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DC" w:rsidRDefault="009522DC" w:rsidP="0081619F">
      <w:pPr>
        <w:spacing w:after="0"/>
        <w:ind w:left="1353" w:right="5" w:hanging="10"/>
        <w:jc w:val="center"/>
      </w:pPr>
      <w:r>
        <w:rPr>
          <w:rFonts w:ascii="Cambria" w:hAnsi="Cambria" w:cs="Cambria"/>
          <w:b/>
          <w:sz w:val="28"/>
        </w:rPr>
        <w:t>Індивідуальний план роботи під час карантину</w:t>
      </w:r>
    </w:p>
    <w:p w:rsidR="009522DC" w:rsidRDefault="009522DC" w:rsidP="0081619F">
      <w:pPr>
        <w:spacing w:after="0"/>
        <w:ind w:left="1353" w:hanging="10"/>
        <w:jc w:val="center"/>
      </w:pPr>
      <w:r>
        <w:rPr>
          <w:rFonts w:ascii="Cambria" w:hAnsi="Cambria" w:cs="Cambria"/>
          <w:b/>
          <w:sz w:val="28"/>
        </w:rPr>
        <w:t>(06.04.2020 – 24.04.2020)</w:t>
      </w:r>
    </w:p>
    <w:p w:rsidR="009522DC" w:rsidRDefault="009522DC" w:rsidP="0081619F">
      <w:pPr>
        <w:spacing w:after="0"/>
        <w:ind w:left="1341"/>
        <w:jc w:val="center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вчителя трудового навчання</w:t>
      </w:r>
    </w:p>
    <w:p w:rsidR="009522DC" w:rsidRDefault="009522DC" w:rsidP="0081619F">
      <w:pPr>
        <w:spacing w:after="0"/>
        <w:ind w:left="1341"/>
        <w:jc w:val="center"/>
      </w:pPr>
      <w:r>
        <w:rPr>
          <w:rFonts w:ascii="Cambria" w:hAnsi="Cambria" w:cs="Cambria"/>
          <w:b/>
          <w:sz w:val="28"/>
        </w:rPr>
        <w:t>Топилка Володимира Петровича</w:t>
      </w:r>
    </w:p>
    <w:p w:rsidR="009522DC" w:rsidRDefault="009522DC">
      <w:pPr>
        <w:spacing w:after="0"/>
        <w:ind w:left="1407"/>
        <w:jc w:val="center"/>
      </w:pPr>
      <w:r>
        <w:rPr>
          <w:rFonts w:ascii="Cambria" w:hAnsi="Cambria" w:cs="Cambria"/>
          <w:b/>
          <w:sz w:val="28"/>
        </w:rPr>
        <w:t xml:space="preserve"> </w:t>
      </w:r>
    </w:p>
    <w:tbl>
      <w:tblPr>
        <w:tblW w:w="11027" w:type="dxa"/>
        <w:tblInd w:w="-108" w:type="dxa"/>
        <w:tblCellMar>
          <w:top w:w="10" w:type="dxa"/>
          <w:left w:w="104" w:type="dxa"/>
          <w:right w:w="0" w:type="dxa"/>
        </w:tblCellMar>
        <w:tblLook w:val="00A0"/>
      </w:tblPr>
      <w:tblGrid>
        <w:gridCol w:w="540"/>
        <w:gridCol w:w="1425"/>
        <w:gridCol w:w="4708"/>
        <w:gridCol w:w="1569"/>
        <w:gridCol w:w="2785"/>
      </w:tblGrid>
      <w:tr w:rsidR="009522DC" w:rsidTr="00B775B7">
        <w:trPr>
          <w:trHeight w:val="5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17" w:line="240" w:lineRule="auto"/>
              <w:ind w:left="4"/>
            </w:pPr>
            <w:r w:rsidRPr="00B775B7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b/>
              </w:rPr>
              <w:t xml:space="preserve">п/п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15"/>
              <w:jc w:val="center"/>
            </w:pPr>
            <w:r w:rsidRPr="00B775B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6"/>
              <w:jc w:val="center"/>
            </w:pPr>
            <w:r w:rsidRPr="00B775B7">
              <w:rPr>
                <w:rFonts w:ascii="Times New Roman" w:hAnsi="Times New Roman" w:cs="Times New Roman"/>
                <w:b/>
              </w:rPr>
              <w:t xml:space="preserve">Зміст роботи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15"/>
              <w:jc w:val="center"/>
            </w:pPr>
            <w:r w:rsidRPr="00B775B7">
              <w:rPr>
                <w:rFonts w:ascii="Times New Roman" w:hAnsi="Times New Roman" w:cs="Times New Roman"/>
                <w:b/>
              </w:rPr>
              <w:t xml:space="preserve">Час роботи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jc w:val="center"/>
            </w:pPr>
            <w:r w:rsidRPr="00B775B7">
              <w:rPr>
                <w:rFonts w:ascii="Times New Roman" w:hAnsi="Times New Roman" w:cs="Times New Roman"/>
                <w:b/>
              </w:rPr>
              <w:t xml:space="preserve">Завдання для самопідготовки </w:t>
            </w:r>
          </w:p>
        </w:tc>
      </w:tr>
      <w:tr w:rsidR="009522DC" w:rsidTr="00224568">
        <w:trPr>
          <w:trHeight w:val="256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1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1"/>
              </w:numPr>
              <w:spacing w:after="0" w:line="279" w:lineRule="auto"/>
              <w:ind w:right="34"/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Консультація для батьків учнів </w:t>
            </w:r>
            <w:r w:rsidRPr="00D2070C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 класу. (Навчання в дистанційній формі). </w:t>
            </w:r>
          </w:p>
          <w:p w:rsidR="009522DC" w:rsidRDefault="009522DC" w:rsidP="00B775B7">
            <w:pPr>
              <w:spacing w:after="220" w:line="240" w:lineRule="auto"/>
              <w:ind w:left="4"/>
            </w:pP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9.00 - 13.45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23" w:line="247" w:lineRule="auto"/>
              <w:ind w:right="178" w:firstLine="944"/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B775B7">
              <w:rPr>
                <w:rFonts w:ascii="Times New Roman" w:hAnsi="Times New Roman" w:cs="Times New Roman"/>
                <w:b/>
              </w:rPr>
              <w:t xml:space="preserve"> клас. </w:t>
            </w:r>
          </w:p>
          <w:p w:rsidR="009522DC" w:rsidRDefault="009522DC" w:rsidP="00B775B7">
            <w:pPr>
              <w:spacing w:after="13" w:line="246" w:lineRule="auto"/>
              <w:ind w:firstLine="324"/>
            </w:pPr>
            <w:r w:rsidRPr="00B775B7">
              <w:rPr>
                <w:rFonts w:ascii="Times New Roman" w:hAnsi="Times New Roman" w:cs="Times New Roman"/>
                <w:color w:val="0070C0"/>
              </w:rPr>
              <w:t>1.Трудове навчання:</w:t>
            </w:r>
            <w:r>
              <w:rPr>
                <w:rFonts w:ascii="Times New Roman" w:hAnsi="Times New Roman" w:cs="Times New Roman"/>
              </w:rPr>
              <w:t xml:space="preserve">  «Виготовлення рамки для фото</w:t>
            </w:r>
            <w:r w:rsidRPr="00D2070C">
              <w:rPr>
                <w:rFonts w:ascii="Times New Roman" w:hAnsi="Times New Roman" w:cs="Times New Roman"/>
                <w:lang w:val="ru-RU"/>
              </w:rPr>
              <w:t>”</w:t>
            </w:r>
            <w:r w:rsidRPr="00B775B7">
              <w:rPr>
                <w:rFonts w:ascii="Times New Roman" w:hAnsi="Times New Roman" w:cs="Times New Roman"/>
              </w:rPr>
              <w:t xml:space="preserve"> Презентація проектної діяльності.» </w:t>
            </w:r>
          </w:p>
          <w:p w:rsidR="009522DC" w:rsidRDefault="009522DC" w:rsidP="00B775B7">
            <w:pPr>
              <w:spacing w:after="0" w:line="240" w:lineRule="auto"/>
              <w:ind w:right="1058"/>
              <w:jc w:val="right"/>
            </w:pPr>
            <w:r w:rsidRPr="00B775B7">
              <w:rPr>
                <w:rFonts w:ascii="Times New Roman" w:hAnsi="Times New Roman" w:cs="Times New Roman"/>
                <w:b/>
              </w:rPr>
              <w:t>9 клас.</w:t>
            </w:r>
            <w:r w:rsidRPr="00B775B7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9522DC" w:rsidRDefault="009522DC" w:rsidP="00B775B7">
            <w:pPr>
              <w:spacing w:after="0" w:line="240" w:lineRule="auto"/>
              <w:ind w:right="113"/>
              <w:jc w:val="center"/>
            </w:pPr>
            <w:r w:rsidRPr="00B775B7">
              <w:rPr>
                <w:rFonts w:ascii="Times New Roman" w:hAnsi="Times New Roman" w:cs="Times New Roman"/>
                <w:color w:val="0070C0"/>
              </w:rPr>
              <w:t xml:space="preserve">2. Трудове навчання: </w:t>
            </w:r>
          </w:p>
          <w:p w:rsidR="009522DC" w:rsidRDefault="009522DC" w:rsidP="00B775B7">
            <w:pPr>
              <w:spacing w:after="0" w:line="240" w:lineRule="auto"/>
              <w:jc w:val="center"/>
            </w:pPr>
            <w:r w:rsidRPr="00B775B7">
              <w:rPr>
                <w:rFonts w:ascii="Times New Roman" w:hAnsi="Times New Roman" w:cs="Times New Roman"/>
              </w:rPr>
              <w:t xml:space="preserve">«Виконання технологічних операцій» </w:t>
            </w:r>
          </w:p>
        </w:tc>
      </w:tr>
      <w:tr w:rsidR="009522DC" w:rsidTr="00224568">
        <w:trPr>
          <w:trHeight w:val="159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11"/>
              <w:jc w:val="center"/>
            </w:pP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2"/>
              </w:numPr>
              <w:spacing w:after="21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Розміщення завдань для учнів. </w:t>
            </w:r>
          </w:p>
          <w:p w:rsidR="009522DC" w:rsidRDefault="009522DC" w:rsidP="00B775B7">
            <w:pPr>
              <w:numPr>
                <w:ilvl w:val="0"/>
                <w:numId w:val="2"/>
              </w:numPr>
              <w:spacing w:after="0" w:line="278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Індивідуальні консультації для учнів, які потребують допомоги під час навчання в дистанційній формі 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9.00 - 13.45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18" w:line="240" w:lineRule="auto"/>
              <w:ind w:right="1025"/>
              <w:jc w:val="right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7 клас.              </w:t>
            </w:r>
          </w:p>
          <w:p w:rsidR="009522DC" w:rsidRPr="00B775B7" w:rsidRDefault="009522DC" w:rsidP="00B775B7">
            <w:pPr>
              <w:spacing w:after="0" w:line="274" w:lineRule="auto"/>
              <w:rPr>
                <w:rFonts w:ascii="Times New Roman" w:hAnsi="Times New Roman" w:cs="Times New Roman"/>
              </w:rPr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775B7">
              <w:rPr>
                <w:rFonts w:ascii="Times New Roman" w:hAnsi="Times New Roman" w:cs="Times New Roman"/>
                <w:color w:val="0070C0"/>
              </w:rPr>
              <w:t>1.Трудове навчання:</w:t>
            </w:r>
            <w:r w:rsidRPr="00B775B7">
              <w:rPr>
                <w:rFonts w:ascii="Times New Roman" w:hAnsi="Times New Roman" w:cs="Times New Roman"/>
              </w:rPr>
              <w:t xml:space="preserve">  </w:t>
            </w:r>
          </w:p>
          <w:p w:rsidR="009522DC" w:rsidRDefault="009522DC" w:rsidP="00B775B7">
            <w:pPr>
              <w:spacing w:after="0" w:line="274" w:lineRule="auto"/>
            </w:pPr>
            <w:r w:rsidRPr="00B775B7">
              <w:rPr>
                <w:rFonts w:ascii="Times New Roman" w:hAnsi="Times New Roman" w:cs="Times New Roman"/>
              </w:rPr>
              <w:t>«Проектування та виготовлення підставки під гаджет»</w:t>
            </w:r>
          </w:p>
          <w:p w:rsidR="009522DC" w:rsidRDefault="009522DC" w:rsidP="00B775B7">
            <w:pPr>
              <w:spacing w:after="0" w:line="240" w:lineRule="auto"/>
              <w:ind w:right="121"/>
              <w:jc w:val="center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522DC" w:rsidTr="00224568">
        <w:trPr>
          <w:trHeight w:val="2014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Pr="0096503D" w:rsidRDefault="009522DC" w:rsidP="00B775B7">
            <w:pPr>
              <w:spacing w:after="0" w:line="240" w:lineRule="auto"/>
              <w:ind w:right="105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3"/>
              </w:num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Робота з шкільною документацією  </w:t>
            </w:r>
          </w:p>
          <w:p w:rsidR="009522DC" w:rsidRDefault="009522DC" w:rsidP="00B775B7">
            <w:pPr>
              <w:spacing w:after="21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numPr>
                <w:ilvl w:val="0"/>
                <w:numId w:val="3"/>
              </w:numPr>
              <w:spacing w:after="279" w:line="277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Підбір матеріалів та розробка завдань для учнів. </w:t>
            </w:r>
          </w:p>
          <w:p w:rsidR="009522DC" w:rsidRDefault="009522DC" w:rsidP="00B775B7">
            <w:pPr>
              <w:numPr>
                <w:ilvl w:val="0"/>
                <w:numId w:val="3"/>
              </w:numPr>
              <w:spacing w:after="220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Розміщення завдань для учнів.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14"/>
              <w:jc w:val="center"/>
            </w:pPr>
            <w:r w:rsidRPr="00B775B7">
              <w:rPr>
                <w:rFonts w:ascii="Times New Roman" w:hAnsi="Times New Roman" w:cs="Times New Roman"/>
                <w:b/>
              </w:rPr>
              <w:t xml:space="preserve">6 клас. </w:t>
            </w:r>
          </w:p>
          <w:p w:rsidR="009522DC" w:rsidRPr="00B775B7" w:rsidRDefault="009522DC" w:rsidP="00B775B7">
            <w:pPr>
              <w:spacing w:after="33" w:line="248" w:lineRule="auto"/>
              <w:ind w:right="169"/>
              <w:jc w:val="both"/>
              <w:rPr>
                <w:rFonts w:ascii="Times New Roman" w:hAnsi="Times New Roman" w:cs="Times New Roman"/>
              </w:rPr>
            </w:pPr>
            <w:r w:rsidRPr="00B775B7">
              <w:rPr>
                <w:rFonts w:ascii="Times New Roman" w:hAnsi="Times New Roman" w:cs="Times New Roman"/>
                <w:color w:val="0070C0"/>
              </w:rPr>
              <w:t>1.Трудове навчання:</w:t>
            </w:r>
            <w:r w:rsidRPr="00B775B7">
              <w:rPr>
                <w:rFonts w:ascii="Times New Roman" w:hAnsi="Times New Roman" w:cs="Times New Roman"/>
              </w:rPr>
              <w:t xml:space="preserve"> </w:t>
            </w:r>
          </w:p>
          <w:p w:rsidR="009522DC" w:rsidRPr="00B775B7" w:rsidRDefault="009522DC" w:rsidP="00B775B7">
            <w:pPr>
              <w:spacing w:after="33" w:line="248" w:lineRule="auto"/>
              <w:ind w:right="169"/>
              <w:jc w:val="both"/>
              <w:rPr>
                <w:rFonts w:ascii="Times New Roman" w:hAnsi="Times New Roman" w:cs="Times New Roman"/>
              </w:rPr>
            </w:pPr>
            <w:r w:rsidRPr="00B775B7">
              <w:rPr>
                <w:rFonts w:ascii="Times New Roman" w:hAnsi="Times New Roman" w:cs="Times New Roman"/>
              </w:rPr>
              <w:t xml:space="preserve">«Технологія виготовлення пазлів. Види конструкційних матеріалів» </w:t>
            </w:r>
          </w:p>
          <w:p w:rsidR="009522DC" w:rsidRDefault="009522DC" w:rsidP="00B775B7">
            <w:pPr>
              <w:spacing w:after="0" w:line="240" w:lineRule="auto"/>
            </w:pPr>
            <w:r w:rsidRPr="00B775B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522DC" w:rsidRDefault="009522DC">
      <w:pPr>
        <w:spacing w:after="0"/>
        <w:ind w:left="-568" w:right="9994"/>
      </w:pPr>
    </w:p>
    <w:tbl>
      <w:tblPr>
        <w:tblW w:w="11027" w:type="dxa"/>
        <w:tblInd w:w="-108" w:type="dxa"/>
        <w:tblCellMar>
          <w:top w:w="6" w:type="dxa"/>
          <w:left w:w="104" w:type="dxa"/>
          <w:right w:w="0" w:type="dxa"/>
        </w:tblCellMar>
        <w:tblLook w:val="00A0"/>
      </w:tblPr>
      <w:tblGrid>
        <w:gridCol w:w="540"/>
        <w:gridCol w:w="1425"/>
        <w:gridCol w:w="4708"/>
        <w:gridCol w:w="1569"/>
        <w:gridCol w:w="2785"/>
      </w:tblGrid>
      <w:tr w:rsidR="009522DC" w:rsidTr="00224568">
        <w:trPr>
          <w:trHeight w:val="199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21" w:line="240" w:lineRule="auto"/>
              <w:ind w:left="4"/>
            </w:pPr>
          </w:p>
          <w:p w:rsidR="009522DC" w:rsidRDefault="009522DC" w:rsidP="00B775B7">
            <w:pPr>
              <w:numPr>
                <w:ilvl w:val="0"/>
                <w:numId w:val="4"/>
              </w:num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Розміщення завдань для учнів. </w:t>
            </w:r>
          </w:p>
          <w:p w:rsidR="009522DC" w:rsidRDefault="009522DC" w:rsidP="00B775B7">
            <w:pPr>
              <w:spacing w:after="21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numPr>
                <w:ilvl w:val="0"/>
                <w:numId w:val="4"/>
              </w:num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>Індивідуальні консультації для учнів 9 класу  в онлайн – режимі.</w:t>
            </w: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9.00 - 13.45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Pr="00B775B7" w:rsidRDefault="009522DC" w:rsidP="00B775B7">
            <w:pPr>
              <w:spacing w:after="16" w:line="261" w:lineRule="auto"/>
              <w:ind w:left="8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9 клас.   </w:t>
            </w:r>
          </w:p>
          <w:p w:rsidR="009522DC" w:rsidRPr="00B775B7" w:rsidRDefault="009522DC" w:rsidP="00B775B7">
            <w:pPr>
              <w:spacing w:after="16" w:line="261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775B7">
              <w:rPr>
                <w:rFonts w:ascii="Times New Roman" w:hAnsi="Times New Roman" w:cs="Times New Roman"/>
                <w:color w:val="0070C0"/>
              </w:rPr>
              <w:t>1.Трудове навчання:</w:t>
            </w:r>
            <w:r w:rsidRPr="00B775B7">
              <w:rPr>
                <w:rFonts w:ascii="Times New Roman" w:hAnsi="Times New Roman" w:cs="Times New Roman"/>
              </w:rPr>
              <w:t xml:space="preserve">  </w:t>
            </w: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9522DC" w:rsidRDefault="009522DC" w:rsidP="00B775B7">
            <w:pPr>
              <w:spacing w:after="16" w:line="261" w:lineRule="auto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« 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Поняття комплексного виробу і ознайомлення з варіантами комплексних виробів»           </w:t>
            </w:r>
          </w:p>
          <w:p w:rsidR="009522DC" w:rsidRDefault="009522DC" w:rsidP="00B775B7">
            <w:pPr>
              <w:spacing w:after="0" w:line="240" w:lineRule="auto"/>
              <w:ind w:left="52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522DC" w:rsidTr="00224568">
        <w:trPr>
          <w:trHeight w:val="1248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5"/>
              </w:numPr>
              <w:spacing w:after="19" w:line="240" w:lineRule="auto"/>
              <w:ind w:hanging="240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Виготовлення дидактичного матеріалу. </w:t>
            </w:r>
          </w:p>
          <w:p w:rsidR="009522DC" w:rsidRDefault="009522DC" w:rsidP="00B775B7">
            <w:pPr>
              <w:numPr>
                <w:ilvl w:val="0"/>
                <w:numId w:val="5"/>
              </w:numPr>
              <w:spacing w:after="0" w:line="240" w:lineRule="auto"/>
              <w:ind w:hanging="240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Розміщення завдань для учнів.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18" w:line="240" w:lineRule="auto"/>
              <w:ind w:right="113"/>
              <w:jc w:val="center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11 клас. </w:t>
            </w:r>
          </w:p>
          <w:p w:rsidR="009522DC" w:rsidRDefault="009522DC" w:rsidP="00B775B7">
            <w:pPr>
              <w:spacing w:after="0" w:line="240" w:lineRule="auto"/>
            </w:pPr>
            <w:r w:rsidRPr="00B775B7">
              <w:rPr>
                <w:rFonts w:ascii="Times New Roman" w:hAnsi="Times New Roman" w:cs="Times New Roman"/>
                <w:color w:val="0070C0"/>
                <w:sz w:val="24"/>
              </w:rPr>
              <w:t>1. Т</w:t>
            </w:r>
            <w:r w:rsidRPr="0096503D">
              <w:rPr>
                <w:rFonts w:ascii="Times New Roman" w:hAnsi="Times New Roman" w:cs="Times New Roman"/>
                <w:color w:val="0070C0"/>
                <w:sz w:val="24"/>
              </w:rPr>
              <w:t>ехнологія.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>«Загальні відомо</w:t>
            </w:r>
            <w:r>
              <w:rPr>
                <w:rFonts w:ascii="Times New Roman" w:hAnsi="Times New Roman" w:cs="Times New Roman"/>
                <w:sz w:val="24"/>
              </w:rPr>
              <w:t>сті про з’</w:t>
            </w:r>
            <w:r w:rsidRPr="0096503D">
              <w:rPr>
                <w:rFonts w:ascii="Times New Roman" w:hAnsi="Times New Roman" w:cs="Times New Roman"/>
                <w:sz w:val="24"/>
                <w:lang w:val="ru-RU"/>
              </w:rPr>
              <w:t>єднання деталей</w:t>
            </w:r>
            <w:r w:rsidRPr="00B775B7">
              <w:rPr>
                <w:rFonts w:ascii="Times New Roman" w:hAnsi="Times New Roman" w:cs="Times New Roman"/>
                <w:sz w:val="24"/>
              </w:rPr>
              <w:t>»</w:t>
            </w: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522DC" w:rsidTr="00224568">
        <w:trPr>
          <w:trHeight w:val="1248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13.04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6"/>
              </w:numPr>
              <w:spacing w:after="23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Розміщення завдань для учнів. </w:t>
            </w:r>
          </w:p>
          <w:p w:rsidR="009522DC" w:rsidRDefault="009522DC" w:rsidP="0096503D">
            <w:pPr>
              <w:numPr>
                <w:ilvl w:val="0"/>
                <w:numId w:val="6"/>
              </w:numPr>
              <w:spacing w:after="0" w:line="276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Перевірка і оцінювання виконаних завдань. 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 13.55 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82" w:lineRule="auto"/>
              <w:ind w:left="944" w:right="667" w:hanging="944"/>
            </w:pPr>
            <w:r w:rsidRPr="00B775B7">
              <w:rPr>
                <w:rFonts w:ascii="Times New Roman" w:hAnsi="Times New Roman" w:cs="Times New Roman"/>
                <w:b/>
              </w:rPr>
              <w:t xml:space="preserve">9 клас. </w:t>
            </w:r>
          </w:p>
          <w:p w:rsidR="009522DC" w:rsidRPr="00314388" w:rsidRDefault="009522DC" w:rsidP="00B775B7">
            <w:pPr>
              <w:numPr>
                <w:ilvl w:val="0"/>
                <w:numId w:val="7"/>
              </w:numPr>
              <w:spacing w:after="0" w:line="240" w:lineRule="auto"/>
              <w:ind w:hanging="224"/>
            </w:pPr>
            <w:r w:rsidRPr="00B775B7">
              <w:rPr>
                <w:rFonts w:ascii="Times New Roman" w:hAnsi="Times New Roman" w:cs="Times New Roman"/>
                <w:color w:val="0070C0"/>
              </w:rPr>
              <w:t>Трудове навчання:</w:t>
            </w:r>
            <w:r w:rsidRPr="00B775B7">
              <w:rPr>
                <w:rFonts w:ascii="Times New Roman" w:hAnsi="Times New Roman" w:cs="Times New Roman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ind w:left="224"/>
            </w:pPr>
            <w:r w:rsidRPr="00B775B7">
              <w:rPr>
                <w:rFonts w:ascii="Times New Roman" w:hAnsi="Times New Roman" w:cs="Times New Roman"/>
              </w:rPr>
              <w:t>«Виконання технологічних операцій»</w:t>
            </w:r>
          </w:p>
        </w:tc>
      </w:tr>
    </w:tbl>
    <w:p w:rsidR="009522DC" w:rsidRDefault="009522DC">
      <w:pPr>
        <w:spacing w:after="0"/>
        <w:ind w:left="-568" w:right="9994"/>
      </w:pPr>
    </w:p>
    <w:tbl>
      <w:tblPr>
        <w:tblW w:w="11027" w:type="dxa"/>
        <w:tblInd w:w="-108" w:type="dxa"/>
        <w:tblCellMar>
          <w:top w:w="6" w:type="dxa"/>
          <w:left w:w="104" w:type="dxa"/>
          <w:right w:w="0" w:type="dxa"/>
        </w:tblCellMar>
        <w:tblLook w:val="00A0"/>
      </w:tblPr>
      <w:tblGrid>
        <w:gridCol w:w="541"/>
        <w:gridCol w:w="1425"/>
        <w:gridCol w:w="4709"/>
        <w:gridCol w:w="1568"/>
        <w:gridCol w:w="2784"/>
      </w:tblGrid>
      <w:tr w:rsidR="009522DC" w:rsidTr="00F67E4E">
        <w:trPr>
          <w:trHeight w:val="57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</w:tr>
      <w:tr w:rsidR="009522DC" w:rsidTr="00F67E4E">
        <w:trPr>
          <w:trHeight w:val="8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14.04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8"/>
              </w:numPr>
              <w:spacing w:after="21" w:line="240" w:lineRule="auto"/>
              <w:ind w:right="38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Опрацювання фахової літератури </w:t>
            </w:r>
          </w:p>
          <w:p w:rsidR="009522DC" w:rsidRDefault="009522DC" w:rsidP="00B775B7">
            <w:pPr>
              <w:numPr>
                <w:ilvl w:val="0"/>
                <w:numId w:val="8"/>
              </w:numPr>
              <w:spacing w:after="0" w:line="240" w:lineRule="auto"/>
              <w:ind w:right="38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Упорядкування дидактичного матеріалу з трудового навчання  .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left="676" w:right="262" w:hanging="476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522DC" w:rsidTr="00F67E4E">
        <w:trPr>
          <w:trHeight w:val="138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15.04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9"/>
              </w:numPr>
              <w:spacing w:after="0" w:line="278" w:lineRule="auto"/>
              <w:ind w:right="38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Упорядкування дидактичного матеріалу з трудового навчання. </w:t>
            </w:r>
          </w:p>
          <w:p w:rsidR="009522DC" w:rsidRDefault="009522DC" w:rsidP="00B775B7">
            <w:pPr>
              <w:numPr>
                <w:ilvl w:val="0"/>
                <w:numId w:val="9"/>
              </w:numPr>
              <w:spacing w:after="0" w:line="240" w:lineRule="auto"/>
              <w:ind w:right="38"/>
            </w:pPr>
            <w:r w:rsidRPr="00B775B7">
              <w:rPr>
                <w:rFonts w:ascii="Times New Roman" w:hAnsi="Times New Roman" w:cs="Times New Roman"/>
                <w:sz w:val="24"/>
              </w:rPr>
              <w:t>Опрацювання додаткової науковопопулярної літератури для підвищення теоретичного та наукового рівня</w:t>
            </w: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  <w:p w:rsidR="009522DC" w:rsidRDefault="009522DC" w:rsidP="00B775B7">
            <w:pPr>
              <w:spacing w:after="0" w:line="240" w:lineRule="auto"/>
              <w:ind w:right="62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8 клас </w:t>
            </w:r>
          </w:p>
          <w:p w:rsidR="009522DC" w:rsidRDefault="009522DC" w:rsidP="00B775B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522DC" w:rsidRDefault="009522DC" w:rsidP="00B775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 xml:space="preserve">Технологія виготовлення рамки для фото.                                                </w:t>
            </w:r>
          </w:p>
        </w:tc>
      </w:tr>
      <w:tr w:rsidR="009522DC" w:rsidTr="00F67E4E">
        <w:trPr>
          <w:trHeight w:val="1412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16.04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Pr="00575F6C" w:rsidRDefault="009522DC" w:rsidP="00B775B7">
            <w:pPr>
              <w:numPr>
                <w:ilvl w:val="0"/>
                <w:numId w:val="10"/>
              </w:numPr>
              <w:spacing w:after="0" w:line="240" w:lineRule="auto"/>
              <w:ind w:right="290"/>
            </w:pPr>
            <w:r w:rsidRPr="00B775B7">
              <w:rPr>
                <w:rFonts w:ascii="Times New Roman" w:hAnsi="Times New Roman" w:cs="Times New Roman"/>
                <w:sz w:val="24"/>
              </w:rPr>
              <w:t>Перегляд інформаційно-методичної літератури «Сучасні підходи успішного розвитку творчих здібностей школярів»</w:t>
            </w:r>
          </w:p>
          <w:p w:rsidR="009522DC" w:rsidRDefault="009522DC" w:rsidP="00575F6C">
            <w:pPr>
              <w:numPr>
                <w:ilvl w:val="0"/>
                <w:numId w:val="10"/>
              </w:numPr>
              <w:spacing w:after="23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>Розміщення завдань для учнів.</w:t>
            </w: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522DC" w:rsidRDefault="009522DC" w:rsidP="00575F6C">
            <w:pPr>
              <w:spacing w:after="0" w:line="240" w:lineRule="auto"/>
              <w:ind w:right="290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 клас</w:t>
            </w:r>
          </w:p>
          <w:p w:rsidR="009522DC" w:rsidRDefault="009522DC" w:rsidP="00B775B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9522DC" w:rsidRPr="00D65117" w:rsidRDefault="009522DC" w:rsidP="00B775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Послідовність виготовлення рухомоі іграшки.</w:t>
            </w:r>
          </w:p>
        </w:tc>
      </w:tr>
      <w:tr w:rsidR="009522DC" w:rsidTr="00F67E4E">
        <w:trPr>
          <w:trHeight w:val="8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17.04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78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1.Упорядкування дидактичного матеріалу з трудового навчання.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2. Систематизація матеріалів.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  <w:r>
              <w:t>11 клас</w:t>
            </w:r>
          </w:p>
          <w:p w:rsidR="009522DC" w:rsidRDefault="009522DC" w:rsidP="00B775B7">
            <w:pPr>
              <w:spacing w:after="0" w:line="240" w:lineRule="auto"/>
            </w:pPr>
            <w:r>
              <w:t>Технологія</w:t>
            </w:r>
          </w:p>
          <w:p w:rsidR="009522DC" w:rsidRPr="00D65117" w:rsidRDefault="009522DC" w:rsidP="00B775B7">
            <w:pPr>
              <w:spacing w:after="0" w:line="240" w:lineRule="auto"/>
              <w:rPr>
                <w:lang w:val="en-US"/>
              </w:rPr>
            </w:pPr>
            <w:r>
              <w:t>Болтове з’</w:t>
            </w:r>
            <w:r>
              <w:rPr>
                <w:lang w:val="en-US"/>
              </w:rPr>
              <w:t>єднання деталей.</w:t>
            </w:r>
          </w:p>
        </w:tc>
      </w:tr>
      <w:tr w:rsidR="009522DC" w:rsidTr="00224568">
        <w:trPr>
          <w:trHeight w:val="66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11"/>
              </w:numPr>
              <w:spacing w:after="0" w:line="276" w:lineRule="auto"/>
              <w:ind w:right="430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Підбір  відеоматеріалів до уроків.  </w:t>
            </w:r>
          </w:p>
          <w:p w:rsidR="009522DC" w:rsidRDefault="009522DC" w:rsidP="00F67E4E">
            <w:pPr>
              <w:numPr>
                <w:ilvl w:val="0"/>
                <w:numId w:val="11"/>
              </w:numPr>
              <w:spacing w:after="23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>Розміщення завдань для учнів.</w:t>
            </w: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522DC" w:rsidRDefault="009522DC" w:rsidP="00F67E4E">
            <w:pPr>
              <w:spacing w:after="0" w:line="275" w:lineRule="auto"/>
              <w:ind w:right="430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9 клас</w:t>
            </w:r>
          </w:p>
          <w:p w:rsidR="009522DC" w:rsidRPr="00F67E4E" w:rsidRDefault="009522DC" w:rsidP="00B775B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Пошук моделей-аналогів</w:t>
            </w:r>
          </w:p>
        </w:tc>
      </w:tr>
      <w:tr w:rsidR="009522DC" w:rsidTr="00224568">
        <w:trPr>
          <w:trHeight w:val="2240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21.04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12"/>
              </w:numPr>
              <w:spacing w:after="6" w:line="272" w:lineRule="auto"/>
              <w:ind w:right="106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Розробка  і розміщення завдань для учнів. </w:t>
            </w:r>
          </w:p>
          <w:p w:rsidR="009522DC" w:rsidRDefault="009522DC" w:rsidP="00B775B7">
            <w:pPr>
              <w:numPr>
                <w:ilvl w:val="0"/>
                <w:numId w:val="12"/>
              </w:numPr>
              <w:spacing w:after="0" w:line="278" w:lineRule="auto"/>
              <w:ind w:right="106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Індивідуальні консультації для учнів, які потребують допомоги під час навчання в дистанційній формі 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18" w:line="240" w:lineRule="auto"/>
              <w:ind w:right="1025"/>
              <w:jc w:val="right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7 клас.                 </w:t>
            </w:r>
          </w:p>
          <w:p w:rsidR="009522DC" w:rsidRDefault="009522DC" w:rsidP="00B775B7">
            <w:pPr>
              <w:spacing w:after="0" w:line="240" w:lineRule="auto"/>
              <w:ind w:right="112"/>
              <w:jc w:val="center"/>
            </w:pPr>
            <w:r w:rsidRPr="00B775B7">
              <w:rPr>
                <w:rFonts w:ascii="Times New Roman" w:hAnsi="Times New Roman" w:cs="Times New Roman"/>
                <w:color w:val="0070C0"/>
                <w:sz w:val="24"/>
              </w:rPr>
              <w:t>1.Трудове навчання: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 «Вибір та обґрунтування теми проекту. </w:t>
            </w:r>
          </w:p>
          <w:p w:rsidR="009522DC" w:rsidRDefault="009522DC" w:rsidP="00B775B7">
            <w:pPr>
              <w:spacing w:after="10" w:line="260" w:lineRule="auto"/>
              <w:ind w:left="804"/>
              <w:jc w:val="center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5 клас.                 </w:t>
            </w:r>
          </w:p>
          <w:p w:rsidR="009522DC" w:rsidRDefault="009522DC" w:rsidP="00B775B7">
            <w:pPr>
              <w:spacing w:after="0" w:line="240" w:lineRule="auto"/>
              <w:ind w:left="52"/>
            </w:pPr>
            <w:r w:rsidRPr="00B775B7">
              <w:rPr>
                <w:rFonts w:ascii="Times New Roman" w:hAnsi="Times New Roman" w:cs="Times New Roman"/>
                <w:color w:val="0070C0"/>
                <w:sz w:val="24"/>
              </w:rPr>
              <w:t xml:space="preserve">2. </w:t>
            </w:r>
            <w:r w:rsidRPr="00B775B7">
              <w:rPr>
                <w:rFonts w:ascii="Times New Roman" w:hAnsi="Times New Roman" w:cs="Times New Roman"/>
                <w:color w:val="0070C0"/>
              </w:rPr>
              <w:t>Трудове навчання:</w:t>
            </w:r>
            <w:r w:rsidRPr="00B775B7">
              <w:rPr>
                <w:rFonts w:ascii="Times New Roman" w:hAnsi="Times New Roman" w:cs="Times New Roman"/>
              </w:rPr>
              <w:t xml:space="preserve">  </w:t>
            </w:r>
          </w:p>
          <w:p w:rsidR="009522DC" w:rsidRDefault="009522DC" w:rsidP="00B775B7">
            <w:pPr>
              <w:spacing w:after="41" w:line="238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«  В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иготовлення рухомої іграшки» </w:t>
            </w:r>
          </w:p>
          <w:p w:rsidR="009522DC" w:rsidRDefault="009522DC" w:rsidP="00B775B7">
            <w:pPr>
              <w:spacing w:after="0" w:line="240" w:lineRule="auto"/>
              <w:ind w:right="117"/>
              <w:jc w:val="center"/>
            </w:pPr>
          </w:p>
        </w:tc>
      </w:tr>
      <w:tr w:rsidR="009522DC" w:rsidTr="00224568">
        <w:trPr>
          <w:trHeight w:val="146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22.04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13"/>
              </w:numPr>
              <w:spacing w:after="69" w:line="278" w:lineRule="auto"/>
              <w:ind w:right="16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Поповнення кабінету дидактичними матеріалами та наочністю. </w:t>
            </w:r>
          </w:p>
          <w:p w:rsidR="009522DC" w:rsidRDefault="009522DC" w:rsidP="00B775B7">
            <w:pPr>
              <w:numPr>
                <w:ilvl w:val="0"/>
                <w:numId w:val="13"/>
              </w:numPr>
              <w:spacing w:after="0" w:line="289" w:lineRule="auto"/>
              <w:ind w:right="16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Розробка  і розміщення завдань для учнів.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>9.00 –13.45</w:t>
            </w:r>
            <w:r w:rsidRPr="00B775B7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19" w:line="240" w:lineRule="auto"/>
              <w:ind w:right="110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5B7">
              <w:rPr>
                <w:rFonts w:ascii="Times New Roman" w:hAnsi="Times New Roman" w:cs="Times New Roman"/>
                <w:b/>
              </w:rPr>
              <w:t xml:space="preserve">8 клас. </w:t>
            </w:r>
          </w:p>
          <w:p w:rsidR="009522DC" w:rsidRPr="00B775B7" w:rsidRDefault="009522DC" w:rsidP="00B77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5B7">
              <w:rPr>
                <w:rFonts w:ascii="Times New Roman" w:hAnsi="Times New Roman" w:cs="Times New Roman"/>
                <w:color w:val="0070C0"/>
              </w:rPr>
              <w:t>1.Трудове навчання:</w:t>
            </w:r>
            <w:r w:rsidRPr="00B775B7">
              <w:rPr>
                <w:rFonts w:ascii="Times New Roman" w:hAnsi="Times New Roman" w:cs="Times New Roman"/>
              </w:rPr>
              <w:t xml:space="preserve">  </w:t>
            </w:r>
          </w:p>
          <w:p w:rsidR="009522DC" w:rsidRPr="00B775B7" w:rsidRDefault="009522DC" w:rsidP="00B77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5B7">
              <w:rPr>
                <w:rFonts w:ascii="Times New Roman" w:hAnsi="Times New Roman" w:cs="Times New Roman"/>
              </w:rPr>
              <w:t>«Конструкційні матеріали для виготовлення корпусу годинника»</w:t>
            </w:r>
          </w:p>
        </w:tc>
      </w:tr>
      <w:tr w:rsidR="009522DC" w:rsidTr="00224568">
        <w:trPr>
          <w:trHeight w:val="16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280" w:firstLine="94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522DC" w:rsidTr="00224568">
        <w:trPr>
          <w:trHeight w:val="2945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.04.2020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15"/>
              </w:numPr>
              <w:spacing w:after="4" w:line="272" w:lineRule="auto"/>
              <w:ind w:right="71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Розробка  і розміщення завдань для учнів. </w:t>
            </w:r>
          </w:p>
          <w:p w:rsidR="009522DC" w:rsidRDefault="009522DC" w:rsidP="00B775B7">
            <w:pPr>
              <w:numPr>
                <w:ilvl w:val="0"/>
                <w:numId w:val="15"/>
              </w:numPr>
              <w:spacing w:after="21" w:line="258" w:lineRule="auto"/>
              <w:ind w:right="71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Опрацювання додаткової науковопопулярної літератури для підвищення теоретичного та наукового рівня. </w:t>
            </w:r>
          </w:p>
          <w:p w:rsidR="009522DC" w:rsidRDefault="009522DC" w:rsidP="00B775B7">
            <w:pPr>
              <w:numPr>
                <w:ilvl w:val="0"/>
                <w:numId w:val="15"/>
              </w:numPr>
              <w:spacing w:after="0" w:line="278" w:lineRule="auto"/>
              <w:ind w:right="71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Індивідуальні консультації для учнів, які потребують допомоги під час навчання в дистанційній формі 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2" w:lineRule="auto"/>
              <w:ind w:left="4" w:right="4489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9522DC" w:rsidRDefault="009522DC" w:rsidP="00B775B7">
            <w:pPr>
              <w:spacing w:after="0" w:line="240" w:lineRule="auto"/>
              <w:ind w:left="4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12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9.00- 13.45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697"/>
              <w:jc w:val="right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</w:p>
          <w:p w:rsidR="009522DC" w:rsidRDefault="009522DC" w:rsidP="00B775B7">
            <w:pPr>
              <w:spacing w:after="18" w:line="240" w:lineRule="auto"/>
              <w:ind w:right="1058"/>
              <w:jc w:val="right"/>
            </w:pP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5 клас                  </w:t>
            </w:r>
          </w:p>
          <w:p w:rsidR="009522DC" w:rsidRDefault="009522DC" w:rsidP="00B775B7">
            <w:pPr>
              <w:spacing w:after="0" w:line="240" w:lineRule="auto"/>
              <w:ind w:right="111"/>
              <w:jc w:val="center"/>
            </w:pPr>
            <w:r w:rsidRPr="00B775B7">
              <w:rPr>
                <w:rFonts w:ascii="Times New Roman" w:hAnsi="Times New Roman" w:cs="Times New Roman"/>
                <w:color w:val="0070C0"/>
                <w:sz w:val="24"/>
              </w:rPr>
              <w:t>1. Трудове навчання: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22DC" w:rsidRDefault="009522DC" w:rsidP="00B775B7">
            <w:pPr>
              <w:spacing w:after="0" w:line="240" w:lineRule="auto"/>
              <w:jc w:val="center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«Виготовлення органайзера». </w:t>
            </w:r>
          </w:p>
        </w:tc>
      </w:tr>
      <w:tr w:rsidR="009522DC" w:rsidTr="00F67E4E">
        <w:trPr>
          <w:trHeight w:val="111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5"/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  <w:r w:rsidRPr="00B775B7">
              <w:rPr>
                <w:rFonts w:ascii="Times New Roman" w:hAnsi="Times New Roman" w:cs="Times New Roman"/>
                <w:b/>
                <w:sz w:val="20"/>
              </w:rPr>
              <w:t xml:space="preserve">.04.2020 </w: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numPr>
                <w:ilvl w:val="0"/>
                <w:numId w:val="16"/>
              </w:numPr>
              <w:spacing w:after="8" w:line="272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Розробка  і розміщення завдань для учнів. </w:t>
            </w:r>
          </w:p>
          <w:p w:rsidR="009522DC" w:rsidRDefault="009522DC" w:rsidP="00B775B7">
            <w:pPr>
              <w:numPr>
                <w:ilvl w:val="0"/>
                <w:numId w:val="16"/>
              </w:numPr>
              <w:spacing w:after="19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Робота зі шкільною документацією. </w:t>
            </w:r>
          </w:p>
          <w:p w:rsidR="009522DC" w:rsidRDefault="009522DC" w:rsidP="00B775B7">
            <w:pPr>
              <w:numPr>
                <w:ilvl w:val="0"/>
                <w:numId w:val="16"/>
              </w:numPr>
              <w:spacing w:after="0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Підготовка конспектів уроків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0" w:line="240" w:lineRule="auto"/>
              <w:ind w:right="108"/>
              <w:jc w:val="center"/>
            </w:pPr>
            <w:r w:rsidRPr="00B775B7">
              <w:rPr>
                <w:rFonts w:ascii="Times New Roman" w:hAnsi="Times New Roman" w:cs="Times New Roman"/>
                <w:sz w:val="20"/>
              </w:rPr>
              <w:t xml:space="preserve">9.00 –13.45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2DC" w:rsidRDefault="009522DC" w:rsidP="00B775B7">
            <w:pPr>
              <w:spacing w:after="18" w:line="240" w:lineRule="auto"/>
            </w:pPr>
            <w:r w:rsidRPr="00B775B7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Pr="00B775B7">
              <w:rPr>
                <w:rFonts w:ascii="Times New Roman" w:hAnsi="Times New Roman" w:cs="Times New Roman"/>
                <w:b/>
                <w:sz w:val="24"/>
              </w:rPr>
              <w:t xml:space="preserve">5 клас. </w:t>
            </w:r>
          </w:p>
          <w:p w:rsidR="009522DC" w:rsidRDefault="009522DC" w:rsidP="00B775B7">
            <w:pPr>
              <w:spacing w:after="0" w:line="240" w:lineRule="auto"/>
            </w:pPr>
            <w:r w:rsidRPr="00B775B7">
              <w:rPr>
                <w:rFonts w:ascii="Times New Roman" w:hAnsi="Times New Roman" w:cs="Times New Roman"/>
                <w:color w:val="0070C0"/>
                <w:sz w:val="24"/>
              </w:rPr>
              <w:t>1. Трудове навчання:</w:t>
            </w:r>
            <w:r w:rsidRPr="00B775B7">
              <w:rPr>
                <w:rFonts w:ascii="Times New Roman" w:hAnsi="Times New Roman" w:cs="Times New Roman"/>
                <w:sz w:val="24"/>
              </w:rPr>
              <w:t xml:space="preserve"> «Остаточна обробка виробу»</w:t>
            </w:r>
            <w:r w:rsidRPr="00B775B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9522DC" w:rsidRDefault="009522DC" w:rsidP="00224568">
      <w:pPr>
        <w:spacing w:after="222"/>
        <w:jc w:val="both"/>
      </w:pPr>
      <w:r>
        <w:t xml:space="preserve"> </w:t>
      </w:r>
    </w:p>
    <w:sectPr w:rsidR="009522DC" w:rsidSect="00B707F2">
      <w:pgSz w:w="11908" w:h="16836"/>
      <w:pgMar w:top="572" w:right="1914" w:bottom="661" w:left="56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86E"/>
    <w:multiLevelType w:val="hybridMultilevel"/>
    <w:tmpl w:val="8A5EC6D6"/>
    <w:lvl w:ilvl="0" w:tplc="8B48C79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230BB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51016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9906FA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32A692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44ECD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DE26E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1A07A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3D8D8C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>
    <w:nsid w:val="02715621"/>
    <w:multiLevelType w:val="hybridMultilevel"/>
    <w:tmpl w:val="0650A3E0"/>
    <w:lvl w:ilvl="0" w:tplc="6C0C64B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0A13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EE5E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6D4D7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96C43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F09F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5A79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34AB4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FE24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08BA7F64"/>
    <w:multiLevelType w:val="hybridMultilevel"/>
    <w:tmpl w:val="048CD890"/>
    <w:lvl w:ilvl="0" w:tplc="AC8615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1" w:tplc="2568634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2" w:tplc="3EACCDC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3" w:tplc="CBECA61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4" w:tplc="082E46C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5" w:tplc="793A154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6" w:tplc="9D9AC09A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7" w:tplc="53347B3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8" w:tplc="416E636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</w:abstractNum>
  <w:abstractNum w:abstractNumId="3">
    <w:nsid w:val="1CFF2A26"/>
    <w:multiLevelType w:val="hybridMultilevel"/>
    <w:tmpl w:val="7CF42E28"/>
    <w:lvl w:ilvl="0" w:tplc="168EA25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5DA84E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BDCCE6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058EB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8CEAA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A7ACE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36C14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1F047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A8264B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>
    <w:nsid w:val="200478F6"/>
    <w:multiLevelType w:val="hybridMultilevel"/>
    <w:tmpl w:val="7262A154"/>
    <w:lvl w:ilvl="0" w:tplc="B9DA80DA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664EF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0EEA8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BBE9B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872E3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F805B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22E3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5748F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61270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24A46F67"/>
    <w:multiLevelType w:val="hybridMultilevel"/>
    <w:tmpl w:val="FEA4A7AE"/>
    <w:lvl w:ilvl="0" w:tplc="6E8685C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B7EF626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77C6778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54E82E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38E3F34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B0A7A0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D6A9870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E04CA6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96A934C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2A984C74"/>
    <w:multiLevelType w:val="hybridMultilevel"/>
    <w:tmpl w:val="881C4300"/>
    <w:lvl w:ilvl="0" w:tplc="D4DA628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1C011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3832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67244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8DCD2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ACADE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7E5C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C8AD5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08EE1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3ACC52B5"/>
    <w:multiLevelType w:val="hybridMultilevel"/>
    <w:tmpl w:val="42180900"/>
    <w:lvl w:ilvl="0" w:tplc="B28E961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AF6D4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6B208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D7A33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216B6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936B8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0DCB9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E066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CC19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40E425ED"/>
    <w:multiLevelType w:val="hybridMultilevel"/>
    <w:tmpl w:val="5AFABD10"/>
    <w:lvl w:ilvl="0" w:tplc="9E9C514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83C52EE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834D8C0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DC1E70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3A82C5C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43C3C10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868F406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0869304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86D65CD6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9">
    <w:nsid w:val="57330C09"/>
    <w:multiLevelType w:val="hybridMultilevel"/>
    <w:tmpl w:val="D30ABEBA"/>
    <w:lvl w:ilvl="0" w:tplc="562E801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94DE93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ECA69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5641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8F4A1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320F4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D80DA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17AC5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4BFA24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0">
    <w:nsid w:val="5D9F7685"/>
    <w:multiLevelType w:val="hybridMultilevel"/>
    <w:tmpl w:val="30942146"/>
    <w:lvl w:ilvl="0" w:tplc="BAA2933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89A8D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D9008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53A8D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BBE80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A866E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DFCE8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8789E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6CE80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F18768F"/>
    <w:multiLevelType w:val="hybridMultilevel"/>
    <w:tmpl w:val="4104C48A"/>
    <w:lvl w:ilvl="0" w:tplc="7A7E8FB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C18AA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2FC7A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B7090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602B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B4E9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DD222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D4065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3616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656C3003"/>
    <w:multiLevelType w:val="hybridMultilevel"/>
    <w:tmpl w:val="5DF853D0"/>
    <w:lvl w:ilvl="0" w:tplc="B38688F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02A48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7F2B9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0FEB5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269A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0E0CC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2A44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77670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A9A9A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>
    <w:nsid w:val="665A4E2C"/>
    <w:multiLevelType w:val="hybridMultilevel"/>
    <w:tmpl w:val="7E9CC400"/>
    <w:lvl w:ilvl="0" w:tplc="C34CD2E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B1A22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63EC8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A3ED3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32034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1B82C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016E8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A8D3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E284F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6CBF2BEF"/>
    <w:multiLevelType w:val="hybridMultilevel"/>
    <w:tmpl w:val="3390A2E0"/>
    <w:lvl w:ilvl="0" w:tplc="E52679BE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1" w:tplc="F98067E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2" w:tplc="83E4346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3" w:tplc="AF0A9AA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4" w:tplc="88FA5070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5" w:tplc="675C998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6" w:tplc="481473F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7" w:tplc="65BC74A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  <w:lvl w:ilvl="8" w:tplc="6DA853F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70C0"/>
        <w:sz w:val="22"/>
        <w:szCs w:val="22"/>
        <w:u w:val="none" w:color="000000"/>
        <w:vertAlign w:val="baseline"/>
      </w:rPr>
    </w:lvl>
  </w:abstractNum>
  <w:abstractNum w:abstractNumId="15">
    <w:nsid w:val="6F056DEF"/>
    <w:multiLevelType w:val="hybridMultilevel"/>
    <w:tmpl w:val="785A93B8"/>
    <w:lvl w:ilvl="0" w:tplc="8108871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372FE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2543F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2D806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BD2BF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41402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6C0D9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4B2F9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C845C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>
    <w:nsid w:val="7A420543"/>
    <w:multiLevelType w:val="hybridMultilevel"/>
    <w:tmpl w:val="F4561828"/>
    <w:lvl w:ilvl="0" w:tplc="28AA44B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1DE0B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1C244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04EA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7861B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5CB7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F7652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4D219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DC0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9"/>
  </w:num>
  <w:num w:numId="13">
    <w:abstractNumId w:val="13"/>
  </w:num>
  <w:num w:numId="14">
    <w:abstractNumId w:val="2"/>
  </w:num>
  <w:num w:numId="15">
    <w:abstractNumId w:val="8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C58"/>
    <w:rsid w:val="00201C5B"/>
    <w:rsid w:val="00224568"/>
    <w:rsid w:val="00314388"/>
    <w:rsid w:val="00393B07"/>
    <w:rsid w:val="00575F6C"/>
    <w:rsid w:val="00800011"/>
    <w:rsid w:val="0081619F"/>
    <w:rsid w:val="009522DC"/>
    <w:rsid w:val="0096503D"/>
    <w:rsid w:val="00B707F2"/>
    <w:rsid w:val="00B775B7"/>
    <w:rsid w:val="00BA4C58"/>
    <w:rsid w:val="00D2070C"/>
    <w:rsid w:val="00D65117"/>
    <w:rsid w:val="00F67E4E"/>
    <w:rsid w:val="00F9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4E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B707F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2</Pages>
  <Words>2359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Індивідуальний план роботи під час карантину</dc:title>
  <dc:subject/>
  <dc:creator>pc</dc:creator>
  <cp:keywords/>
  <dc:description/>
  <cp:lastModifiedBy>Користувач</cp:lastModifiedBy>
  <cp:revision>2</cp:revision>
  <dcterms:created xsi:type="dcterms:W3CDTF">2020-04-12T19:53:00Z</dcterms:created>
  <dcterms:modified xsi:type="dcterms:W3CDTF">2020-04-12T19:53:00Z</dcterms:modified>
</cp:coreProperties>
</file>