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16" w:rsidRPr="00BA4883" w:rsidRDefault="005F4C16" w:rsidP="00BA4883">
      <w:pPr>
        <w:jc w:val="center"/>
        <w:rPr>
          <w:b/>
          <w:sz w:val="32"/>
        </w:rPr>
      </w:pPr>
      <w:bookmarkStart w:id="0" w:name="_GoBack"/>
      <w:bookmarkEnd w:id="0"/>
      <w:r w:rsidRPr="00BA4883">
        <w:rPr>
          <w:b/>
          <w:sz w:val="32"/>
        </w:rPr>
        <w:t>ІНДИВІДУАЛЬНИЙ ПЛАН ДИСТАНЦІЙНОЇ РОБОТИ</w:t>
      </w:r>
    </w:p>
    <w:p w:rsidR="005F4C16" w:rsidRPr="00885B31" w:rsidRDefault="005F4C16" w:rsidP="00BA4883">
      <w:pPr>
        <w:jc w:val="center"/>
        <w:rPr>
          <w:b/>
          <w:sz w:val="32"/>
          <w:lang w:val="uk-UA"/>
        </w:rPr>
      </w:pPr>
      <w:r>
        <w:rPr>
          <w:b/>
          <w:sz w:val="32"/>
        </w:rPr>
        <w:t xml:space="preserve">під час карантину </w:t>
      </w:r>
      <w:r w:rsidRPr="00BA4883">
        <w:rPr>
          <w:b/>
          <w:sz w:val="32"/>
        </w:rPr>
        <w:t>вчителя-логопеда</w:t>
      </w:r>
      <w:r>
        <w:rPr>
          <w:b/>
          <w:sz w:val="32"/>
          <w:lang w:val="uk-UA"/>
        </w:rPr>
        <w:t xml:space="preserve"> Грогодзи Естелли Андріївни</w:t>
      </w:r>
    </w:p>
    <w:p w:rsidR="005F4C16" w:rsidRPr="00BA4883" w:rsidRDefault="005F4C16" w:rsidP="00BA4883">
      <w:pPr>
        <w:jc w:val="center"/>
        <w:rPr>
          <w:b/>
          <w:sz w:val="32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"/>
        <w:gridCol w:w="1316"/>
        <w:gridCol w:w="4678"/>
        <w:gridCol w:w="1559"/>
        <w:gridCol w:w="2693"/>
      </w:tblGrid>
      <w:tr w:rsidR="005F4C16" w:rsidRPr="007363B6" w:rsidTr="00A331D7">
        <w:tc>
          <w:tcPr>
            <w:tcW w:w="669" w:type="dxa"/>
          </w:tcPr>
          <w:p w:rsidR="005F4C16" w:rsidRPr="007363B6" w:rsidRDefault="005F4C16" w:rsidP="007363B6">
            <w:pPr>
              <w:spacing w:after="0" w:line="240" w:lineRule="auto"/>
              <w:rPr>
                <w:b/>
                <w:sz w:val="32"/>
              </w:rPr>
            </w:pPr>
            <w:r w:rsidRPr="007363B6">
              <w:rPr>
                <w:b/>
                <w:sz w:val="32"/>
              </w:rPr>
              <w:t>№</w:t>
            </w:r>
          </w:p>
        </w:tc>
        <w:tc>
          <w:tcPr>
            <w:tcW w:w="1316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7363B6">
              <w:rPr>
                <w:b/>
                <w:sz w:val="32"/>
              </w:rPr>
              <w:t>Дата</w:t>
            </w:r>
          </w:p>
        </w:tc>
        <w:tc>
          <w:tcPr>
            <w:tcW w:w="4678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32"/>
                <w:lang w:val="uk-UA"/>
              </w:rPr>
            </w:pPr>
            <w:r w:rsidRPr="007363B6">
              <w:rPr>
                <w:b/>
                <w:sz w:val="32"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32"/>
                <w:lang w:val="uk-UA"/>
              </w:rPr>
            </w:pPr>
            <w:r w:rsidRPr="007363B6">
              <w:rPr>
                <w:b/>
                <w:sz w:val="32"/>
                <w:lang w:val="uk-UA"/>
              </w:rPr>
              <w:t>Час роботи</w:t>
            </w:r>
          </w:p>
        </w:tc>
        <w:tc>
          <w:tcPr>
            <w:tcW w:w="2693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32"/>
                <w:lang w:val="uk-UA"/>
              </w:rPr>
            </w:pPr>
            <w:r w:rsidRPr="007363B6">
              <w:rPr>
                <w:b/>
                <w:sz w:val="32"/>
                <w:lang w:val="uk-UA"/>
              </w:rPr>
              <w:t>Примітки</w:t>
            </w:r>
          </w:p>
        </w:tc>
      </w:tr>
      <w:tr w:rsidR="005F4C16" w:rsidRPr="007363B6" w:rsidTr="00A331D7">
        <w:tc>
          <w:tcPr>
            <w:tcW w:w="66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  <w:r w:rsidRPr="007363B6">
              <w:rPr>
                <w:sz w:val="28"/>
              </w:rPr>
              <w:t>1</w:t>
            </w:r>
          </w:p>
        </w:tc>
        <w:tc>
          <w:tcPr>
            <w:tcW w:w="1316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  <w:r w:rsidRPr="007363B6">
              <w:rPr>
                <w:sz w:val="24"/>
              </w:rPr>
              <w:t>12.05.2020</w:t>
            </w:r>
          </w:p>
        </w:tc>
        <w:tc>
          <w:tcPr>
            <w:tcW w:w="4678" w:type="dxa"/>
          </w:tcPr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1.Індивідуальні консультації для батьків.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2. Перегляд вебінару «Як спілкуватися з дитиною, що має ехолалію»</w:t>
            </w:r>
            <w:r>
              <w:rPr>
                <w:sz w:val="28"/>
                <w:szCs w:val="28"/>
                <w:lang w:val="uk-UA"/>
              </w:rPr>
              <w:t>.</w:t>
            </w:r>
            <w:r w:rsidRPr="007363B6">
              <w:rPr>
                <w:sz w:val="28"/>
                <w:szCs w:val="28"/>
                <w:lang w:val="uk-UA"/>
              </w:rPr>
              <w:t xml:space="preserve"> 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Опрацювання</w:t>
            </w:r>
            <w:r w:rsidRPr="007363B6">
              <w:rPr>
                <w:sz w:val="28"/>
                <w:szCs w:val="28"/>
                <w:lang w:val="uk-UA"/>
              </w:rPr>
              <w:t xml:space="preserve"> альбому «Формування правильної звуковимови та навичок фонематичного аналізу за допомогою мнемотехніки» Автор Козлова Ю. </w:t>
            </w:r>
          </w:p>
        </w:tc>
        <w:tc>
          <w:tcPr>
            <w:tcW w:w="155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 w:rsidRPr="007363B6">
              <w:rPr>
                <w:sz w:val="24"/>
                <w:lang w:val="uk-UA"/>
              </w:rPr>
              <w:t>9.00-13.00</w:t>
            </w:r>
          </w:p>
        </w:tc>
        <w:tc>
          <w:tcPr>
            <w:tcW w:w="2693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 w:rsidRPr="007363B6">
              <w:rPr>
                <w:sz w:val="28"/>
                <w:lang w:val="uk-UA"/>
              </w:rPr>
              <w:t>Viber, телефонний режим</w:t>
            </w: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32"/>
                <w:lang w:val="uk-UA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32"/>
                <w:lang w:val="uk-UA"/>
              </w:rPr>
            </w:pPr>
          </w:p>
          <w:p w:rsidR="005F4C16" w:rsidRPr="007363B6" w:rsidRDefault="005F4C16" w:rsidP="007363B6">
            <w:pPr>
              <w:spacing w:after="0" w:line="240" w:lineRule="auto"/>
              <w:rPr>
                <w:b/>
                <w:sz w:val="32"/>
                <w:lang w:val="uk-UA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hyperlink r:id="rId4" w:history="1">
              <w:r w:rsidRPr="007363B6">
                <w:rPr>
                  <w:rStyle w:val="Hyperlink"/>
                  <w:sz w:val="20"/>
                  <w:lang w:val="uk-UA"/>
                </w:rPr>
                <w:t>https://youtu.be/VMF4uEuE-qc</w:t>
              </w:r>
            </w:hyperlink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32"/>
                <w:lang w:val="uk-UA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36"/>
                <w:lang w:val="uk-UA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32"/>
                <w:lang w:val="uk-UA"/>
              </w:rPr>
            </w:pPr>
          </w:p>
        </w:tc>
      </w:tr>
      <w:tr w:rsidR="005F4C16" w:rsidRPr="007363B6" w:rsidTr="00A331D7">
        <w:tc>
          <w:tcPr>
            <w:tcW w:w="669" w:type="dxa"/>
          </w:tcPr>
          <w:p w:rsidR="005F4C16" w:rsidRPr="00A331D7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1316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</w:rPr>
            </w:pPr>
            <w:r w:rsidRPr="007363B6">
              <w:rPr>
                <w:sz w:val="24"/>
              </w:rPr>
              <w:t>13.05.2020</w:t>
            </w:r>
          </w:p>
        </w:tc>
        <w:tc>
          <w:tcPr>
            <w:tcW w:w="4678" w:type="dxa"/>
          </w:tcPr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 xml:space="preserve">1. Підбір </w:t>
            </w:r>
            <w:r>
              <w:rPr>
                <w:sz w:val="28"/>
                <w:szCs w:val="28"/>
                <w:lang w:val="uk-UA"/>
              </w:rPr>
              <w:t>матеріалу для індивідуальних домашніх завдань для учнів: Рудакова М., Футрик В.,Чубаро М.,Пундор В.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2. Опрацювання статті «Використання інноваційних технологій в групі дітей із порушенням мовлення» Автор Семенюк Н.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3. Розро</w:t>
            </w:r>
            <w:r>
              <w:rPr>
                <w:sz w:val="28"/>
                <w:szCs w:val="28"/>
                <w:lang w:val="uk-UA"/>
              </w:rPr>
              <w:t>бка консультації для вчителів</w:t>
            </w:r>
            <w:r w:rsidRPr="007363B6">
              <w:rPr>
                <w:sz w:val="28"/>
                <w:szCs w:val="28"/>
                <w:lang w:val="uk-UA"/>
              </w:rPr>
              <w:t xml:space="preserve"> «Використання ЛЕГО-технологій в корекційно-логопедичній роботі з дітьми із загальним недорозвиненням мовлення»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4. Виготовлення логопедичної гри: «Політ у космос, автоматизація звука [к]»</w:t>
            </w:r>
          </w:p>
        </w:tc>
        <w:tc>
          <w:tcPr>
            <w:tcW w:w="155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7363B6">
              <w:rPr>
                <w:sz w:val="24"/>
                <w:lang w:val="uk-UA"/>
              </w:rPr>
              <w:t>9.00-</w:t>
            </w:r>
            <w:r>
              <w:rPr>
                <w:sz w:val="24"/>
                <w:lang w:val="uk-UA"/>
              </w:rPr>
              <w:t>14,00</w:t>
            </w:r>
          </w:p>
        </w:tc>
        <w:tc>
          <w:tcPr>
            <w:tcW w:w="2693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 w:rsidRPr="007363B6">
              <w:rPr>
                <w:sz w:val="28"/>
                <w:lang w:val="uk-UA"/>
              </w:rPr>
              <w:t>Інтернет-ресурси</w:t>
            </w: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36"/>
                <w:lang w:val="uk-UA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32"/>
                <w:lang w:val="uk-UA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32"/>
                <w:lang w:val="uk-UA"/>
              </w:rPr>
            </w:pPr>
          </w:p>
        </w:tc>
      </w:tr>
      <w:tr w:rsidR="005F4C16" w:rsidRPr="007363B6" w:rsidTr="00A331D7">
        <w:tc>
          <w:tcPr>
            <w:tcW w:w="669" w:type="dxa"/>
          </w:tcPr>
          <w:p w:rsidR="005F4C16" w:rsidRPr="00A331D7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1316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</w:rPr>
            </w:pPr>
            <w:r w:rsidRPr="007363B6">
              <w:rPr>
                <w:sz w:val="24"/>
              </w:rPr>
              <w:t>14.05.2020</w:t>
            </w:r>
          </w:p>
        </w:tc>
        <w:tc>
          <w:tcPr>
            <w:tcW w:w="4678" w:type="dxa"/>
          </w:tcPr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1. Розсилка по Viber індивідуальних</w:t>
            </w:r>
            <w:r>
              <w:rPr>
                <w:sz w:val="28"/>
                <w:szCs w:val="28"/>
                <w:lang w:val="uk-UA"/>
              </w:rPr>
              <w:t xml:space="preserve"> завдань </w:t>
            </w:r>
            <w:r w:rsidRPr="007363B6">
              <w:rPr>
                <w:sz w:val="28"/>
                <w:szCs w:val="28"/>
                <w:lang w:val="uk-UA"/>
              </w:rPr>
              <w:t>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2. Перегляд вебінару «</w:t>
            </w:r>
            <w:r w:rsidRPr="007363B6">
              <w:rPr>
                <w:sz w:val="28"/>
                <w:szCs w:val="28"/>
                <w:lang w:val="en-US"/>
              </w:rPr>
              <w:t>LEGO</w:t>
            </w:r>
            <w:r w:rsidRPr="007363B6">
              <w:rPr>
                <w:sz w:val="28"/>
                <w:szCs w:val="28"/>
              </w:rPr>
              <w:t xml:space="preserve"> –</w:t>
            </w:r>
            <w:r w:rsidRPr="007363B6">
              <w:rPr>
                <w:sz w:val="28"/>
                <w:szCs w:val="28"/>
                <w:lang w:val="uk-UA"/>
              </w:rPr>
              <w:t>конструктор – сучасний освітній ресурс.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3. Виготовлення дидактичного посібника «Логопедичні вірші у мнемотаблицях. Автоматизуємо звуки»</w:t>
            </w:r>
          </w:p>
        </w:tc>
        <w:tc>
          <w:tcPr>
            <w:tcW w:w="155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24"/>
                <w:lang w:val="uk-UA"/>
              </w:rPr>
            </w:pPr>
            <w:r w:rsidRPr="007363B6">
              <w:rPr>
                <w:sz w:val="24"/>
                <w:lang w:val="uk-UA"/>
              </w:rPr>
              <w:t>9.00-13.00</w:t>
            </w:r>
          </w:p>
        </w:tc>
        <w:tc>
          <w:tcPr>
            <w:tcW w:w="2693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 w:rsidRPr="007363B6">
              <w:rPr>
                <w:sz w:val="28"/>
              </w:rPr>
              <w:t>Viber</w:t>
            </w:r>
          </w:p>
          <w:p w:rsidR="005F4C16" w:rsidRPr="007363B6" w:rsidRDefault="005F4C16" w:rsidP="007363B6">
            <w:pPr>
              <w:spacing w:after="0" w:line="240" w:lineRule="auto"/>
              <w:rPr>
                <w:b/>
                <w:sz w:val="32"/>
                <w:lang w:val="uk-UA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  <w:hyperlink r:id="rId5" w:history="1">
              <w:r w:rsidRPr="007363B6">
                <w:rPr>
                  <w:rStyle w:val="Hyperlink"/>
                  <w:sz w:val="24"/>
                </w:rPr>
                <w:t>https</w:t>
              </w:r>
              <w:r w:rsidRPr="007363B6">
                <w:rPr>
                  <w:rStyle w:val="Hyperlink"/>
                  <w:sz w:val="24"/>
                  <w:lang w:val="uk-UA"/>
                </w:rPr>
                <w:t>://</w:t>
              </w:r>
              <w:r w:rsidRPr="007363B6">
                <w:rPr>
                  <w:rStyle w:val="Hyperlink"/>
                  <w:sz w:val="24"/>
                </w:rPr>
                <w:t>youtu</w:t>
              </w:r>
              <w:r w:rsidRPr="007363B6">
                <w:rPr>
                  <w:rStyle w:val="Hyperlink"/>
                  <w:sz w:val="24"/>
                  <w:lang w:val="uk-UA"/>
                </w:rPr>
                <w:t>.</w:t>
              </w:r>
              <w:r w:rsidRPr="007363B6">
                <w:rPr>
                  <w:rStyle w:val="Hyperlink"/>
                  <w:sz w:val="24"/>
                </w:rPr>
                <w:t>be</w:t>
              </w:r>
              <w:r w:rsidRPr="007363B6">
                <w:rPr>
                  <w:rStyle w:val="Hyperlink"/>
                  <w:sz w:val="24"/>
                  <w:lang w:val="uk-UA"/>
                </w:rPr>
                <w:t>/7</w:t>
              </w:r>
              <w:r w:rsidRPr="007363B6">
                <w:rPr>
                  <w:rStyle w:val="Hyperlink"/>
                  <w:sz w:val="24"/>
                </w:rPr>
                <w:t>JiTp</w:t>
              </w:r>
              <w:r w:rsidRPr="007363B6">
                <w:rPr>
                  <w:rStyle w:val="Hyperlink"/>
                  <w:sz w:val="24"/>
                  <w:lang w:val="uk-UA"/>
                </w:rPr>
                <w:t>4</w:t>
              </w:r>
              <w:r w:rsidRPr="007363B6">
                <w:rPr>
                  <w:rStyle w:val="Hyperlink"/>
                  <w:sz w:val="24"/>
                </w:rPr>
                <w:t>A</w:t>
              </w:r>
              <w:r w:rsidRPr="007363B6">
                <w:rPr>
                  <w:rStyle w:val="Hyperlink"/>
                  <w:sz w:val="24"/>
                  <w:lang w:val="uk-UA"/>
                </w:rPr>
                <w:t>9</w:t>
              </w:r>
              <w:r w:rsidRPr="007363B6">
                <w:rPr>
                  <w:rStyle w:val="Hyperlink"/>
                  <w:sz w:val="24"/>
                </w:rPr>
                <w:t>tZY</w:t>
              </w:r>
            </w:hyperlink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32"/>
                <w:lang w:val="uk-UA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32"/>
                <w:lang w:val="uk-UA"/>
              </w:rPr>
            </w:pPr>
            <w:r w:rsidRPr="007363B6">
              <w:rPr>
                <w:sz w:val="28"/>
                <w:lang w:val="uk-UA"/>
              </w:rPr>
              <w:t>Кольоровий друк, оформлення посібника</w:t>
            </w:r>
          </w:p>
        </w:tc>
      </w:tr>
      <w:tr w:rsidR="005F4C16" w:rsidRPr="007363B6" w:rsidTr="00A331D7">
        <w:tc>
          <w:tcPr>
            <w:tcW w:w="66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1316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7363B6">
              <w:rPr>
                <w:sz w:val="24"/>
                <w:lang w:val="uk-UA"/>
              </w:rPr>
              <w:t>15.05.2020</w:t>
            </w:r>
          </w:p>
        </w:tc>
        <w:tc>
          <w:tcPr>
            <w:tcW w:w="4678" w:type="dxa"/>
          </w:tcPr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1. Індивідуальні консультації для батьків.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2. Перегляд інтернет-занять №1 та №2. «Робота с немовленнєвими»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3.  Опрацювання посібника Богуш А.М., Луцан Н.І. «Мовленннєв</w:t>
            </w:r>
            <w:r>
              <w:rPr>
                <w:sz w:val="28"/>
                <w:szCs w:val="28"/>
                <w:lang w:val="uk-UA"/>
              </w:rPr>
              <w:t>о-ігрова діяльність школярів</w:t>
            </w:r>
            <w:r w:rsidRPr="007363B6">
              <w:rPr>
                <w:sz w:val="28"/>
                <w:szCs w:val="28"/>
                <w:lang w:val="uk-UA"/>
              </w:rPr>
              <w:t>: мовленнєві ігри, ситуації, вправи»</w:t>
            </w:r>
            <w:r w:rsidRPr="007363B6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24"/>
                <w:lang w:val="uk-UA"/>
              </w:rPr>
            </w:pPr>
            <w:r w:rsidRPr="007363B6">
              <w:rPr>
                <w:sz w:val="24"/>
                <w:lang w:val="uk-UA"/>
              </w:rPr>
              <w:t>9.00- 13.00</w:t>
            </w:r>
          </w:p>
        </w:tc>
        <w:tc>
          <w:tcPr>
            <w:tcW w:w="2693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  <w:r w:rsidRPr="007363B6">
              <w:rPr>
                <w:sz w:val="28"/>
              </w:rPr>
              <w:t>Viber, телефонний режим</w:t>
            </w: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7363B6" w:rsidRDefault="005F4C16" w:rsidP="007363B6">
            <w:pPr>
              <w:spacing w:after="0" w:line="240" w:lineRule="auto"/>
              <w:rPr>
                <w:sz w:val="32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</w:pPr>
            <w:hyperlink r:id="rId6" w:history="1">
              <w:r w:rsidRPr="007363B6">
                <w:rPr>
                  <w:rStyle w:val="Hyperlink"/>
                </w:rPr>
                <w:t>https://youtu.be/drDpA5wqEN0</w:t>
              </w:r>
            </w:hyperlink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</w:rPr>
            </w:pPr>
            <w:hyperlink r:id="rId7" w:history="1">
              <w:r w:rsidRPr="007363B6">
                <w:rPr>
                  <w:rStyle w:val="Hyperlink"/>
                  <w:sz w:val="24"/>
                </w:rPr>
                <w:t>https://youtu.be/0Pi8D52w3Rc</w:t>
              </w:r>
            </w:hyperlink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32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</w:rPr>
            </w:pPr>
            <w:hyperlink r:id="rId8" w:history="1">
              <w:r w:rsidRPr="007363B6">
                <w:rPr>
                  <w:rStyle w:val="Hyperlink"/>
                  <w:sz w:val="24"/>
                </w:rPr>
                <w:t>http://pomoshnica-logopeda.blogspot.com/p/blog-page_12.html</w:t>
              </w:r>
            </w:hyperlink>
          </w:p>
        </w:tc>
      </w:tr>
      <w:tr w:rsidR="005F4C16" w:rsidRPr="007363B6" w:rsidTr="00A331D7">
        <w:tc>
          <w:tcPr>
            <w:tcW w:w="669" w:type="dxa"/>
          </w:tcPr>
          <w:p w:rsidR="005F4C16" w:rsidRPr="00A331D7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1316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</w:rPr>
            </w:pPr>
            <w:r w:rsidRPr="007363B6">
              <w:rPr>
                <w:sz w:val="24"/>
              </w:rPr>
              <w:t>18.05.2020</w:t>
            </w:r>
          </w:p>
        </w:tc>
        <w:tc>
          <w:tcPr>
            <w:tcW w:w="4678" w:type="dxa"/>
          </w:tcPr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 xml:space="preserve">1. Підбір мовленнєвого та наочного матеріалу для індивідуальних домашніх завдань 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2. Перегляд інтернет-занять №3 та №4. «Робота с немовленнєвим</w:t>
            </w:r>
            <w:r>
              <w:rPr>
                <w:sz w:val="28"/>
                <w:szCs w:val="28"/>
                <w:lang w:val="uk-UA"/>
              </w:rPr>
              <w:t>и»</w:t>
            </w:r>
            <w:r w:rsidRPr="007363B6">
              <w:rPr>
                <w:sz w:val="28"/>
                <w:szCs w:val="28"/>
                <w:lang w:val="uk-UA"/>
              </w:rPr>
              <w:t>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3. Оформлення буклета для батьків «Розвиток дрібної моторики»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4.Виготовлення дидактичної гри «Кошеня-пустунчик»</w:t>
            </w:r>
          </w:p>
        </w:tc>
        <w:tc>
          <w:tcPr>
            <w:tcW w:w="155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24"/>
                <w:lang w:val="uk-UA"/>
              </w:rPr>
            </w:pPr>
            <w:r w:rsidRPr="007363B6">
              <w:rPr>
                <w:sz w:val="24"/>
                <w:lang w:val="uk-UA"/>
              </w:rPr>
              <w:t>9.00-</w:t>
            </w:r>
            <w:r>
              <w:rPr>
                <w:sz w:val="24"/>
                <w:lang w:val="uk-UA"/>
              </w:rPr>
              <w:t>14,00</w:t>
            </w:r>
          </w:p>
        </w:tc>
        <w:tc>
          <w:tcPr>
            <w:tcW w:w="2693" w:type="dxa"/>
          </w:tcPr>
          <w:p w:rsidR="005F4C16" w:rsidRPr="00885B31" w:rsidRDefault="005F4C16" w:rsidP="007363B6">
            <w:pPr>
              <w:spacing w:after="0" w:line="240" w:lineRule="auto"/>
              <w:jc w:val="center"/>
              <w:rPr>
                <w:sz w:val="32"/>
                <w:lang w:val="uk-UA"/>
              </w:rPr>
            </w:pPr>
            <w:r w:rsidRPr="00885B31">
              <w:rPr>
                <w:sz w:val="28"/>
                <w:lang w:val="uk-UA"/>
              </w:rPr>
              <w:t>Інтернет-ресурси</w:t>
            </w:r>
          </w:p>
          <w:p w:rsidR="005F4C16" w:rsidRPr="00885B31" w:rsidRDefault="005F4C16" w:rsidP="007363B6">
            <w:pPr>
              <w:spacing w:after="0" w:line="240" w:lineRule="auto"/>
              <w:rPr>
                <w:b/>
                <w:sz w:val="32"/>
                <w:lang w:val="uk-UA"/>
              </w:rPr>
            </w:pPr>
          </w:p>
          <w:p w:rsidR="005F4C16" w:rsidRPr="00885B31" w:rsidRDefault="005F4C16" w:rsidP="007363B6">
            <w:pPr>
              <w:spacing w:after="0" w:line="240" w:lineRule="auto"/>
              <w:rPr>
                <w:b/>
                <w:sz w:val="32"/>
                <w:lang w:val="uk-UA"/>
              </w:rPr>
            </w:pPr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lang w:val="uk-UA"/>
              </w:rPr>
            </w:pPr>
            <w:hyperlink r:id="rId9" w:history="1">
              <w:r w:rsidRPr="007363B6">
                <w:rPr>
                  <w:rStyle w:val="Hyperlink"/>
                </w:rPr>
                <w:t>https</w:t>
              </w:r>
              <w:r w:rsidRPr="00885B31">
                <w:rPr>
                  <w:rStyle w:val="Hyperlink"/>
                  <w:lang w:val="uk-UA"/>
                </w:rPr>
                <w:t>://</w:t>
              </w:r>
              <w:r w:rsidRPr="007363B6">
                <w:rPr>
                  <w:rStyle w:val="Hyperlink"/>
                </w:rPr>
                <w:t>youtu</w:t>
              </w:r>
              <w:r w:rsidRPr="00885B31">
                <w:rPr>
                  <w:rStyle w:val="Hyperlink"/>
                  <w:lang w:val="uk-UA"/>
                </w:rPr>
                <w:t>.</w:t>
              </w:r>
              <w:r w:rsidRPr="007363B6">
                <w:rPr>
                  <w:rStyle w:val="Hyperlink"/>
                </w:rPr>
                <w:t>be</w:t>
              </w:r>
              <w:r w:rsidRPr="00885B31">
                <w:rPr>
                  <w:rStyle w:val="Hyperlink"/>
                  <w:lang w:val="uk-UA"/>
                </w:rPr>
                <w:t>/</w:t>
              </w:r>
              <w:r w:rsidRPr="007363B6">
                <w:rPr>
                  <w:rStyle w:val="Hyperlink"/>
                </w:rPr>
                <w:t>ginMqOxB</w:t>
              </w:r>
              <w:r w:rsidRPr="00885B31">
                <w:rPr>
                  <w:rStyle w:val="Hyperlink"/>
                  <w:lang w:val="uk-UA"/>
                </w:rPr>
                <w:t>5_</w:t>
              </w:r>
              <w:r w:rsidRPr="007363B6">
                <w:rPr>
                  <w:rStyle w:val="Hyperlink"/>
                </w:rPr>
                <w:t>A</w:t>
              </w:r>
            </w:hyperlink>
          </w:p>
          <w:p w:rsidR="005F4C16" w:rsidRPr="007363B6" w:rsidRDefault="005F4C16" w:rsidP="007363B6">
            <w:pPr>
              <w:spacing w:after="0" w:line="240" w:lineRule="auto"/>
              <w:jc w:val="center"/>
            </w:pPr>
            <w:hyperlink r:id="rId10" w:history="1">
              <w:r w:rsidRPr="007363B6">
                <w:rPr>
                  <w:rStyle w:val="Hyperlink"/>
                </w:rPr>
                <w:t>https://youtu.be/wIpyBducNpA</w:t>
              </w:r>
            </w:hyperlink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 w:rsidRPr="007363B6">
              <w:rPr>
                <w:sz w:val="28"/>
                <w:lang w:val="uk-UA"/>
              </w:rPr>
              <w:t>друк та оформлення буклету</w:t>
            </w: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32"/>
                <w:lang w:val="uk-UA"/>
              </w:rPr>
            </w:pPr>
            <w:r w:rsidRPr="007363B6">
              <w:rPr>
                <w:sz w:val="28"/>
                <w:lang w:val="uk-UA"/>
              </w:rPr>
              <w:t>Кольоровий друк, вирізання, ламінування</w:t>
            </w:r>
          </w:p>
        </w:tc>
      </w:tr>
      <w:tr w:rsidR="005F4C16" w:rsidRPr="007363B6" w:rsidTr="00A331D7">
        <w:tc>
          <w:tcPr>
            <w:tcW w:w="669" w:type="dxa"/>
          </w:tcPr>
          <w:p w:rsidR="005F4C16" w:rsidRPr="00A331D7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1316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</w:rPr>
            </w:pPr>
            <w:r w:rsidRPr="007363B6">
              <w:rPr>
                <w:sz w:val="24"/>
              </w:rPr>
              <w:t>19.05.2020</w:t>
            </w:r>
          </w:p>
        </w:tc>
        <w:tc>
          <w:tcPr>
            <w:tcW w:w="4678" w:type="dxa"/>
          </w:tcPr>
          <w:p w:rsidR="005F4C16" w:rsidRPr="00546618" w:rsidRDefault="005F4C16" w:rsidP="007363B6">
            <w:pPr>
              <w:spacing w:after="0" w:line="240" w:lineRule="auto"/>
              <w:rPr>
                <w:sz w:val="28"/>
                <w:szCs w:val="28"/>
              </w:rPr>
            </w:pPr>
            <w:r w:rsidRPr="007363B6">
              <w:rPr>
                <w:sz w:val="28"/>
                <w:szCs w:val="28"/>
              </w:rPr>
              <w:t xml:space="preserve">1. </w:t>
            </w:r>
            <w:r w:rsidRPr="007363B6">
              <w:rPr>
                <w:sz w:val="28"/>
                <w:szCs w:val="28"/>
                <w:lang w:val="uk-UA"/>
              </w:rPr>
              <w:t>Перегляд інтернет-занять №5 та</w:t>
            </w:r>
            <w:r>
              <w:rPr>
                <w:sz w:val="28"/>
                <w:szCs w:val="28"/>
                <w:lang w:val="uk-UA"/>
              </w:rPr>
              <w:t xml:space="preserve"> №6. «Робота с немовленнєвими».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7363B6">
              <w:rPr>
                <w:sz w:val="28"/>
                <w:szCs w:val="28"/>
                <w:lang w:val="uk-UA"/>
              </w:rPr>
              <w:t>. Виготовлення дидактичної гри ««Що показує телевізор та диск» Автор Білоус Олена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b/>
                <w:sz w:val="24"/>
                <w:lang w:val="uk-UA"/>
              </w:rPr>
            </w:pPr>
            <w:r w:rsidRPr="007363B6">
              <w:rPr>
                <w:sz w:val="24"/>
                <w:lang w:val="uk-UA"/>
              </w:rPr>
              <w:t>9.00-13.00</w:t>
            </w:r>
          </w:p>
        </w:tc>
        <w:tc>
          <w:tcPr>
            <w:tcW w:w="2693" w:type="dxa"/>
          </w:tcPr>
          <w:p w:rsidR="005F4C16" w:rsidRPr="00885B31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 w:rsidRPr="007363B6">
              <w:rPr>
                <w:sz w:val="28"/>
              </w:rPr>
              <w:t>Viber</w:t>
            </w:r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lang w:val="uk-UA"/>
              </w:rPr>
            </w:pPr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lang w:val="uk-UA"/>
              </w:rPr>
            </w:pPr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lang w:val="uk-UA"/>
              </w:rPr>
            </w:pPr>
            <w:hyperlink r:id="rId11" w:history="1">
              <w:r w:rsidRPr="007363B6">
                <w:rPr>
                  <w:rStyle w:val="Hyperlink"/>
                </w:rPr>
                <w:t>https</w:t>
              </w:r>
              <w:r w:rsidRPr="00885B31">
                <w:rPr>
                  <w:rStyle w:val="Hyperlink"/>
                  <w:lang w:val="uk-UA"/>
                </w:rPr>
                <w:t>://</w:t>
              </w:r>
              <w:r w:rsidRPr="007363B6">
                <w:rPr>
                  <w:rStyle w:val="Hyperlink"/>
                </w:rPr>
                <w:t>youtu</w:t>
              </w:r>
              <w:r w:rsidRPr="00885B31">
                <w:rPr>
                  <w:rStyle w:val="Hyperlink"/>
                  <w:lang w:val="uk-UA"/>
                </w:rPr>
                <w:t>.</w:t>
              </w:r>
              <w:r w:rsidRPr="007363B6">
                <w:rPr>
                  <w:rStyle w:val="Hyperlink"/>
                </w:rPr>
                <w:t>be</w:t>
              </w:r>
              <w:r w:rsidRPr="00885B31">
                <w:rPr>
                  <w:rStyle w:val="Hyperlink"/>
                  <w:lang w:val="uk-UA"/>
                </w:rPr>
                <w:t>/</w:t>
              </w:r>
              <w:r w:rsidRPr="007363B6">
                <w:rPr>
                  <w:rStyle w:val="Hyperlink"/>
                </w:rPr>
                <w:t>E</w:t>
              </w:r>
              <w:r w:rsidRPr="00885B31">
                <w:rPr>
                  <w:rStyle w:val="Hyperlink"/>
                  <w:lang w:val="uk-UA"/>
                </w:rPr>
                <w:t>5</w:t>
              </w:r>
              <w:r w:rsidRPr="007363B6">
                <w:rPr>
                  <w:rStyle w:val="Hyperlink"/>
                </w:rPr>
                <w:t>jkiDt</w:t>
              </w:r>
              <w:r w:rsidRPr="00885B31">
                <w:rPr>
                  <w:rStyle w:val="Hyperlink"/>
                  <w:lang w:val="uk-UA"/>
                </w:rPr>
                <w:t>4</w:t>
              </w:r>
              <w:r w:rsidRPr="007363B6">
                <w:rPr>
                  <w:rStyle w:val="Hyperlink"/>
                </w:rPr>
                <w:t>U</w:t>
              </w:r>
              <w:r w:rsidRPr="00885B31">
                <w:rPr>
                  <w:rStyle w:val="Hyperlink"/>
                  <w:lang w:val="uk-UA"/>
                </w:rPr>
                <w:t>1</w:t>
              </w:r>
              <w:r w:rsidRPr="007363B6">
                <w:rPr>
                  <w:rStyle w:val="Hyperlink"/>
                </w:rPr>
                <w:t>Y</w:t>
              </w:r>
            </w:hyperlink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lang w:val="uk-UA"/>
              </w:rPr>
            </w:pPr>
            <w:hyperlink r:id="rId12" w:history="1">
              <w:r w:rsidRPr="007363B6">
                <w:rPr>
                  <w:rStyle w:val="Hyperlink"/>
                </w:rPr>
                <w:t>https</w:t>
              </w:r>
              <w:r w:rsidRPr="00885B31">
                <w:rPr>
                  <w:rStyle w:val="Hyperlink"/>
                  <w:lang w:val="uk-UA"/>
                </w:rPr>
                <w:t>://</w:t>
              </w:r>
              <w:r w:rsidRPr="007363B6">
                <w:rPr>
                  <w:rStyle w:val="Hyperlink"/>
                </w:rPr>
                <w:t>youtu</w:t>
              </w:r>
              <w:r w:rsidRPr="00885B31">
                <w:rPr>
                  <w:rStyle w:val="Hyperlink"/>
                  <w:lang w:val="uk-UA"/>
                </w:rPr>
                <w:t>.</w:t>
              </w:r>
              <w:r w:rsidRPr="007363B6">
                <w:rPr>
                  <w:rStyle w:val="Hyperlink"/>
                </w:rPr>
                <w:t>be</w:t>
              </w:r>
              <w:r w:rsidRPr="00885B31">
                <w:rPr>
                  <w:rStyle w:val="Hyperlink"/>
                  <w:lang w:val="uk-UA"/>
                </w:rPr>
                <w:t>/</w:t>
              </w:r>
              <w:r w:rsidRPr="007363B6">
                <w:rPr>
                  <w:rStyle w:val="Hyperlink"/>
                </w:rPr>
                <w:t>FF</w:t>
              </w:r>
              <w:r w:rsidRPr="00885B31">
                <w:rPr>
                  <w:rStyle w:val="Hyperlink"/>
                  <w:lang w:val="uk-UA"/>
                </w:rPr>
                <w:t>_</w:t>
              </w:r>
              <w:r w:rsidRPr="007363B6">
                <w:rPr>
                  <w:rStyle w:val="Hyperlink"/>
                </w:rPr>
                <w:t>VfSOqvPw</w:t>
              </w:r>
            </w:hyperlink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lang w:val="uk-UA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  <w:r w:rsidRPr="007363B6">
              <w:rPr>
                <w:sz w:val="28"/>
              </w:rPr>
              <w:t>Кольоровий друк, вирізання, ламінування</w:t>
            </w: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</w:pPr>
          </w:p>
        </w:tc>
      </w:tr>
      <w:tr w:rsidR="005F4C16" w:rsidRPr="007363B6" w:rsidTr="00A331D7">
        <w:tc>
          <w:tcPr>
            <w:tcW w:w="669" w:type="dxa"/>
          </w:tcPr>
          <w:p w:rsidR="005F4C16" w:rsidRPr="00A331D7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1316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</w:rPr>
            </w:pPr>
            <w:r w:rsidRPr="007363B6">
              <w:rPr>
                <w:sz w:val="24"/>
              </w:rPr>
              <w:t>20.05.2020</w:t>
            </w:r>
          </w:p>
        </w:tc>
        <w:tc>
          <w:tcPr>
            <w:tcW w:w="4678" w:type="dxa"/>
          </w:tcPr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</w:rPr>
            </w:pPr>
            <w:r w:rsidRPr="007363B6">
              <w:rPr>
                <w:sz w:val="28"/>
                <w:szCs w:val="28"/>
                <w:lang w:val="uk-UA"/>
              </w:rPr>
              <w:t xml:space="preserve">1. </w:t>
            </w:r>
            <w:r w:rsidRPr="007363B6">
              <w:rPr>
                <w:sz w:val="28"/>
                <w:szCs w:val="28"/>
              </w:rPr>
              <w:t>Індивідуальні консультації для батьків.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2. Перегляд вебінару «Як організувати ефективну логопедичну роботу в умовах дистанційного навчання».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3. Виготовлення гри «Диференціація звуків С-Ш з мнемо-картами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«Перевір себе»» Автор Мовчан Олена</w:t>
            </w:r>
          </w:p>
        </w:tc>
        <w:tc>
          <w:tcPr>
            <w:tcW w:w="155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7363B6">
              <w:rPr>
                <w:sz w:val="24"/>
                <w:lang w:val="uk-UA"/>
              </w:rPr>
              <w:t>9.00-</w:t>
            </w:r>
            <w:r>
              <w:rPr>
                <w:sz w:val="24"/>
                <w:lang w:val="uk-UA"/>
              </w:rPr>
              <w:t>14</w:t>
            </w:r>
            <w:r w:rsidRPr="007363B6">
              <w:rPr>
                <w:sz w:val="24"/>
                <w:lang w:val="uk-UA"/>
              </w:rPr>
              <w:t>.00</w:t>
            </w:r>
          </w:p>
        </w:tc>
        <w:tc>
          <w:tcPr>
            <w:tcW w:w="2693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  <w:r w:rsidRPr="007363B6">
              <w:rPr>
                <w:sz w:val="28"/>
              </w:rPr>
              <w:t>Viber, телефонний режим</w:t>
            </w: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</w:rPr>
            </w:pPr>
            <w:hyperlink r:id="rId13" w:history="1">
              <w:r w:rsidRPr="007363B6">
                <w:rPr>
                  <w:rStyle w:val="Hyperlink"/>
                  <w:sz w:val="24"/>
                </w:rPr>
                <w:t>https://youtu.be/OFVwsuVeEFs</w:t>
              </w:r>
            </w:hyperlink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</w:rPr>
            </w:pP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32"/>
              </w:rPr>
            </w:pPr>
            <w:r w:rsidRPr="007363B6">
              <w:rPr>
                <w:sz w:val="28"/>
              </w:rPr>
              <w:t>Кольоровий друк, вирізання, ламінування</w:t>
            </w:r>
          </w:p>
        </w:tc>
      </w:tr>
      <w:tr w:rsidR="005F4C16" w:rsidRPr="000B50F8" w:rsidTr="00A331D7">
        <w:tc>
          <w:tcPr>
            <w:tcW w:w="669" w:type="dxa"/>
          </w:tcPr>
          <w:p w:rsidR="005F4C16" w:rsidRPr="00A331D7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1316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</w:rPr>
            </w:pPr>
            <w:r w:rsidRPr="007363B6">
              <w:rPr>
                <w:sz w:val="24"/>
              </w:rPr>
              <w:t>21.05.2020</w:t>
            </w:r>
          </w:p>
        </w:tc>
        <w:tc>
          <w:tcPr>
            <w:tcW w:w="4678" w:type="dxa"/>
          </w:tcPr>
          <w:p w:rsidR="005F4C16" w:rsidRPr="00C96494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</w:rPr>
              <w:t xml:space="preserve">1. Підбір мовленнєвого та наочного матеріалу для </w:t>
            </w:r>
            <w:r>
              <w:rPr>
                <w:sz w:val="28"/>
                <w:szCs w:val="28"/>
              </w:rPr>
              <w:t>індивідуальних домашніх завдань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2. Опрацювання статті «Харченко Т. Г., Смаль Н. М. «Важливість розвитку моторики рук у дітей із загальним недорозвиненням мовлення»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  <w:lang w:val="uk-UA"/>
              </w:rPr>
              <w:t>3. Написання річного звіту вчителя-логопеда</w:t>
            </w:r>
          </w:p>
        </w:tc>
        <w:tc>
          <w:tcPr>
            <w:tcW w:w="155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9.00</w:t>
            </w:r>
            <w:r w:rsidRPr="007363B6">
              <w:rPr>
                <w:sz w:val="24"/>
                <w:lang w:val="uk-UA"/>
              </w:rPr>
              <w:t>-13.00</w:t>
            </w:r>
          </w:p>
        </w:tc>
        <w:tc>
          <w:tcPr>
            <w:tcW w:w="2693" w:type="dxa"/>
          </w:tcPr>
          <w:p w:rsidR="005F4C16" w:rsidRPr="00885B31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 w:rsidRPr="00885B31">
              <w:rPr>
                <w:sz w:val="28"/>
                <w:lang w:val="uk-UA"/>
              </w:rPr>
              <w:t>Інтернет-ресурси</w:t>
            </w:r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  <w:hyperlink r:id="rId14" w:history="1">
              <w:r w:rsidRPr="007363B6">
                <w:rPr>
                  <w:rStyle w:val="Hyperlink"/>
                  <w:sz w:val="24"/>
                </w:rPr>
                <w:t>https</w:t>
              </w:r>
              <w:r w:rsidRPr="00885B31">
                <w:rPr>
                  <w:rStyle w:val="Hyperlink"/>
                  <w:sz w:val="24"/>
                  <w:lang w:val="uk-UA"/>
                </w:rPr>
                <w:t>://</w:t>
              </w:r>
              <w:r w:rsidRPr="007363B6">
                <w:rPr>
                  <w:rStyle w:val="Hyperlink"/>
                  <w:sz w:val="24"/>
                </w:rPr>
                <w:t>fc</w:t>
              </w:r>
              <w:r w:rsidRPr="00885B31">
                <w:rPr>
                  <w:rStyle w:val="Hyperlink"/>
                  <w:sz w:val="24"/>
                  <w:lang w:val="uk-UA"/>
                </w:rPr>
                <w:t>.</w:t>
              </w:r>
              <w:r w:rsidRPr="007363B6">
                <w:rPr>
                  <w:rStyle w:val="Hyperlink"/>
                  <w:sz w:val="24"/>
                </w:rPr>
                <w:t>sspu</w:t>
              </w:r>
              <w:r w:rsidRPr="00885B31">
                <w:rPr>
                  <w:rStyle w:val="Hyperlink"/>
                  <w:sz w:val="24"/>
                  <w:lang w:val="uk-UA"/>
                </w:rPr>
                <w:t>.</w:t>
              </w:r>
              <w:r w:rsidRPr="007363B6">
                <w:rPr>
                  <w:rStyle w:val="Hyperlink"/>
                  <w:sz w:val="24"/>
                </w:rPr>
                <w:t>edu</w:t>
              </w:r>
              <w:r w:rsidRPr="00885B31">
                <w:rPr>
                  <w:rStyle w:val="Hyperlink"/>
                  <w:sz w:val="24"/>
                  <w:lang w:val="uk-UA"/>
                </w:rPr>
                <w:t>.</w:t>
              </w:r>
              <w:r w:rsidRPr="007363B6">
                <w:rPr>
                  <w:rStyle w:val="Hyperlink"/>
                  <w:sz w:val="24"/>
                </w:rPr>
                <w:t>ua</w:t>
              </w:r>
              <w:r w:rsidRPr="00885B31">
                <w:rPr>
                  <w:rStyle w:val="Hyperlink"/>
                  <w:sz w:val="24"/>
                  <w:lang w:val="uk-UA"/>
                </w:rPr>
                <w:t>/</w:t>
              </w:r>
              <w:r w:rsidRPr="007363B6">
                <w:rPr>
                  <w:rStyle w:val="Hyperlink"/>
                  <w:sz w:val="24"/>
                </w:rPr>
                <w:t>files</w:t>
              </w:r>
              <w:r w:rsidRPr="00885B31">
                <w:rPr>
                  <w:rStyle w:val="Hyperlink"/>
                  <w:sz w:val="24"/>
                  <w:lang w:val="uk-UA"/>
                </w:rPr>
                <w:t>/</w:t>
              </w:r>
              <w:r w:rsidRPr="007363B6">
                <w:rPr>
                  <w:rStyle w:val="Hyperlink"/>
                  <w:sz w:val="24"/>
                </w:rPr>
                <w:t>doc</w:t>
              </w:r>
              <w:r w:rsidRPr="00885B31">
                <w:rPr>
                  <w:rStyle w:val="Hyperlink"/>
                  <w:sz w:val="24"/>
                  <w:lang w:val="uk-UA"/>
                </w:rPr>
                <w:t>_</w:t>
              </w:r>
              <w:r w:rsidRPr="007363B6">
                <w:rPr>
                  <w:rStyle w:val="Hyperlink"/>
                  <w:sz w:val="24"/>
                </w:rPr>
                <w:t>files</w:t>
              </w:r>
            </w:hyperlink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</w:p>
          <w:p w:rsidR="005F4C16" w:rsidRPr="00885B31" w:rsidRDefault="005F4C16" w:rsidP="007363B6">
            <w:pPr>
              <w:spacing w:after="0" w:line="240" w:lineRule="auto"/>
              <w:jc w:val="center"/>
              <w:rPr>
                <w:sz w:val="32"/>
                <w:lang w:val="uk-UA"/>
              </w:rPr>
            </w:pPr>
          </w:p>
        </w:tc>
      </w:tr>
      <w:tr w:rsidR="005F4C16" w:rsidRPr="007363B6" w:rsidTr="00A331D7">
        <w:trPr>
          <w:trHeight w:val="1815"/>
        </w:trPr>
        <w:tc>
          <w:tcPr>
            <w:tcW w:w="669" w:type="dxa"/>
          </w:tcPr>
          <w:p w:rsidR="005F4C16" w:rsidRPr="00885B31" w:rsidRDefault="005F4C16" w:rsidP="007363B6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1316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</w:rPr>
            </w:pPr>
            <w:r w:rsidRPr="007363B6">
              <w:rPr>
                <w:sz w:val="24"/>
              </w:rPr>
              <w:t>22.05.2020</w:t>
            </w:r>
          </w:p>
        </w:tc>
        <w:tc>
          <w:tcPr>
            <w:tcW w:w="4678" w:type="dxa"/>
          </w:tcPr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363B6">
              <w:rPr>
                <w:sz w:val="28"/>
                <w:szCs w:val="28"/>
              </w:rPr>
              <w:t xml:space="preserve">1. </w:t>
            </w:r>
            <w:r w:rsidRPr="007363B6">
              <w:rPr>
                <w:sz w:val="28"/>
                <w:szCs w:val="28"/>
                <w:lang w:val="uk-UA"/>
              </w:rPr>
              <w:t xml:space="preserve">Перегляд вебінару «Пальчикові ігри: розвиваємо дрібну моторику» 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2.Підготовка </w:t>
            </w:r>
            <w:r w:rsidRPr="007363B6">
              <w:rPr>
                <w:sz w:val="28"/>
                <w:szCs w:val="28"/>
                <w:lang w:val="uk-UA"/>
              </w:rPr>
              <w:t xml:space="preserve"> карток для дома</w:t>
            </w:r>
            <w:r>
              <w:rPr>
                <w:sz w:val="28"/>
                <w:szCs w:val="28"/>
                <w:lang w:val="uk-UA"/>
              </w:rPr>
              <w:t>шніх завдань по лексичним темах.</w:t>
            </w:r>
          </w:p>
          <w:p w:rsidR="005F4C16" w:rsidRPr="007363B6" w:rsidRDefault="005F4C16" w:rsidP="007363B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  <w:r w:rsidRPr="007363B6">
              <w:rPr>
                <w:sz w:val="28"/>
              </w:rPr>
              <w:t>Viber</w:t>
            </w: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  <w:hyperlink r:id="rId15" w:history="1">
              <w:r w:rsidRPr="007363B6">
                <w:rPr>
                  <w:rStyle w:val="Hyperlink"/>
                  <w:sz w:val="28"/>
                </w:rPr>
                <w:t>https://youtu.be/PRC7YcDzgAI</w:t>
              </w:r>
            </w:hyperlink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7363B6" w:rsidRDefault="005F4C16" w:rsidP="007363B6">
            <w:pPr>
              <w:spacing w:after="0" w:line="240" w:lineRule="auto"/>
              <w:jc w:val="center"/>
              <w:rPr>
                <w:sz w:val="32"/>
                <w:lang w:val="uk-UA"/>
              </w:rPr>
            </w:pPr>
          </w:p>
        </w:tc>
      </w:tr>
      <w:tr w:rsidR="005F4C16" w:rsidRPr="00070B96" w:rsidTr="00A331D7">
        <w:tc>
          <w:tcPr>
            <w:tcW w:w="669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</w:tc>
        <w:tc>
          <w:tcPr>
            <w:tcW w:w="1316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4"/>
              </w:rPr>
            </w:pPr>
            <w:r w:rsidRPr="00885B31">
              <w:rPr>
                <w:sz w:val="24"/>
              </w:rPr>
              <w:t>25.05.2020</w:t>
            </w:r>
          </w:p>
        </w:tc>
        <w:tc>
          <w:tcPr>
            <w:tcW w:w="4678" w:type="dxa"/>
          </w:tcPr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 w:rsidRPr="00885B31">
              <w:rPr>
                <w:sz w:val="28"/>
                <w:szCs w:val="28"/>
              </w:rPr>
              <w:t>1. Індивідуальні консультації для батьків, при виконанні завдань з дітьми під час карантину.</w:t>
            </w:r>
          </w:p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 w:rsidRPr="00885B31">
              <w:rPr>
                <w:sz w:val="28"/>
                <w:szCs w:val="28"/>
              </w:rPr>
              <w:t>2. Перегляд вебінару «Лепбук як інструмент реалізації практичного та творчого навчання»</w:t>
            </w:r>
          </w:p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4C16" w:rsidRPr="00885B31" w:rsidRDefault="005F4C16" w:rsidP="00885B31">
            <w:pPr>
              <w:spacing w:after="0" w:line="240" w:lineRule="auto"/>
              <w:jc w:val="center"/>
              <w:rPr>
                <w:sz w:val="24"/>
              </w:rPr>
            </w:pPr>
            <w:r w:rsidRPr="00885B31">
              <w:rPr>
                <w:sz w:val="24"/>
              </w:rPr>
              <w:t>9.00-</w:t>
            </w:r>
            <w:r>
              <w:rPr>
                <w:sz w:val="24"/>
              </w:rPr>
              <w:t>1</w:t>
            </w:r>
            <w:r>
              <w:rPr>
                <w:sz w:val="24"/>
                <w:lang w:val="uk-UA"/>
              </w:rPr>
              <w:t>4</w:t>
            </w:r>
            <w:r w:rsidRPr="00885B31">
              <w:rPr>
                <w:sz w:val="24"/>
              </w:rPr>
              <w:t>.00</w:t>
            </w:r>
          </w:p>
        </w:tc>
        <w:tc>
          <w:tcPr>
            <w:tcW w:w="2693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  <w:r w:rsidRPr="00885B31">
              <w:rPr>
                <w:sz w:val="28"/>
              </w:rPr>
              <w:t>Viber, телефонний режим</w:t>
            </w: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885B31" w:rsidRDefault="005F4C16" w:rsidP="00885B31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  <w:hyperlink r:id="rId16" w:history="1">
              <w:r w:rsidRPr="00885B31">
                <w:rPr>
                  <w:rStyle w:val="Hyperlink"/>
                  <w:sz w:val="28"/>
                </w:rPr>
                <w:t>https://youtu.be/NqVi3VYpIdU</w:t>
              </w:r>
            </w:hyperlink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F4C16" w:rsidRPr="00070B96" w:rsidTr="00A331D7">
        <w:tc>
          <w:tcPr>
            <w:tcW w:w="669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</w:p>
        </w:tc>
        <w:tc>
          <w:tcPr>
            <w:tcW w:w="1316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4"/>
              </w:rPr>
            </w:pPr>
            <w:r w:rsidRPr="00885B31">
              <w:rPr>
                <w:sz w:val="24"/>
              </w:rPr>
              <w:t>26.05.2020</w:t>
            </w:r>
          </w:p>
        </w:tc>
        <w:tc>
          <w:tcPr>
            <w:tcW w:w="4678" w:type="dxa"/>
          </w:tcPr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 w:rsidRPr="00885B31">
              <w:rPr>
                <w:sz w:val="28"/>
                <w:szCs w:val="28"/>
              </w:rPr>
              <w:t xml:space="preserve">1.Підбір мовленнєвого та наочного матеріалу для індивідуальних домашніх завдань </w:t>
            </w:r>
          </w:p>
          <w:p w:rsidR="005F4C16" w:rsidRPr="00C96494" w:rsidRDefault="005F4C16" w:rsidP="00D757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96494">
              <w:rPr>
                <w:sz w:val="28"/>
                <w:szCs w:val="28"/>
                <w:lang w:val="uk-UA"/>
              </w:rPr>
              <w:t>2. Опрацювання статті Н. М. Лічман «Кінезіологія як засіб розвитку мовлення та інтелектуальних здібностей дітей з особливими освітніми потребами»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 w:rsidRPr="00885B31">
              <w:rPr>
                <w:sz w:val="28"/>
                <w:szCs w:val="28"/>
              </w:rPr>
              <w:t>3. Виготовлення дидактичних ігор  "Квітковий тетрис" та «Фруктово-ягідний тетрис» Автор Сизова Н. В.</w:t>
            </w:r>
          </w:p>
        </w:tc>
        <w:tc>
          <w:tcPr>
            <w:tcW w:w="1559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4"/>
              </w:rPr>
            </w:pPr>
            <w:r w:rsidRPr="00885B31">
              <w:rPr>
                <w:sz w:val="24"/>
              </w:rPr>
              <w:t>9.00-13.00</w:t>
            </w:r>
          </w:p>
        </w:tc>
        <w:tc>
          <w:tcPr>
            <w:tcW w:w="2693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  <w:r w:rsidRPr="00885B31">
              <w:rPr>
                <w:sz w:val="28"/>
              </w:rPr>
              <w:t>Інтернет-ресурси</w:t>
            </w: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885B31" w:rsidRDefault="005F4C16" w:rsidP="00A331D7">
            <w:pPr>
              <w:spacing w:after="0" w:line="240" w:lineRule="auto"/>
              <w:rPr>
                <w:sz w:val="28"/>
              </w:rPr>
            </w:pPr>
            <w:hyperlink r:id="rId17" w:history="1">
              <w:r w:rsidRPr="00885B31">
                <w:rPr>
                  <w:rStyle w:val="Hyperlink"/>
                  <w:sz w:val="28"/>
                </w:rPr>
                <w:t>http://journal.osnova.com.ua/article/69009-</w:t>
              </w:r>
            </w:hyperlink>
          </w:p>
          <w:p w:rsidR="005F4C16" w:rsidRPr="00885B31" w:rsidRDefault="005F4C16" w:rsidP="00A331D7">
            <w:pPr>
              <w:spacing w:after="0" w:line="240" w:lineRule="auto"/>
              <w:rPr>
                <w:sz w:val="28"/>
              </w:rPr>
            </w:pPr>
            <w:r w:rsidRPr="00885B31">
              <w:rPr>
                <w:sz w:val="28"/>
              </w:rPr>
              <w:t>Кольоровий друк, вирізання, ламінування</w:t>
            </w: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F4C16" w:rsidRPr="00070B96" w:rsidTr="00A331D7">
        <w:tc>
          <w:tcPr>
            <w:tcW w:w="669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</w:t>
            </w:r>
          </w:p>
        </w:tc>
        <w:tc>
          <w:tcPr>
            <w:tcW w:w="1316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4"/>
              </w:rPr>
            </w:pPr>
            <w:r w:rsidRPr="00885B31">
              <w:rPr>
                <w:sz w:val="24"/>
              </w:rPr>
              <w:t>27.05.2020</w:t>
            </w:r>
          </w:p>
        </w:tc>
        <w:tc>
          <w:tcPr>
            <w:tcW w:w="4678" w:type="dxa"/>
          </w:tcPr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 w:rsidRPr="00885B31">
              <w:rPr>
                <w:sz w:val="28"/>
                <w:szCs w:val="28"/>
              </w:rPr>
              <w:t xml:space="preserve">1. Перегляд вебінару </w:t>
            </w:r>
          </w:p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 w:rsidRPr="00885B31">
              <w:rPr>
                <w:sz w:val="28"/>
                <w:szCs w:val="28"/>
              </w:rPr>
              <w:t>"Використання логопедичного масажу при корекції дизартрії".</w:t>
            </w:r>
          </w:p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885B31">
              <w:rPr>
                <w:sz w:val="28"/>
                <w:szCs w:val="28"/>
              </w:rPr>
              <w:t>. Виготовлення гри "Логопедичні шахи" Автор ‎О. Шорникова‎</w:t>
            </w:r>
          </w:p>
        </w:tc>
        <w:tc>
          <w:tcPr>
            <w:tcW w:w="1559" w:type="dxa"/>
          </w:tcPr>
          <w:p w:rsidR="005F4C16" w:rsidRPr="00C96494" w:rsidRDefault="005F4C16" w:rsidP="00885B31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  <w:r w:rsidRPr="00885B31">
              <w:rPr>
                <w:sz w:val="24"/>
              </w:rPr>
              <w:t>9.00-</w:t>
            </w:r>
            <w:r>
              <w:rPr>
                <w:sz w:val="24"/>
                <w:lang w:val="uk-UA"/>
              </w:rPr>
              <w:t>14,00</w:t>
            </w:r>
          </w:p>
        </w:tc>
        <w:tc>
          <w:tcPr>
            <w:tcW w:w="2693" w:type="dxa"/>
          </w:tcPr>
          <w:p w:rsidR="005F4C16" w:rsidRPr="000B50F8" w:rsidRDefault="005F4C16" w:rsidP="00D757B3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</w:p>
          <w:p w:rsidR="005F4C16" w:rsidRPr="000B50F8" w:rsidRDefault="005F4C16" w:rsidP="00C96494">
            <w:pPr>
              <w:spacing w:after="0" w:line="240" w:lineRule="auto"/>
              <w:rPr>
                <w:sz w:val="28"/>
                <w:lang w:val="uk-UA"/>
              </w:rPr>
            </w:pPr>
            <w:hyperlink r:id="rId18" w:history="1">
              <w:r w:rsidRPr="00885B31">
                <w:rPr>
                  <w:rStyle w:val="Hyperlink"/>
                  <w:sz w:val="28"/>
                </w:rPr>
                <w:t>https</w:t>
              </w:r>
              <w:r w:rsidRPr="000B50F8">
                <w:rPr>
                  <w:rStyle w:val="Hyperlink"/>
                  <w:sz w:val="28"/>
                  <w:lang w:val="uk-UA"/>
                </w:rPr>
                <w:t>://</w:t>
              </w:r>
              <w:r w:rsidRPr="00885B31">
                <w:rPr>
                  <w:rStyle w:val="Hyperlink"/>
                  <w:sz w:val="28"/>
                </w:rPr>
                <w:t>youtu</w:t>
              </w:r>
              <w:r w:rsidRPr="000B50F8">
                <w:rPr>
                  <w:rStyle w:val="Hyperlink"/>
                  <w:sz w:val="28"/>
                  <w:lang w:val="uk-UA"/>
                </w:rPr>
                <w:t>.</w:t>
              </w:r>
              <w:r w:rsidRPr="00885B31">
                <w:rPr>
                  <w:rStyle w:val="Hyperlink"/>
                  <w:sz w:val="28"/>
                </w:rPr>
                <w:t>be</w:t>
              </w:r>
              <w:r w:rsidRPr="000B50F8">
                <w:rPr>
                  <w:rStyle w:val="Hyperlink"/>
                  <w:sz w:val="28"/>
                  <w:lang w:val="uk-UA"/>
                </w:rPr>
                <w:t>/</w:t>
              </w:r>
              <w:r w:rsidRPr="00885B31">
                <w:rPr>
                  <w:rStyle w:val="Hyperlink"/>
                  <w:sz w:val="28"/>
                </w:rPr>
                <w:t>lHEjZLlqkiw</w:t>
              </w:r>
              <w:r w:rsidRPr="000B50F8">
                <w:rPr>
                  <w:rStyle w:val="Hyperlink"/>
                  <w:sz w:val="28"/>
                  <w:lang w:val="uk-UA"/>
                </w:rPr>
                <w:t>?</w:t>
              </w:r>
              <w:r w:rsidRPr="00885B31">
                <w:rPr>
                  <w:rStyle w:val="Hyperlink"/>
                  <w:sz w:val="28"/>
                </w:rPr>
                <w:t>list</w:t>
              </w:r>
              <w:r w:rsidRPr="000B50F8">
                <w:rPr>
                  <w:rStyle w:val="Hyperlink"/>
                  <w:sz w:val="28"/>
                  <w:lang w:val="uk-UA"/>
                </w:rPr>
                <w:t>=</w:t>
              </w:r>
              <w:r w:rsidRPr="00885B31">
                <w:rPr>
                  <w:rStyle w:val="Hyperlink"/>
                  <w:sz w:val="28"/>
                </w:rPr>
                <w:t>PLxHrHXKBQkx</w:t>
              </w:r>
              <w:r w:rsidRPr="000B50F8">
                <w:rPr>
                  <w:rStyle w:val="Hyperlink"/>
                  <w:sz w:val="28"/>
                  <w:lang w:val="uk-UA"/>
                </w:rPr>
                <w:t>1</w:t>
              </w:r>
              <w:r w:rsidRPr="00885B31">
                <w:rPr>
                  <w:rStyle w:val="Hyperlink"/>
                  <w:sz w:val="28"/>
                </w:rPr>
                <w:t>CaZkIzgMuZg</w:t>
              </w:r>
              <w:r w:rsidRPr="000B50F8">
                <w:rPr>
                  <w:rStyle w:val="Hyperlink"/>
                  <w:sz w:val="28"/>
                  <w:lang w:val="uk-UA"/>
                </w:rPr>
                <w:t>0</w:t>
              </w:r>
              <w:r w:rsidRPr="00885B31">
                <w:rPr>
                  <w:rStyle w:val="Hyperlink"/>
                  <w:sz w:val="28"/>
                </w:rPr>
                <w:t>auGfON</w:t>
              </w:r>
              <w:r w:rsidRPr="000B50F8">
                <w:rPr>
                  <w:rStyle w:val="Hyperlink"/>
                  <w:sz w:val="28"/>
                  <w:lang w:val="uk-UA"/>
                </w:rPr>
                <w:t>9</w:t>
              </w:r>
              <w:r w:rsidRPr="00885B31">
                <w:rPr>
                  <w:rStyle w:val="Hyperlink"/>
                  <w:sz w:val="28"/>
                </w:rPr>
                <w:t>vz</w:t>
              </w:r>
            </w:hyperlink>
          </w:p>
          <w:p w:rsidR="005F4C16" w:rsidRPr="000B50F8" w:rsidRDefault="005F4C16" w:rsidP="00D757B3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</w:p>
          <w:p w:rsidR="005F4C16" w:rsidRPr="00885B31" w:rsidRDefault="005F4C16" w:rsidP="00C96494">
            <w:pPr>
              <w:spacing w:after="0" w:line="240" w:lineRule="auto"/>
              <w:rPr>
                <w:sz w:val="28"/>
              </w:rPr>
            </w:pPr>
            <w:r w:rsidRPr="00885B31">
              <w:rPr>
                <w:sz w:val="28"/>
              </w:rPr>
              <w:t>Кольоровий друк, вирізання, ламінування</w:t>
            </w: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F4C16" w:rsidRPr="00070B96" w:rsidTr="00A331D7">
        <w:tc>
          <w:tcPr>
            <w:tcW w:w="669" w:type="dxa"/>
          </w:tcPr>
          <w:p w:rsidR="005F4C16" w:rsidRPr="00A331D7" w:rsidRDefault="005F4C16" w:rsidP="00D757B3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13.</w:t>
            </w:r>
          </w:p>
        </w:tc>
        <w:tc>
          <w:tcPr>
            <w:tcW w:w="1316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4"/>
              </w:rPr>
            </w:pPr>
            <w:r w:rsidRPr="00885B31">
              <w:rPr>
                <w:sz w:val="24"/>
              </w:rPr>
              <w:t>28.05.2020</w:t>
            </w:r>
          </w:p>
        </w:tc>
        <w:tc>
          <w:tcPr>
            <w:tcW w:w="4678" w:type="dxa"/>
          </w:tcPr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 w:rsidRPr="00885B31">
              <w:rPr>
                <w:sz w:val="28"/>
                <w:szCs w:val="28"/>
              </w:rPr>
              <w:t>1. Індивідуальні консультації для батьків, при виконанні завдань з дітьми під час карантину.</w:t>
            </w:r>
          </w:p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 w:rsidRPr="00885B31">
              <w:rPr>
                <w:sz w:val="28"/>
                <w:szCs w:val="28"/>
              </w:rPr>
              <w:t>2. Перегляд вебінару «Навчаємо дітей розповідати: нові підходи».</w:t>
            </w:r>
          </w:p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 w:rsidRPr="00885B31">
              <w:rPr>
                <w:sz w:val="28"/>
                <w:szCs w:val="28"/>
              </w:rPr>
              <w:t>3.  Підготовка консультацій для батьків "Прислухайтесь до порад логопеда!" та «Про важливість правильного дихання»</w:t>
            </w:r>
          </w:p>
        </w:tc>
        <w:tc>
          <w:tcPr>
            <w:tcW w:w="1559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4"/>
              </w:rPr>
            </w:pPr>
            <w:r w:rsidRPr="00885B31">
              <w:rPr>
                <w:sz w:val="24"/>
              </w:rPr>
              <w:t>09.00-13.00</w:t>
            </w:r>
          </w:p>
        </w:tc>
        <w:tc>
          <w:tcPr>
            <w:tcW w:w="2693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  <w:r w:rsidRPr="00885B31">
              <w:rPr>
                <w:sz w:val="28"/>
              </w:rPr>
              <w:t>Viber, телефонний режим</w:t>
            </w: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  <w:hyperlink r:id="rId19" w:history="1">
              <w:r w:rsidRPr="00885B31">
                <w:rPr>
                  <w:rStyle w:val="Hyperlink"/>
                  <w:sz w:val="28"/>
                </w:rPr>
                <w:t>https://youtu.be/CMEVJkZo-J4</w:t>
              </w:r>
            </w:hyperlink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F4C16" w:rsidRPr="00070B96" w:rsidTr="00A331D7">
        <w:tc>
          <w:tcPr>
            <w:tcW w:w="669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14.</w:t>
            </w:r>
          </w:p>
        </w:tc>
        <w:tc>
          <w:tcPr>
            <w:tcW w:w="1316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4"/>
              </w:rPr>
            </w:pPr>
            <w:r w:rsidRPr="00885B31">
              <w:rPr>
                <w:sz w:val="24"/>
              </w:rPr>
              <w:t>29.05.2020</w:t>
            </w:r>
          </w:p>
        </w:tc>
        <w:tc>
          <w:tcPr>
            <w:tcW w:w="4678" w:type="dxa"/>
          </w:tcPr>
          <w:p w:rsidR="005F4C16" w:rsidRDefault="005F4C16" w:rsidP="00A331D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32"/>
                <w:lang w:val="uk-UA"/>
              </w:rPr>
              <w:t>1</w:t>
            </w:r>
            <w:r w:rsidRPr="003D1550">
              <w:rPr>
                <w:sz w:val="28"/>
                <w:szCs w:val="32"/>
                <w:lang w:val="uk-UA"/>
              </w:rPr>
              <w:t>. Перегляд вебінару «Хто вони: діти з особливими освітніми потребами?»</w:t>
            </w:r>
          </w:p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 w:rsidRPr="00885B31">
              <w:rPr>
                <w:sz w:val="28"/>
                <w:szCs w:val="28"/>
              </w:rPr>
              <w:t xml:space="preserve">3. Виготовлення дидактичної гри </w:t>
            </w:r>
          </w:p>
          <w:p w:rsidR="005F4C16" w:rsidRPr="00885B31" w:rsidRDefault="005F4C16" w:rsidP="00D757B3">
            <w:pPr>
              <w:spacing w:after="0" w:line="240" w:lineRule="auto"/>
              <w:rPr>
                <w:sz w:val="28"/>
                <w:szCs w:val="28"/>
              </w:rPr>
            </w:pPr>
            <w:r w:rsidRPr="00885B31">
              <w:rPr>
                <w:sz w:val="28"/>
                <w:szCs w:val="28"/>
              </w:rPr>
              <w:t xml:space="preserve">"Три мовленнєві потяги" Автор Савенко О. </w:t>
            </w:r>
          </w:p>
        </w:tc>
        <w:tc>
          <w:tcPr>
            <w:tcW w:w="1559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4"/>
              </w:rPr>
            </w:pPr>
            <w:r w:rsidRPr="00885B31">
              <w:rPr>
                <w:sz w:val="24"/>
              </w:rPr>
              <w:t>9.00-13.00</w:t>
            </w:r>
          </w:p>
        </w:tc>
        <w:tc>
          <w:tcPr>
            <w:tcW w:w="2693" w:type="dxa"/>
          </w:tcPr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  <w:r w:rsidRPr="00885B31">
              <w:rPr>
                <w:sz w:val="28"/>
              </w:rPr>
              <w:t>Інтернет-ресурси</w:t>
            </w: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885B31" w:rsidRDefault="005F4C16" w:rsidP="00D757B3">
            <w:pPr>
              <w:spacing w:after="0" w:line="240" w:lineRule="auto"/>
              <w:jc w:val="center"/>
              <w:rPr>
                <w:sz w:val="28"/>
              </w:rPr>
            </w:pPr>
          </w:p>
          <w:p w:rsidR="005F4C16" w:rsidRPr="00885B31" w:rsidRDefault="005F4C16" w:rsidP="00A331D7">
            <w:pPr>
              <w:spacing w:after="0" w:line="240" w:lineRule="auto"/>
              <w:rPr>
                <w:sz w:val="28"/>
              </w:rPr>
            </w:pPr>
            <w:r w:rsidRPr="00885B31">
              <w:rPr>
                <w:sz w:val="28"/>
              </w:rPr>
              <w:t>Кольоровий друк, вирізання, ламінування</w:t>
            </w:r>
          </w:p>
        </w:tc>
      </w:tr>
    </w:tbl>
    <w:p w:rsidR="005F4C16" w:rsidRPr="00885B31" w:rsidRDefault="005F4C16" w:rsidP="00BA4883">
      <w:pPr>
        <w:jc w:val="center"/>
        <w:rPr>
          <w:b/>
          <w:sz w:val="32"/>
          <w:lang w:val="uk-UA"/>
        </w:rPr>
      </w:pPr>
    </w:p>
    <w:sectPr w:rsidR="005F4C16" w:rsidRPr="00885B31" w:rsidSect="0037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078"/>
    <w:rsid w:val="00064D3D"/>
    <w:rsid w:val="00070B96"/>
    <w:rsid w:val="00096078"/>
    <w:rsid w:val="000B50F8"/>
    <w:rsid w:val="001E3761"/>
    <w:rsid w:val="002D0985"/>
    <w:rsid w:val="002D7416"/>
    <w:rsid w:val="0033048E"/>
    <w:rsid w:val="00377400"/>
    <w:rsid w:val="003777F0"/>
    <w:rsid w:val="0038635C"/>
    <w:rsid w:val="003D1550"/>
    <w:rsid w:val="00546618"/>
    <w:rsid w:val="0057007B"/>
    <w:rsid w:val="005F4C16"/>
    <w:rsid w:val="006362C5"/>
    <w:rsid w:val="007363B6"/>
    <w:rsid w:val="00753014"/>
    <w:rsid w:val="007A4775"/>
    <w:rsid w:val="007B4153"/>
    <w:rsid w:val="00885B31"/>
    <w:rsid w:val="00A331D7"/>
    <w:rsid w:val="00AC3E9A"/>
    <w:rsid w:val="00BA4883"/>
    <w:rsid w:val="00BF2A1E"/>
    <w:rsid w:val="00C4439C"/>
    <w:rsid w:val="00C96494"/>
    <w:rsid w:val="00CB7922"/>
    <w:rsid w:val="00D757B3"/>
    <w:rsid w:val="00DA290A"/>
    <w:rsid w:val="00DD6DD8"/>
    <w:rsid w:val="00E44D1B"/>
    <w:rsid w:val="00E70D42"/>
    <w:rsid w:val="00EC5C4B"/>
    <w:rsid w:val="00FA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00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48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A5DD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shnica-logopeda.blogspot.com/p/blog-page_12.html" TargetMode="External"/><Relationship Id="rId13" Type="http://schemas.openxmlformats.org/officeDocument/2006/relationships/hyperlink" Target="https://youtu.be/OFVwsuVeEFs" TargetMode="External"/><Relationship Id="rId18" Type="http://schemas.openxmlformats.org/officeDocument/2006/relationships/hyperlink" Target="https://youtu.be/lHEjZLlqkiw?list=PLxHrHXKBQkx1CaZkIzgMuZg0auGfON9v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0Pi8D52w3Rc" TargetMode="External"/><Relationship Id="rId12" Type="http://schemas.openxmlformats.org/officeDocument/2006/relationships/hyperlink" Target="https://youtu.be/FF_VfSOqvPw" TargetMode="External"/><Relationship Id="rId17" Type="http://schemas.openxmlformats.org/officeDocument/2006/relationships/hyperlink" Target="http://journal.osnova.com.ua/article/69009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qVi3VYpId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drDpA5wqEN0" TargetMode="External"/><Relationship Id="rId11" Type="http://schemas.openxmlformats.org/officeDocument/2006/relationships/hyperlink" Target="https://youtu.be/E5jkiDt4U1Y" TargetMode="External"/><Relationship Id="rId5" Type="http://schemas.openxmlformats.org/officeDocument/2006/relationships/hyperlink" Target="https://youtu.be/7JiTp4A9tZY" TargetMode="External"/><Relationship Id="rId15" Type="http://schemas.openxmlformats.org/officeDocument/2006/relationships/hyperlink" Target="https://youtu.be/PRC7YcDzgAI" TargetMode="External"/><Relationship Id="rId10" Type="http://schemas.openxmlformats.org/officeDocument/2006/relationships/hyperlink" Target="https://youtu.be/wIpyBducNpA" TargetMode="External"/><Relationship Id="rId19" Type="http://schemas.openxmlformats.org/officeDocument/2006/relationships/hyperlink" Target="https://youtu.be/CMEVJkZo-J4" TargetMode="External"/><Relationship Id="rId4" Type="http://schemas.openxmlformats.org/officeDocument/2006/relationships/hyperlink" Target="https://youtu.be/VMF4uEuE-qc" TargetMode="External"/><Relationship Id="rId9" Type="http://schemas.openxmlformats.org/officeDocument/2006/relationships/hyperlink" Target="https://youtu.be/ginMqOxB5_A" TargetMode="External"/><Relationship Id="rId14" Type="http://schemas.openxmlformats.org/officeDocument/2006/relationships/hyperlink" Target="https://fc.sspu.edu.ua/files/doc_fi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4</Pages>
  <Words>3628</Words>
  <Characters>2068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2020-05-04T10:55:00Z</dcterms:created>
  <dcterms:modified xsi:type="dcterms:W3CDTF">2020-05-25T13:11:00Z</dcterms:modified>
</cp:coreProperties>
</file>