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E0" w:rsidRPr="00C21FAF" w:rsidRDefault="000E59E0" w:rsidP="00F609F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21FAF">
        <w:rPr>
          <w:rFonts w:ascii="Times New Roman" w:hAnsi="Times New Roman"/>
          <w:b/>
          <w:sz w:val="28"/>
          <w:szCs w:val="28"/>
        </w:rPr>
        <w:t>Індивідуальний план роботи під час карантину</w:t>
      </w:r>
    </w:p>
    <w:p w:rsidR="000E59E0" w:rsidRPr="00C21FAF" w:rsidRDefault="000E59E0" w:rsidP="00F609F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(12.05.2020-22.05</w:t>
      </w:r>
      <w:r w:rsidRPr="00C21FAF">
        <w:rPr>
          <w:rFonts w:ascii="Times New Roman" w:hAnsi="Times New Roman"/>
          <w:b/>
          <w:sz w:val="28"/>
          <w:szCs w:val="28"/>
        </w:rPr>
        <w:t>.2020)</w:t>
      </w:r>
    </w:p>
    <w:p w:rsidR="000E59E0" w:rsidRPr="00C21FAF" w:rsidRDefault="000E59E0" w:rsidP="00F609F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21FAF">
        <w:rPr>
          <w:rFonts w:ascii="Times New Roman" w:hAnsi="Times New Roman"/>
          <w:b/>
          <w:sz w:val="28"/>
          <w:szCs w:val="28"/>
        </w:rPr>
        <w:t>Асистента вчителя</w:t>
      </w:r>
    </w:p>
    <w:p w:rsidR="000E59E0" w:rsidRPr="00C21FAF" w:rsidRDefault="000E59E0" w:rsidP="00F609F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1FAF">
        <w:rPr>
          <w:rFonts w:ascii="Times New Roman" w:hAnsi="Times New Roman"/>
          <w:b/>
          <w:sz w:val="28"/>
          <w:szCs w:val="28"/>
        </w:rPr>
        <w:t>Кузишин Уляни Андріївни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1515"/>
        <w:gridCol w:w="3008"/>
        <w:gridCol w:w="1861"/>
        <w:gridCol w:w="2861"/>
      </w:tblGrid>
      <w:tr w:rsidR="000E59E0" w:rsidRPr="00494174" w:rsidTr="00313D81">
        <w:trPr>
          <w:trHeight w:val="146"/>
        </w:trPr>
        <w:tc>
          <w:tcPr>
            <w:tcW w:w="600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п</w:t>
            </w: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515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008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Зміст роботи</w:t>
            </w:r>
          </w:p>
        </w:tc>
        <w:tc>
          <w:tcPr>
            <w:tcW w:w="1861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Час роботи</w:t>
            </w:r>
          </w:p>
        </w:tc>
        <w:tc>
          <w:tcPr>
            <w:tcW w:w="2861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Примітки</w:t>
            </w:r>
          </w:p>
        </w:tc>
      </w:tr>
      <w:tr w:rsidR="000E59E0" w:rsidRPr="00494174" w:rsidTr="00313D81">
        <w:trPr>
          <w:trHeight w:val="146"/>
        </w:trPr>
        <w:tc>
          <w:tcPr>
            <w:tcW w:w="600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.2020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.Продовження роботи над індивідуальним планом роботи під час карантину.</w:t>
            </w:r>
          </w:p>
          <w:p w:rsidR="000E59E0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B4F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5153A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Пошук і розміщення  інформації про інклюзивне навчання.</w:t>
            </w:r>
          </w:p>
          <w:p w:rsidR="000E59E0" w:rsidRPr="004A13E6" w:rsidRDefault="000E59E0" w:rsidP="005B4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4A13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B4FD5">
              <w:rPr>
                <w:rFonts w:ascii="Times New Roman" w:hAnsi="Times New Roman"/>
                <w:sz w:val="28"/>
                <w:szCs w:val="28"/>
              </w:rPr>
              <w:t xml:space="preserve">родовжити розробляти та  підбирати матеріали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дистанційного навчання </w:t>
            </w:r>
            <w:r w:rsidRPr="005B4F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B4FD5">
              <w:rPr>
                <w:rFonts w:ascii="Times New Roman" w:hAnsi="Times New Roman"/>
                <w:sz w:val="28"/>
                <w:szCs w:val="28"/>
                <w:lang w:val="ru-RU"/>
              </w:rPr>
              <w:t>та розмі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щення матеріалу на сайті школи</w:t>
            </w:r>
            <w:r w:rsidRPr="005B4FD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09.00-11.00.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11.00-12.00.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13.00-14.00.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,у телефоному режимі.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244CFC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E59E0" w:rsidRDefault="000E59E0" w:rsidP="00494174">
            <w:pPr>
              <w:spacing w:after="0" w:line="276" w:lineRule="auto"/>
            </w:pPr>
            <w:hyperlink r:id="rId5" w:history="1">
              <w:r>
                <w:rPr>
                  <w:rStyle w:val="Hyperlink"/>
                </w:rPr>
                <w:t>https://zhidachivnvk.e-schools.info/teacher/714279</w:t>
              </w:r>
            </w:hyperlink>
          </w:p>
          <w:p w:rsidR="000E59E0" w:rsidRDefault="000E59E0" w:rsidP="00494174">
            <w:pPr>
              <w:spacing w:after="0" w:line="276" w:lineRule="auto"/>
            </w:pPr>
          </w:p>
          <w:p w:rsidR="000E59E0" w:rsidRDefault="000E59E0" w:rsidP="00494174">
            <w:pPr>
              <w:spacing w:after="0" w:line="276" w:lineRule="auto"/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>
                <w:rPr>
                  <w:rStyle w:val="Hyperlink"/>
                </w:rPr>
                <w:t>https://zhidachivnvk.e-schools.info/pages/nkljuzivne-navchannja</w:t>
              </w:r>
            </w:hyperlink>
          </w:p>
          <w:p w:rsidR="000E59E0" w:rsidRPr="00F609F6" w:rsidRDefault="000E59E0" w:rsidP="0049417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9E0" w:rsidRPr="00494174" w:rsidTr="00313D81">
        <w:trPr>
          <w:trHeight w:val="146"/>
        </w:trPr>
        <w:tc>
          <w:tcPr>
            <w:tcW w:w="600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15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.2020.</w:t>
            </w:r>
          </w:p>
        </w:tc>
        <w:tc>
          <w:tcPr>
            <w:tcW w:w="3008" w:type="dxa"/>
          </w:tcPr>
          <w:p w:rsidR="000E59E0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Спільно з класним керівником розробк</w:t>
            </w:r>
            <w:r>
              <w:rPr>
                <w:rFonts w:ascii="Times New Roman" w:hAnsi="Times New Roman"/>
                <w:sz w:val="28"/>
                <w:szCs w:val="28"/>
              </w:rPr>
              <w:t>а і розміщення завдань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 xml:space="preserve"> на період дистанційного навчання 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Розробка завдань для дітей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 xml:space="preserve"> з ООП.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 Онлайн консультація батьків.</w:t>
            </w:r>
          </w:p>
          <w:p w:rsidR="000E59E0" w:rsidRPr="00494174" w:rsidRDefault="000E59E0" w:rsidP="00E57B8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101B6E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r w:rsidRPr="00860983">
              <w:rPr>
                <w:rFonts w:ascii="Times New Roman" w:hAnsi="Times New Roman"/>
                <w:iCs/>
                <w:sz w:val="26"/>
                <w:szCs w:val="26"/>
              </w:rPr>
              <w:t>Вебінар</w:t>
            </w:r>
            <w:r w:rsidRPr="00860983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: </w:t>
            </w:r>
            <w:hyperlink r:id="rId7" w:history="1">
              <w:r w:rsidRPr="00860983"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  <w:shd w:val="clear" w:color="auto" w:fill="FFFFFF"/>
                </w:rPr>
                <w:t>Дистанційне навчання: інструменти для отримання миттєвого зворотного зв'язку</w:t>
              </w:r>
            </w:hyperlink>
          </w:p>
        </w:tc>
        <w:tc>
          <w:tcPr>
            <w:tcW w:w="1861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09.00-10.00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861" w:type="dxa"/>
          </w:tcPr>
          <w:p w:rsidR="000E59E0" w:rsidRPr="00244CFC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E59E0" w:rsidRPr="00244CFC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E59E0" w:rsidRPr="00494174" w:rsidRDefault="000E59E0" w:rsidP="0049417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  <w:lang w:eastAsia="uk-UA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 xml:space="preserve"> у телефоному режимі.</w:t>
            </w:r>
          </w:p>
          <w:p w:rsidR="000E59E0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Всеосвіта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>
                <w:rPr>
                  <w:rStyle w:val="Hyperlink"/>
                </w:rPr>
                <w:t>https://www.pinterest.com/</w:t>
              </w:r>
            </w:hyperlink>
          </w:p>
        </w:tc>
      </w:tr>
      <w:tr w:rsidR="000E59E0" w:rsidRPr="00494174" w:rsidTr="00313D81">
        <w:trPr>
          <w:trHeight w:val="146"/>
        </w:trPr>
        <w:tc>
          <w:tcPr>
            <w:tcW w:w="600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15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14.05.2020</w:t>
            </w:r>
          </w:p>
        </w:tc>
        <w:tc>
          <w:tcPr>
            <w:tcW w:w="3008" w:type="dxa"/>
          </w:tcPr>
          <w:p w:rsidR="000E59E0" w:rsidRPr="00E57B8D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57B8D">
              <w:rPr>
                <w:rFonts w:ascii="Times New Roman" w:hAnsi="Times New Roman"/>
                <w:sz w:val="28"/>
                <w:szCs w:val="28"/>
              </w:rPr>
              <w:t>1. Розробка завдань для дітей з ООП.</w:t>
            </w:r>
          </w:p>
          <w:p w:rsidR="000E59E0" w:rsidRPr="000441B1" w:rsidRDefault="000E59E0" w:rsidP="00E57B8D">
            <w:pPr>
              <w:pStyle w:val="Heading1"/>
              <w:shd w:val="clear" w:color="auto" w:fill="FFFFFF"/>
              <w:spacing w:before="0" w:beforeAutospacing="0" w:after="276" w:afterAutospacing="0"/>
              <w:rPr>
                <w:b w:val="0"/>
                <w:bCs w:val="0"/>
                <w:sz w:val="28"/>
                <w:szCs w:val="28"/>
              </w:rPr>
            </w:pPr>
            <w:r w:rsidRPr="00E57B8D">
              <w:rPr>
                <w:sz w:val="28"/>
                <w:szCs w:val="28"/>
              </w:rPr>
              <w:t xml:space="preserve">2. </w:t>
            </w:r>
            <w:r>
              <w:rPr>
                <w:b w:val="0"/>
                <w:bCs w:val="0"/>
                <w:sz w:val="28"/>
                <w:szCs w:val="28"/>
              </w:rPr>
              <w:t>Робота з методичною літературою.</w:t>
            </w:r>
          </w:p>
          <w:p w:rsidR="000E59E0" w:rsidRPr="00E57B8D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3.</w:t>
            </w:r>
            <w:r w:rsidRPr="00860983">
              <w:rPr>
                <w:rFonts w:ascii="Times New Roman" w:hAnsi="Times New Roman"/>
                <w:iCs/>
                <w:sz w:val="26"/>
                <w:szCs w:val="26"/>
              </w:rPr>
              <w:t>Вебіна</w:t>
            </w:r>
            <w:r w:rsidRPr="00860983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р: </w:t>
            </w:r>
            <w:hyperlink r:id="rId9" w:history="1">
              <w:r w:rsidRPr="00860983"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  <w:shd w:val="clear" w:color="auto" w:fill="FFFFFF"/>
                </w:rPr>
                <w:t>Як обрати стиль спілкування з дитиною в умовах сьогодення. Прийоми ефективної взаємодії</w:t>
              </w:r>
            </w:hyperlink>
          </w:p>
          <w:p w:rsidR="000E59E0" w:rsidRPr="00E57B8D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E57B8D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09.00-10.00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861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Messenger, у телефоному режимі.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59E0" w:rsidRPr="00244CFC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E59E0" w:rsidRPr="00244CFC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E59E0" w:rsidRPr="00101B6E" w:rsidRDefault="000E59E0" w:rsidP="00E57B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0" w:history="1"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https</w:t>
              </w:r>
              <w:r w:rsidRPr="00101B6E">
                <w:rPr>
                  <w:rStyle w:val="Hyperlink"/>
                  <w:rFonts w:ascii="Times New Roman" w:hAnsi="Times New Roman"/>
                </w:rPr>
                <w:t>://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www</w:t>
              </w:r>
              <w:r w:rsidRPr="00101B6E">
                <w:rPr>
                  <w:rStyle w:val="Hyperlink"/>
                  <w:rFonts w:ascii="Times New Roman" w:hAnsi="Times New Roman"/>
                </w:rPr>
                <w:t>.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radiosvoboda</w:t>
              </w:r>
              <w:r w:rsidRPr="00101B6E">
                <w:rPr>
                  <w:rStyle w:val="Hyperlink"/>
                  <w:rFonts w:ascii="Times New Roman" w:hAnsi="Times New Roman"/>
                </w:rPr>
                <w:t>.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org</w:t>
              </w:r>
              <w:r w:rsidRPr="00101B6E">
                <w:rPr>
                  <w:rStyle w:val="Hyperlink"/>
                  <w:rFonts w:ascii="Times New Roman" w:hAnsi="Times New Roman"/>
                </w:rPr>
                <w:t>/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a</w:t>
              </w:r>
              <w:r w:rsidRPr="00101B6E">
                <w:rPr>
                  <w:rStyle w:val="Hyperlink"/>
                  <w:rFonts w:ascii="Times New Roman" w:hAnsi="Times New Roman"/>
                </w:rPr>
                <w:t>/1355826.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html</w:t>
              </w:r>
            </w:hyperlink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9E0" w:rsidRPr="00494174" w:rsidTr="00313D81">
        <w:trPr>
          <w:trHeight w:val="146"/>
        </w:trPr>
        <w:tc>
          <w:tcPr>
            <w:tcW w:w="600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515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.2020.</w:t>
            </w:r>
          </w:p>
        </w:tc>
        <w:tc>
          <w:tcPr>
            <w:tcW w:w="3008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1. Ознайомлення з новинками педагогічної літератури в сфері інклюзивної освіти.</w:t>
            </w:r>
          </w:p>
          <w:p w:rsidR="000E59E0" w:rsidRPr="00860983" w:rsidRDefault="000E59E0" w:rsidP="000441B1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860983">
              <w:rPr>
                <w:rFonts w:ascii="Times New Roman" w:hAnsi="Times New Roman"/>
                <w:iCs/>
                <w:sz w:val="26"/>
                <w:szCs w:val="26"/>
              </w:rPr>
              <w:t xml:space="preserve">Індивідуальні консультації для учнів, які потребують допомоги під час навчання в дистанційній формі </w:t>
            </w:r>
          </w:p>
          <w:p w:rsidR="000E59E0" w:rsidRPr="000D7279" w:rsidRDefault="000E59E0" w:rsidP="000441B1">
            <w:pPr>
              <w:spacing w:after="0" w:line="240" w:lineRule="auto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3.</w:t>
            </w:r>
            <w:r w:rsidRPr="00860983">
              <w:rPr>
                <w:rFonts w:ascii="Times New Roman" w:hAnsi="Times New Roman"/>
                <w:iCs/>
                <w:sz w:val="26"/>
                <w:szCs w:val="26"/>
              </w:rPr>
              <w:t>Робота з методичною літературою. Працюємо з «особливою» дитиною у «звичайній» школі</w:t>
            </w:r>
          </w:p>
        </w:tc>
        <w:tc>
          <w:tcPr>
            <w:tcW w:w="1861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09.00-10.00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3.00-14.00</w:t>
            </w:r>
          </w:p>
        </w:tc>
        <w:tc>
          <w:tcPr>
            <w:tcW w:w="2861" w:type="dxa"/>
          </w:tcPr>
          <w:p w:rsidR="000E59E0" w:rsidRPr="00C5153A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C5153A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, соціальні мережі.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0D7279" w:rsidRDefault="000E59E0" w:rsidP="000D7279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https</w:t>
              </w:r>
              <w:r w:rsidRPr="000D7279">
                <w:rPr>
                  <w:rStyle w:val="Hyperlink"/>
                  <w:rFonts w:ascii="Times New Roman" w:hAnsi="Times New Roman"/>
                </w:rPr>
                <w:t>://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vseosvita</w:t>
              </w:r>
              <w:r w:rsidRPr="000D7279">
                <w:rPr>
                  <w:rStyle w:val="Hyperlink"/>
                  <w:rFonts w:ascii="Times New Roman" w:hAnsi="Times New Roman"/>
                </w:rPr>
                <w:t>.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ua</w:t>
              </w:r>
              <w:r w:rsidRPr="000D7279">
                <w:rPr>
                  <w:rStyle w:val="Hyperlink"/>
                  <w:rFonts w:ascii="Times New Roman" w:hAnsi="Times New Roman"/>
                </w:rPr>
                <w:t>/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webinar</w:t>
              </w:r>
              <w:r w:rsidRPr="000D7279">
                <w:rPr>
                  <w:rStyle w:val="Hyperlink"/>
                  <w:rFonts w:ascii="Times New Roman" w:hAnsi="Times New Roman"/>
                </w:rPr>
                <w:t>/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organizacia</w:t>
              </w:r>
              <w:r w:rsidRPr="000D7279">
                <w:rPr>
                  <w:rStyle w:val="Hyperlink"/>
                  <w:rFonts w:ascii="Times New Roman" w:hAnsi="Times New Roman"/>
                </w:rPr>
                <w:t>-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navcanna</w:t>
              </w:r>
              <w:r w:rsidRPr="000D7279">
                <w:rPr>
                  <w:rStyle w:val="Hyperlink"/>
                  <w:rFonts w:ascii="Times New Roman" w:hAnsi="Times New Roman"/>
                </w:rPr>
                <w:t>-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ta</w:t>
              </w:r>
              <w:r w:rsidRPr="000D7279">
                <w:rPr>
                  <w:rStyle w:val="Hyperlink"/>
                  <w:rFonts w:ascii="Times New Roman" w:hAnsi="Times New Roman"/>
                </w:rPr>
                <w:t>-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dozvilla</w:t>
              </w:r>
              <w:r w:rsidRPr="000D7279">
                <w:rPr>
                  <w:rStyle w:val="Hyperlink"/>
                  <w:rFonts w:ascii="Times New Roman" w:hAnsi="Times New Roman"/>
                </w:rPr>
                <w:t>-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pid</w:t>
              </w:r>
              <w:r w:rsidRPr="000D7279">
                <w:rPr>
                  <w:rStyle w:val="Hyperlink"/>
                  <w:rFonts w:ascii="Times New Roman" w:hAnsi="Times New Roman"/>
                </w:rPr>
                <w:t>-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cas</w:t>
              </w:r>
              <w:r w:rsidRPr="000D7279">
                <w:rPr>
                  <w:rStyle w:val="Hyperlink"/>
                  <w:rFonts w:ascii="Times New Roman" w:hAnsi="Times New Roman"/>
                </w:rPr>
                <w:t>-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karantinu</w:t>
              </w:r>
              <w:r w:rsidRPr="000D7279">
                <w:rPr>
                  <w:rStyle w:val="Hyperlink"/>
                  <w:rFonts w:ascii="Times New Roman" w:hAnsi="Times New Roman"/>
                </w:rPr>
                <w:t>-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korisni</w:t>
              </w:r>
              <w:r w:rsidRPr="000D7279">
                <w:rPr>
                  <w:rStyle w:val="Hyperlink"/>
                  <w:rFonts w:ascii="Times New Roman" w:hAnsi="Times New Roman"/>
                </w:rPr>
                <w:t>-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materiali</w:t>
              </w:r>
              <w:r w:rsidRPr="000D7279">
                <w:rPr>
                  <w:rStyle w:val="Hyperlink"/>
                  <w:rFonts w:ascii="Times New Roman" w:hAnsi="Times New Roman"/>
                </w:rPr>
                <w:t>-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na</w:t>
              </w:r>
              <w:r w:rsidRPr="000D7279">
                <w:rPr>
                  <w:rStyle w:val="Hyperlink"/>
                  <w:rFonts w:ascii="Times New Roman" w:hAnsi="Times New Roman"/>
                </w:rPr>
                <w:t>-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dopomogu</w:t>
              </w:r>
              <w:r w:rsidRPr="000D7279">
                <w:rPr>
                  <w:rStyle w:val="Hyperlink"/>
                  <w:rFonts w:ascii="Times New Roman" w:hAnsi="Times New Roman"/>
                </w:rPr>
                <w:t>-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pedagogu</w:t>
              </w:r>
              <w:r w:rsidRPr="000D7279">
                <w:rPr>
                  <w:rStyle w:val="Hyperlink"/>
                  <w:rFonts w:ascii="Times New Roman" w:hAnsi="Times New Roman"/>
                </w:rPr>
                <w:t>-165.</w:t>
              </w:r>
              <w:r w:rsidRPr="00101B6E">
                <w:rPr>
                  <w:rStyle w:val="Hyperlink"/>
                  <w:rFonts w:ascii="Times New Roman" w:hAnsi="Times New Roman"/>
                  <w:lang w:val="ru-RU"/>
                </w:rPr>
                <w:t>html</w:t>
              </w:r>
            </w:hyperlink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9E0" w:rsidRPr="00494174" w:rsidTr="00313D81">
        <w:trPr>
          <w:trHeight w:val="146"/>
        </w:trPr>
        <w:tc>
          <w:tcPr>
            <w:tcW w:w="600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515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.2020.</w:t>
            </w:r>
          </w:p>
        </w:tc>
        <w:tc>
          <w:tcPr>
            <w:tcW w:w="3008" w:type="dxa"/>
          </w:tcPr>
          <w:p w:rsidR="000E59E0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Пошук корисних відео матеріалів для навчання.</w:t>
            </w:r>
          </w:p>
          <w:p w:rsidR="000E59E0" w:rsidRPr="00860983" w:rsidRDefault="000E59E0" w:rsidP="000441B1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860983">
              <w:rPr>
                <w:rFonts w:ascii="Times New Roman" w:hAnsi="Times New Roman"/>
                <w:iCs/>
                <w:sz w:val="26"/>
                <w:szCs w:val="26"/>
              </w:rPr>
              <w:t xml:space="preserve">Вебінар: </w:t>
            </w:r>
            <w:hyperlink r:id="rId12" w:history="1">
              <w:r w:rsidRPr="00860983"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  <w:shd w:val="clear" w:color="auto" w:fill="FFFFFF"/>
                </w:rPr>
                <w:t>Формування комунікативних навичок у дітей з особливими освітніми потребами</w:t>
              </w:r>
            </w:hyperlink>
          </w:p>
          <w:p w:rsidR="000E59E0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3.Робота на сайті школи.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09.00-10.00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11.00-1</w:t>
            </w: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</w:t>
            </w: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.00-1</w:t>
            </w: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861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E59E0" w:rsidRPr="00494174" w:rsidRDefault="000E59E0" w:rsidP="00494174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color w:val="222222"/>
                <w:sz w:val="36"/>
                <w:szCs w:val="36"/>
              </w:rPr>
            </w:pPr>
            <w:r w:rsidRPr="00494174">
              <w:rPr>
                <w:b w:val="0"/>
                <w:sz w:val="28"/>
                <w:szCs w:val="28"/>
                <w:lang w:val="en-US"/>
              </w:rPr>
              <w:t>Viber</w:t>
            </w:r>
            <w:r w:rsidRPr="00494174">
              <w:rPr>
                <w:b w:val="0"/>
                <w:sz w:val="28"/>
                <w:szCs w:val="28"/>
              </w:rPr>
              <w:t xml:space="preserve">, </w:t>
            </w:r>
            <w:r w:rsidRPr="00494174">
              <w:rPr>
                <w:b w:val="0"/>
                <w:sz w:val="24"/>
                <w:szCs w:val="24"/>
              </w:rPr>
              <w:fldChar w:fldCharType="begin"/>
            </w:r>
            <w:r w:rsidRPr="00494174">
              <w:rPr>
                <w:b w:val="0"/>
                <w:sz w:val="24"/>
                <w:szCs w:val="24"/>
              </w:rPr>
              <w:instrText xml:space="preserve"> HYPERLINK "https://www.youtube.com/?hl=uk&amp;gl=UA" </w:instrText>
            </w:r>
            <w:r w:rsidRPr="00873845">
              <w:rPr>
                <w:b w:val="0"/>
                <w:sz w:val="24"/>
                <w:szCs w:val="24"/>
              </w:rPr>
            </w:r>
            <w:r w:rsidRPr="00494174">
              <w:rPr>
                <w:b w:val="0"/>
                <w:sz w:val="24"/>
                <w:szCs w:val="24"/>
              </w:rPr>
              <w:fldChar w:fldCharType="separate"/>
            </w:r>
            <w:r w:rsidRPr="00494174">
              <w:rPr>
                <w:b w:val="0"/>
                <w:sz w:val="28"/>
                <w:szCs w:val="28"/>
              </w:rPr>
              <w:t>YouTube</w:t>
            </w:r>
          </w:p>
          <w:p w:rsidR="000E59E0" w:rsidRPr="00494174" w:rsidRDefault="000E59E0" w:rsidP="0049417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  <w:lang w:eastAsia="uk-UA"/>
              </w:rPr>
            </w:pPr>
            <w:r w:rsidRPr="00494174">
              <w:rPr>
                <w:b/>
                <w:sz w:val="24"/>
                <w:szCs w:val="24"/>
              </w:rPr>
              <w:fldChar w:fldCharType="end"/>
            </w:r>
          </w:p>
          <w:p w:rsidR="000E59E0" w:rsidRPr="00494174" w:rsidRDefault="000E59E0" w:rsidP="0049417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2"/>
              <w:textAlignment w:val="center"/>
              <w:rPr>
                <w:rFonts w:ascii="Arial" w:hAnsi="Arial" w:cs="Arial"/>
                <w:color w:val="222222"/>
                <w:sz w:val="18"/>
                <w:szCs w:val="18"/>
                <w:lang w:eastAsia="uk-UA"/>
              </w:rPr>
            </w:pPr>
          </w:p>
          <w:p w:rsidR="000E59E0" w:rsidRPr="000441B1" w:rsidRDefault="000E59E0" w:rsidP="000441B1">
            <w:pPr>
              <w:shd w:val="clear" w:color="auto" w:fill="FFFFFF"/>
              <w:spacing w:after="0" w:line="240" w:lineRule="auto"/>
              <w:ind w:left="-318"/>
              <w:textAlignment w:val="center"/>
              <w:rPr>
                <w:rFonts w:ascii="Arial" w:hAnsi="Arial" w:cs="Arial"/>
                <w:color w:val="222222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uk-UA"/>
              </w:rPr>
              <w:t xml:space="preserve">    </w:t>
            </w:r>
            <w:hyperlink r:id="rId13" w:history="1">
              <w:r>
                <w:rPr>
                  <w:rStyle w:val="Hyperlink"/>
                </w:rPr>
                <w:t>https://zhidachivnvk.e-schools.info/teacher/714279</w:t>
              </w:r>
            </w:hyperlink>
          </w:p>
        </w:tc>
      </w:tr>
      <w:tr w:rsidR="000E59E0" w:rsidRPr="00494174" w:rsidTr="00313D81">
        <w:trPr>
          <w:trHeight w:val="146"/>
        </w:trPr>
        <w:tc>
          <w:tcPr>
            <w:tcW w:w="600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515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.2020.</w:t>
            </w:r>
          </w:p>
        </w:tc>
        <w:tc>
          <w:tcPr>
            <w:tcW w:w="3008" w:type="dxa"/>
          </w:tcPr>
          <w:p w:rsidR="000E59E0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 xml:space="preserve">1. Перегляд </w:t>
            </w:r>
            <w:r>
              <w:rPr>
                <w:rFonts w:ascii="Times New Roman" w:hAnsi="Times New Roman"/>
                <w:sz w:val="28"/>
                <w:szCs w:val="28"/>
              </w:rPr>
              <w:t>новинок інформаційно-методичної літератури.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Розміщення матеріалів на сайті школи у розділі Інклюзивне навчання.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983">
              <w:rPr>
                <w:rFonts w:ascii="Times New Roman" w:hAnsi="Times New Roman"/>
                <w:iCs/>
                <w:sz w:val="26"/>
                <w:szCs w:val="26"/>
              </w:rPr>
              <w:t>Добірка матеріалу та завдань для учня з ООП.</w:t>
            </w:r>
          </w:p>
        </w:tc>
        <w:tc>
          <w:tcPr>
            <w:tcW w:w="1861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09.00-10.00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861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244CFC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E59E0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,у телефоному режимі.</w:t>
            </w:r>
          </w:p>
          <w:p w:rsidR="000E59E0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7D287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>
                <w:rPr>
                  <w:rStyle w:val="Hyperlink"/>
                </w:rPr>
                <w:t>https://zhidachivnvk.e-schools.info/pages/nkljuzivne-navchannja</w:t>
              </w:r>
            </w:hyperlink>
          </w:p>
          <w:p w:rsidR="000E59E0" w:rsidRPr="00F609F6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9E0" w:rsidRPr="00494174" w:rsidTr="00313D81">
        <w:trPr>
          <w:trHeight w:val="146"/>
        </w:trPr>
        <w:tc>
          <w:tcPr>
            <w:tcW w:w="600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515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3008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 xml:space="preserve">1. Добірка матеріалу та завдань для </w:t>
            </w:r>
            <w:r>
              <w:rPr>
                <w:rFonts w:ascii="Times New Roman" w:hAnsi="Times New Roman"/>
                <w:sz w:val="28"/>
                <w:szCs w:val="28"/>
              </w:rPr>
              <w:t>учнів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 xml:space="preserve"> з ООП.</w:t>
            </w:r>
          </w:p>
          <w:p w:rsidR="000E59E0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 Опрацювання нормативно-правової бази.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860983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Вебінар: </w:t>
            </w:r>
            <w:hyperlink r:id="rId15" w:history="1">
              <w:r w:rsidRPr="00860983">
                <w:rPr>
                  <w:rStyle w:val="Hyperlink"/>
                  <w:rFonts w:ascii="Times New Roman" w:hAnsi="Times New Roman"/>
                  <w:color w:val="000000"/>
                  <w:sz w:val="26"/>
                  <w:szCs w:val="26"/>
                  <w:shd w:val="clear" w:color="auto" w:fill="FFFFFF"/>
                </w:rPr>
                <w:t>Як організувати дистанційне узагальнення знань та підвести підсумки навчального року</w:t>
              </w:r>
            </w:hyperlink>
          </w:p>
        </w:tc>
        <w:tc>
          <w:tcPr>
            <w:tcW w:w="1861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09.00-10.00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861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Всеосвіта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9E0" w:rsidRPr="00494174" w:rsidTr="00313D81">
        <w:trPr>
          <w:trHeight w:val="893"/>
        </w:trPr>
        <w:tc>
          <w:tcPr>
            <w:tcW w:w="600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515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3008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1. Опрацювання додаткової науково-популярної літератури у сфері інклюзивної освіти.</w:t>
            </w:r>
          </w:p>
          <w:p w:rsidR="000E59E0" w:rsidRDefault="000E59E0" w:rsidP="000441B1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Cs/>
                <w:sz w:val="26"/>
                <w:szCs w:val="26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860983">
              <w:rPr>
                <w:rFonts w:ascii="Times New Roman" w:hAnsi="Times New Roman"/>
                <w:iCs/>
                <w:sz w:val="26"/>
                <w:szCs w:val="26"/>
              </w:rPr>
              <w:t>Підготовка  матеріалів для діагностичних робіт.</w:t>
            </w:r>
          </w:p>
          <w:p w:rsidR="000E59E0" w:rsidRPr="00860983" w:rsidRDefault="000E59E0" w:rsidP="000441B1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3.</w:t>
            </w:r>
            <w:r w:rsidRPr="00860983">
              <w:rPr>
                <w:rFonts w:ascii="Times New Roman" w:hAnsi="Times New Roman"/>
                <w:iCs/>
                <w:sz w:val="26"/>
                <w:szCs w:val="26"/>
              </w:rPr>
              <w:t xml:space="preserve"> Добірка матеріалу та завдань для учня з ООП.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09.00-10.00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F609F6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861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у телефоному режимі.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244CFC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E59E0" w:rsidRPr="00244CFC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,у телефоному режимі.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0441B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9E0" w:rsidRPr="00494174" w:rsidTr="00313D81">
        <w:trPr>
          <w:trHeight w:val="3735"/>
        </w:trPr>
        <w:tc>
          <w:tcPr>
            <w:tcW w:w="600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515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  <w:r w:rsidRPr="00494174">
              <w:rPr>
                <w:rFonts w:ascii="Times New Roman" w:hAnsi="Times New Roman"/>
                <w:sz w:val="28"/>
                <w:szCs w:val="28"/>
              </w:rPr>
              <w:t>.2020.</w:t>
            </w:r>
          </w:p>
        </w:tc>
        <w:tc>
          <w:tcPr>
            <w:tcW w:w="3008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Робота з документацією асистента вчителя</w:t>
            </w:r>
          </w:p>
          <w:p w:rsidR="000E59E0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2.Робота з методичною літературою.</w:t>
            </w:r>
          </w:p>
          <w:p w:rsidR="000E59E0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09.00-10.00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4174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861" w:type="dxa"/>
          </w:tcPr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>
                <w:rPr>
                  <w:rStyle w:val="Hyperlink"/>
                </w:rPr>
                <w:t>https://zhidachivnvk.e-schools.info/teacher/714279</w:t>
              </w:r>
            </w:hyperlink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59E0" w:rsidRPr="00494174" w:rsidRDefault="000E59E0" w:rsidP="0049417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59E0" w:rsidRDefault="000E59E0" w:rsidP="00F609F6">
      <w:pPr>
        <w:spacing w:before="100" w:beforeAutospacing="1" w:after="100" w:afterAutospacing="1"/>
        <w:rPr>
          <w:b/>
          <w:bCs/>
          <w:i/>
          <w:iCs/>
        </w:rPr>
      </w:pPr>
      <w:bookmarkStart w:id="0" w:name="_GoBack"/>
      <w:bookmarkEnd w:id="0"/>
    </w:p>
    <w:sectPr w:rsidR="000E59E0" w:rsidSect="00F609F6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4CCB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4F02D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35819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7618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4C0C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CEAF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7E6D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22B7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7C0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2B05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12C77"/>
    <w:multiLevelType w:val="hybridMultilevel"/>
    <w:tmpl w:val="009471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C7766"/>
    <w:multiLevelType w:val="multilevel"/>
    <w:tmpl w:val="945C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FCE6EDB"/>
    <w:multiLevelType w:val="hybridMultilevel"/>
    <w:tmpl w:val="78A002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168"/>
    <w:rsid w:val="000441B1"/>
    <w:rsid w:val="00051A33"/>
    <w:rsid w:val="00056341"/>
    <w:rsid w:val="0007251D"/>
    <w:rsid w:val="0009173D"/>
    <w:rsid w:val="000D7079"/>
    <w:rsid w:val="000D7279"/>
    <w:rsid w:val="000E59E0"/>
    <w:rsid w:val="00101B6E"/>
    <w:rsid w:val="00116951"/>
    <w:rsid w:val="00125DA8"/>
    <w:rsid w:val="00164F11"/>
    <w:rsid w:val="00182B8E"/>
    <w:rsid w:val="001A3E9E"/>
    <w:rsid w:val="001F6B54"/>
    <w:rsid w:val="00200B16"/>
    <w:rsid w:val="002323AD"/>
    <w:rsid w:val="00244CFC"/>
    <w:rsid w:val="00260BF0"/>
    <w:rsid w:val="0028268D"/>
    <w:rsid w:val="002908F1"/>
    <w:rsid w:val="002C22BF"/>
    <w:rsid w:val="002E3C9D"/>
    <w:rsid w:val="00313D81"/>
    <w:rsid w:val="003372DA"/>
    <w:rsid w:val="00374152"/>
    <w:rsid w:val="003856C8"/>
    <w:rsid w:val="00393F65"/>
    <w:rsid w:val="003A0533"/>
    <w:rsid w:val="003A482F"/>
    <w:rsid w:val="003C1996"/>
    <w:rsid w:val="003D7305"/>
    <w:rsid w:val="0041557E"/>
    <w:rsid w:val="00425ED2"/>
    <w:rsid w:val="00442619"/>
    <w:rsid w:val="00462277"/>
    <w:rsid w:val="0047535D"/>
    <w:rsid w:val="00494174"/>
    <w:rsid w:val="00495170"/>
    <w:rsid w:val="004A13E6"/>
    <w:rsid w:val="004B37CB"/>
    <w:rsid w:val="004D7556"/>
    <w:rsid w:val="004F113C"/>
    <w:rsid w:val="004F2186"/>
    <w:rsid w:val="005501AC"/>
    <w:rsid w:val="00552C11"/>
    <w:rsid w:val="005B4FD5"/>
    <w:rsid w:val="005B5D94"/>
    <w:rsid w:val="005E3E75"/>
    <w:rsid w:val="00611F68"/>
    <w:rsid w:val="006210D1"/>
    <w:rsid w:val="006F066B"/>
    <w:rsid w:val="00706695"/>
    <w:rsid w:val="00741EA4"/>
    <w:rsid w:val="00743126"/>
    <w:rsid w:val="00744359"/>
    <w:rsid w:val="00744A6A"/>
    <w:rsid w:val="007919D6"/>
    <w:rsid w:val="007C002C"/>
    <w:rsid w:val="007D0135"/>
    <w:rsid w:val="007D287B"/>
    <w:rsid w:val="00860983"/>
    <w:rsid w:val="00873845"/>
    <w:rsid w:val="008A3281"/>
    <w:rsid w:val="008A5A44"/>
    <w:rsid w:val="008B4AA8"/>
    <w:rsid w:val="008C7F14"/>
    <w:rsid w:val="008D5168"/>
    <w:rsid w:val="008F6B6D"/>
    <w:rsid w:val="00905FDE"/>
    <w:rsid w:val="00922841"/>
    <w:rsid w:val="00964720"/>
    <w:rsid w:val="009753D5"/>
    <w:rsid w:val="00985F27"/>
    <w:rsid w:val="00A56502"/>
    <w:rsid w:val="00A82D0A"/>
    <w:rsid w:val="00AC17B5"/>
    <w:rsid w:val="00AC430F"/>
    <w:rsid w:val="00AD3F56"/>
    <w:rsid w:val="00AD6520"/>
    <w:rsid w:val="00B57072"/>
    <w:rsid w:val="00B62EA9"/>
    <w:rsid w:val="00BB15D3"/>
    <w:rsid w:val="00BD317B"/>
    <w:rsid w:val="00BD596E"/>
    <w:rsid w:val="00BE5044"/>
    <w:rsid w:val="00BE5DCF"/>
    <w:rsid w:val="00BF57CF"/>
    <w:rsid w:val="00C21FAF"/>
    <w:rsid w:val="00C2407B"/>
    <w:rsid w:val="00C5153A"/>
    <w:rsid w:val="00C945EB"/>
    <w:rsid w:val="00CA2F16"/>
    <w:rsid w:val="00CB33EF"/>
    <w:rsid w:val="00D3712F"/>
    <w:rsid w:val="00DA3141"/>
    <w:rsid w:val="00DA4A84"/>
    <w:rsid w:val="00E23E56"/>
    <w:rsid w:val="00E46759"/>
    <w:rsid w:val="00E57B8D"/>
    <w:rsid w:val="00EB0DF6"/>
    <w:rsid w:val="00EC52CA"/>
    <w:rsid w:val="00ED2F9D"/>
    <w:rsid w:val="00ED3EE7"/>
    <w:rsid w:val="00EF4DAA"/>
    <w:rsid w:val="00F01F07"/>
    <w:rsid w:val="00F23B86"/>
    <w:rsid w:val="00F609F6"/>
    <w:rsid w:val="00FA0FCF"/>
    <w:rsid w:val="00FA6F9F"/>
    <w:rsid w:val="00FB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FCF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F4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paragraph" w:styleId="Heading2">
    <w:name w:val="heading 2"/>
    <w:basedOn w:val="Normal"/>
    <w:link w:val="Heading2Char"/>
    <w:uiPriority w:val="99"/>
    <w:qFormat/>
    <w:rsid w:val="00EF4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paragraph" w:styleId="Heading3">
    <w:name w:val="heading 3"/>
    <w:basedOn w:val="Normal"/>
    <w:link w:val="Heading3Char"/>
    <w:uiPriority w:val="99"/>
    <w:qFormat/>
    <w:rsid w:val="00EF4D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4DAA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4DAA"/>
    <w:rPr>
      <w:rFonts w:ascii="Times New Roman" w:hAnsi="Times New Roman" w:cs="Times New Roman"/>
      <w:b/>
      <w:bCs/>
      <w:sz w:val="36"/>
      <w:szCs w:val="36"/>
      <w:lang w:eastAsia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F4DAA"/>
    <w:rPr>
      <w:rFonts w:ascii="Times New Roman" w:hAnsi="Times New Roman" w:cs="Times New Roman"/>
      <w:b/>
      <w:bCs/>
      <w:sz w:val="27"/>
      <w:szCs w:val="27"/>
      <w:lang w:eastAsia="uk-UA"/>
    </w:rPr>
  </w:style>
  <w:style w:type="table" w:styleId="TableGrid">
    <w:name w:val="Table Grid"/>
    <w:basedOn w:val="TableNormal"/>
    <w:uiPriority w:val="99"/>
    <w:rsid w:val="00F01F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B4AA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F4DAA"/>
    <w:rPr>
      <w:rFonts w:cs="Times New Roman"/>
      <w:color w:val="0000FF"/>
      <w:u w:val="single"/>
    </w:rPr>
  </w:style>
  <w:style w:type="character" w:styleId="HTMLCite">
    <w:name w:val="HTML Cite"/>
    <w:basedOn w:val="DefaultParagraphFont"/>
    <w:uiPriority w:val="99"/>
    <w:semiHidden/>
    <w:rsid w:val="00495170"/>
    <w:rPr>
      <w:rFonts w:cs="Times New Roman"/>
      <w:i/>
      <w:iCs/>
    </w:rPr>
  </w:style>
  <w:style w:type="character" w:customStyle="1" w:styleId="st">
    <w:name w:val="st"/>
    <w:basedOn w:val="DefaultParagraphFont"/>
    <w:uiPriority w:val="99"/>
    <w:rsid w:val="00495170"/>
    <w:rPr>
      <w:rFonts w:cs="Times New Roman"/>
    </w:rPr>
  </w:style>
  <w:style w:type="character" w:customStyle="1" w:styleId="webinar-cost">
    <w:name w:val="webinar-cost"/>
    <w:basedOn w:val="DefaultParagraphFont"/>
    <w:uiPriority w:val="99"/>
    <w:rsid w:val="0007251D"/>
    <w:rPr>
      <w:rFonts w:cs="Times New Roman"/>
    </w:rPr>
  </w:style>
  <w:style w:type="character" w:customStyle="1" w:styleId="fontstyle01">
    <w:name w:val="fontstyle01"/>
    <w:basedOn w:val="DefaultParagraphFont"/>
    <w:uiPriority w:val="99"/>
    <w:rsid w:val="008C7F1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1">
    <w:name w:val="fontstyle21"/>
    <w:basedOn w:val="DefaultParagraphFont"/>
    <w:uiPriority w:val="99"/>
    <w:rsid w:val="008C7F14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0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8225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8238">
              <w:marLeft w:val="-138"/>
              <w:marRight w:val="-1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8236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0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8230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8228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0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823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8239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6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0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0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8235">
                                  <w:marLeft w:val="42"/>
                                  <w:marRight w:val="42"/>
                                  <w:marTop w:val="1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com/" TargetMode="External"/><Relationship Id="rId13" Type="http://schemas.openxmlformats.org/officeDocument/2006/relationships/hyperlink" Target="https://zhidachivnvk.e-schools.info/teacher/71427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seosvita.ua/webinar/distancijne-navcanna-instrumenti-dla-otrimanna-mittevogo-zvorotnogo-zvazku-192.html" TargetMode="External"/><Relationship Id="rId12" Type="http://schemas.openxmlformats.org/officeDocument/2006/relationships/hyperlink" Target="https://naurok.com.ua/webinar/formuvannya-komunikativnih-navichok-u-ditey-z-osoblivimi-osvitnimi-potrebam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hidachivnvk.e-schools.info/teacher/7142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hidachivnvk.e-schools.info/pages/nkljuzivne-navchannja" TargetMode="External"/><Relationship Id="rId11" Type="http://schemas.openxmlformats.org/officeDocument/2006/relationships/hyperlink" Target="https://vseosvita.ua/webinar/organizacia-navcanna-ta-dozvilla-pid-cas-karantinu-korisni-materiali-na-dopomogu-pedagogu-165.html" TargetMode="External"/><Relationship Id="rId5" Type="http://schemas.openxmlformats.org/officeDocument/2006/relationships/hyperlink" Target="https://zhidachivnvk.e-schools.info/teacher/714279" TargetMode="External"/><Relationship Id="rId15" Type="http://schemas.openxmlformats.org/officeDocument/2006/relationships/hyperlink" Target="https://naurok.com.ua/webinar/yak-organizuvati-distanciyne-uzagalnennya-znan-ta-pidvesti-pidsumki-navchalnogo-roku" TargetMode="External"/><Relationship Id="rId10" Type="http://schemas.openxmlformats.org/officeDocument/2006/relationships/hyperlink" Target="https://www.radiosvoboda.org/a/135582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eosvita.ua/webinar/ak-obrati-stil-spilkuvanna-z-ditinou-v-umovah-sogodenna-prijomi-efektivnoi-vzaemodii-191.html" TargetMode="External"/><Relationship Id="rId14" Type="http://schemas.openxmlformats.org/officeDocument/2006/relationships/hyperlink" Target="https://zhidachivnvk.e-schools.info/pages/nkljuzivne-navchann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292</TotalTime>
  <Pages>3</Pages>
  <Words>2852</Words>
  <Characters>1627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НУШ</dc:creator>
  <cp:keywords/>
  <dc:description/>
  <cp:lastModifiedBy>USER</cp:lastModifiedBy>
  <cp:revision>8</cp:revision>
  <cp:lastPrinted>2020-03-23T09:33:00Z</cp:lastPrinted>
  <dcterms:created xsi:type="dcterms:W3CDTF">2020-03-26T16:24:00Z</dcterms:created>
  <dcterms:modified xsi:type="dcterms:W3CDTF">2020-05-17T06:18:00Z</dcterms:modified>
</cp:coreProperties>
</file>