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BC" w:rsidRDefault="00831ABC" w:rsidP="000F5D43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0F5D43">
        <w:rPr>
          <w:rFonts w:ascii="Times New Roman" w:hAnsi="Times New Roman"/>
          <w:b/>
          <w:i/>
          <w:sz w:val="48"/>
          <w:szCs w:val="48"/>
        </w:rPr>
        <w:t>Кадровий склад</w:t>
      </w:r>
    </w:p>
    <w:p w:rsidR="00831ABC" w:rsidRDefault="00831ABC" w:rsidP="000F5D43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Ценявського ЗДО</w:t>
      </w:r>
      <w:r w:rsidRPr="000F5D43">
        <w:rPr>
          <w:rFonts w:ascii="Times New Roman" w:hAnsi="Times New Roman"/>
          <w:b/>
          <w:i/>
          <w:sz w:val="48"/>
          <w:szCs w:val="48"/>
        </w:rPr>
        <w:t xml:space="preserve"> «Сонечко»</w:t>
      </w:r>
    </w:p>
    <w:p w:rsidR="00831ABC" w:rsidRPr="000F5D43" w:rsidRDefault="00831ABC" w:rsidP="000F5D43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359"/>
      </w:tblGrid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32D69">
              <w:rPr>
                <w:rFonts w:ascii="Times New Roman" w:hAnsi="Times New Roman"/>
                <w:b/>
                <w:sz w:val="32"/>
                <w:szCs w:val="32"/>
              </w:rPr>
              <w:t>Назва структурного підрозділу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32D69">
              <w:rPr>
                <w:rFonts w:ascii="Times New Roman" w:hAnsi="Times New Roman"/>
                <w:b/>
                <w:sz w:val="32"/>
                <w:szCs w:val="32"/>
              </w:rPr>
              <w:t>К-сть штатних посад</w:t>
            </w:r>
          </w:p>
        </w:tc>
      </w:tr>
      <w:tr w:rsidR="00831ABC" w:rsidRPr="00732D69" w:rsidTr="00732D69">
        <w:trPr>
          <w:trHeight w:val="448"/>
        </w:trPr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вихователь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2.6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музичний керівник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0.3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практичний психолог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0.5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помічник вихователя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кухар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машиніст з прання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0.5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підсобний робітник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0.25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сторож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оператор котельні сезонний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2D69">
              <w:rPr>
                <w:rFonts w:ascii="Times New Roman" w:hAnsi="Times New Roman"/>
                <w:sz w:val="32"/>
                <w:szCs w:val="32"/>
              </w:rPr>
              <w:t>1.5</w:t>
            </w:r>
          </w:p>
        </w:tc>
      </w:tr>
      <w:tr w:rsidR="00831ABC" w:rsidRPr="00732D69" w:rsidTr="00732D69">
        <w:tc>
          <w:tcPr>
            <w:tcW w:w="2943" w:type="dxa"/>
          </w:tcPr>
          <w:p w:rsidR="00831ABC" w:rsidRPr="00732D69" w:rsidRDefault="00831ABC" w:rsidP="00732D6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32D69">
              <w:rPr>
                <w:rFonts w:ascii="Times New Roman" w:hAnsi="Times New Roman"/>
                <w:b/>
                <w:sz w:val="32"/>
                <w:szCs w:val="32"/>
              </w:rPr>
              <w:t xml:space="preserve">Разом </w:t>
            </w:r>
          </w:p>
        </w:tc>
        <w:tc>
          <w:tcPr>
            <w:tcW w:w="2359" w:type="dxa"/>
          </w:tcPr>
          <w:p w:rsidR="00831ABC" w:rsidRPr="00732D69" w:rsidRDefault="00831ABC" w:rsidP="00732D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11.65</w:t>
            </w:r>
          </w:p>
        </w:tc>
      </w:tr>
    </w:tbl>
    <w:p w:rsidR="00831ABC" w:rsidRPr="00CE79DB" w:rsidRDefault="00831AB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textWrapping" w:clear="all"/>
      </w:r>
    </w:p>
    <w:p w:rsidR="00831ABC" w:rsidRPr="00CE79DB" w:rsidRDefault="00831ABC">
      <w:pPr>
        <w:rPr>
          <w:rFonts w:ascii="Times New Roman" w:hAnsi="Times New Roman"/>
          <w:sz w:val="36"/>
          <w:szCs w:val="36"/>
        </w:rPr>
      </w:pPr>
    </w:p>
    <w:sectPr w:rsidR="00831ABC" w:rsidRPr="00CE79DB" w:rsidSect="00923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DB"/>
    <w:rsid w:val="000F5D43"/>
    <w:rsid w:val="00137A26"/>
    <w:rsid w:val="003F673F"/>
    <w:rsid w:val="00732D69"/>
    <w:rsid w:val="00831ABC"/>
    <w:rsid w:val="00923D44"/>
    <w:rsid w:val="00C30DBB"/>
    <w:rsid w:val="00CE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79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196</Words>
  <Characters>112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Sadok</cp:lastModifiedBy>
  <cp:revision>2</cp:revision>
  <dcterms:created xsi:type="dcterms:W3CDTF">2018-03-26T16:05:00Z</dcterms:created>
  <dcterms:modified xsi:type="dcterms:W3CDTF">2021-10-06T08:35:00Z</dcterms:modified>
</cp:coreProperties>
</file>