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525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709"/>
        <w:gridCol w:w="3041"/>
        <w:gridCol w:w="37"/>
        <w:gridCol w:w="1259"/>
        <w:gridCol w:w="7"/>
        <w:gridCol w:w="2136"/>
        <w:gridCol w:w="1840"/>
        <w:gridCol w:w="1496"/>
      </w:tblGrid>
      <w:tr w:rsidR="00DD08B7" w:rsidRPr="00454265" w:rsidTr="0039099A">
        <w:tc>
          <w:tcPr>
            <w:tcW w:w="709" w:type="dxa"/>
            <w:tcBorders>
              <w:bottom w:val="single" w:sz="18" w:space="0" w:color="000000"/>
            </w:tcBorders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078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266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2136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840" w:type="dxa"/>
            <w:tcBorders>
              <w:bottom w:val="single" w:sz="18" w:space="0" w:color="000000"/>
            </w:tcBorders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496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виконання</w:t>
            </w:r>
          </w:p>
        </w:tc>
      </w:tr>
      <w:tr w:rsidR="00DD08B7" w:rsidRPr="00454265" w:rsidTr="0039099A">
        <w:tc>
          <w:tcPr>
            <w:tcW w:w="10525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СЕРПЕНЬ</w:t>
            </w:r>
          </w:p>
        </w:tc>
      </w:tr>
      <w:tr w:rsidR="00DD08B7" w:rsidRPr="00454265" w:rsidTr="0039099A">
        <w:tc>
          <w:tcPr>
            <w:tcW w:w="10525" w:type="dxa"/>
            <w:gridSpan w:val="8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Організація навчального процесу </w:t>
            </w: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Складання плану-сітки нарад, засідань МО, планів роботи центрів методичного консультування, предметних тижнів, психолого-педагогічних семінарів, консиліумів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графіки, плани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Провести діагностику професійної підготовки, потреб професійного становлення вчителів-предметників, класних керівників; проаналізувати дані діагностики та зробити відповідну до потреб корекцію планів роботи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eastAsia="ru-RU"/>
              </w:rPr>
              <w:t>Куцин Н.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Ватрала Н.М.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анкети, матеріали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Комплектування 1,5,10 класів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29.08.2017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накази по школі, звіт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Закріплення приміщень за класними колективами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Призначення класних керівників, завідувачів кабінетів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31.08.2017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Складання розкладу уроків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29.08.2017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розклад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Складання тарифікаційних списків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31.08.2017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Розподіл обов’язків між членами адміністрації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Облік дітей шкільного віку, які підлягають навчанню в ЗНЗ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М.Ю.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 дітей мікрорайону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Складання графіку чергування вчителів, класів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графіки чергування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 пр</w:t>
            </w: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о оздоровлення дітей влітку 2017</w:t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року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rPr>
          <w:trHeight w:val="1348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Організація гарячого харчування учнів у 2016/2017 навчальному році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840" w:type="dxa"/>
            <w:shd w:val="clear" w:color="auto" w:fill="FFFFFF"/>
          </w:tcPr>
          <w:p w:rsidR="00DD08B7" w:rsidRPr="003C6118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10525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Засідання педагогічної ради: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Аналіз діяльності педколективу з організації навчально-виховного процесу в школі відповідно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Державних стандартів  за 2016/2017 н.р. та завдання на 2017/2018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н.р.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Затвердження плану роботи школи, бібліотеки, психолого-педагогічної служби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Затвердження локальних положень по школі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організацію роботи з попередження дитячого травматизму. Дотримання правил безпеки життєдіяльності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організацію харчування учнів 1-11 класів.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організацію роботи з охорони праці у школі.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Проблема запобігання травмування та загибелі дітей на дорогах, шляхи покращення вивчення учнями норм безпечної поведінки в процесі дорожнього руху.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31.08.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Інструктивно-методична нарада з керівниками МО з питань 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планування роботи на новий навчальний рік;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коригування планів роботи з керівниками методичних об’єднань, керівниками творчих груп;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ознайомлення з новинками методичної та педагогічної літератури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30.08.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10525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до Свята Дня знань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25.08-30.08.17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rPr>
          <w:trHeight w:val="1246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Трудова акція «Школа умивається»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класів, класоводи 1-4 класів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10525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3C6118">
        <w:trPr>
          <w:trHeight w:val="1545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Огляд приміщення школи громадськістю та батьківським комітетом на визначення її готовності до нового навчального року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30.08, 31.08.2017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Довідка, акт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Батьківські збори першокласників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11.09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Оформлення інформаційного стенду для батьків учнів школи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Оновлення інформації для батьків на шкільному сайті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Н.І.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Поп О.І.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веб-сайті школи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10525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Видача підручників та необхідної літератури для учнів школи та педагогічних працівників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31.08.17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 видачі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10525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Обстежити прилеглу до школи  територію, вжити заходів щодо усунення недоліків в організації руху, заміна несправних засобів регулювання дорожнім рухом (розмітки тощо)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Гряділь Р.І., завгосп школи 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Збір та узагальнення інформації по медичному огляду учнів школи, доведення результатів до педколективу школи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29.08.2017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594EB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медична сестра школи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Бойчук Н.Й.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Проведення інструктажів з ТБ, охорони праці, безпеки життєдіяльності з працівниками закладу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31.08.2017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записи у книзі інструктажів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Привести у необхідну відповідність документацію з охорони праці і безпеки життєдіяльності в кабінетах 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31.08.2017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Куцин Н.І., завідувачі кабінетів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інструкції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Перевірити наявність та стан первинних засобів пожежогасіння в кабінетах та приміщеннях школи 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школи 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Провести інструктивну нараду із завідувачами кабінетів, спортивним залом.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30.08.17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Оновити куточок Правил дорожнього руху, стенд ЦО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Никорич Т.Г. учитель основ здоров’я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для стендів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10525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Організація системи доступного , якісного шкільного харчування та питного режиму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9099A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29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14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49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Default="00DD08B7" w:rsidP="007D53EA">
      <w:pPr>
        <w:shd w:val="clear" w:color="auto" w:fill="FFFFFF"/>
        <w:spacing w:after="0"/>
        <w:rPr>
          <w:lang w:val="en-US" w:eastAsia="ru-RU"/>
        </w:rPr>
      </w:pPr>
    </w:p>
    <w:p w:rsidR="00DD08B7" w:rsidRDefault="00DD08B7" w:rsidP="007D53EA">
      <w:pPr>
        <w:shd w:val="clear" w:color="auto" w:fill="FFFFFF"/>
        <w:spacing w:after="0"/>
        <w:rPr>
          <w:lang w:val="en-US" w:eastAsia="ru-RU"/>
        </w:rPr>
      </w:pPr>
    </w:p>
    <w:p w:rsidR="00DD08B7" w:rsidRPr="003C6118" w:rsidRDefault="00DD08B7" w:rsidP="007D53EA">
      <w:pPr>
        <w:shd w:val="clear" w:color="auto" w:fill="FFFFFF"/>
        <w:spacing w:after="0"/>
        <w:rPr>
          <w:lang w:val="en-US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tbl>
      <w:tblPr>
        <w:tblW w:w="10490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709"/>
        <w:gridCol w:w="3341"/>
        <w:gridCol w:w="39"/>
        <w:gridCol w:w="1382"/>
        <w:gridCol w:w="7"/>
        <w:gridCol w:w="2035"/>
        <w:gridCol w:w="1476"/>
        <w:gridCol w:w="1501"/>
      </w:tblGrid>
      <w:tr w:rsidR="00DD08B7" w:rsidRPr="00454265" w:rsidTr="003C6118">
        <w:tc>
          <w:tcPr>
            <w:tcW w:w="709" w:type="dxa"/>
            <w:tcBorders>
              <w:bottom w:val="single" w:sz="18" w:space="0" w:color="000000"/>
            </w:tcBorders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380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389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2035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476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узагальне-ння</w:t>
            </w:r>
          </w:p>
        </w:tc>
        <w:tc>
          <w:tcPr>
            <w:tcW w:w="1501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виконання</w:t>
            </w: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ВЕРЕСЕНЬ</w:t>
            </w: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про навчання випускників 9,11 класів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16.09.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 по формі ЗНЗ1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щодо кількості дітей, які не приступили до навчання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Тарифікаційні списки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07.09.2017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наказ, списки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 по формі 77 РВК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09.09.2017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Уточнення списків дітей та підлітків шкільного віку, які проживають у мікрорайоні школи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09.09.2017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М.Ю.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наказ, списки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Організація безкоштовного гарячого харчування учнів пільгової категорії 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02.09.2017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та комплектування роботи ГПД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05.09.2017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Оновлення банку даних обдарованих учнів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12.09.2017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Варга М.І.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гуртків, факультативів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07.09.2017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Створити інформаційний ( у тому числі комп’ютеризований) банк даних про інноваційні технології підвищення професійної майстерності педагогів.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C6118">
        <w:tc>
          <w:tcPr>
            <w:tcW w:w="709" w:type="dxa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Інструктивно-методична нарада: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Про програмне забезпечення навчально-виховного процесу у 2016/2017 н. р.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Методичні рекомендації щодо організації навчально-виховного процесу.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3. Про особливості планування виховної роботи у 2016/2017 навчальному році.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Ознайомлення з нормативними документами на початок 2016/2017 н.р.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Урахування індивідуальних здібностей учнів на уроці.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Вивчення Конституції України.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05.09.2017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дотримання вимог Законів України «Про освіту», «Про загальну середню освіту».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дотримання державних санітарних правил та норм.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здоров’я вчителів.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забезпечення учнів підручниками та зміцнення бібліотечного фонду.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якість тематичного планування та дотримання вимог чинних нормативних документів.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єдині вимоги до учнів.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Про організацію методичної роботи.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8. Про організацію медико-педагогічного контролю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 Про інвентаризацію матеріальних цінностей.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 Стан протипожежного захисту у школі.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заступникові: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стан здоров’я дітей та  використання здоров’я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збережувальних технологій на уроках та в позаурочний час.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організацію роботи учнівського самоврядування.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врахування класними керівниками вимог Основних орієнтирів виховання 1-11 класів та методичних рекомендацій МОІППО при плануванні виховної роботи.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підсумки працевлаштування учнів 9,11 класів.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організацію роботи з дітьми, які потребують особливої уваги.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організацію роботи з обдарованими учнями та підготовку до участі у Всеукраїнських предметних олімпіадах.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Про забезпечення наступності початкової та базової школи, дошкільної та початкової освіти.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19.09.2016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Гряділь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3C6118" w:rsidRDefault="00DD08B7" w:rsidP="003C6118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Засідання методичної ради школи: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підсумки методичної роботи школи у 2016/2017 навчальному році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Обговорення і затвердження плану робо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 методичної ради школи на 2017/2018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Розподіл обов’язків між членами методичної ради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Обговорення і затвер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дження планів роботи ШМО на 2017/20178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навчальний рік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Затвердження плану заходів щодо підготовки обдарованої молоді школи до участі у І, ІІ етапах Всеукраїн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ських предметних олімпіад у 2017/2018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ефективність використання дидактичного апарату підручників для 8 класів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Засідання шкільних методичних об’єднань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(за окремими планами)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протоколи, 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Методичний захід 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Місячник фізичного виховання «</w:t>
            </w:r>
            <w:r w:rsidRPr="007D53EA">
              <w:rPr>
                <w:rFonts w:ascii="Times New Roman" w:hAnsi="Times New Roman"/>
                <w:b/>
                <w:i/>
                <w:sz w:val="28"/>
                <w:szCs w:val="24"/>
                <w:u w:val="single"/>
                <w:lang w:val="uk-UA" w:eastAsia="ru-RU"/>
              </w:rPr>
              <w:t>Збережи здоров’я та й на все життя</w:t>
            </w: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»</w:t>
            </w: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Свято першого дзвоника «Здравствуй школо, дитяча країно!»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Олімпійський тиждень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«У спорті сила, дух, здоров’я» (за окремим планом)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05-09.09.17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Учителі фізкультури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Осієвський В.І., Осієвський В.В..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план проведення тижня, матеріали на сайт 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Інформаційна виставка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-цікаві факти з спорту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-відомі спортсмени нашої країни (5-8 класи)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07 - 08.09.17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5-8 кл.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Єдині уроки з правил дорожнього руху та користування громадським транспортом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класів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 на сайт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Перегляд відеороликів «Здоров’я – це найголовніше у житті»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16.09.17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9-11 кл.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9-11 кл.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малюнків «Твоє здоров’я, в твоїх руках» 1-4 кл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19-23.09.17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Вчитель образотворчого м-ва Никорич Т.Г.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 на сайт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Передвиборча програма учнів на пост Президента школи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26.-28.09.17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 на сайт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Вибори Президента школи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 на сайт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Засідання батьківського комітету школи 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Палкуш В.Ю.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збори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«Профілактика дитячого травматизму та збереження життя і здоров’я дітей»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1-4 класи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15.09.2017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 1-4 класів, класні керівники 5-11 класів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чергування вчителів, батьків, членів Дружин юних інспекторів руху біля пішохідного переходу навпроти школи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01.09.2017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Рейд «Допоможемо стареньким»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 Бережник О.М.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 школи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Консультпункт для батьків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Для батьків першокласників. Шкільна зрілість. Процес адаптації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594EB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Акція « День позитиву» до Дня боротьби з суїцидальною поведінкою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Ткач Н.М. 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 школи, 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Обстеження житлово-побутових умов дітей, що перебувають в складних життєвих обставинах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05.09 -09.09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594EB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6C69E5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 правопорушень серед підліткі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594EB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Палкуш В.Ю.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Цикл занять для першокласників «Я – школяр»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07.09.17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14.09.17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21.09.17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28.09.17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594EB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3C6118">
        <w:trPr>
          <w:trHeight w:val="11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Дня Знань: книжково-ілюстративна виставка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«Дивовижний світ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школи»          (1-11 класи).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rPr>
          <w:trHeight w:val="116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Всеукраїнського Дня бібліотек:відео – круїз «Від береста до книги»       (7 Б клас)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29.09.2017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 інформація на сайт школи, стаття у газету</w:t>
            </w:r>
          </w:p>
        </w:tc>
        <w:tc>
          <w:tcPr>
            <w:tcW w:w="1501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rPr>
          <w:trHeight w:val="810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інформаційний бюлетень «Новинки фахових видань» для вчителів.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23.09.2017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rPr>
          <w:trHeight w:val="630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6C69E5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річниці партизанського руху в Україні: виставка – діалог « Пам’ятати – означає шанувати та берегти» (6 кл.</w:t>
            </w:r>
            <w:r w:rsidRPr="007D53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).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Охорона праці, цивільний захист</w:t>
            </w: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Всеукраїнський рейд «Увага! Діти на дорозі»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01.09.-23.09.2017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Бобрюк В.В.учитель основ здоров’я Никорич Т.Г.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класів, класоводи 1-4 класів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наказ, план заходів, звітні матеріали, інформація на веб-сайт школи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про медичний огляд працівників школи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05.09.2017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медична сестра школи Шіман  Л.Н.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вступного інструктажу з ТБ з учнями школи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01.09.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5-11 класів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інструктажі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навчання та перевірка знань з ТБ з новоприйнятими працівниками школи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дітьми у класах відповідно до планів виховної роботи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5-11 класів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записи у журнали, матеріали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428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3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428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3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Підготовка шкільних приміщень, системи опалення до роботи в осінньо-зимовий період</w:t>
            </w:r>
          </w:p>
        </w:tc>
        <w:tc>
          <w:tcPr>
            <w:tcW w:w="1428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3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споживання електроенергії, водопостачання, дотримання лімітів споживання та своєчасне подання звітності</w:t>
            </w:r>
          </w:p>
        </w:tc>
        <w:tc>
          <w:tcPr>
            <w:tcW w:w="1428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29.09.2017</w:t>
            </w:r>
          </w:p>
        </w:tc>
        <w:tc>
          <w:tcPr>
            <w:tcW w:w="203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директор,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спортивн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их споруд школи до роботи у 2017/2018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</w:p>
        </w:tc>
        <w:tc>
          <w:tcPr>
            <w:tcW w:w="1428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01.09.2017</w:t>
            </w:r>
          </w:p>
        </w:tc>
        <w:tc>
          <w:tcPr>
            <w:tcW w:w="203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Осієвський В.І.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Придбання миючих засобів, спецодягу, інвентарю </w:t>
            </w:r>
          </w:p>
        </w:tc>
        <w:tc>
          <w:tcPr>
            <w:tcW w:w="1428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потребами</w:t>
            </w:r>
          </w:p>
        </w:tc>
        <w:tc>
          <w:tcPr>
            <w:tcW w:w="203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школи 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490" w:type="dxa"/>
            <w:gridSpan w:val="8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Контрольна-аналітична діяльність</w:t>
            </w: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навчальним програмам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ШМО, психологічної служби на початок навчального року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І-ІІІ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методичну раду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Законів України «Про загальну середню освіту», «Про освіту»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І-ІІ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Державних санітарних правил та норм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здоров’я дітей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–ІІІ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Стан здоров’я вчителів 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Забезпеченість учнів підручниками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Профілактика шкідливих звичок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учнівського самоврядування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ІІ-ІУ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планів виховної роботи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Програми та тематичне планування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 –ІІ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Рівень знань, умінь, навичок учнів (директорські контрольні роботи, заліки, тестування)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окремим графіком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навчально-виховного процесу в  5 класах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І, ІУ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санітарно-гігієнічних норм забезпечення НВП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Профілактика дорожньо-транспортного травматизму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Техніка безпеки і охорона праці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матеріали до педради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Наявність календарно-тематичного та поурочного планів, відповідність їх навчальним програмам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ІІ-ІІІ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 учнів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матеріали до педради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ІІ-ІУ тиждень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C6118"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334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реалізації національно-патріотичного виховання відповідно до Концепції національно-патріотичного виховання дітей та молоді України</w:t>
            </w:r>
          </w:p>
        </w:tc>
        <w:tc>
          <w:tcPr>
            <w:tcW w:w="1421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2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47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педагогічну раду</w:t>
            </w:r>
          </w:p>
        </w:tc>
        <w:tc>
          <w:tcPr>
            <w:tcW w:w="1501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tbl>
      <w:tblPr>
        <w:tblW w:w="15954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709"/>
        <w:gridCol w:w="2980"/>
        <w:gridCol w:w="20"/>
        <w:gridCol w:w="15"/>
        <w:gridCol w:w="18"/>
        <w:gridCol w:w="35"/>
        <w:gridCol w:w="1204"/>
        <w:gridCol w:w="6"/>
        <w:gridCol w:w="9"/>
        <w:gridCol w:w="8"/>
        <w:gridCol w:w="19"/>
        <w:gridCol w:w="7"/>
        <w:gridCol w:w="2047"/>
        <w:gridCol w:w="9"/>
        <w:gridCol w:w="1682"/>
        <w:gridCol w:w="13"/>
        <w:gridCol w:w="20"/>
        <w:gridCol w:w="19"/>
        <w:gridCol w:w="22"/>
        <w:gridCol w:w="31"/>
        <w:gridCol w:w="1334"/>
        <w:gridCol w:w="1625"/>
        <w:gridCol w:w="1374"/>
        <w:gridCol w:w="1374"/>
        <w:gridCol w:w="1374"/>
      </w:tblGrid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tcBorders>
              <w:bottom w:val="single" w:sz="18" w:space="0" w:color="000000"/>
            </w:tcBorders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033" w:type="dxa"/>
            <w:gridSpan w:val="4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245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2090" w:type="dxa"/>
            <w:gridSpan w:val="5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765" w:type="dxa"/>
            <w:gridSpan w:val="6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365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Відміт-ка про викона-ння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ЖОВТЕНЬ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Предметний тиждень фізики та астрономії 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02.10-06.10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МО учителів природничо-математичного циклу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О.Я.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веб-сайт школи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школи майбутніх першокласників «Дошкільнятко»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 03.10.17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В.І.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 банк даних перспективного педагогічного досвіду школи, міста, України, досягнень вітчизняних та зарубіжних учених та практиків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Організація і проведення І етапу Всеукраїнських предметних олімпіад 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21.10.17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наказ, 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tabs>
                <w:tab w:val="num" w:pos="0"/>
              </w:tabs>
              <w:spacing w:after="120"/>
              <w:ind w:hanging="24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Створення бази даних на отримання випускниками документів про освіту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Ознайомлення учнів 11 класів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умовами проведення ЗНО-2018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21.10.17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інформаційний стенд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з учнями, які претендують на свідоцтва та атестати особливого зразка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21.10.17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tabs>
                <w:tab w:val="num" w:pos="0"/>
              </w:tabs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Координація роботи вчителів та класних керівників з учнями, що мають початковий рівень знань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–ІУ тиждень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 вчителі-предметники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плани роботи із учнями даної категорії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Мала педагогічна рада 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«5 клас)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Психолого-педагогічний семінар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стан матеріально-дидактичного оснащення навчальних кабінетів відповідно до Положення про навчальний кабінет та дотримання Державних санітарних норм та правил безпеки.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організацію атестації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педагогічних працівників у 2017/2018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н.р.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ведення щоденників 1-4 класів.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Про підсумки проведення місячника «Увага! Діти на дорозі».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хід підпи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ски на періодичні видання у 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році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виконання Інструкції з обліку дітей та підлітків шкільного віку, що проживають у мікрорайоні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Про підготовки школи до роботи у зимових умовах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Бобрюк В.В.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заступниках: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відповідність змісту уроку навчальним програмам.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проведення І етапу Всеукраїнських предметних олімпіад.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Про хід підготовки школи до роботи в зимових умовах.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результати адміністративних контрольних робіт учнів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завгосп</w:t>
            </w: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атестаційної комісії школи (за окремим планом)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директор,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шкільного етапу конкурсу «Поетична пристань»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21.10.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учителі української літератури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 школи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Аналітична нарада із головами ШМО за результатами проведення діагностичних контрольних робіт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Адміністрація, голови ШМО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Творчі майстерні вчителів, які атестуються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Місячник громадянського виховання «Ми – честь і гордість рідної землі»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Святковий концерт до Дня працівників освіти «Спасибі вам, що ви на світі є, що сієте добро, як щедрий колос»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сценарій,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на сайті школи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спілкування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«Немає вищої святині, ніж чисте сяйво доброти»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(до Дня людей похилого віку) 1-4 класи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04.10.17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Віртуальна подорож «14 жовтня – День Захисника Вітчизни. Герої нашого часу»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9-11 класи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9-11 класів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 малюнків на військово-патріотичну тематику «Герої поруч»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5-8 класи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17-21.10.17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Козацькі змагання до Дня Покрови та козацтва «Лицарі з нас будуть, ось що!» (5-11 класи)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10-14.10.17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Учителі фізичної культури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Осієвський В.І.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Старт конкурсу-проекту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«Добра справа нашого класу»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1-11 класи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кл.,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велосипедиста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на сайті школи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співбесіди з батьками учнів, які не встигають у навчанні, для надання методичних консультацій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школи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Ради школи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Анкетування «Моя правова обізнаність»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02.10. – 06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.10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      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Обстеження житлово-побутових умов учнів «групи ризику»(за потребою)</w:t>
            </w:r>
          </w:p>
        </w:tc>
        <w:tc>
          <w:tcPr>
            <w:tcW w:w="1272" w:type="dxa"/>
            <w:gridSpan w:val="4"/>
            <w:shd w:val="clear" w:color="auto" w:fill="FFFFFF"/>
            <w:vAlign w:val="center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594EB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попередження правопорушень серед підлітків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3-й тиждень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В,Ю.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Акція «Знаємо і реалізуємо свої права»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      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00" w:type="dxa"/>
            <w:gridSpan w:val="2"/>
            <w:shd w:val="clear" w:color="auto" w:fill="FFFFFF"/>
            <w:vAlign w:val="center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Випуск «Психологічної газети»</w:t>
            </w:r>
          </w:p>
        </w:tc>
        <w:tc>
          <w:tcPr>
            <w:tcW w:w="1272" w:type="dxa"/>
            <w:gridSpan w:val="4"/>
            <w:shd w:val="clear" w:color="auto" w:fill="FFFFFF"/>
            <w:vAlign w:val="center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Громадський контроль за станом харчування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594EB1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Ткач Н.М. 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представник батьківського комітету Сойма С.М.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 xml:space="preserve">Цикл занять для першокласників «Мій клас – моя сім’я» 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05.10.17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12.10.17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19.10.17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 ТкачН.М.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Експрес - інформація «Козацька слава у серцях» 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(5 А,5 Б класи)    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Рейд – огляд підручників по класах 1 -11 класи (результати висвітити на дошці інформації).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бібліотечний актив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сайт школи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Книжково - ілюстративна виставка до Всесвітнього Дня учителя «Вчительська доля» (1 -11 класи)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30.09.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 Сойма Г.І.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сайт школи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6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Хроноскоп  «Гомін далеких віків»  (6Б кл).</w:t>
            </w:r>
          </w:p>
        </w:tc>
        <w:tc>
          <w:tcPr>
            <w:tcW w:w="127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209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9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18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виставка до дня визволення України від німецько – фашистських загарбників  «Низько схиляємо голови» (8 А, 8 Б класи).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сайт школи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98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 – диспут «Михайло Грушевський – письменник» (10-11кл)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96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Духовна година «Слідами Покрови »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(6 Б клас).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 стаття в газету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Тиждень протипожежної безпеки (за окремим планом)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17.10-21.10.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Бобрюк В.В.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завгосп,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Гряділь Р.І.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проведення, 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інструктажів з ТБ з учнями перед осінніми канікулами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5-11 класів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записи у журнали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Контроль відповідності повітряного, світлового, теплового режимів у школі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ДСанПіМ 5.5.2.008-01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Підготовка шкільних приміщень, системи опалення до роботи в осінньо-зимовий період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споживання електроенергії, водопостачання, дотримання лімітів споживання та своєчасне подання звітності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до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31.10.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В.Ю..,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Контрольно-аналітична діяльність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оцінювання, рівень сформованості компетенції учнів і стан викладання історії України, всесвітня історія, ЛІС 5-11 класи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Методика викладання нового матеріалу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педради, довідка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навчальним програмам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Хід пошуково-дослідницької роботи учнів, написання творчих робіт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Державних санітарних правил та норм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Профілактика шкідливих звичок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МО, психологічної служби на початок навчального року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навчально-виховного процесу у 1,5 класах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учнівських щоденників у 1-4 кл.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ІІ-ІІІ тиждень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 санітарно-гігієнічних норм забезпечення НВП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правил пожежної безпеки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 учнів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Комплексне методичне забезпечення предмету історія України, всесвітня історія, ЛІС (5-11 класи)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викладання історії України, всесвітня історія, ЛІС (5-11 класи)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22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ППД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60A4E">
        <w:trPr>
          <w:gridAfter w:val="4"/>
          <w:wAfter w:w="5747" w:type="dxa"/>
          <w:trHeight w:val="270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реалізації національно-патріотичного  виховання відповідно до Концепції національно-патріотичного виховання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педагогічну раду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015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280" w:type="dxa"/>
            <w:gridSpan w:val="6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2082" w:type="dxa"/>
            <w:gridSpan w:val="4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695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узагальне-ння</w:t>
            </w:r>
          </w:p>
        </w:tc>
        <w:tc>
          <w:tcPr>
            <w:tcW w:w="1426" w:type="dxa"/>
            <w:gridSpan w:val="5"/>
            <w:tcBorders>
              <w:bottom w:val="single" w:sz="18" w:space="0" w:color="000000"/>
            </w:tcBorders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викона-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ння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en-US" w:eastAsia="ru-RU"/>
              </w:rPr>
              <w:t>ЛИСТОПАД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62615C">
        <w:trPr>
          <w:gridAfter w:val="4"/>
          <w:wAfter w:w="5747" w:type="dxa"/>
          <w:trHeight w:val="736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української мови й літератури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06.11-10.11.17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МО вчителів-словесників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М.Ф.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736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предметів естетичного циклу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20.11-24.11.17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М.Ф.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Никорич Т.Г.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736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початкових класів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.11 –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01.12.2017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МО вчителів початкових класів та вихователів ГПД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Н.Ю..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80" w:type="dxa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Нарада класних керівників 11-х класів із питань підготовки до ЗНО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09.11.2017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80" w:type="dxa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Консультація для батьків та учнів 11 класів про ЗНО-2017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Початок роботи</w:t>
            </w: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з реєстрації учасників ЗНО 2018</w:t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р. на пробне тестування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відповід-</w:t>
            </w: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 до наказу МОН України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gridSpan w:val="5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Поп О.І.</w:t>
            </w: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Облік дітей 5-річного віку, які не відвідують ДНЗ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ІІІ, ІУ тиждень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1400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І етапу конкурсу з української мови імені П.Яцика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06-11.11.17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Гряділь Г.Д.</w:t>
            </w: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голова ШМО вчителів-словесників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завдання , матеріали, наказ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6E625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62615C">
        <w:trPr>
          <w:gridAfter w:val="4"/>
          <w:wAfter w:w="5747" w:type="dxa"/>
          <w:trHeight w:val="6449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00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Засідання педагогічної ради школи: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Про хід виконання рішення педради від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«Якість навчально-виховного процесу: стан, проблеми та шляхи їх усунення».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Стан реалізації національно-патріотичного виховання відповідно до Концепції національно-патріотичного виховання дітей та молоді України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адаптації учнів 1-х класів.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Профілактика шкідливих звичок в учнів.</w:t>
            </w:r>
          </w:p>
        </w:tc>
        <w:tc>
          <w:tcPr>
            <w:tcW w:w="1272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14.11.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6" w:type="dxa"/>
            <w:gridSpan w:val="6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Осієвська І.В., Ватрала Н.М.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Бойчук Н.Й.</w:t>
            </w:r>
          </w:p>
        </w:tc>
        <w:tc>
          <w:tcPr>
            <w:tcW w:w="1796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34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 Про стан ведення класних журналів.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стан ведення щоденників 5-7 класів.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роботи з пожежної безпеки у школі.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організації гарячого харчування учнів.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виконання єдиного орфографічного режиму, результати перевірки шкільної документації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07.11.2017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Бобрюк В.В.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заступникові: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роботу з молодими та малодосвідченими вчителями.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стан чергування класів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роботу соціально-психологічної служби із дітьми з девіантною поведінкою, схильними до правопорушень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роботи гуртків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(відвідування, ефективність проведення занять)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підсумки проведення І етапу Всеукраїнських предметних олімпіад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роботу  з учнями з особливими освітніми потребами (ті, що навчаються за індивідуальною формою)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21.11.2017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Захарук Н.В.,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Г.Д., вчителі предметники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Методична рада школи: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курсову перепідготовку кадрів.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Аналіз результатів І етапу Всеукраїнських предметних олімпіад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Робота з обдарованими діти. Звіти голів ШМО про науково-дослідницьку роботу учнів, участь у творчих конкурсах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курсову перепідготовку вчителів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Взаємовідвідування уроків, творчих майстерень вчителів, які атестуються на кваліфікаційну категорію «спеціаліст вищої категорії»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Інформація про нормативні документи з питань організації навчально-виховного процесу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24.11.2017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Творчі майстерні вчителів, які атестуються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Засідання шкільних методичних об’єднань </w:t>
            </w: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(за окремими планами)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03.11.2017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протоколи, 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Місячник правового виховання «Я і закон»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дитячих малюнків  «Кожна дитина має право на щасливе дитинство»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(1-4 класи)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01-07.11.17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Правовий ринг « Там, де права, там і відповідальність»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5-6 класи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Просвітницький діалог «Ми – різні, ми – рівні. Права і обов’язки кожного з нас» 9-11 класи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Вч. Правознавства Поп О.І.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Конкурсна програма «Таланти нашої школи»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23-24.11.17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9-11 класів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Виховний захід до роковин голодомору 1932-1933 рр. «Скорботна свічка пам’яті святої»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(9-11 класи)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9-11 класів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Дня української писемності «Живи, красуйся наша мово!» (5-11 класи)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Учителі української мови й літератури 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1. 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Інформування батьків про харчування дітей та підлітків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17.11.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, класні керівники 5-11 класів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інформація, листівка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Консультпункт для батьків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«Профільне навчання – веління часу»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.11.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Спостереження за учнями «групи ризику» в урочний та позаурочний час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01.11 – 30.11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 Причини та наслідки ризикованої поведінки»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22721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веб-сайт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попередження правопорушень серед підлітків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22721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Палкуш В.Ю., 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учнівської творчості, присвячений Тижню порозуміння з ВІЛ-інфікованими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22721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Цикл занять для першокласників «Вчимося вчитися»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02.11.17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09.11.17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Робота шкільної бібліотеки </w:t>
            </w:r>
          </w:p>
        </w:tc>
      </w:tr>
      <w:tr w:rsidR="00DD08B7" w:rsidRPr="00454265" w:rsidTr="0062615C">
        <w:trPr>
          <w:gridAfter w:val="4"/>
          <w:wAfter w:w="5747" w:type="dxa"/>
          <w:trHeight w:val="81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Подорож в історію «Перший книгодрукар»    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(5А клас) </w:t>
            </w:r>
          </w:p>
        </w:tc>
        <w:tc>
          <w:tcPr>
            <w:tcW w:w="130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03.11.2017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11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Прем’єра книги: О.Ковальова «Криниці - рятівниці »   (7А кл).    </w:t>
            </w:r>
          </w:p>
        </w:tc>
        <w:tc>
          <w:tcPr>
            <w:tcW w:w="13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18.11.2017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1140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- міркування «Як живеш, підручнику?» (1 -2 класи).</w:t>
            </w:r>
          </w:p>
        </w:tc>
        <w:tc>
          <w:tcPr>
            <w:tcW w:w="130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04.11.2017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Літературно – музична композиція «Квіти, трави та дерева в легендах та переказ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ах українського народу» (9  клас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06.11.2017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 – звернення «За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 захищає дитинство» (8  клас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18.11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Дня пам’яті жертв голодомору та політичних репресій:  виставка–діалог «Україна. Роки скорботи» (11 клас).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18.11.2017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станом охорони праці та документації з ТБ у навчальних кабінетах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813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Запрошення  лікарів нарколога, гінеколога для бесід з учнями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Мед. Сестра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 школи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Організація роботи з профілактики інфекційних захворювань учнів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І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план заходів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акт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Рейд-огляд з питань економії електроенергії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</w:t>
            </w:r>
            <w:r w:rsidRPr="007D53EA">
              <w:rPr>
                <w:rFonts w:ascii="Times New Roman" w:hAnsi="Times New Roman"/>
                <w:sz w:val="24"/>
                <w:szCs w:val="28"/>
                <w:lang w:val="en-US" w:eastAsia="ru-RU"/>
              </w:rPr>
              <w:t>V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акт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Бесіди з учнями, працівниками школи про економію електроенергії, тепла, збереження шкільного майна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Класні керівники5-11 класів, класоводи 1-4 класів, завгосп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за готовністю приміщень школи до зими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Контрольно-аналітична діяльність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оцінювання, рівень сформованості компетенції учнів і стан викладання історії України, всесвітня історія, ЛІС 5-11 класи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Методика викладання нового матеріалу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педради, довідка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навчальних програмам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логічного мислення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педради, довідка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Хід пошуково-дослідницької роботи учнів, написання творчих робіт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Профілактика шкідливих звичок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психологічної служби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педради, довідка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Нормування домашніх завдань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вчителями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НВП у 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-4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класах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учнівських щоденників 1-4 класи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ІІ-ІУ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єдиних вимог до усного та писемного мовлення (ведення зошитів)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 мова  1-4 класи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матеріали до педради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Комплексне методичне забезпечення предмету історія України, всесвітня історія, ЛІС 5-11 класи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80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викладання історії України, всесвітня історія , ЛІС 5-11 класи</w:t>
            </w:r>
          </w:p>
        </w:tc>
        <w:tc>
          <w:tcPr>
            <w:tcW w:w="1307" w:type="dxa"/>
            <w:gridSpan w:val="7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387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102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ППД</w:t>
            </w:r>
          </w:p>
        </w:tc>
        <w:tc>
          <w:tcPr>
            <w:tcW w:w="1307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ормація на нараду при директору</w:t>
            </w:r>
          </w:p>
        </w:tc>
        <w:tc>
          <w:tcPr>
            <w:tcW w:w="138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2252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980" w:type="dxa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реалізації національно-патріотичного виховання відповідно до Концепції національно-патріотичного виховання дітей та молоді України</w:t>
            </w:r>
          </w:p>
        </w:tc>
        <w:tc>
          <w:tcPr>
            <w:tcW w:w="1307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педраду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068" w:type="dxa"/>
            <w:gridSpan w:val="5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253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205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682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  <w:t>Форма узагальне-ння</w:t>
            </w:r>
          </w:p>
        </w:tc>
        <w:tc>
          <w:tcPr>
            <w:tcW w:w="1439" w:type="dxa"/>
            <w:gridSpan w:val="6"/>
            <w:shd w:val="clear" w:color="auto" w:fill="FFFFFF"/>
          </w:tcPr>
          <w:p w:rsidR="00DD08B7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  <w:t>Відмітка про викона-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i/>
                <w:sz w:val="26"/>
                <w:szCs w:val="26"/>
                <w:lang w:val="uk-UA" w:eastAsia="ru-RU"/>
              </w:rPr>
              <w:t>ння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ГРУДЕНЬ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початкової освіти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МО учителів початкових класів та вихователів ГПД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Н.Ю.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Предметний тиждень правознавства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04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.12-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Поп О.І.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Предметний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інформатики та ІКТ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.12-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Поп О.І.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Н.І.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Координування роботи вчителів щодо роботи з обдарованими  учнями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Визначення системи заходів щодо запобігання причин, які викликають появу учнів з початковим рівнем знань, скоординувати роботу вчителів на підтримку талантів серед здібних учнів на підставі аналізу успішності за </w:t>
            </w:r>
            <w:r w:rsidRPr="007D53EA">
              <w:rPr>
                <w:rFonts w:ascii="Times New Roman" w:hAnsi="Times New Roman"/>
                <w:sz w:val="24"/>
                <w:szCs w:val="28"/>
                <w:lang w:val="en-US" w:eastAsia="ru-RU"/>
              </w:rPr>
              <w:t>I</w:t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семестр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-ІУ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план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 рух учнів за І семестр 2016/2017 н.р.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 стану відвідування школи учнями, а також тими, що схильні до правопорушень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22721D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22.12</w:t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Ткач Н.М.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наказ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семінар «Комунікаційна майстерність педагога»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Інструктивно-методична нарада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  <w:trHeight w:val="4377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Урахування індивідуальних здібностей учнів на уроках.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2. Про систему роботи вчителів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Нормування домашніх завдань.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адаптації учнів 10 класу та результати їх навчання за І семестр.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Стан протипожежного захисту у школі.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12.12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Бобрюк В.В.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заступниках: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використання передового досвіду на уроці.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стан збереження підручників.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роботи з обдарованими учнями у І семестрі.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роботу класних керівників з учнями, що потребують підвищеної педагогічної уваги.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результати адміністративних контрольних робіт за І семестр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Творчі майстерні вчителів, які атестуються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атестаційної комісії школи (за окремим планом)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Місячник художньо-естетичного виховання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«Симфонія краси»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Всесвітнього дня боротьби зі СНІДом: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виставка плакатів «СНІД – чума ХХІ століття» (5-8 класи);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виступ агітаційної бригади «Твій вибір», перегляд та обговорення відеоматеріалів (9-11 класи)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написання тематичних диктантів (5-9 класи)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27.11-01.12.17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класні керівники 5-8 класів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класні керівники  9-11 класів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Бережнтк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 основ здоров’я Никорич Т.Г.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Міжнародного дня інвалідів: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благодійна акція «Допоможи людині, яка цього потребує»;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класні години-тренінги «Надання допомоги людям з особливими потребами» (5-11 класи)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04.12.17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класів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Фізкультурно-оздоровчий патріотичний фестиваль «Нащадки козацької слави» (5-11 класи)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учителі фізкультури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Осієвський В.І., Осієвський В.В.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Андріївські вечорниці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Конкурсна програма «Таланти твої, школо!» (8-11 класи)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8-11 класів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«Естетика зовнішнього вигляду» 1- 4 класи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Новорічні ранки, вечір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окремим графіком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класів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8. 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1471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  <w:tc>
          <w:tcPr>
            <w:tcW w:w="1625" w:type="dxa"/>
          </w:tcPr>
          <w:p w:rsidR="00DD08B7" w:rsidRPr="00454265" w:rsidRDefault="00DD08B7"/>
        </w:tc>
        <w:tc>
          <w:tcPr>
            <w:tcW w:w="1374" w:type="dxa"/>
          </w:tcPr>
          <w:p w:rsidR="00DD08B7" w:rsidRPr="00454265" w:rsidRDefault="00DD08B7"/>
        </w:tc>
        <w:tc>
          <w:tcPr>
            <w:tcW w:w="1374" w:type="dxa"/>
          </w:tcPr>
          <w:p w:rsidR="00DD08B7" w:rsidRPr="00454265" w:rsidRDefault="00DD08B7"/>
        </w:tc>
        <w:tc>
          <w:tcPr>
            <w:tcW w:w="1374" w:type="dxa"/>
          </w:tcPr>
          <w:p w:rsidR="00DD08B7" w:rsidRPr="007D53EA" w:rsidRDefault="00DD08B7" w:rsidP="001471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Засідання батьківського комітету школи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14719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Батьківські збори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«Співробітництво батьків і педагогічного колективу по створенню здоров’язберігаючого середовища у навчальному закладі»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1-4 класи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5-11 класи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15.12.17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класи, класні керівники 5-11 класів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бесіди з батьками  з питань запобігання неуспішності; пропусків  уроків без поважних причин; попередження шкідливим звичкам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Засідання Ради школи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21.12.17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Ради школи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акції «Милосердя» з метою допомоги учням з малозабезпечених та багатодітних сімей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951718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 ВІЛ-СНІД – що це означає для тебе?»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веб-сайт, 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КВК « Здоровий спосіб життя»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 Ткач Н.М.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веб-сайт, 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попередження правопорушень серед підлітків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 Ткач Н.М.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з дітьми «групи ризику» на тему «Навчання – не право, а обов’язок»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 Ткач Н.М.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семінар «Комунікаційна майстерність педагога»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 Ткач Н.М.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 – конкурс  «Кращий читач бібліотеки» 5А, 5Б, 7А,7Б класи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виставка «Книга – це квітка, яка не в’яне » (3 – 4 класи)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08.12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Тематична виставка «Свята срібної зими» (1 - 11 класи)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Бліц – вікторина «Святий Миколай, до нас завітай». 8 клас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Дня Збройних сил України «Могутні масиви народного духу і сили» - тематична виставка (5 -11 класи)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«Зимовий передзвін»- фотовиставка (1 – 4 класи 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цікавої інформації «Бібліотека – дивний сад, де кожен шукає плоди на свій смак» (9 клас)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12.12.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 інформація на веб-сайт школи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Профілактика респіраторних захворювань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Мед. сестра 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матеріали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Виконання теплового режиму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профілактичного ремонту будівель закладу під час канікул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інструктажу з виконання правил ТБ під час проведення новорічних свят та зимових канікул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Класні керівники 5-11 класів, класоводи 1-4 класів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інструктажі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Контроль за режимом теплозбереження у навчальних кабінетах та приміщеннях школи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І-ІІ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Палкуш В.Ю.,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рейдів з перевірки участі працівників і учнів у заходах з енергозбереження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Оформити передплату на періодичні видання та літературу на 2017 рік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Сойма Г.І.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10207" w:type="dxa"/>
            <w:gridSpan w:val="21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Контрольна-аналітична діяльність</w:t>
            </w: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навчальним програмам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логічного мислення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психологічної служби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Нормування домашніх завдань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Рівень знань, умінь, навичок учнів (директорські контрольні роботи)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графіка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НВП в 2,10 класах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години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учнівських щоденників 5-7 класів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-ІУ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єдиних вимог до усного та писемного мовлення (ведення зошитів):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 мова 1-4 класи, зарубіжна 5-11 класи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Якість ведення шкільної документації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планів виховної роботи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збереження підручників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навчального плану та держаних програм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класних керівників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Ведення документації класних керівників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матеріали до педради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Організація позаурочної роботи 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62615C">
        <w:trPr>
          <w:gridAfter w:val="4"/>
          <w:wAfter w:w="5747" w:type="dxa"/>
        </w:trPr>
        <w:tc>
          <w:tcPr>
            <w:tcW w:w="70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033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ППД</w:t>
            </w:r>
          </w:p>
        </w:tc>
        <w:tc>
          <w:tcPr>
            <w:tcW w:w="1281" w:type="dxa"/>
            <w:gridSpan w:val="6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63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15" w:type="dxa"/>
            <w:gridSpan w:val="3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06" w:type="dxa"/>
            <w:gridSpan w:val="4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tbl>
      <w:tblPr>
        <w:tblW w:w="10207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708"/>
        <w:gridCol w:w="3073"/>
        <w:gridCol w:w="189"/>
        <w:gridCol w:w="38"/>
        <w:gridCol w:w="995"/>
        <w:gridCol w:w="182"/>
        <w:gridCol w:w="8"/>
        <w:gridCol w:w="52"/>
        <w:gridCol w:w="1560"/>
        <w:gridCol w:w="205"/>
        <w:gridCol w:w="78"/>
        <w:gridCol w:w="1559"/>
        <w:gridCol w:w="117"/>
        <w:gridCol w:w="25"/>
        <w:gridCol w:w="1418"/>
      </w:tblGrid>
      <w:tr w:rsidR="00DD08B7" w:rsidRPr="00454265" w:rsidTr="00382AAA">
        <w:tc>
          <w:tcPr>
            <w:tcW w:w="708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300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185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1895" w:type="dxa"/>
            <w:gridSpan w:val="4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701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вико-нання</w:t>
            </w: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СІЧЕНЬ</w:t>
            </w: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з основ здоров’я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22.01-26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2017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МО вчителів природничого циклу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Никорич Т.Г.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Опитування учнів 9-11  класів  з питань профорієнтації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Ватрала Н.М., Куцин Н.І.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Координування роботи з питання наступності у роботі ДНЗ та ЗОШ №1: оперативна інструктивно-методична нарада, взаємо-відвідування  занять, уроків, заходів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нарада, матеріли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Анкетування учнів 7,8 класів щодо профільності старшої школи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EC6E4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Сойма Х.Д., Грицак Й.І., </w:t>
            </w: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Поп О.І. </w:t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класні керівники 7-8 класів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Оформ</w:t>
            </w: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лення документації щодо ЗНО-2018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Поп О.І.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інформація, матеріали на веб-сайт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Засідання педагогічної ради школи: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Про хід виконання рішення педради від 20.01.2015 «Про ціннісні орієнтації педагогічного супроводу обдарованих учнів в освітньому навчальному закладі»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стан відвідування учнями школи та дотримання вимог Інструкції з обліку  дітей та підлітків шкільного віку 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роботи з ТБ, ОП, БЖ у школі.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02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 Про результати директорських кон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трольних робіт за І семестр 2017/2018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н.р..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НВП  в 2,10 класах.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ведення журналів.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якість ведення шкільної документації.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результати навчальних досягнень учн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 2-11 класів у І семестрі 2017/2018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н.р.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виконання Законів України «Про освіту», «Про загальну середню освіту», Інструкції з обліку дітей та підлітків шкільного віку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 Про стан правовиховної роботи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 Про виконання плану роботи школи, наказів управління освіти, директора школи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заступниках: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 Про стан здоров’я дітей та дотримання заходів з профілактики ГРВІ. Траєкторія здоров’я учнів.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роботу органів учнівського врядування.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виконання планів виховної роботи за І семестр та планування виховної роботи на ІІ семестр 2016/2017 н.р.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 Про якість тематичного планування та дотримання вимог чинних нормативних документів.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організацію повторення навчального матеріалу на уроках.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6.Про планування роботи з учнями, що показали початковий рівень знань у І семестрі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Творчі майстерні вчителів, які атестуються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Засідання шкільних методичних об’єднань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(за окремими планами)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протоколи, 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u w:val="single"/>
                <w:lang w:val="uk-UA" w:eastAsia="ru-RU"/>
              </w:rPr>
              <w:t xml:space="preserve">Місячник морально-етичного виховання </w:t>
            </w:r>
            <w:r w:rsidRPr="007D53EA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«</w:t>
            </w: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Я, родина, Україна</w:t>
            </w:r>
            <w:r w:rsidRPr="007D53EA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»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Фестиваль щедрівок та колядок «На щастя, на здоров'я на Новий рік»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12.01.18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малюнків «Добро очима дітей» 1-4 класи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17.01.17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Проведення акції до Дня соборності України «Діти єднають Україну» 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(за окремим планом)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Міжнародний день обіймів: Виставка світлин «Найніжніші обійми у світі» 5-11 класи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класів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Етичний тренінг «Культура користування мобільним зв’язком» 5-6 класи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Прес-шоу «Милосердя в нашому житті» 9-11 класи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7. 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протокол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Батьківські збори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1-4 класи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5-11 класи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«Батьківський авторитет у родині»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25.01.18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 1-4 класів, класні керівники 5-11 класів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батьківського комітету школи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Консультпункт для батьків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«Готуємось до ЗНО-2017»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льний педагог 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діагностика учнів з високим рівнем здібностей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.01 – 31.01.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анкетування, протоколи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«Молодіжні субкультури»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веб-сайт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 « Агресивність»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 з елементами аутотренінгу)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28.01.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9740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веб-сайт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попередження правопорушень серед підлітків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Цикл занять для учнів з підвищеним рівнем здібностей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12.01.18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19.01.18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26.01.18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цікавих повідомлень «Стежками рідного краю » (5Б клас).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 Сойма Г.І.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Подорож у книжку «Книжка – духо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вна та матеріальна цінність» (4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клас). 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Сойма Г.І. 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 книг одного жанру «Сузір’я митців Миколаївщини» (5-11 класи)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Сойма Г.І. 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День Соборності України: година спілкування 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«Україно, соборна держав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о, сонценосна колиска моя » (11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Сойма Г.І. 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цікавих повідом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лень «У країні нових книжок». 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Подорож «Казковий віночок».( 4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Експрес – повідомлення «Царств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 книг – це так прекрасно». ( 9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Інформаційна хвилинка</w:t>
            </w:r>
            <w:r w:rsidRPr="007D53EA">
              <w:rPr>
                <w:lang w:val="uk-UA" w:eastAsia="ru-RU"/>
              </w:rPr>
              <w:t xml:space="preserve"> «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Книга майбутнього»  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(7Б клас)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Соборності України: година спілкування «Соборність Україн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 : від ідеї до сьогодення». 10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 інформація на веб-сайт школи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Виставка  - огляд «Пам’ятай про Крути» 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(5 - 9 класи)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.01.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rPr>
          <w:trHeight w:val="1836"/>
        </w:trPr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Проведення повторного інструктажу  з ОП на робочому місці, ПБ, БЖД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І тиждень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Рахівська Г.Д.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завгосп,</w:t>
            </w:r>
          </w:p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класні керівники 5-11 класів, класоводи 1-4 класів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журнали, інструктажі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Контроль за журналами реєстрації інструктажу учнів у кабінетах фізики, хімії, біології, шкільних майстернях, спортзалі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ІІІ тиждень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Рахівська Г.Д.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матеріали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Контроль стану шкільного подвір’я, усунення узятих кригою сходів та доріжок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протягом місяця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завгосп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Перевірка класних журналів: сторінки «Бесіди з БЖД»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ІІІ тиждень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Рахівська Г.Д.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0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0"/>
                <w:lang w:val="uk-UA" w:eastAsia="ru-RU"/>
              </w:rPr>
              <w:t>аналіз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382AAA">
        <w:trPr>
          <w:trHeight w:val="649"/>
        </w:trPr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акт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rPr>
          <w:trHeight w:val="649"/>
        </w:trPr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rPr>
          <w:trHeight w:val="649"/>
        </w:trPr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Перевірка обліку енергоносіїв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акт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Складання плану ремонтних робіт весна-літо 2017 р.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ІІІ тиждень </w:t>
            </w:r>
          </w:p>
        </w:tc>
        <w:tc>
          <w:tcPr>
            <w:tcW w:w="1903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01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план</w:t>
            </w:r>
          </w:p>
        </w:tc>
        <w:tc>
          <w:tcPr>
            <w:tcW w:w="141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Контрольно-аналітична діяльність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Ефективність використання міжпредметних зв’язків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оцінювання, рівень сформованості компетенції учнів і стан викладання математики у 5-11 класах, природознавства у 1-4, 5 класах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навчальним програмам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урядових рішень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Робота з батьками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Законів України «Про освіту», «Про загальну середню освіту»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здоров’я дітей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відвідування уроків учнями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учнівського самоврядування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Громадянське виховання 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методичну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Зміст планів виховної роботи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психологічної служби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Програми та тематичне планування 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 тиждень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НВП у 8 класі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учнівського врядування у класах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 тиждень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учнівських щоденників у 5-7 класах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Виконання єдиних вимог до усного та писемного мовлення (ведення зошитів)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математика  5-11 класи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Техніка безпеки та охорона праці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матеріали до педради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Наявність календарно-тематичного та поурочного планів, відповідність їх навчальним програмам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НД, матеріали до педради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Комплексне методичне забезпечення предмету математика у  5-11 класах, природознавство 1-4, 5 класи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НД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Стан викладання математики у  5-11 класах, природознавства 1-4, 5 класи 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методичну раду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rPr>
          <w:trHeight w:val="893"/>
        </w:trPr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6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ППД</w:t>
            </w:r>
          </w:p>
        </w:tc>
        <w:tc>
          <w:tcPr>
            <w:tcW w:w="1215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620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НД</w:t>
            </w:r>
          </w:p>
        </w:tc>
        <w:tc>
          <w:tcPr>
            <w:tcW w:w="1560" w:type="dxa"/>
            <w:gridSpan w:val="3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262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275" w:type="dxa"/>
            <w:gridSpan w:val="5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1560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</w:t>
            </w: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-</w:t>
            </w:r>
            <w:bookmarkStart w:id="0" w:name="_GoBack"/>
            <w:bookmarkEnd w:id="0"/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льний</w:t>
            </w:r>
          </w:p>
        </w:tc>
        <w:tc>
          <w:tcPr>
            <w:tcW w:w="1842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560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виконання</w:t>
            </w: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ЛЮТИЙ</w:t>
            </w: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зарубіжної літератури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05.02-09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 МО вчителів-словесників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М.Ф.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географії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12.02-16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Куцин Н.І.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математики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26.02-02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керівник МО вчителів природничо-математичного циклі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О.Я.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Організація роботи щодо комплектування 1-х, 10-х класів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план заходів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Координування роботи з питань захисту прав та інтересів неповнолітніх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І-ІІ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план заходів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Психолого-педагогічний семінар 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30.01.18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Інструктивно-методична нарада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стан організації гарячого харчування учнів.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дотримання правил внутрішньо шкільного розпорядку у школі.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організації роботи щодо комплектування 1, 10 класів.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відвідування навчальних занять учнями, що потребують особливої педагогічної уваги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 виконання Закону «Про мову»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заступниках: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підготовку до ДПА, ЗНО.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Ознайомлення з інструктивними документами щодо порядку закінчення 2016/2017 н.р.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виконання плану роботи з батьками, залучення батьків до участі в НВП, психолого-педагогічну освіту батьків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4. Про роботу шкільного парламенту 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Творчі майстерні вчителів, які атестуються на кваліфікаційну категорію «спеціаліст вищої категорії»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Місячник учителя, який атестується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веб-сайт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Методична рада школи: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Аналіз участі учнів школи у ІІ етапі Всеукраїнських предметних олімпіад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Підготовка та організація проведення державної підсумкової атестації в 4, 9, 11  класах. Обговорення нормативних документів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Інформація про нормативні документи з питань організації навчально-виховного процесу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E07F3B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атестаційної комісії школи (за окремим планом)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Місячник превентивного виховання </w:t>
            </w:r>
            <w:r w:rsidRPr="007D53EA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  «</w:t>
            </w:r>
            <w:r w:rsidRPr="007D53EA">
              <w:rPr>
                <w:rFonts w:ascii="Times New Roman" w:hAnsi="Times New Roman"/>
                <w:b/>
                <w:i/>
                <w:sz w:val="28"/>
                <w:szCs w:val="24"/>
                <w:lang w:val="uk-UA" w:eastAsia="ru-RU"/>
              </w:rPr>
              <w:t>Людина у цьому світі лиш добро повинна творити</w:t>
            </w:r>
            <w:r w:rsidRPr="007D53EA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>»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Практичні вправи «Повір у себе!» (5-8 класи)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07.02-09.02.18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5-8 класів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Інформація на 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Практикум «Я у своїх очах і в очах інших людей» (9-11 класи)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9-11 кл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Інформація на 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Виховний захід «Афганістан – 1979-1989»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 матеріали на 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«Для чого живе людина»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1-4 класи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 матеріали на 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Конкурсна програма «Міс школи»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сценарій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6. 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Проведення Дня відкритих дверей для батьків школи 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 Рахівська Г.Д.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проведення, матеріали, інформація на веб-сайт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бесіди із батьками учнів 9 класу з метою сприянню професійному самовизначенню учнів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Ватрала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школи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голова Ради школи 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Консультпункт для батьків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«Підліток не хоче вчитися. Що робити?»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Захарук Н.В. 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Захарук Н.В. 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Анкета « Куріння як соціальна проблема»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06.02.18 – 10.02.18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Захарук Н.В. 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анкетування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 мотивації до навчання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13.02.18 – 15.02.18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Захарук Н.В. 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анкетування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з дітьми, які потребують підвищеної педагогічної уваги на тему «Наркоманія як соціальна проблема та шляхи боротьби з нею»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17.02.18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Ткач Н.М.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73" w:type="dxa"/>
            <w:shd w:val="clear" w:color="auto" w:fill="FFFFFF"/>
            <w:vAlign w:val="center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попередження право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порушень серед підлітків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«Свобода чи залежність – вибір за тобою»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 соціальний педагог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Ткач Н.М.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Фотовиставка «Моя найкраща оцінка»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01.02 – 28.02.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Захарук Н.В. 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Урок народознавства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 Народні традиції у літературі».  ( 8 клас).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01.02.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«Підручник -дивовижний сад, буд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инок життя та мужності»(3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клас).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виставка одного жанру «Ліричні вірші для всіх»  (10 – 11 класів)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вшанування учасників бойових дій на території інших держав: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День скорботи «У їхній долі був Афганістан».10  клас.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Огляд літератури «Радимо прочитати»  (6А,6Б класи)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Книжкова полиця «Як відремонтувати твій підручник»  (1-11 кл)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Предко В.В.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 інформація на веб-сайт школи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за круглим столом «Письменники- дітям». 5А клас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«Підручник -дивовижний сад, будинок життя та мужності». 3 клас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Виставка – роздум 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«Ми українці – велика родина, і мова у нас солов’їна»   (9 - 10 класи)  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Бесіда для батьків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« Духовний храм людини: сім’я, родина, рід». 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27.02.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станом охорони праці та документації з ТБ у навчальних кабінетах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за доглядом евакуаційних шляхів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Бесіда з протипожежної безпеки з технічним та обслуговуючим персоналом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матеріали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за дотриманням температурного режиму в закладі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Сезонні інфекційні хвороби. (профілактика)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– ІУ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медична сестра 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матеріали, інформація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 збереження шкільного майна та санітарний стан школи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довідка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 використання енергоносіїв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ІІ-ІІІ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10207" w:type="dxa"/>
            <w:gridSpan w:val="1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Контрольно-аналітична діяльність</w:t>
            </w: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Ефективність використання між- предметних зв’язків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73" w:type="dxa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оцінювання, рівень сформованості компетенцій учнів, стан викладання математики у 5-11 класах, природо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знавства 1-4, 5 класи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Методика повторення вивченого матеріалу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навчальним програмам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Громадянське  виховання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 методичну раду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 які атестуються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психологічної служби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вчителями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НВП у 8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-11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класах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години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учнівських щоденників у 5-11 класах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єдиних вимог до усного та писемного мовлення (ведення зошитів)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математика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5-11 класи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Профілактика дорожньо-транспортного травматизму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 учнів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матеріали до педради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Комплексне методичне забезпечення предметів: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математика 5-11 класи, природознавство 1-4, 5 класи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викладання предметів: математика 5-11 класи, природознавство 1-4, 5  класи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82AAA">
        <w:tc>
          <w:tcPr>
            <w:tcW w:w="708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07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ППД</w:t>
            </w:r>
          </w:p>
        </w:tc>
        <w:tc>
          <w:tcPr>
            <w:tcW w:w="1222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7" w:type="dxa"/>
            <w:gridSpan w:val="5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443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tbl>
      <w:tblPr>
        <w:tblW w:w="10632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663"/>
        <w:gridCol w:w="3032"/>
        <w:gridCol w:w="38"/>
        <w:gridCol w:w="1182"/>
        <w:gridCol w:w="8"/>
        <w:gridCol w:w="2124"/>
        <w:gridCol w:w="1724"/>
        <w:gridCol w:w="35"/>
        <w:gridCol w:w="1826"/>
      </w:tblGrid>
      <w:tr w:rsidR="00DD08B7" w:rsidRPr="00454265" w:rsidTr="003564A4">
        <w:tc>
          <w:tcPr>
            <w:tcW w:w="663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070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190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2124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724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861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виконання</w:t>
            </w: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БЕРЕЗЕНЬ</w:t>
            </w: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Творчі звіти гуртків «Чого ми навчились»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 керівники гуртків школи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матеріали, звіт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зустрічей з:</w:t>
            </w:r>
          </w:p>
          <w:p w:rsidR="00DD08B7" w:rsidRPr="007D53EA" w:rsidRDefault="00DD08B7" w:rsidP="000451FB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представниками навчальних закладів (ВНЗ, технікумів, ПТУ);</w:t>
            </w:r>
          </w:p>
          <w:p w:rsidR="00DD08B7" w:rsidRPr="007D53EA" w:rsidRDefault="00DD08B7" w:rsidP="000451FB">
            <w:pPr>
              <w:numPr>
                <w:ilvl w:val="0"/>
                <w:numId w:val="2"/>
              </w:num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представниками різних професій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Г.Д., класні керівники 9,11 класів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матеріали, інформація на веб-сайт школи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Ознайомлення учнів 9, 11 класів про порядок проведення ДПА у 2016/2017 н.р.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Вивчення професійних інтересів  випускників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Соціальний психолог Захарук Н.В.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анкетування, звіт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Засідання педагогічної ради школи: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Розвиток логічного мислення учнів на уроках математики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стан роботи педколективу з профілактики правопорушень серед неповнолітніх.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хід атестації педагогічних працівників.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хід виконанн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 рішення педради від 02.01.2018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«Про форми і методи обліку знань, умінь та навичок учнів»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Рахзівська Г.Д.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стан вивчення Конституції України на уроках та в позаурочний час.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Стан протипожежного захисту у школі.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порядок організованого закінчення навчального року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06.03.18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заступниках: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підготовку учнів до складання ДПА, ЗНО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Організація позаурочної роботи у школі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13.03.18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атестаційної комісії школи (за окремим планом)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09.03.18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атестаційної комісії школи (за окремим планом)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29.03.18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Місячник національно-патріотичного виховання  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«</w:t>
            </w:r>
            <w:r w:rsidRPr="007D53EA">
              <w:rPr>
                <w:rFonts w:ascii="Times New Roman" w:hAnsi="Times New Roman"/>
                <w:b/>
                <w:i/>
                <w:sz w:val="28"/>
                <w:szCs w:val="24"/>
                <w:lang w:val="uk-UA" w:eastAsia="ru-RU"/>
              </w:rPr>
              <w:t>Вічна слава героям! Ми низько вклоняємось їм</w:t>
            </w: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»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Святковий концерт до міжнародного жіночого Дня «Вклонімось жінці до землі»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Інформаційно-пізнавальна година: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«Збережемо пам’ять про подвиг»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(5-8) класи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Фотовиставка «Видатні постаті України» (9-11 клас)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 вч. Історії Осієвський В.В.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Фестиваль української пісні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учитель музики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Никорич Т.Г.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Гра-мандрівка «Моя рідна Україна» (1-4 класи)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6. 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роботи консультпункту  для батьків випускників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окремим графіком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Палкуш В.Ю.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Никорич Т.Г.</w:t>
            </w:r>
          </w:p>
          <w:p w:rsidR="00DD08B7" w:rsidRPr="007D53EA" w:rsidRDefault="00DD08B7" w:rsidP="00C22DE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Чопик Л.В.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графік, 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Відеолекторій для батьків «Дотримання оптимального режиму харчування учнів»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сайт школи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Консультпункт для батьків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«Рухаємося до партнерської сім’ї»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Анкетування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«Мікроклімат в сім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'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ї»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05.03.18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09.03.18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зультати анкетування, протокол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«Толерантність»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2" w:type="dxa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попередження правопорушень серед підлітків</w:t>
            </w:r>
          </w:p>
        </w:tc>
        <w:tc>
          <w:tcPr>
            <w:tcW w:w="1220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 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Цикл занять «Не хвилюйтесь: у вас екзамени»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02.03.18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09.03.18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16.03.18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Книжковий вернісаж «С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узір’я геніїв пера»(8-9кл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 Сойма Г.І.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Виставка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малюнків «Книга моєї мрії» (1 клас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)  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 Сойма Г.І.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Бесіда «Цікавин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ки з літературної торбинки»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(6 клас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 Сойма Г.І.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День визволення Первомайська від фашистських загарбників. 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 – відгук</w:t>
            </w:r>
            <w:r w:rsidRPr="007D53EA">
              <w:rPr>
                <w:lang w:val="uk-UA" w:eastAsia="ru-RU"/>
              </w:rPr>
              <w:t xml:space="preserve"> </w:t>
            </w:r>
            <w:r w:rsidRPr="007D53EA">
              <w:rPr>
                <w:rFonts w:ascii="Times New Roman" w:hAnsi="Times New Roman"/>
                <w:lang w:val="uk-UA" w:eastAsia="ru-RU"/>
              </w:rPr>
              <w:t>«Стежками партизанської слави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» (10 – 11 класи).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 Сойма Г.І.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Перевірка стану збереження хімічних реактивів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наказ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Практичне заняття із  співробітниками з протипожежної безпеки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27.03.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інформація, матеріали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із учнями з БЖ під час весняних канікул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24.03.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5-11 класів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інструктажі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завгосп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rPr>
          <w:trHeight w:val="930"/>
        </w:trPr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роботи з</w:t>
            </w: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благоустрою шкільної території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план заходів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8"/>
                <w:lang w:val="uk-UA" w:eastAsia="ru-RU"/>
              </w:rPr>
              <w:t>Рейд-перевірка збереження шкільного майна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довідка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Контрольно-аналітична діяльність</w:t>
            </w: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Критерії оцінювання, рівень сформованості компетенції 1-11 класів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навчальним програмам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довідка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642450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Методика повторення вивченого матеріалу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Громадянське виховання 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методичну раду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з молодими та малодосвідченими вчителями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психологічної служби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НВП в 11 класах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V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єдиних вимог до усного та писемного мовлення (ведення зошитів)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українська література 5-11 класи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до ДПА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 учнів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матеріали до педради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66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032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Використання ППД</w:t>
            </w:r>
          </w:p>
        </w:tc>
        <w:tc>
          <w:tcPr>
            <w:tcW w:w="122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132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2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tbl>
      <w:tblPr>
        <w:tblW w:w="10632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709"/>
        <w:gridCol w:w="2910"/>
        <w:gridCol w:w="44"/>
        <w:gridCol w:w="39"/>
        <w:gridCol w:w="1301"/>
        <w:gridCol w:w="10"/>
        <w:gridCol w:w="1999"/>
        <w:gridCol w:w="1724"/>
        <w:gridCol w:w="30"/>
        <w:gridCol w:w="1866"/>
      </w:tblGrid>
      <w:tr w:rsidR="00DD08B7" w:rsidRPr="00454265" w:rsidTr="003564A4">
        <w:tc>
          <w:tcPr>
            <w:tcW w:w="709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2993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311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1999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724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896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виконання</w:t>
            </w: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КВІТЕНЬ</w:t>
            </w: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англійської мови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09.04-13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вчителі англійської мови 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біології та хімії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16.04-20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Вчитель хімії та біології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Предметний тиждень історії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02.04-06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 історії Палкуш В.Ю., Осієвський В.В.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план, звітні матеріали, інформація на веб-сайт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Облік дітей 5-18 років, які проживають в мікрорайоні школи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Сойма М.Ю.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списки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Складання графіка літніх відпусток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графік, наказ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Підготовка проектів начальних планів на новий навчальний рік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план заходів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Затвердження графіка та створення комісій для проведення ДПА у 4, 9, 11 класів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 Рахівська Г.Д.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план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Психолого-педагогічний семінар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Захарук Н.В.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урахування індивідуальних здібностей учнів.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дотримання вимог Законів України «Про освіту», «Про загальну середню освіту».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підсумки атестації.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підготовку до Дня ЦЗ.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підготовку до ремонтних робіт.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Про стан медико-педагогічного контролю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 уроках фізичного виховання.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заступниках: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Про дотримання вимог методики про повторення навчального матеріалу.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відповідність змісту уроку навчальним програмам.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адміністративно-громадського контролю за станом охорони праці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готовності учнів 4-х класів до навчання в базовій школі та хід підготовки до ДПА.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ефективність використання годин варіативної складової навчального плану.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Результативність роботи з пропаганди здорового способу життя.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Про проект навчального плану на новий навчальний рік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Інструктивно-методична нарада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Методична рада школи: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1. Про упровадження Державних стандартів початкової, базової і повної загальної середньої освіти.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Діяльність роботи ШМО щодо вдосконалення педагогічної майстерності та фахового рівня педагога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стан проведення предметних тижнів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Обмін думками та пропозиціями  щодо складання річного плану роботи  шк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оли на 2018/2019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навчальний рік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протокол, 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Засідання шкільних методичних об’єднань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(за окремими планами)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протоколи, 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Місячник екологічного виховання  </w:t>
            </w:r>
            <w:r w:rsidRPr="007D53EA">
              <w:rPr>
                <w:rFonts w:ascii="Times New Roman" w:hAnsi="Times New Roman"/>
                <w:b/>
                <w:bCs/>
                <w:sz w:val="28"/>
                <w:szCs w:val="24"/>
                <w:lang w:val="uk-UA" w:eastAsia="ru-RU"/>
              </w:rPr>
              <w:t xml:space="preserve">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«</w:t>
            </w:r>
            <w:r w:rsidRPr="007D53EA">
              <w:rPr>
                <w:rFonts w:ascii="Times New Roman" w:hAnsi="Times New Roman"/>
                <w:b/>
                <w:i/>
                <w:sz w:val="28"/>
                <w:szCs w:val="24"/>
                <w:lang w:val="uk-UA" w:eastAsia="ru-RU"/>
              </w:rPr>
              <w:t>Доля Землі у людини в руках</w:t>
            </w: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»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 творчих робіт «Природа і фантазія» (1-11 класи)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5-11 класів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інформація на 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 «Парки – легені міст і сіл» (1-4 класи)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інформація на 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Екологічний проект «Чиста вулиця, чисте місто, чиста планета» (9-11 класи)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9-11 класів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Виховна година «Природа – наш другий дім» (5-8 класи)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5-8 класів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читців-декламаторів на тему "Чорнобиль – горе України, її незагоєна рана".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6. 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протокол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Ознайомлення з нормативними документами щодо ДПА батьків учнів 9, 11 класів, ЗНО батьків учнів 11 класів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02.04-06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Консультпункт для батьків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«Заохочення та покарання»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івська Г.Д..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Анкета « Види покарань»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09.04.18 – 13.04.18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анкетування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 Азартні ігри та їх вплив»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«Як подолати стрес»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54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координаційної ради профілактики та попередження правопорушень серед підлітків</w:t>
            </w:r>
          </w:p>
        </w:tc>
        <w:tc>
          <w:tcPr>
            <w:tcW w:w="1340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4-ий тиждень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 Психолог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Психолого-педагогічний семінар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«Соціальні ролі в педагогічному спілкуванні»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Акція «Подаруй долоньку»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19.04.18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Соціальний педагог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сайт школи, 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виставка - знайомство «Царство української книжки» (1 - 4 класи)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малюнків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 Зоряне небо » (5А,5Б класи).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Ілюстрована виставка - реквієм «Тієї вогняної ночі…» (7 – 9 класи 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Виставка – сюрприз «Малюй та читай, світ Землі пізнавай»  ( 5Б клас).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Виставка–пошук «Моя сім’я, моя родина в житті і долі України»(для батьків)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малюнків «Для допитливих і кмітливих» (2-4- ті класи)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Бібліографічний огляд краєзнавчої літератури « Відкрий для себе рідне місто» (10 клас).  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Книжки - казки ювіляри» (2 клас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21.04.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День цивільного захисту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згідно плану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 xml:space="preserve">адміністрація, завгосп 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наказ, інформація, аналіз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Cs w:val="24"/>
                <w:lang w:val="uk-UA" w:eastAsia="ru-RU"/>
              </w:rPr>
              <w:t>3.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Тиждень охорони праці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 xml:space="preserve">згідно плану 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адміністрація, завгосп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наказ, аналіз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Cs w:val="24"/>
                <w:lang w:val="uk-UA" w:eastAsia="ru-RU"/>
              </w:rPr>
              <w:t>4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Контроль за виконання правил техніки безпеки в кабінетах фізики, хімії, біології, інформатики, обслуговуючої праці та майстернях, спортивних залах (уроки, позакласні заходи)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Рахівська  Г.Д.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Cs w:val="28"/>
                <w:lang w:val="uk-UA" w:eastAsia="ru-RU"/>
              </w:rPr>
              <w:t>звіт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Благоустрій території школи.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В.Ю.,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 школи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Звіт, інформація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Придбання та підготовка необхідного інвентарю до ремонту школи.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9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 стану дотримання плану заходів щодо економії енергоносіїв</w:t>
            </w:r>
          </w:p>
        </w:tc>
        <w:tc>
          <w:tcPr>
            <w:tcW w:w="1340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10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Контрольно-аналітична діяльність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змісту уроку навчальним програмам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державних санітарних правил та норм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здоров’я вчителів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НВП в 1 класах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години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учнівських щоденників у 10-11 класах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єдиних вимог до усного та писемного мовлення (ведення зошитів) українська література 5-11 класи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санітарно-гігієнічних норм забезпечення НВП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Техніка безпеки і охорона праці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педраду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правил пожежної безпеки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про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Підготовка до ДПА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бібліотеки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директору, педраду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2910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викладання «Я у світі» 3-4 класи</w:t>
            </w:r>
          </w:p>
        </w:tc>
        <w:tc>
          <w:tcPr>
            <w:tcW w:w="1384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9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75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довідка</w:t>
            </w:r>
          </w:p>
        </w:tc>
        <w:tc>
          <w:tcPr>
            <w:tcW w:w="186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tbl>
      <w:tblPr>
        <w:tblW w:w="10632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/>
      </w:tblPr>
      <w:tblGrid>
        <w:gridCol w:w="709"/>
        <w:gridCol w:w="3123"/>
        <w:gridCol w:w="51"/>
        <w:gridCol w:w="39"/>
        <w:gridCol w:w="1176"/>
        <w:gridCol w:w="11"/>
        <w:gridCol w:w="2034"/>
        <w:gridCol w:w="1646"/>
        <w:gridCol w:w="1843"/>
      </w:tblGrid>
      <w:tr w:rsidR="00DD08B7" w:rsidRPr="00454265" w:rsidTr="003564A4">
        <w:tc>
          <w:tcPr>
            <w:tcW w:w="709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3213" w:type="dxa"/>
            <w:gridSpan w:val="3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187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2034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646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843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виконання</w:t>
            </w: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ТРАВЕНЬ</w:t>
            </w: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Організація роботи щодо формування класних колективів 10-х (профільних класів)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класний керівник 9 класу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Облік дітей і підлітків, що проживають в мікрорайоні школи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І-ІІ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Сойма М.Ю.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звіт, списки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 підсумків успішності учнів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наказ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Попередня тарифікація педагогічних кадрів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наказ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індивідуальних консультацій для батьків майбутніх першокласників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Осієвська І.В. класовод майбутніх 1-х класів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 рівня забезпеченості закладу підручниками на наступний навчальний рік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Сойма Г.І.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довідка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Організація та порядок проведення навчальних екскурсій та навчальної практики учнів школи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наказ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Підготовка документів про звільнення учнів від державної підсумкової атестації. Оформлення папок з матеріалами для ДПА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матеріали, наказ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державної підсумкової атестації в 4,11 класах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 планом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звіт, наказ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Засідання педагогічної ради школи: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1.  Аналіз роботи бібліотеки за 2015/2016 н.р.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Аналіз роботи соціально-психологічної служби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15.05.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Рахівська Г.Д.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 Захарук Н.В., Варга М.І.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Нарада при директорові: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1. Про стан здоров’я дітей та підсумки спортивно-масової роботи за 2016/2017 н.р.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2. Про стан відвідування учнями школи.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3. Про єдині вимоги до учнів.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4. Про стан організації гарячого харчування учнів.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5. Про стан ведення щоденників учнями 5-11 класів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6. Аналіз виконання річного плану.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7. Про стан організації індивідуального навчання.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8. Стан протипожежного захисту у школі.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9. Аналіз підсумків контрольних робіт та зрізів за ІІ семестр.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Місячник родинного виховання  «</w:t>
            </w:r>
            <w:r w:rsidRPr="007D53EA">
              <w:rPr>
                <w:rFonts w:ascii="Times New Roman" w:hAnsi="Times New Roman"/>
                <w:b/>
                <w:i/>
                <w:sz w:val="28"/>
                <w:szCs w:val="24"/>
                <w:lang w:val="uk-UA" w:eastAsia="ru-RU"/>
              </w:rPr>
              <w:t>Тепло сімейного вогнища</w:t>
            </w: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»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щодо відзначення Дня Примирення і Дня Перемоги над нацизмом у Європі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05.05.18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Гра-бесіда «Мої обов’язки в сім’ї» (5-7 класи)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5-7 класів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Презентація «Моя сім</w:t>
            </w:r>
            <w:r w:rsidRPr="007D53EA"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я»  (8-10 класи)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8-10 класів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малюнків «Професії наших батьків» (1-4 класи)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lang w:val="uk-UA" w:eastAsia="ru-RU"/>
              </w:rPr>
              <w:t>матеріали, інформація на сайт школи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5. 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шкільного парламенту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Свято Останнього дзвоника «До побачення, рідна школо!»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 Бережник О.М.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Випускний вечір для 11 класів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Бережник О.М.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батьківського комітету школи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Батьківські збори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1-4 класи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5-11 класи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«Взаєморозуміння і взаємоповага. Як уникати конфліктів із  власними дітьми»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10.05.18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5-11 класів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протокол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Ознайомлення батьків  та учнів з розкладом ДПА, графіком консультацій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03.05-05.05.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4,9,11 класів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графіки ДПА, консультацій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школи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голова Ради школи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48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Консультпункт для батьків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 організувати корисний відпочинок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24.05.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Соцільний педагог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якістю харчування учнів. Харчування учнів пільгових категорій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Соцільний педагог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Акт 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Анкетування «Організація літнього відпочинку»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03.05.18– 10.05.18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Соцільний педагог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анкетування, протокол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«Як покращити стосунки з оточуючими»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Соцільний педагог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Фоторепортаж «Найкраща перемога – перемога над собою»</w:t>
            </w:r>
          </w:p>
        </w:tc>
        <w:tc>
          <w:tcPr>
            <w:tcW w:w="1215" w:type="dxa"/>
            <w:gridSpan w:val="2"/>
            <w:shd w:val="clear" w:color="auto" w:fill="FFFFFF"/>
            <w:vAlign w:val="center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14.05 – 18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.05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Захарук Н.В.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Соцільний педагог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Ткач Н.М.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Літературно – музична композиція «Листи з фронту» (9А, 9 Б класи).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Тематична полиця «Моя матуся схожа на весну» (5 – 8 класів).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Матеріали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Підведення підсумків змагання між класами на краще збереження підручників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15.05.18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матеріали, інформація на веб-сайт школи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Нагородження класів – переможців в огляді – конкурсі «Живи, книго!»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18.05.18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 школи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Складання графіку здачі підручників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24.05.18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Бібліотекар школи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Сойма Г.І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Контроль за станом охорони праці та документації з ТБ у навчальних кабінетах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Рахівська Г.Д.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 з БЖ з учнями під час проведення навчальних екскурсій та навчальної практики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ІУ тиждень 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Інструктажі з ОП  з обслуговуючим персоналом перед початком ремонтних робіт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завгосп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бесід з безпеки життєдіяльності дітей під час святкових та вихідних днів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класоводи 1-4 класів, класні керівники  5- 11 класів</w:t>
            </w:r>
          </w:p>
        </w:tc>
        <w:tc>
          <w:tcPr>
            <w:tcW w:w="1646" w:type="dxa"/>
            <w:shd w:val="clear" w:color="auto" w:fill="FFFFFF"/>
          </w:tcPr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</w:t>
            </w:r>
          </w:p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Підготовка до проведення поточного ремонту приміщень школи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74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Підбиття підсумків роботи навчального закладу щодо зміцнення матеріально-технічної бази кабінетів</w:t>
            </w:r>
          </w:p>
        </w:tc>
        <w:tc>
          <w:tcPr>
            <w:tcW w:w="121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10632" w:type="dxa"/>
            <w:gridSpan w:val="9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Контрольно-аналітична діяльність</w:t>
            </w: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Відповідність уроку змісту навчальним програмам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здоров’я дітей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ІІ-ІІІ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відвідування уроків учнями</w:t>
            </w:r>
          </w:p>
        </w:tc>
        <w:tc>
          <w:tcPr>
            <w:tcW w:w="1277" w:type="dxa"/>
            <w:gridSpan w:val="4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34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Програми та тематичне планування</w:t>
            </w:r>
          </w:p>
        </w:tc>
        <w:tc>
          <w:tcPr>
            <w:tcW w:w="1277" w:type="dxa"/>
            <w:gridSpan w:val="4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34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Підсумки роботи за навчальний рік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матеріали до педради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Дотримання єдиних вимог до учнів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Ступінь підготовки учнів до уроку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Рівень знань, умінь, навичок учнів (директорські контрольні роботи)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згідно графіка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Індивідуальна робота з учнями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класних журналів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Якість ведення шкільної документації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планів виховної роботи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Стан збереження підручників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Виконання навчального плану та державних програм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класних керівників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Ведення документації класних керівників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ІІІ-ІУ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гарячого харчування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Правильність оформлення документації до ДПА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Робота бібліотеки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564A4">
        <w:tc>
          <w:tcPr>
            <w:tcW w:w="709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12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позаурочної роботи</w:t>
            </w:r>
          </w:p>
        </w:tc>
        <w:tc>
          <w:tcPr>
            <w:tcW w:w="1266" w:type="dxa"/>
            <w:gridSpan w:val="3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45" w:type="dxa"/>
            <w:gridSpan w:val="2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1646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нараду при директору</w:t>
            </w:r>
          </w:p>
        </w:tc>
        <w:tc>
          <w:tcPr>
            <w:tcW w:w="1843" w:type="dxa"/>
            <w:shd w:val="clear" w:color="auto" w:fill="FFFFFF"/>
          </w:tcPr>
          <w:p w:rsidR="00DD08B7" w:rsidRPr="007D53EA" w:rsidRDefault="00DD08B7" w:rsidP="000451FB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7D53EA" w:rsidRDefault="00DD08B7" w:rsidP="000451FB">
      <w:pPr>
        <w:shd w:val="clear" w:color="auto" w:fill="FFFFFF"/>
        <w:spacing w:after="0"/>
        <w:jc w:val="right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0451FB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p w:rsidR="00DD08B7" w:rsidRPr="007D53EA" w:rsidRDefault="00DD08B7" w:rsidP="007D53EA">
      <w:pPr>
        <w:shd w:val="clear" w:color="auto" w:fill="FFFFFF"/>
        <w:spacing w:after="0"/>
        <w:rPr>
          <w:lang w:val="uk-UA" w:eastAsia="ru-RU"/>
        </w:rPr>
      </w:pPr>
    </w:p>
    <w:tbl>
      <w:tblPr>
        <w:tblW w:w="0" w:type="auto"/>
        <w:tblInd w:w="-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719"/>
        <w:gridCol w:w="29"/>
        <w:gridCol w:w="2545"/>
        <w:gridCol w:w="20"/>
        <w:gridCol w:w="1273"/>
        <w:gridCol w:w="7"/>
        <w:gridCol w:w="1999"/>
        <w:gridCol w:w="1795"/>
        <w:gridCol w:w="1436"/>
      </w:tblGrid>
      <w:tr w:rsidR="00DD08B7" w:rsidRPr="00454265" w:rsidTr="00EF1CA5">
        <w:tc>
          <w:tcPr>
            <w:tcW w:w="748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№</w:t>
            </w:r>
          </w:p>
        </w:tc>
        <w:tc>
          <w:tcPr>
            <w:tcW w:w="2565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Зміст роботи</w:t>
            </w:r>
          </w:p>
        </w:tc>
        <w:tc>
          <w:tcPr>
            <w:tcW w:w="1280" w:type="dxa"/>
            <w:gridSpan w:val="2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Термін</w:t>
            </w:r>
          </w:p>
        </w:tc>
        <w:tc>
          <w:tcPr>
            <w:tcW w:w="1999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Відповідальний</w:t>
            </w:r>
          </w:p>
        </w:tc>
        <w:tc>
          <w:tcPr>
            <w:tcW w:w="1795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Форма узагальнення</w:t>
            </w:r>
          </w:p>
        </w:tc>
        <w:tc>
          <w:tcPr>
            <w:tcW w:w="1436" w:type="dxa"/>
            <w:tcBorders>
              <w:bottom w:val="single" w:sz="18" w:space="0" w:color="000000"/>
            </w:tcBorders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 w:eastAsia="ru-RU"/>
              </w:rPr>
              <w:t>Відмітка про виконання</w:t>
            </w:r>
          </w:p>
        </w:tc>
      </w:tr>
      <w:tr w:rsidR="00DD08B7" w:rsidRPr="00454265" w:rsidTr="00EF1CA5">
        <w:tc>
          <w:tcPr>
            <w:tcW w:w="9823" w:type="dxa"/>
            <w:gridSpan w:val="9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32"/>
                <w:szCs w:val="32"/>
                <w:lang w:val="uk-UA" w:eastAsia="ru-RU"/>
              </w:rPr>
              <w:t>ЧЕРВЕНЬ</w:t>
            </w:r>
          </w:p>
        </w:tc>
      </w:tr>
      <w:tr w:rsidR="00DD08B7" w:rsidRPr="00454265" w:rsidTr="00EF1CA5">
        <w:tc>
          <w:tcPr>
            <w:tcW w:w="9823" w:type="dxa"/>
            <w:gridSpan w:val="9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Організація навчального процесу</w:t>
            </w:r>
          </w:p>
        </w:tc>
      </w:tr>
      <w:tr w:rsidR="00DD08B7" w:rsidRPr="00454265" w:rsidTr="00347629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 організацію набору дітей до 1, 10 класів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Палкуш В.Ю.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47629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Проведення державної підсумкової атестації у 9-х класах 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За розкладом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47629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навчальних екскурсій та навчальної практики у 1-4, 5-8, 10 класах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– ІІ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Класоводи 1-4 класів, класні керівники  5-8,10 класів,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звіт, матеріали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47629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 підсумки проведення навчальних екскурсій та навчальної практики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наказ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9823" w:type="dxa"/>
            <w:gridSpan w:val="9"/>
            <w:shd w:val="clear" w:color="auto" w:fill="F2F2F2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педагогічними кадрами</w:t>
            </w:r>
          </w:p>
        </w:tc>
      </w:tr>
      <w:tr w:rsidR="00DD08B7" w:rsidRPr="00454265" w:rsidTr="00347629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u w:val="single"/>
                <w:lang w:val="uk-UA" w:eastAsia="ru-RU"/>
              </w:rPr>
              <w:t>Педагогічна рада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- Про випуск учнів 9-х класів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08</w:t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.06.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2018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протокол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347629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u w:val="single"/>
                <w:lang w:val="uk-UA" w:eastAsia="ru-RU"/>
              </w:rPr>
              <w:t>Педагогічна рада: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- Про результати методичної роботи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 - Розподіл навантаження пед. кадрів на наступний рік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- Про підсумки проходження навчально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sym w:font="Symbol" w:char="F02D"/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виробничої практики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- Про переведення учнів 5</w:t>
            </w: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sym w:font="Symbol" w:char="F02D"/>
            </w: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8кл. 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12.06.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ru-RU"/>
              </w:rPr>
              <w:t>2018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адміністрація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протокол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 xml:space="preserve">Засідання шкільних методичних об’єднань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  <w:t>(за окремими планами)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07.06.18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протоколи, матеріали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9823" w:type="dxa"/>
            <w:gridSpan w:val="9"/>
            <w:shd w:val="clear" w:color="auto" w:fill="C0C0C0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Виховна робота</w:t>
            </w: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Випускний вечір для учнів 9, 11 класів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12.06.18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Default="00DD08B7" w:rsidP="00F748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Педагог-організатор Бережник О.М., </w:t>
            </w:r>
          </w:p>
          <w:p w:rsidR="00DD08B7" w:rsidRPr="007D53EA" w:rsidRDefault="00DD08B7" w:rsidP="00F748BC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Никорич Т.Г. Чопик Л.В.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сценарій,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інформація на веб-сайт школи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8"/>
                <w:lang w:val="uk-UA" w:eastAsia="ru-RU"/>
              </w:rPr>
              <w:t>Організація та контроль за роботою оздоровчого табору при школі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І-ІІІ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Адміністрація 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Наказ, інформація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8"/>
                <w:lang w:val="uk-UA" w:eastAsia="ru-RU"/>
              </w:rPr>
              <w:t>Перспективи розвитку виховної системи на 2017/2018 навчальний рік  та їх відображення в річному плані роботи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Рахівська Г.Д.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Звіт , матеріали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9823" w:type="dxa"/>
            <w:gridSpan w:val="9"/>
            <w:shd w:val="clear" w:color="auto" w:fill="C0C0C0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з батьками, громадськістю</w:t>
            </w: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 директора школи про роботу у 2016/2017 навчальному році перед батьками та громадськістю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 окремим графіком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виступ, протокол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Залучення батьків учнів школи, представників громадськості до ремонтних робіт приміщень школи з метою підготовки до нового навчального року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Палкуш В.Ю.завгосп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9823" w:type="dxa"/>
            <w:gridSpan w:val="9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соціально-психологічної служби</w:t>
            </w: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соціально-психологічної служби у 2015/2016 навчальному році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20.06.18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Соціальний педагог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Варга М.І..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 практичний Захарук Н.В.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9823" w:type="dxa"/>
            <w:gridSpan w:val="9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Робота шкільної бібліотеки</w:t>
            </w: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бібліотеки за 2016/2017 н.р.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09.06.18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школи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Сойма Г.І.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9823" w:type="dxa"/>
            <w:gridSpan w:val="9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 xml:space="preserve">Охорона праці, цивільний захист </w:t>
            </w: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інструктажів з безпеки життєдіяльності під час літніх канікул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Класні керівники 5-11 , класоводи 1-4 класів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інструктажі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Бесіда з охорони праці із обслуговуючим персоналом під час виконання ремонтних робіт по школі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інструктаж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9823" w:type="dxa"/>
            <w:gridSpan w:val="9"/>
          </w:tcPr>
          <w:p w:rsidR="00DD08B7" w:rsidRPr="007D53EA" w:rsidRDefault="00DD08B7" w:rsidP="007D53EA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/>
                <w:bCs/>
                <w:i/>
                <w:sz w:val="28"/>
                <w:szCs w:val="24"/>
                <w:lang w:val="uk-UA" w:eastAsia="ru-RU"/>
              </w:rPr>
              <w:t>Фінансово-господарська діяльність</w:t>
            </w: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Моніторинг стану приміщень школи, меблів, обладнання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ІУ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місця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 економії енергоносіїв за навчальний рік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 тиждень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аналіз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Проведення ремонтних робіт шкільних приміщень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D08B7" w:rsidRPr="00454265" w:rsidTr="00EF1CA5">
        <w:tc>
          <w:tcPr>
            <w:tcW w:w="719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574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 xml:space="preserve">Проведення робіт з благоустрою території школи та шкільного подвір’я 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Протягом місяця</w:t>
            </w:r>
          </w:p>
        </w:tc>
        <w:tc>
          <w:tcPr>
            <w:tcW w:w="2006" w:type="dxa"/>
            <w:gridSpan w:val="2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завгосп </w:t>
            </w:r>
          </w:p>
        </w:tc>
        <w:tc>
          <w:tcPr>
            <w:tcW w:w="1795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8"/>
                <w:lang w:val="uk-UA" w:eastAsia="ru-RU"/>
              </w:rPr>
            </w:pPr>
            <w:r w:rsidRPr="007D53EA">
              <w:rPr>
                <w:rFonts w:ascii="Times New Roman" w:hAnsi="Times New Roman"/>
                <w:sz w:val="24"/>
                <w:szCs w:val="28"/>
                <w:lang w:val="uk-UA" w:eastAsia="ru-RU"/>
              </w:rPr>
              <w:t>інформація</w:t>
            </w:r>
          </w:p>
        </w:tc>
        <w:tc>
          <w:tcPr>
            <w:tcW w:w="1436" w:type="dxa"/>
            <w:shd w:val="clear" w:color="auto" w:fill="FFFFFF"/>
          </w:tcPr>
          <w:p w:rsidR="00DD08B7" w:rsidRPr="007D53EA" w:rsidRDefault="00DD08B7" w:rsidP="007D53E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DD08B7" w:rsidRPr="000569A9" w:rsidRDefault="00DD08B7" w:rsidP="00AB3544">
      <w:pPr>
        <w:shd w:val="clear" w:color="auto" w:fill="FFFFFF"/>
        <w:spacing w:after="0"/>
        <w:rPr>
          <w:color w:val="FF0000"/>
          <w:lang w:val="uk-UA" w:eastAsia="ru-RU"/>
        </w:rPr>
      </w:pPr>
    </w:p>
    <w:p w:rsidR="00DD08B7" w:rsidRDefault="00DD08B7" w:rsidP="00AB3544">
      <w:pPr>
        <w:shd w:val="clear" w:color="auto" w:fill="FFFFFF"/>
      </w:pPr>
    </w:p>
    <w:sectPr w:rsidR="00DD08B7" w:rsidSect="00675712">
      <w:footerReference w:type="default" r:id="rId7"/>
      <w:pgSz w:w="11906" w:h="16838"/>
      <w:pgMar w:top="1134" w:right="850" w:bottom="1134" w:left="1701" w:header="708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B7" w:rsidRDefault="00DD08B7">
      <w:pPr>
        <w:spacing w:after="0" w:line="240" w:lineRule="auto"/>
      </w:pPr>
      <w:r>
        <w:separator/>
      </w:r>
    </w:p>
  </w:endnote>
  <w:endnote w:type="continuationSeparator" w:id="0">
    <w:p w:rsidR="00DD08B7" w:rsidRDefault="00DD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8B7" w:rsidRDefault="00DD08B7">
    <w:pPr>
      <w:pStyle w:val="Footer"/>
      <w:jc w:val="right"/>
    </w:pPr>
    <w:fldSimple w:instr=" PAGE   \* MERGEFORMAT ">
      <w:r>
        <w:rPr>
          <w:noProof/>
        </w:rPr>
        <w:t>72</w:t>
      </w:r>
    </w:fldSimple>
  </w:p>
  <w:p w:rsidR="00DD08B7" w:rsidRDefault="00DD0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B7" w:rsidRDefault="00DD08B7">
      <w:pPr>
        <w:spacing w:after="0" w:line="240" w:lineRule="auto"/>
      </w:pPr>
      <w:r>
        <w:separator/>
      </w:r>
    </w:p>
  </w:footnote>
  <w:footnote w:type="continuationSeparator" w:id="0">
    <w:p w:rsidR="00DD08B7" w:rsidRDefault="00DD0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38F6"/>
    <w:multiLevelType w:val="singleLevel"/>
    <w:tmpl w:val="5F8E2F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7201411"/>
    <w:multiLevelType w:val="hybridMultilevel"/>
    <w:tmpl w:val="8F8427C8"/>
    <w:lvl w:ilvl="0" w:tplc="2CDEC0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C49A6"/>
    <w:multiLevelType w:val="hybridMultilevel"/>
    <w:tmpl w:val="37225E14"/>
    <w:lvl w:ilvl="0" w:tplc="E8B89002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6BCE00A5"/>
    <w:multiLevelType w:val="hybridMultilevel"/>
    <w:tmpl w:val="795AF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A11AD4"/>
    <w:multiLevelType w:val="hybridMultilevel"/>
    <w:tmpl w:val="524ED882"/>
    <w:lvl w:ilvl="0" w:tplc="5E66D74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9A9"/>
    <w:rsid w:val="00007FFC"/>
    <w:rsid w:val="00042112"/>
    <w:rsid w:val="000451FB"/>
    <w:rsid w:val="000569A9"/>
    <w:rsid w:val="00074AA7"/>
    <w:rsid w:val="00090240"/>
    <w:rsid w:val="0009740A"/>
    <w:rsid w:val="00112BEF"/>
    <w:rsid w:val="0014719C"/>
    <w:rsid w:val="001C12B7"/>
    <w:rsid w:val="0022721D"/>
    <w:rsid w:val="0026087C"/>
    <w:rsid w:val="002B3E43"/>
    <w:rsid w:val="002D3AF5"/>
    <w:rsid w:val="003219A9"/>
    <w:rsid w:val="00347629"/>
    <w:rsid w:val="003564A4"/>
    <w:rsid w:val="00382AAA"/>
    <w:rsid w:val="0039099A"/>
    <w:rsid w:val="003C6118"/>
    <w:rsid w:val="003E3675"/>
    <w:rsid w:val="00432943"/>
    <w:rsid w:val="00454265"/>
    <w:rsid w:val="004849A4"/>
    <w:rsid w:val="00552900"/>
    <w:rsid w:val="00594EB1"/>
    <w:rsid w:val="005975B9"/>
    <w:rsid w:val="005B6EB6"/>
    <w:rsid w:val="0062615C"/>
    <w:rsid w:val="00642450"/>
    <w:rsid w:val="00660A4E"/>
    <w:rsid w:val="00675712"/>
    <w:rsid w:val="006C69E5"/>
    <w:rsid w:val="006E6252"/>
    <w:rsid w:val="007707C1"/>
    <w:rsid w:val="00781528"/>
    <w:rsid w:val="00797732"/>
    <w:rsid w:val="007B1AB1"/>
    <w:rsid w:val="007D53EA"/>
    <w:rsid w:val="00802FB7"/>
    <w:rsid w:val="008509F8"/>
    <w:rsid w:val="008A2B67"/>
    <w:rsid w:val="00951718"/>
    <w:rsid w:val="00976DB8"/>
    <w:rsid w:val="009B1E96"/>
    <w:rsid w:val="009D5006"/>
    <w:rsid w:val="009F6430"/>
    <w:rsid w:val="00A252FD"/>
    <w:rsid w:val="00A30BE4"/>
    <w:rsid w:val="00A37C45"/>
    <w:rsid w:val="00A47F24"/>
    <w:rsid w:val="00AA35BC"/>
    <w:rsid w:val="00AA70D6"/>
    <w:rsid w:val="00AB3544"/>
    <w:rsid w:val="00AC59DA"/>
    <w:rsid w:val="00AE1567"/>
    <w:rsid w:val="00AF0085"/>
    <w:rsid w:val="00AF6778"/>
    <w:rsid w:val="00B10468"/>
    <w:rsid w:val="00B26CCD"/>
    <w:rsid w:val="00B4147B"/>
    <w:rsid w:val="00B7771F"/>
    <w:rsid w:val="00BC3FB5"/>
    <w:rsid w:val="00BF4D0C"/>
    <w:rsid w:val="00C22DE4"/>
    <w:rsid w:val="00C575A5"/>
    <w:rsid w:val="00C73322"/>
    <w:rsid w:val="00C975A5"/>
    <w:rsid w:val="00D27F6E"/>
    <w:rsid w:val="00DA0133"/>
    <w:rsid w:val="00DA2488"/>
    <w:rsid w:val="00DD08B7"/>
    <w:rsid w:val="00E07F3B"/>
    <w:rsid w:val="00E3298E"/>
    <w:rsid w:val="00E540D0"/>
    <w:rsid w:val="00EC6E40"/>
    <w:rsid w:val="00EF1CA5"/>
    <w:rsid w:val="00F02F04"/>
    <w:rsid w:val="00F051A7"/>
    <w:rsid w:val="00F748BC"/>
    <w:rsid w:val="00FC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CCD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Светлый список1"/>
    <w:uiPriority w:val="99"/>
    <w:rsid w:val="000569A9"/>
    <w:rPr>
      <w:rFonts w:eastAsia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сетка1"/>
    <w:uiPriority w:val="99"/>
    <w:rsid w:val="000569A9"/>
    <w:rPr>
      <w:rFonts w:eastAsia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569A9"/>
    <w:pPr>
      <w:ind w:left="720"/>
      <w:contextualSpacing/>
    </w:pPr>
    <w:rPr>
      <w:rFonts w:eastAsia="Times New Roman"/>
      <w:lang w:val="uk-UA" w:eastAsia="ru-RU"/>
    </w:rPr>
  </w:style>
  <w:style w:type="paragraph" w:styleId="BodyText3">
    <w:name w:val="Body Text 3"/>
    <w:basedOn w:val="Normal"/>
    <w:link w:val="BodyText3Char"/>
    <w:uiPriority w:val="99"/>
    <w:rsid w:val="000569A9"/>
    <w:pPr>
      <w:spacing w:after="120"/>
    </w:pPr>
    <w:rPr>
      <w:rFonts w:eastAsia="Times New Roman"/>
      <w:sz w:val="16"/>
      <w:szCs w:val="16"/>
      <w:lang w:val="uk-UA"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569A9"/>
    <w:rPr>
      <w:rFonts w:ascii="Calibri" w:hAnsi="Calibri" w:cs="Times New Roman"/>
      <w:sz w:val="16"/>
      <w:szCs w:val="16"/>
      <w:lang w:val="uk-UA" w:eastAsia="ru-RU"/>
    </w:rPr>
  </w:style>
  <w:style w:type="table" w:customStyle="1" w:styleId="2">
    <w:name w:val="Светлая сетка2"/>
    <w:uiPriority w:val="99"/>
    <w:rsid w:val="000569A9"/>
    <w:rPr>
      <w:rFonts w:eastAsia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table" w:styleId="LightGrid-Accent3">
    <w:name w:val="Light Grid Accent 3"/>
    <w:basedOn w:val="TableNormal"/>
    <w:uiPriority w:val="99"/>
    <w:rsid w:val="000569A9"/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5">
    <w:name w:val="Light Grid Accent 5"/>
    <w:basedOn w:val="TableNormal"/>
    <w:uiPriority w:val="99"/>
    <w:rsid w:val="000569A9"/>
    <w:rPr>
      <w:rFonts w:eastAsia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569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69A9"/>
    <w:rPr>
      <w:rFonts w:ascii="Calibri" w:hAnsi="Calibri" w:cs="Times New Roman"/>
      <w:lang w:val="uk-UA" w:eastAsia="ru-RU"/>
    </w:rPr>
  </w:style>
  <w:style w:type="paragraph" w:styleId="Footer">
    <w:name w:val="footer"/>
    <w:basedOn w:val="Normal"/>
    <w:link w:val="FooterChar"/>
    <w:uiPriority w:val="99"/>
    <w:rsid w:val="000569A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val="uk-UA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69A9"/>
    <w:rPr>
      <w:rFonts w:ascii="Calibri" w:hAnsi="Calibri" w:cs="Times New Roman"/>
      <w:lang w:val="uk-UA" w:eastAsia="ru-RU"/>
    </w:rPr>
  </w:style>
  <w:style w:type="paragraph" w:customStyle="1" w:styleId="11">
    <w:name w:val="Абзац списка1"/>
    <w:basedOn w:val="Normal"/>
    <w:uiPriority w:val="99"/>
    <w:rsid w:val="000569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Cs w:val="24"/>
      <w:lang w:val="uk-UA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0569A9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9A9"/>
    <w:rPr>
      <w:rFonts w:ascii="Tahoma" w:hAnsi="Tahoma" w:cs="Tahoma"/>
      <w:sz w:val="16"/>
      <w:szCs w:val="16"/>
      <w:lang w:val="uk-UA" w:eastAsia="ru-RU"/>
    </w:rPr>
  </w:style>
  <w:style w:type="paragraph" w:customStyle="1" w:styleId="20">
    <w:name w:val="Абзац списка2"/>
    <w:basedOn w:val="Normal"/>
    <w:uiPriority w:val="99"/>
    <w:rsid w:val="000569A9"/>
    <w:pPr>
      <w:ind w:left="720"/>
      <w:contextualSpacing/>
    </w:pPr>
    <w:rPr>
      <w:rFonts w:eastAsia="Times New Roman"/>
      <w:lang w:val="uk-UA" w:eastAsia="ru-RU"/>
    </w:rPr>
  </w:style>
  <w:style w:type="table" w:styleId="TableGrid">
    <w:name w:val="Table Grid"/>
    <w:basedOn w:val="TableNormal"/>
    <w:uiPriority w:val="99"/>
    <w:rsid w:val="000569A9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редняя сетка 21"/>
    <w:uiPriority w:val="99"/>
    <w:rsid w:val="000569A9"/>
    <w:rPr>
      <w:rFonts w:ascii="Cambria" w:eastAsia="Times New Roman" w:hAnsi="Cambria"/>
      <w:color w:val="00000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110">
    <w:name w:val="Средняя сетка 11"/>
    <w:uiPriority w:val="99"/>
    <w:rsid w:val="000569A9"/>
    <w:rPr>
      <w:rFonts w:eastAsia="Times New Roman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72</Pages>
  <Words>-32766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user</cp:lastModifiedBy>
  <cp:revision>4</cp:revision>
  <cp:lastPrinted>2017-10-11T16:23:00Z</cp:lastPrinted>
  <dcterms:created xsi:type="dcterms:W3CDTF">2017-10-11T14:51:00Z</dcterms:created>
  <dcterms:modified xsi:type="dcterms:W3CDTF">2017-10-11T16:25:00Z</dcterms:modified>
</cp:coreProperties>
</file>