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74"/>
        <w:gridCol w:w="4375"/>
      </w:tblGrid>
      <w:tr w:rsidR="00C40671" w:rsidRPr="00333D7D" w:rsidTr="00333D7D">
        <w:trPr>
          <w:trHeight w:val="1042"/>
        </w:trPr>
        <w:tc>
          <w:tcPr>
            <w:tcW w:w="4374" w:type="dxa"/>
          </w:tcPr>
          <w:p w:rsidR="00C40671" w:rsidRPr="00333D7D" w:rsidRDefault="00C40671" w:rsidP="00333D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33D7D">
              <w:rPr>
                <w:rFonts w:ascii="Times New Roman" w:hAnsi="Times New Roman"/>
                <w:sz w:val="32"/>
                <w:szCs w:val="32"/>
                <w:lang w:val="uk-UA"/>
              </w:rPr>
              <w:t>Ліцензований обсяг</w:t>
            </w:r>
          </w:p>
        </w:tc>
        <w:tc>
          <w:tcPr>
            <w:tcW w:w="4375" w:type="dxa"/>
          </w:tcPr>
          <w:p w:rsidR="00C40671" w:rsidRPr="00333D7D" w:rsidRDefault="00C40671" w:rsidP="00333D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33D7D">
              <w:rPr>
                <w:rFonts w:ascii="Times New Roman" w:hAnsi="Times New Roman"/>
                <w:sz w:val="32"/>
                <w:szCs w:val="32"/>
                <w:lang w:val="uk-UA"/>
              </w:rPr>
              <w:t>392 учні</w:t>
            </w:r>
          </w:p>
        </w:tc>
      </w:tr>
      <w:tr w:rsidR="00C40671" w:rsidRPr="00333D7D" w:rsidTr="00333D7D">
        <w:trPr>
          <w:trHeight w:val="1042"/>
        </w:trPr>
        <w:tc>
          <w:tcPr>
            <w:tcW w:w="4374" w:type="dxa"/>
          </w:tcPr>
          <w:p w:rsidR="00C40671" w:rsidRPr="00333D7D" w:rsidRDefault="00C40671" w:rsidP="00333D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33D7D">
              <w:rPr>
                <w:rFonts w:ascii="Times New Roman" w:hAnsi="Times New Roman"/>
                <w:sz w:val="32"/>
                <w:szCs w:val="32"/>
                <w:lang w:val="uk-UA"/>
              </w:rPr>
              <w:t>Фактична кількість дітей</w:t>
            </w:r>
          </w:p>
        </w:tc>
        <w:tc>
          <w:tcPr>
            <w:tcW w:w="4375" w:type="dxa"/>
          </w:tcPr>
          <w:p w:rsidR="00C40671" w:rsidRDefault="00C40671" w:rsidP="00333D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33D7D">
              <w:rPr>
                <w:rFonts w:ascii="Times New Roman" w:hAnsi="Times New Roman"/>
                <w:sz w:val="32"/>
                <w:szCs w:val="32"/>
                <w:lang w:val="uk-UA"/>
              </w:rPr>
              <w:t>207 учнів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</w:p>
          <w:p w:rsidR="00C40671" w:rsidRPr="00333D7D" w:rsidRDefault="00C40671" w:rsidP="00333D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(станом на 10.11.2017)</w:t>
            </w:r>
          </w:p>
        </w:tc>
      </w:tr>
    </w:tbl>
    <w:p w:rsidR="00C40671" w:rsidRPr="00D64479" w:rsidRDefault="00C40671">
      <w:pPr>
        <w:rPr>
          <w:rFonts w:ascii="Times New Roman" w:hAnsi="Times New Roman"/>
          <w:sz w:val="32"/>
          <w:szCs w:val="32"/>
        </w:rPr>
      </w:pPr>
    </w:p>
    <w:sectPr w:rsidR="00C40671" w:rsidRPr="00D64479" w:rsidSect="00C1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479"/>
    <w:rsid w:val="001F1CED"/>
    <w:rsid w:val="00333D7D"/>
    <w:rsid w:val="005F6460"/>
    <w:rsid w:val="00A21F85"/>
    <w:rsid w:val="00C12179"/>
    <w:rsid w:val="00C40671"/>
    <w:rsid w:val="00D6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17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447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</Words>
  <Characters>77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2017-11-10T08:31:00Z</dcterms:created>
  <dcterms:modified xsi:type="dcterms:W3CDTF">2017-11-10T09:41:00Z</dcterms:modified>
</cp:coreProperties>
</file>