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88" w:rsidRDefault="00B81988" w:rsidP="00215C21">
      <w:pPr>
        <w:tabs>
          <w:tab w:val="left" w:pos="788"/>
          <w:tab w:val="right" w:pos="10255"/>
        </w:tabs>
        <w:spacing w:line="8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92"/>
        <w:gridCol w:w="5193"/>
      </w:tblGrid>
      <w:tr w:rsidR="00B81988" w:rsidTr="009064EC">
        <w:trPr>
          <w:trHeight w:val="1693"/>
        </w:trPr>
        <w:tc>
          <w:tcPr>
            <w:tcW w:w="5192" w:type="dxa"/>
          </w:tcPr>
          <w:p w:rsidR="00B81988" w:rsidRDefault="00B81988" w:rsidP="009064EC">
            <w:pPr>
              <w:tabs>
                <w:tab w:val="left" w:pos="788"/>
                <w:tab w:val="right" w:pos="10255"/>
              </w:tabs>
              <w:spacing w:line="1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СХВАЛЕНО </w:t>
            </w:r>
          </w:p>
          <w:p w:rsidR="00B81988" w:rsidRDefault="00B81988" w:rsidP="009064EC">
            <w:pPr>
              <w:tabs>
                <w:tab w:val="left" w:pos="788"/>
                <w:tab w:val="right" w:pos="10255"/>
              </w:tabs>
              <w:spacing w:line="1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Протокол засідання педагогічної ради</w:t>
            </w:r>
          </w:p>
          <w:p w:rsidR="00B81988" w:rsidRDefault="00B81988" w:rsidP="009064EC">
            <w:pPr>
              <w:tabs>
                <w:tab w:val="left" w:pos="788"/>
                <w:tab w:val="right" w:pos="10255"/>
              </w:tabs>
              <w:spacing w:line="1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Ушомирського ліцею 30.09.2020 р.  № 4</w:t>
            </w:r>
          </w:p>
        </w:tc>
        <w:tc>
          <w:tcPr>
            <w:tcW w:w="5193" w:type="dxa"/>
          </w:tcPr>
          <w:p w:rsidR="00B81988" w:rsidRDefault="00B81988" w:rsidP="009064EC">
            <w:pPr>
              <w:spacing w:line="140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C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ЗАТВЕРДЖЕНО </w:t>
            </w:r>
          </w:p>
          <w:p w:rsidR="00B81988" w:rsidRDefault="00B81988" w:rsidP="009064EC">
            <w:pPr>
              <w:spacing w:line="140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C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Наказ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Ушомирського ліцею</w:t>
            </w:r>
          </w:p>
          <w:p w:rsidR="00B81988" w:rsidRDefault="00B81988" w:rsidP="009064EC">
            <w:pPr>
              <w:spacing w:line="140" w:lineRule="atLeast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30 вересня 2020 року № 123  </w:t>
            </w:r>
          </w:p>
          <w:p w:rsidR="00B81988" w:rsidRDefault="00B81988" w:rsidP="009064EC">
            <w:pPr>
              <w:tabs>
                <w:tab w:val="left" w:pos="788"/>
                <w:tab w:val="right" w:pos="10255"/>
              </w:tabs>
              <w:spacing w:line="14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81988" w:rsidRPr="009064EC" w:rsidRDefault="00B81988" w:rsidP="009064EC">
      <w:pPr>
        <w:tabs>
          <w:tab w:val="left" w:pos="788"/>
          <w:tab w:val="right" w:pos="10255"/>
        </w:tabs>
        <w:spacing w:line="8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ED6D29">
        <w:rPr>
          <w:rFonts w:ascii="Times New Roman" w:hAnsi="Times New Roman"/>
          <w:b/>
          <w:sz w:val="28"/>
          <w:szCs w:val="28"/>
          <w:lang w:val="uk-UA"/>
        </w:rPr>
        <w:t>План заходів в Ушомирському</w:t>
      </w:r>
      <w:bookmarkStart w:id="0" w:name="_GoBack"/>
      <w:bookmarkEnd w:id="0"/>
      <w:r w:rsidRPr="00ED6D29">
        <w:rPr>
          <w:rFonts w:ascii="Times New Roman" w:hAnsi="Times New Roman"/>
          <w:b/>
          <w:sz w:val="28"/>
          <w:szCs w:val="28"/>
          <w:lang w:val="uk-UA"/>
        </w:rPr>
        <w:t xml:space="preserve"> ліцеї</w:t>
      </w:r>
    </w:p>
    <w:p w:rsidR="00B81988" w:rsidRPr="00ED6D29" w:rsidRDefault="00B81988" w:rsidP="006F2BF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D6D29">
        <w:rPr>
          <w:rFonts w:ascii="Times New Roman" w:hAnsi="Times New Roman"/>
          <w:b/>
          <w:sz w:val="28"/>
          <w:szCs w:val="28"/>
          <w:lang w:val="uk-UA"/>
        </w:rPr>
        <w:t>щодо проведення Року математики в Україні у 2020 – 2021 навчальному році</w:t>
      </w: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5814"/>
        <w:gridCol w:w="947"/>
        <w:gridCol w:w="1465"/>
        <w:gridCol w:w="2340"/>
      </w:tblGrid>
      <w:tr w:rsidR="00B81988" w:rsidRPr="001C572E" w:rsidTr="009064EC">
        <w:tc>
          <w:tcPr>
            <w:tcW w:w="594" w:type="dxa"/>
          </w:tcPr>
          <w:p w:rsidR="00B81988" w:rsidRPr="009064EC" w:rsidRDefault="00B81988" w:rsidP="001C5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64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14" w:type="dxa"/>
          </w:tcPr>
          <w:p w:rsidR="00B81988" w:rsidRPr="009064EC" w:rsidRDefault="00B81988" w:rsidP="001C57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64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947" w:type="dxa"/>
          </w:tcPr>
          <w:p w:rsidR="00B81988" w:rsidRPr="009064EC" w:rsidRDefault="00B81988" w:rsidP="001C5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64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Класи</w:t>
            </w:r>
          </w:p>
        </w:tc>
        <w:tc>
          <w:tcPr>
            <w:tcW w:w="1465" w:type="dxa"/>
          </w:tcPr>
          <w:p w:rsidR="00B81988" w:rsidRPr="009064EC" w:rsidRDefault="00B81988" w:rsidP="001C5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64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340" w:type="dxa"/>
          </w:tcPr>
          <w:p w:rsidR="00B81988" w:rsidRPr="009064EC" w:rsidRDefault="00B81988" w:rsidP="001C572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064E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Сприяти популяризації  іміджу спеціальностей, оволодіння яких потребує здобуття математичної освіти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215C21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Практикувати використання міжпредметних зв’язків математики з іншими предметами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Впровадити навчальний курс «Логіка» у 5 – 7 класах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Дирекція ліцею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Розміщувати власні матеріали щодо викладання математики на освітніх сайтах «Всеосвіта», «На урок»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Проводити показові уроки з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Запровадити індивідуальні заняття для учнів, які потребують додаткової  підтримки в опануванні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Активізувати участь вчителів математики у   тренінгах, творчих майстернях  та курсовій перепідготовці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Налагодити роботу математичних гуртків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rPr>
          <w:trHeight w:val="2219"/>
        </w:trPr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Проводити перегляд мотивуючих відеороликів з прикладами практичного застосування  математики в житті людини: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Чому потрібно вивчати математику?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Роль математики в житті людини</w:t>
            </w:r>
          </w:p>
          <w:p w:rsidR="00B81988" w:rsidRPr="00215C21" w:rsidRDefault="00B81988" w:rsidP="001C572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C21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і логіка</w:t>
            </w:r>
          </w:p>
          <w:p w:rsidR="00B81988" w:rsidRPr="00215C21" w:rsidRDefault="00B81988" w:rsidP="00215C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5C21">
              <w:rPr>
                <w:rFonts w:ascii="Times New Roman" w:hAnsi="Times New Roman"/>
                <w:sz w:val="28"/>
                <w:szCs w:val="28"/>
                <w:lang w:val="uk-UA"/>
              </w:rPr>
              <w:t>Математика в природі</w:t>
            </w:r>
          </w:p>
        </w:tc>
        <w:tc>
          <w:tcPr>
            <w:tcW w:w="947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- 6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7 - 8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– 7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5 - 9</w:t>
            </w:r>
          </w:p>
        </w:tc>
        <w:tc>
          <w:tcPr>
            <w:tcW w:w="1465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рудень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ічень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Забезпечити засобами навчання кабінети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Стоянчук С. В., Паламарчук Т. В. 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Оновити навчально – методичне забезпечення кабінетів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Завкаб.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учнів до участі у І – ІІІ етапах Всеукраїнської олімпіади з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 - 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7-11 класів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Участь у Міжнародному математичному конкурсі «Кенгуру»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Грудень, Б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роботу гуртка «ЗНО  - 2021»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Вчитель математики 11 класу</w:t>
            </w:r>
          </w:p>
        </w:tc>
      </w:tr>
      <w:tr w:rsidR="00B81988" w:rsidRPr="00743886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Створити рубрику «Рік математики» на веб  сайті ліцею і в учнівських вайбер групах для розміщення інформаційних матеріалів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– організатор, вчителі математики та початкових класів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Практикувати розв</w:t>
            </w:r>
            <w:r w:rsidRPr="001C572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язування  задач з теми «Фінансова грамотність»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9-11 класів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тиждень математики, а саме такі заходи: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Гра «Математичний калейдоскоп»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Інтелектуальна гра «Ерудит»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Гра «Танграм»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Турнір «У світі чисел»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Гра «Віриш – не віриш»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Інтелектуальна гра «День Європи у світі природничо – математичних наук»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Конкурс юних математиків «Плюс – Мінус»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Проект «Геометрія в повсякденному житті»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Математична вікторина</w:t>
            </w:r>
          </w:p>
          <w:p w:rsidR="00B81988" w:rsidRPr="001C572E" w:rsidRDefault="00B81988" w:rsidP="00743886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відео: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«Цікаві факти математики»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«Математика в природі»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Повідомлення: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Відомі жінки – математики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Видатні математики України</w:t>
            </w:r>
          </w:p>
          <w:p w:rsidR="00B81988" w:rsidRPr="001C572E" w:rsidRDefault="00B81988" w:rsidP="001C57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Історія золотого перерізу в логотипах відомих брендів</w:t>
            </w:r>
          </w:p>
          <w:p w:rsidR="00B81988" w:rsidRPr="00743886" w:rsidRDefault="00B81988" w:rsidP="0074388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3886">
              <w:rPr>
                <w:rFonts w:ascii="Times New Roman" w:hAnsi="Times New Roman"/>
                <w:sz w:val="28"/>
                <w:szCs w:val="28"/>
                <w:lang w:val="uk-UA"/>
              </w:rPr>
              <w:t>Роль математики в житті людини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– 6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5,7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– 11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5 - 11</w:t>
            </w: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– 11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8 -  9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– 11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340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Паламарчук Т. В.</w:t>
            </w: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Стоянчук С. В.</w:t>
            </w: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Марчук О. Д. </w:t>
            </w: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743886" w:rsidRDefault="00B81988" w:rsidP="007438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участь учнів в інтернет – олімпіаді на сайті «На урок»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10 - 11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Жовтень - 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онлайн – повідомлення «Математика і мистецтво»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математики 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конкурс на кращий твір на тему «Математика навколо нас»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7 - 9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української мови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роботу учнів на платформі «Мій клас»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Марчук О. Д.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онлайн – повідомлення «Відоме та невідоме про функції»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Паламарчук Т. В.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і провести презентацію «Михайло Кравчук – математик світового масштабу»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9 -11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математики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82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конкурс «Ерудит»</w:t>
            </w:r>
          </w:p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81988" w:rsidRPr="001C572E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</w:tcPr>
          <w:p w:rsidR="00B81988" w:rsidRPr="001C572E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65" w:type="dxa"/>
          </w:tcPr>
          <w:p w:rsidR="00B81988" w:rsidRPr="001C572E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Біла А. Б.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044E7B" w:rsidRDefault="00B81988" w:rsidP="0082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44E7B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конкур малюнків «Живі цифри»</w:t>
            </w:r>
          </w:p>
        </w:tc>
        <w:tc>
          <w:tcPr>
            <w:tcW w:w="947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1-4</w:t>
            </w:r>
          </w:p>
        </w:tc>
        <w:tc>
          <w:tcPr>
            <w:tcW w:w="1465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початкових класів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82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Провести математичну прогулянку </w:t>
            </w:r>
          </w:p>
        </w:tc>
        <w:tc>
          <w:tcPr>
            <w:tcW w:w="947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5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Самчук В. П.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82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Практикувати розгляд задач з практичним застосуванням з конкурсу </w:t>
            </w:r>
            <w:r w:rsidRPr="001C572E">
              <w:rPr>
                <w:rFonts w:ascii="Times New Roman" w:hAnsi="Times New Roman"/>
                <w:sz w:val="28"/>
                <w:szCs w:val="28"/>
              </w:rPr>
              <w:t>PISA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8 - 11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1C572E" w:rsidTr="009064EC">
        <w:tc>
          <w:tcPr>
            <w:tcW w:w="594" w:type="dxa"/>
          </w:tcPr>
          <w:p w:rsidR="00B81988" w:rsidRPr="001C572E" w:rsidRDefault="00B81988" w:rsidP="0082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і провести виставку книг, довідників, інтернет – ресурсів з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9 - 11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Завбібліотекою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863B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чемпіонат з розв</w:t>
            </w:r>
            <w:r w:rsidRPr="001C572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язування логічних задач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-6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математики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FC5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онлайн_- повідомлення «Математика в білих халатах»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математики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FC5E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Створити каталог компетентнісно зорієнтованих задач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8 - 11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340" w:type="dxa"/>
          </w:tcPr>
          <w:p w:rsidR="00B81988" w:rsidRPr="00A553CC" w:rsidRDefault="00B81988" w:rsidP="00201F18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13265" w:rsidTr="009064EC">
        <w:trPr>
          <w:trHeight w:val="622"/>
        </w:trPr>
        <w:tc>
          <w:tcPr>
            <w:tcW w:w="594" w:type="dxa"/>
          </w:tcPr>
          <w:p w:rsidR="00B81988" w:rsidRPr="001C572E" w:rsidRDefault="00B81988" w:rsidP="004F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презентацію «Цікаві факти математики»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340" w:type="dxa"/>
          </w:tcPr>
          <w:p w:rsidR="00B81988" w:rsidRPr="00A553CC" w:rsidRDefault="00B81988" w:rsidP="00201F18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4F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Переглянути відео «Цікава математика для першокласників 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40" w:type="dxa"/>
          </w:tcPr>
          <w:p w:rsidR="00B81988" w:rsidRPr="001C572E" w:rsidRDefault="00B81988" w:rsidP="009A7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 Т. М.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4F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814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 «КВК»</w:t>
            </w:r>
          </w:p>
        </w:tc>
        <w:tc>
          <w:tcPr>
            <w:tcW w:w="947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5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340" w:type="dxa"/>
          </w:tcPr>
          <w:p w:rsidR="00B81988" w:rsidRPr="001C572E" w:rsidRDefault="00B81988" w:rsidP="009A7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Самчук В. П.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4F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814" w:type="dxa"/>
          </w:tcPr>
          <w:p w:rsidR="00B81988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і провести усний журнал «У світі чисел»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5 -7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40" w:type="dxa"/>
          </w:tcPr>
          <w:p w:rsidR="00B81988" w:rsidRPr="001C572E" w:rsidRDefault="00B81988" w:rsidP="009A7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4F2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Організувати конкурс плакатів «Я люблю математику»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5 - 8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40" w:type="dxa"/>
          </w:tcPr>
          <w:p w:rsidR="00B81988" w:rsidRPr="001C572E" w:rsidRDefault="00B81988" w:rsidP="009A75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 «Таємниче число π» до Дня числа π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7 -11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математичний конкур «Найкмітливіший»</w:t>
            </w:r>
          </w:p>
        </w:tc>
        <w:tc>
          <w:tcPr>
            <w:tcW w:w="947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65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Крилова Г. О.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математичну гру «Хрестики - нулики»</w:t>
            </w:r>
          </w:p>
        </w:tc>
        <w:tc>
          <w:tcPr>
            <w:tcW w:w="947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65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 Т. М.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814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Провести математичний конкурс «Розумники»</w:t>
            </w:r>
          </w:p>
        </w:tc>
        <w:tc>
          <w:tcPr>
            <w:tcW w:w="947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65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40" w:type="dxa"/>
          </w:tcPr>
          <w:p w:rsidR="00B81988" w:rsidRDefault="00B81988" w:rsidP="00610D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Самчук В. П. </w:t>
            </w:r>
          </w:p>
        </w:tc>
      </w:tr>
      <w:tr w:rsidR="00B81988" w:rsidRPr="00013265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перегляд відеоролику «Краса математики»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</w:t>
            </w:r>
          </w:p>
        </w:tc>
      </w:tr>
      <w:tr w:rsidR="00B81988" w:rsidRPr="00044E7B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математичну гру «Найрозумніший»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вітень</w:t>
            </w:r>
          </w:p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Паламарчук Т. В. </w:t>
            </w:r>
          </w:p>
        </w:tc>
      </w:tr>
      <w:tr w:rsidR="00B81988" w:rsidRPr="00331AE4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Заслухати творчі звіти вчителів математики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  <w:tr w:rsidR="00B81988" w:rsidRPr="00331AE4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Провести флешмоб «Реклама математиці»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5 -11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Вчителі математики </w:t>
            </w:r>
          </w:p>
        </w:tc>
      </w:tr>
      <w:tr w:rsidR="00B81988" w:rsidRPr="00331AE4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81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учнів до ДПА і ЗНО з математики (проведення консультацій)</w:t>
            </w:r>
          </w:p>
        </w:tc>
        <w:tc>
          <w:tcPr>
            <w:tcW w:w="947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9,11</w:t>
            </w:r>
          </w:p>
        </w:tc>
        <w:tc>
          <w:tcPr>
            <w:tcW w:w="1465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 - Т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2340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Стоянчук С. В., Паламарчук Т. В.</w:t>
            </w:r>
          </w:p>
        </w:tc>
      </w:tr>
      <w:tr w:rsidR="00B81988" w:rsidRPr="00331AE4" w:rsidTr="009064EC">
        <w:tc>
          <w:tcPr>
            <w:tcW w:w="594" w:type="dxa"/>
          </w:tcPr>
          <w:p w:rsidR="00B81988" w:rsidRPr="001C572E" w:rsidRDefault="00B81988" w:rsidP="001C57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814" w:type="dxa"/>
          </w:tcPr>
          <w:p w:rsidR="00B81988" w:rsidRPr="001C572E" w:rsidRDefault="00B81988" w:rsidP="0011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Підвести підсумки Року математики 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ліцеї</w:t>
            </w:r>
          </w:p>
        </w:tc>
        <w:tc>
          <w:tcPr>
            <w:tcW w:w="947" w:type="dxa"/>
          </w:tcPr>
          <w:p w:rsidR="00B81988" w:rsidRPr="001C572E" w:rsidRDefault="00B81988" w:rsidP="0011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5" w:type="dxa"/>
          </w:tcPr>
          <w:p w:rsidR="00B81988" w:rsidRPr="001C572E" w:rsidRDefault="00B81988" w:rsidP="0011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Pr="001C572E">
              <w:rPr>
                <w:rFonts w:ascii="Times New Roman" w:hAnsi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2340" w:type="dxa"/>
          </w:tcPr>
          <w:p w:rsidR="00B81988" w:rsidRPr="001C572E" w:rsidRDefault="00B81988" w:rsidP="00112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Вчителі математики та початкових класів</w:t>
            </w:r>
          </w:p>
        </w:tc>
      </w:tr>
    </w:tbl>
    <w:p w:rsidR="00B81988" w:rsidRPr="00ED6D29" w:rsidRDefault="00B81988">
      <w:pPr>
        <w:rPr>
          <w:rFonts w:ascii="Times New Roman" w:hAnsi="Times New Roman"/>
          <w:sz w:val="28"/>
          <w:szCs w:val="28"/>
          <w:lang w:val="uk-UA"/>
        </w:rPr>
      </w:pPr>
    </w:p>
    <w:sectPr w:rsidR="00B81988" w:rsidRPr="00ED6D29" w:rsidSect="009064EC">
      <w:pgSz w:w="12240" w:h="15840"/>
      <w:pgMar w:top="540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56FA"/>
    <w:multiLevelType w:val="hybridMultilevel"/>
    <w:tmpl w:val="E57EB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81112"/>
    <w:multiLevelType w:val="hybridMultilevel"/>
    <w:tmpl w:val="1DB409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726625"/>
    <w:multiLevelType w:val="hybridMultilevel"/>
    <w:tmpl w:val="E754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9CC"/>
    <w:rsid w:val="000075B7"/>
    <w:rsid w:val="00013265"/>
    <w:rsid w:val="00044E7B"/>
    <w:rsid w:val="001123ED"/>
    <w:rsid w:val="00134A92"/>
    <w:rsid w:val="001C572E"/>
    <w:rsid w:val="001C6E49"/>
    <w:rsid w:val="001C7E59"/>
    <w:rsid w:val="001F1673"/>
    <w:rsid w:val="00201F18"/>
    <w:rsid w:val="00215C21"/>
    <w:rsid w:val="0028610F"/>
    <w:rsid w:val="00331AE4"/>
    <w:rsid w:val="00356315"/>
    <w:rsid w:val="003B3D2E"/>
    <w:rsid w:val="003C12FE"/>
    <w:rsid w:val="003F4403"/>
    <w:rsid w:val="00464417"/>
    <w:rsid w:val="004F2400"/>
    <w:rsid w:val="00610DDA"/>
    <w:rsid w:val="00643E14"/>
    <w:rsid w:val="006B22A6"/>
    <w:rsid w:val="006C4F8C"/>
    <w:rsid w:val="006D6132"/>
    <w:rsid w:val="006E4AE3"/>
    <w:rsid w:val="006F2BF8"/>
    <w:rsid w:val="00716904"/>
    <w:rsid w:val="00743886"/>
    <w:rsid w:val="007F1E22"/>
    <w:rsid w:val="008047FF"/>
    <w:rsid w:val="00804AEE"/>
    <w:rsid w:val="00825F07"/>
    <w:rsid w:val="00862746"/>
    <w:rsid w:val="00863B2C"/>
    <w:rsid w:val="008E59CC"/>
    <w:rsid w:val="009064EC"/>
    <w:rsid w:val="00972CD4"/>
    <w:rsid w:val="00987C42"/>
    <w:rsid w:val="009A75FC"/>
    <w:rsid w:val="009A775F"/>
    <w:rsid w:val="00A553CC"/>
    <w:rsid w:val="00B50E6D"/>
    <w:rsid w:val="00B81988"/>
    <w:rsid w:val="00BC2DB6"/>
    <w:rsid w:val="00BF7569"/>
    <w:rsid w:val="00C16F69"/>
    <w:rsid w:val="00CB4D11"/>
    <w:rsid w:val="00CD4DCB"/>
    <w:rsid w:val="00D155EF"/>
    <w:rsid w:val="00D51852"/>
    <w:rsid w:val="00DA3D29"/>
    <w:rsid w:val="00DB454F"/>
    <w:rsid w:val="00DC4385"/>
    <w:rsid w:val="00E0619A"/>
    <w:rsid w:val="00EB53F3"/>
    <w:rsid w:val="00ED6D29"/>
    <w:rsid w:val="00F23269"/>
    <w:rsid w:val="00F60561"/>
    <w:rsid w:val="00FC5E69"/>
    <w:rsid w:val="00FF4D65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69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2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B5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</Pages>
  <Words>872</Words>
  <Characters>4971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39</cp:revision>
  <cp:lastPrinted>2020-10-13T13:39:00Z</cp:lastPrinted>
  <dcterms:created xsi:type="dcterms:W3CDTF">2020-10-07T17:42:00Z</dcterms:created>
  <dcterms:modified xsi:type="dcterms:W3CDTF">2020-10-13T13:40:00Z</dcterms:modified>
</cp:coreProperties>
</file>