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85" w:rsidRPr="004C395E" w:rsidRDefault="00717A85" w:rsidP="004C395E">
      <w:pPr>
        <w:spacing w:after="0"/>
        <w:rPr>
          <w:rFonts w:ascii="Times New Roman" w:hAnsi="Times New Roman"/>
          <w:b/>
          <w:lang w:val="uk-UA"/>
        </w:rPr>
      </w:pPr>
      <w:r w:rsidRPr="004C395E">
        <w:rPr>
          <w:rFonts w:ascii="Times New Roman" w:hAnsi="Times New Roman"/>
          <w:b/>
          <w:lang w:val="uk-UA"/>
        </w:rPr>
        <w:t>«ПОГОДЖЕНО»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«ЗАТВЕРДЖУЮ»</w:t>
      </w:r>
    </w:p>
    <w:p w:rsidR="00717A85" w:rsidRPr="004C395E" w:rsidRDefault="00717A85" w:rsidP="004C395E">
      <w:pPr>
        <w:spacing w:after="0"/>
        <w:rPr>
          <w:rFonts w:ascii="Times New Roman" w:hAnsi="Times New Roman"/>
          <w:b/>
          <w:lang w:val="uk-UA"/>
        </w:rPr>
      </w:pPr>
      <w:r w:rsidRPr="004C395E">
        <w:rPr>
          <w:rFonts w:ascii="Times New Roman" w:hAnsi="Times New Roman"/>
          <w:b/>
          <w:lang w:val="uk-UA"/>
        </w:rPr>
        <w:t xml:space="preserve">Голова профкому 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Директор гімназії</w:t>
      </w:r>
    </w:p>
    <w:p w:rsidR="00717A85" w:rsidRPr="004C395E" w:rsidRDefault="00717A85" w:rsidP="004C395E">
      <w:pPr>
        <w:spacing w:after="0"/>
        <w:rPr>
          <w:rFonts w:ascii="Times New Roman" w:hAnsi="Times New Roman"/>
          <w:b/>
          <w:lang w:val="uk-UA"/>
        </w:rPr>
      </w:pPr>
      <w:r w:rsidRPr="004C395E">
        <w:rPr>
          <w:rFonts w:ascii="Times New Roman" w:hAnsi="Times New Roman"/>
          <w:b/>
          <w:lang w:val="uk-UA"/>
        </w:rPr>
        <w:t>_________ А. І. Чиркова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________ А. М. Котенко</w:t>
      </w:r>
    </w:p>
    <w:p w:rsidR="00717A85" w:rsidRDefault="00717A85" w:rsidP="004C395E">
      <w:pPr>
        <w:spacing w:after="0"/>
        <w:rPr>
          <w:rFonts w:ascii="Times New Roman" w:hAnsi="Times New Roman"/>
          <w:b/>
          <w:lang w:val="uk-UA"/>
        </w:rPr>
      </w:pPr>
      <w:r w:rsidRPr="004C395E">
        <w:rPr>
          <w:rFonts w:ascii="Times New Roman" w:hAnsi="Times New Roman"/>
          <w:b/>
          <w:lang w:val="uk-UA"/>
        </w:rPr>
        <w:t>___________________</w:t>
      </w:r>
      <w:r>
        <w:rPr>
          <w:rFonts w:ascii="Times New Roman" w:hAnsi="Times New Roman"/>
          <w:b/>
          <w:lang w:val="uk-UA"/>
        </w:rPr>
        <w:t>__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_____________________</w:t>
      </w:r>
    </w:p>
    <w:p w:rsidR="00717A85" w:rsidRDefault="00717A85" w:rsidP="004C395E">
      <w:pPr>
        <w:spacing w:after="0"/>
        <w:rPr>
          <w:rFonts w:ascii="Times New Roman" w:hAnsi="Times New Roman"/>
          <w:b/>
          <w:lang w:val="uk-UA"/>
        </w:rPr>
      </w:pPr>
    </w:p>
    <w:p w:rsidR="00717A85" w:rsidRPr="00825374" w:rsidRDefault="00717A85" w:rsidP="004C395E">
      <w:pPr>
        <w:spacing w:after="0"/>
        <w:jc w:val="center"/>
        <w:rPr>
          <w:rFonts w:ascii="Times New Roman" w:hAnsi="Times New Roman"/>
          <w:b/>
          <w:color w:val="CC0000"/>
          <w:sz w:val="32"/>
          <w:szCs w:val="32"/>
          <w:lang w:val="uk-UA"/>
        </w:rPr>
      </w:pPr>
      <w:r w:rsidRPr="00825374">
        <w:rPr>
          <w:rFonts w:ascii="Times New Roman" w:hAnsi="Times New Roman"/>
          <w:b/>
          <w:color w:val="CC0000"/>
          <w:sz w:val="32"/>
          <w:szCs w:val="32"/>
          <w:lang w:val="uk-UA"/>
        </w:rPr>
        <w:t>РОЗКЛАД УРОКІВ</w:t>
      </w:r>
    </w:p>
    <w:p w:rsidR="00717A85" w:rsidRDefault="00717A85" w:rsidP="00174960">
      <w:pPr>
        <w:spacing w:after="0"/>
        <w:jc w:val="center"/>
        <w:rPr>
          <w:rFonts w:ascii="Times New Roman" w:hAnsi="Times New Roman"/>
          <w:b/>
          <w:color w:val="CC0000"/>
          <w:sz w:val="32"/>
          <w:szCs w:val="32"/>
          <w:lang w:val="uk-UA"/>
        </w:rPr>
      </w:pPr>
      <w:r w:rsidRPr="00825374">
        <w:rPr>
          <w:rFonts w:ascii="Times New Roman" w:hAnsi="Times New Roman"/>
          <w:b/>
          <w:color w:val="CC0000"/>
          <w:sz w:val="32"/>
          <w:szCs w:val="32"/>
          <w:lang w:val="uk-UA"/>
        </w:rPr>
        <w:t>(І семестр)</w:t>
      </w:r>
    </w:p>
    <w:p w:rsidR="00717A85" w:rsidRPr="00174960" w:rsidRDefault="00717A85" w:rsidP="00174960">
      <w:pPr>
        <w:spacing w:after="0"/>
        <w:jc w:val="center"/>
        <w:rPr>
          <w:rFonts w:ascii="Times New Roman" w:hAnsi="Times New Roman"/>
          <w:b/>
          <w:color w:val="CC0000"/>
          <w:sz w:val="32"/>
          <w:szCs w:val="32"/>
          <w:lang w:val="uk-UA"/>
        </w:rPr>
      </w:pPr>
    </w:p>
    <w:tbl>
      <w:tblPr>
        <w:tblW w:w="10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554"/>
        <w:gridCol w:w="2482"/>
        <w:gridCol w:w="2260"/>
        <w:gridCol w:w="2301"/>
        <w:gridCol w:w="2260"/>
      </w:tblGrid>
      <w:tr w:rsidR="00717A85" w:rsidRPr="00F07F4B" w:rsidTr="00F07F4B">
        <w:tc>
          <w:tcPr>
            <w:tcW w:w="857" w:type="dxa"/>
            <w:shd w:val="clear" w:color="auto" w:fill="FFFFCC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D7EB5">
              <w:rPr>
                <w:rFonts w:ascii="Times New Roman" w:hAnsi="Times New Roman"/>
                <w:b/>
                <w:lang w:val="uk-UA"/>
              </w:rPr>
              <w:t>Дні тижня</w:t>
            </w:r>
          </w:p>
        </w:tc>
        <w:tc>
          <w:tcPr>
            <w:tcW w:w="554" w:type="dxa"/>
            <w:shd w:val="clear" w:color="auto" w:fill="FFFFCC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D7EB5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2482" w:type="dxa"/>
            <w:shd w:val="clear" w:color="auto" w:fill="FFFFCC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1 клас</w:t>
            </w:r>
          </w:p>
        </w:tc>
        <w:tc>
          <w:tcPr>
            <w:tcW w:w="2260" w:type="dxa"/>
            <w:shd w:val="clear" w:color="auto" w:fill="FFFFCC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2 клас</w:t>
            </w:r>
          </w:p>
        </w:tc>
        <w:tc>
          <w:tcPr>
            <w:tcW w:w="2301" w:type="dxa"/>
            <w:shd w:val="clear" w:color="auto" w:fill="FFFFCC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3 клас</w:t>
            </w:r>
          </w:p>
        </w:tc>
        <w:tc>
          <w:tcPr>
            <w:tcW w:w="2260" w:type="dxa"/>
            <w:shd w:val="clear" w:color="auto" w:fill="FFFFCC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4 клас</w:t>
            </w:r>
          </w:p>
        </w:tc>
      </w:tr>
      <w:tr w:rsidR="00717A85" w:rsidRPr="00FD7EB5" w:rsidTr="00F07F4B">
        <w:trPr>
          <w:cantSplit/>
          <w:trHeight w:val="237"/>
        </w:trPr>
        <w:tc>
          <w:tcPr>
            <w:tcW w:w="857" w:type="dxa"/>
            <w:vMerge w:val="restart"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ПОНЕДІЛОК</w:t>
            </w: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82" w:type="dxa"/>
          </w:tcPr>
          <w:p w:rsidR="00717A85" w:rsidRPr="00445CBB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17A85" w:rsidRPr="00FD7EB5" w:rsidTr="00F07F4B">
        <w:trPr>
          <w:cantSplit/>
          <w:trHeight w:val="118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17A85" w:rsidRPr="00FD7EB5" w:rsidTr="00F07F4B">
        <w:trPr>
          <w:cantSplit/>
          <w:trHeight w:val="22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мова (Навч. гр.)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717A85" w:rsidRPr="00FD7EB5" w:rsidTr="00F07F4B">
        <w:trPr>
          <w:cantSplit/>
          <w:trHeight w:val="237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17A85" w:rsidRPr="00FD7EB5" w:rsidTr="00F07F4B">
        <w:trPr>
          <w:cantSplit/>
          <w:trHeight w:val="25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мова (Навч. гр.)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</w:tr>
      <w:tr w:rsidR="00717A85" w:rsidRPr="00FD7EB5" w:rsidTr="00F07F4B">
        <w:trPr>
          <w:cantSplit/>
          <w:trHeight w:val="30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</w:tr>
      <w:tr w:rsidR="00717A85" w:rsidRPr="00FD7EB5" w:rsidTr="00F07F4B">
        <w:trPr>
          <w:cantSplit/>
          <w:trHeight w:val="313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17A85" w:rsidRPr="00FD7EB5" w:rsidTr="00F07F4B">
        <w:trPr>
          <w:cantSplit/>
          <w:trHeight w:val="212"/>
        </w:trPr>
        <w:tc>
          <w:tcPr>
            <w:tcW w:w="857" w:type="dxa"/>
            <w:vMerge w:val="restart"/>
            <w:tcBorders>
              <w:top w:val="thinThickThinSmallGap" w:sz="18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ВІВТОРОК</w:t>
            </w:r>
          </w:p>
        </w:tc>
        <w:tc>
          <w:tcPr>
            <w:tcW w:w="554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82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17A85" w:rsidRPr="00FD7EB5" w:rsidTr="00F07F4B">
        <w:trPr>
          <w:cantSplit/>
          <w:trHeight w:val="143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717A85" w:rsidRPr="00FD7EB5" w:rsidTr="00F07F4B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717A85" w:rsidRPr="00FD7EB5" w:rsidTr="00F07F4B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мова (Навч. гр.)/ Англійська  мова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17A85" w:rsidRPr="00FD7EB5" w:rsidTr="00F07F4B">
        <w:trPr>
          <w:cantSplit/>
          <w:trHeight w:val="71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Англійська мова/ Укр. мова  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</w:tr>
      <w:tr w:rsidR="00717A85" w:rsidRPr="00FD7EB5" w:rsidTr="00F07F4B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82" w:type="dxa"/>
          </w:tcPr>
          <w:p w:rsidR="00717A8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Укр. мова (Навч. гр.)/ </w:t>
            </w:r>
          </w:p>
          <w:p w:rsidR="00717A85" w:rsidRPr="00174960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мова (Навч. гр.)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мист.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</w:tr>
      <w:tr w:rsidR="00717A85" w:rsidRPr="00FD7EB5" w:rsidTr="00F07F4B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17A85" w:rsidRPr="00FD7EB5" w:rsidTr="00F07F4B">
        <w:trPr>
          <w:cantSplit/>
          <w:trHeight w:val="200"/>
        </w:trPr>
        <w:tc>
          <w:tcPr>
            <w:tcW w:w="857" w:type="dxa"/>
            <w:vMerge w:val="restart"/>
            <w:tcBorders>
              <w:top w:val="thinThickThinSmallGap" w:sz="18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СЕРЕДА</w:t>
            </w:r>
          </w:p>
        </w:tc>
        <w:tc>
          <w:tcPr>
            <w:tcW w:w="554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82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17A85" w:rsidRPr="00FD7EB5" w:rsidTr="00F07F4B">
        <w:trPr>
          <w:cantSplit/>
          <w:trHeight w:val="15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мист.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717A85" w:rsidRPr="00FD7EB5" w:rsidTr="00F07F4B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717A85" w:rsidRPr="00FD7EB5" w:rsidTr="00F07F4B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мова (Навч. гр.)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0" w:type="dxa"/>
          </w:tcPr>
          <w:p w:rsidR="00717A85" w:rsidRPr="00FD7EB5" w:rsidRDefault="00717A85" w:rsidP="003D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17A85" w:rsidRPr="00FD7EB5" w:rsidTr="00F07F4B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  <w:vAlign w:val="bottom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мова (Навч. гр.)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260" w:type="dxa"/>
          </w:tcPr>
          <w:p w:rsidR="00717A85" w:rsidRPr="00FD7EB5" w:rsidRDefault="00717A85" w:rsidP="003D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Музика</w:t>
            </w:r>
          </w:p>
        </w:tc>
      </w:tr>
      <w:tr w:rsidR="00717A85" w:rsidRPr="00FD7EB5" w:rsidTr="00F07F4B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</w:tr>
      <w:tr w:rsidR="00717A85" w:rsidRPr="00FD7EB5" w:rsidTr="00F07F4B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717A85" w:rsidRPr="00FD7EB5" w:rsidRDefault="00717A85" w:rsidP="003D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у світі</w:t>
            </w:r>
          </w:p>
        </w:tc>
      </w:tr>
      <w:tr w:rsidR="00717A85" w:rsidRPr="00FD7EB5" w:rsidTr="00F07F4B">
        <w:trPr>
          <w:cantSplit/>
          <w:trHeight w:val="237"/>
        </w:trPr>
        <w:tc>
          <w:tcPr>
            <w:tcW w:w="857" w:type="dxa"/>
            <w:vMerge w:val="restart"/>
            <w:tcBorders>
              <w:top w:val="thinThickThinSmallGap" w:sz="18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ЧЕТВЕР</w:t>
            </w:r>
          </w:p>
        </w:tc>
        <w:tc>
          <w:tcPr>
            <w:tcW w:w="554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82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thinThickThinSmallGap" w:sz="18" w:space="0" w:color="auto"/>
            </w:tcBorders>
          </w:tcPr>
          <w:p w:rsidR="00717A85" w:rsidRPr="00FD7EB5" w:rsidRDefault="00717A85" w:rsidP="003D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7A85" w:rsidRPr="00FD7EB5" w:rsidTr="00F07F4B">
        <w:trPr>
          <w:cantSplit/>
          <w:trHeight w:val="12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у світі 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260" w:type="dxa"/>
          </w:tcPr>
          <w:p w:rsidR="00717A85" w:rsidRPr="00FD7EB5" w:rsidRDefault="00717A85" w:rsidP="003D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 гр.</w:t>
            </w:r>
          </w:p>
        </w:tc>
      </w:tr>
      <w:tr w:rsidR="00717A85" w:rsidRPr="00FD7EB5" w:rsidTr="00F07F4B">
        <w:trPr>
          <w:cantSplit/>
          <w:trHeight w:val="12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мова (Навч. гр.)/ Англійська мова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2260" w:type="dxa"/>
          </w:tcPr>
          <w:p w:rsidR="00717A85" w:rsidRPr="00FD7EB5" w:rsidRDefault="00717A85" w:rsidP="003D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</w:tr>
      <w:tr w:rsidR="00717A85" w:rsidRPr="00FD7EB5" w:rsidTr="00F07F4B">
        <w:trPr>
          <w:cantSplit/>
          <w:trHeight w:val="212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мова/ Укр. мова (Навч. гр.)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2260" w:type="dxa"/>
          </w:tcPr>
          <w:p w:rsidR="00717A85" w:rsidRPr="00FD7EB5" w:rsidRDefault="00717A85" w:rsidP="003D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мист.</w:t>
            </w:r>
          </w:p>
        </w:tc>
      </w:tr>
      <w:tr w:rsidR="00717A85" w:rsidRPr="00FD7EB5" w:rsidTr="00F07F4B">
        <w:trPr>
          <w:cantSplit/>
          <w:trHeight w:val="263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0" w:type="dxa"/>
          </w:tcPr>
          <w:p w:rsidR="00717A85" w:rsidRPr="00FD7EB5" w:rsidRDefault="00717A85" w:rsidP="003D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17A85" w:rsidRPr="00FD7EB5" w:rsidTr="00F07F4B">
        <w:trPr>
          <w:cantSplit/>
          <w:trHeight w:val="212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260" w:type="dxa"/>
          </w:tcPr>
          <w:p w:rsidR="00717A85" w:rsidRPr="00FD7EB5" w:rsidRDefault="00717A85" w:rsidP="003D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7A85" w:rsidRPr="00FD7EB5" w:rsidTr="00F07F4B">
        <w:trPr>
          <w:cantSplit/>
          <w:trHeight w:val="212"/>
        </w:trPr>
        <w:tc>
          <w:tcPr>
            <w:tcW w:w="857" w:type="dxa"/>
            <w:vMerge/>
            <w:tcBorders>
              <w:bottom w:val="thinThickThinSmallGap" w:sz="18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54" w:type="dxa"/>
            <w:tcBorders>
              <w:bottom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482" w:type="dxa"/>
            <w:tcBorders>
              <w:bottom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  <w:tcBorders>
              <w:bottom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thinThickThinSmallGap" w:sz="18" w:space="0" w:color="auto"/>
            </w:tcBorders>
          </w:tcPr>
          <w:p w:rsidR="00717A85" w:rsidRPr="00FD7EB5" w:rsidRDefault="00717A85" w:rsidP="003D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7A85" w:rsidRPr="00FD7EB5" w:rsidTr="00F07F4B">
        <w:trPr>
          <w:cantSplit/>
          <w:trHeight w:val="250"/>
        </w:trPr>
        <w:tc>
          <w:tcPr>
            <w:tcW w:w="857" w:type="dxa"/>
            <w:vMerge w:val="restart"/>
            <w:tcBorders>
              <w:top w:val="thinThickThinSmallGap" w:sz="18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П'ЯТНИЦЯ</w:t>
            </w:r>
          </w:p>
        </w:tc>
        <w:tc>
          <w:tcPr>
            <w:tcW w:w="554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82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17A85" w:rsidRPr="00FD7EB5" w:rsidTr="00F07F4B">
        <w:trPr>
          <w:cantSplit/>
          <w:trHeight w:val="10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 гр..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Літ-не читання</w:t>
            </w:r>
          </w:p>
        </w:tc>
      </w:tr>
      <w:tr w:rsidR="00717A85" w:rsidRPr="00FD7EB5" w:rsidTr="00F07F4B">
        <w:trPr>
          <w:cantSplit/>
          <w:trHeight w:val="262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717A85" w:rsidRPr="00FD7EB5" w:rsidTr="00F07F4B">
        <w:trPr>
          <w:cantSplit/>
          <w:trHeight w:val="27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мова (Навч. гр.)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17A85" w:rsidRPr="00FD7EB5" w:rsidTr="00F07F4B">
        <w:trPr>
          <w:cantSplit/>
          <w:trHeight w:val="297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82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мист.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717A85" w:rsidRPr="00FD7EB5" w:rsidTr="00F07F4B">
        <w:trPr>
          <w:cantSplit/>
          <w:trHeight w:val="338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82" w:type="dxa"/>
          </w:tcPr>
          <w:p w:rsidR="00717A85" w:rsidRPr="00445CBB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ІІ гр.</w:t>
            </w:r>
          </w:p>
        </w:tc>
        <w:tc>
          <w:tcPr>
            <w:tcW w:w="2301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0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</w:tr>
      <w:tr w:rsidR="00717A85" w:rsidRPr="00FD7EB5" w:rsidTr="00F07F4B">
        <w:trPr>
          <w:cantSplit/>
          <w:trHeight w:val="338"/>
        </w:trPr>
        <w:tc>
          <w:tcPr>
            <w:tcW w:w="857" w:type="dxa"/>
            <w:vMerge/>
            <w:tcBorders>
              <w:bottom w:val="thinThickThinSmallGap" w:sz="18" w:space="0" w:color="auto"/>
            </w:tcBorders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  <w:tcBorders>
              <w:bottom w:val="thinThickThinSmallGap" w:sz="18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482" w:type="dxa"/>
            <w:tcBorders>
              <w:bottom w:val="thinThickThinSmallGap" w:sz="18" w:space="0" w:color="auto"/>
            </w:tcBorders>
          </w:tcPr>
          <w:p w:rsidR="00717A85" w:rsidRPr="00445CBB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thinThickThinSmallGap" w:sz="18" w:space="0" w:color="auto"/>
            </w:tcBorders>
          </w:tcPr>
          <w:p w:rsidR="00717A8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  <w:tcBorders>
              <w:bottom w:val="thinThickThinSmallGap" w:sz="18" w:space="0" w:color="auto"/>
            </w:tcBorders>
          </w:tcPr>
          <w:p w:rsidR="00717A8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thinThickThinSmallGap" w:sz="18" w:space="0" w:color="auto"/>
            </w:tcBorders>
          </w:tcPr>
          <w:p w:rsidR="00717A8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17A85" w:rsidRDefault="00717A85" w:rsidP="004C395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17A85" w:rsidRDefault="00717A85" w:rsidP="004C395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17A85" w:rsidRDefault="00717A85" w:rsidP="004C395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17A85" w:rsidRDefault="00717A85" w:rsidP="004C395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17A85" w:rsidRPr="004C395E" w:rsidRDefault="00717A85" w:rsidP="00092D15">
      <w:pPr>
        <w:spacing w:after="0"/>
        <w:rPr>
          <w:rFonts w:ascii="Times New Roman" w:hAnsi="Times New Roman"/>
          <w:b/>
          <w:lang w:val="uk-UA"/>
        </w:rPr>
      </w:pPr>
      <w:r w:rsidRPr="004C395E">
        <w:rPr>
          <w:rFonts w:ascii="Times New Roman" w:hAnsi="Times New Roman"/>
          <w:b/>
          <w:lang w:val="uk-UA"/>
        </w:rPr>
        <w:t>«ПОГОДЖЕНО»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«ЗАТВЕРДЖУЮ»</w:t>
      </w:r>
    </w:p>
    <w:p w:rsidR="00717A85" w:rsidRPr="004C395E" w:rsidRDefault="00717A85" w:rsidP="00092D15">
      <w:pPr>
        <w:spacing w:after="0"/>
        <w:rPr>
          <w:rFonts w:ascii="Times New Roman" w:hAnsi="Times New Roman"/>
          <w:b/>
          <w:lang w:val="uk-UA"/>
        </w:rPr>
      </w:pPr>
      <w:r w:rsidRPr="004C395E">
        <w:rPr>
          <w:rFonts w:ascii="Times New Roman" w:hAnsi="Times New Roman"/>
          <w:b/>
          <w:lang w:val="uk-UA"/>
        </w:rPr>
        <w:t xml:space="preserve">Голова профкому 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Директор гімназії</w:t>
      </w:r>
    </w:p>
    <w:p w:rsidR="00717A85" w:rsidRPr="004C395E" w:rsidRDefault="00717A85" w:rsidP="00092D15">
      <w:pPr>
        <w:spacing w:after="0"/>
        <w:rPr>
          <w:rFonts w:ascii="Times New Roman" w:hAnsi="Times New Roman"/>
          <w:b/>
          <w:lang w:val="uk-UA"/>
        </w:rPr>
      </w:pPr>
      <w:r w:rsidRPr="004C395E">
        <w:rPr>
          <w:rFonts w:ascii="Times New Roman" w:hAnsi="Times New Roman"/>
          <w:b/>
          <w:lang w:val="uk-UA"/>
        </w:rPr>
        <w:t>_________ А. І. Чиркова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________ А. М. Котенко</w:t>
      </w:r>
    </w:p>
    <w:p w:rsidR="00717A85" w:rsidRDefault="00717A85" w:rsidP="00092D15">
      <w:pPr>
        <w:spacing w:after="0"/>
        <w:rPr>
          <w:rFonts w:ascii="Times New Roman" w:hAnsi="Times New Roman"/>
          <w:b/>
          <w:lang w:val="uk-UA"/>
        </w:rPr>
      </w:pPr>
      <w:r w:rsidRPr="004C395E">
        <w:rPr>
          <w:rFonts w:ascii="Times New Roman" w:hAnsi="Times New Roman"/>
          <w:b/>
          <w:lang w:val="uk-UA"/>
        </w:rPr>
        <w:t>___________________</w:t>
      </w:r>
      <w:r>
        <w:rPr>
          <w:rFonts w:ascii="Times New Roman" w:hAnsi="Times New Roman"/>
          <w:b/>
          <w:lang w:val="uk-UA"/>
        </w:rPr>
        <w:t>__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_____________________</w:t>
      </w:r>
    </w:p>
    <w:p w:rsidR="00717A85" w:rsidRDefault="00717A85" w:rsidP="00092D15">
      <w:pPr>
        <w:spacing w:after="0"/>
        <w:rPr>
          <w:rFonts w:ascii="Times New Roman" w:hAnsi="Times New Roman"/>
          <w:b/>
          <w:lang w:val="uk-UA"/>
        </w:rPr>
      </w:pPr>
    </w:p>
    <w:p w:rsidR="00717A85" w:rsidRPr="00825374" w:rsidRDefault="00717A85" w:rsidP="00092D15">
      <w:pPr>
        <w:spacing w:after="0"/>
        <w:jc w:val="center"/>
        <w:rPr>
          <w:rFonts w:ascii="Times New Roman" w:hAnsi="Times New Roman"/>
          <w:b/>
          <w:color w:val="CC0000"/>
          <w:sz w:val="32"/>
          <w:szCs w:val="32"/>
          <w:lang w:val="uk-UA"/>
        </w:rPr>
      </w:pPr>
      <w:r w:rsidRPr="00825374">
        <w:rPr>
          <w:rFonts w:ascii="Times New Roman" w:hAnsi="Times New Roman"/>
          <w:b/>
          <w:color w:val="CC0000"/>
          <w:sz w:val="32"/>
          <w:szCs w:val="32"/>
          <w:lang w:val="uk-UA"/>
        </w:rPr>
        <w:t>РОЗКЛАД УРОКІВ</w:t>
      </w:r>
    </w:p>
    <w:p w:rsidR="00717A85" w:rsidRPr="00825374" w:rsidRDefault="00717A85" w:rsidP="00092D15">
      <w:pPr>
        <w:spacing w:after="0"/>
        <w:jc w:val="center"/>
        <w:rPr>
          <w:rFonts w:ascii="Times New Roman" w:hAnsi="Times New Roman"/>
          <w:b/>
          <w:color w:val="CC0000"/>
          <w:sz w:val="32"/>
          <w:szCs w:val="32"/>
          <w:lang w:val="uk-UA"/>
        </w:rPr>
      </w:pPr>
      <w:r w:rsidRPr="00825374">
        <w:rPr>
          <w:rFonts w:ascii="Times New Roman" w:hAnsi="Times New Roman"/>
          <w:b/>
          <w:color w:val="CC0000"/>
          <w:sz w:val="32"/>
          <w:szCs w:val="32"/>
          <w:lang w:val="uk-UA"/>
        </w:rPr>
        <w:t>(І семестр)</w:t>
      </w:r>
    </w:p>
    <w:p w:rsidR="00717A85" w:rsidRDefault="00717A85" w:rsidP="00092D1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10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524"/>
        <w:gridCol w:w="2229"/>
        <w:gridCol w:w="2560"/>
        <w:gridCol w:w="2404"/>
        <w:gridCol w:w="2337"/>
      </w:tblGrid>
      <w:tr w:rsidR="00717A85" w:rsidRPr="00FD7EB5" w:rsidTr="000B72C0">
        <w:tc>
          <w:tcPr>
            <w:tcW w:w="857" w:type="dxa"/>
            <w:tcBorders>
              <w:bottom w:val="thinThickSmallGap" w:sz="24" w:space="0" w:color="auto"/>
            </w:tcBorders>
            <w:shd w:val="clear" w:color="auto" w:fill="FFFFCC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D7EB5">
              <w:rPr>
                <w:rFonts w:ascii="Times New Roman" w:hAnsi="Times New Roman"/>
                <w:b/>
                <w:lang w:val="uk-UA"/>
              </w:rPr>
              <w:t>Дні тижня</w:t>
            </w:r>
          </w:p>
        </w:tc>
        <w:tc>
          <w:tcPr>
            <w:tcW w:w="527" w:type="dxa"/>
            <w:tcBorders>
              <w:bottom w:val="thinThickSmallGap" w:sz="24" w:space="0" w:color="auto"/>
            </w:tcBorders>
            <w:shd w:val="clear" w:color="auto" w:fill="FFFFCC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D7EB5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2249" w:type="dxa"/>
            <w:tcBorders>
              <w:bottom w:val="thinThickSmallGap" w:sz="24" w:space="0" w:color="auto"/>
            </w:tcBorders>
            <w:shd w:val="clear" w:color="auto" w:fill="FFFFCC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5 клас</w:t>
            </w:r>
          </w:p>
        </w:tc>
        <w:tc>
          <w:tcPr>
            <w:tcW w:w="2463" w:type="dxa"/>
            <w:tcBorders>
              <w:bottom w:val="thinThickSmallGap" w:sz="24" w:space="0" w:color="auto"/>
            </w:tcBorders>
            <w:shd w:val="clear" w:color="auto" w:fill="FFFFCC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6 клас</w:t>
            </w:r>
          </w:p>
        </w:tc>
        <w:tc>
          <w:tcPr>
            <w:tcW w:w="2409" w:type="dxa"/>
            <w:tcBorders>
              <w:bottom w:val="thinThickSmallGap" w:sz="24" w:space="0" w:color="auto"/>
            </w:tcBorders>
            <w:shd w:val="clear" w:color="auto" w:fill="FFFFCC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7 клас</w:t>
            </w:r>
          </w:p>
        </w:tc>
        <w:tc>
          <w:tcPr>
            <w:tcW w:w="2407" w:type="dxa"/>
            <w:tcBorders>
              <w:bottom w:val="thinThickSmallGap" w:sz="24" w:space="0" w:color="auto"/>
            </w:tcBorders>
            <w:shd w:val="clear" w:color="auto" w:fill="FFFFCC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8 клас</w:t>
            </w:r>
          </w:p>
        </w:tc>
      </w:tr>
      <w:tr w:rsidR="00717A85" w:rsidRPr="00FD7EB5" w:rsidTr="00F07F4B">
        <w:trPr>
          <w:cantSplit/>
          <w:trHeight w:val="237"/>
        </w:trPr>
        <w:tc>
          <w:tcPr>
            <w:tcW w:w="857" w:type="dxa"/>
            <w:vMerge w:val="restart"/>
            <w:tcBorders>
              <w:top w:val="thinThickThinSmallGap" w:sz="12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ПОНЕДІЛОК</w:t>
            </w:r>
          </w:p>
        </w:tc>
        <w:tc>
          <w:tcPr>
            <w:tcW w:w="527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49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3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thinThickThinSmallGap" w:sz="12" w:space="0" w:color="auto"/>
            </w:tcBorders>
          </w:tcPr>
          <w:p w:rsidR="00717A85" w:rsidRPr="004B419D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19D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407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7A85" w:rsidRPr="00495C2F" w:rsidTr="00FD7EB5">
        <w:trPr>
          <w:cantSplit/>
          <w:trHeight w:val="118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49" w:type="dxa"/>
          </w:tcPr>
          <w:p w:rsidR="00717A85" w:rsidRPr="00AE5FE6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 гр.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мова/Англ. мова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</w:tr>
      <w:tr w:rsidR="00717A85" w:rsidRPr="00495C2F" w:rsidTr="00FD7EB5">
        <w:trPr>
          <w:cantSplit/>
          <w:trHeight w:val="22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</w:tr>
      <w:tr w:rsidR="00717A85" w:rsidRPr="00FD7EB5" w:rsidTr="002F5E1D">
        <w:trPr>
          <w:cantSplit/>
          <w:trHeight w:val="237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Англ. мова/Укр. мова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717A85" w:rsidRPr="00FD7EB5" w:rsidTr="00FD7EB5">
        <w:trPr>
          <w:cantSplit/>
          <w:trHeight w:val="25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17A85" w:rsidRPr="00FD7EB5" w:rsidTr="00FD7EB5">
        <w:trPr>
          <w:cantSplit/>
          <w:trHeight w:val="30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літ-ра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Українознавство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</w:tr>
      <w:tr w:rsidR="00717A85" w:rsidRPr="00FD7EB5" w:rsidTr="00FD7EB5">
        <w:trPr>
          <w:cantSplit/>
          <w:trHeight w:val="313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літ-ра</w:t>
            </w:r>
          </w:p>
        </w:tc>
        <w:tc>
          <w:tcPr>
            <w:tcW w:w="2463" w:type="dxa"/>
          </w:tcPr>
          <w:p w:rsidR="00717A85" w:rsidRPr="00495C2F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літ-ра</w:t>
            </w:r>
          </w:p>
        </w:tc>
      </w:tr>
      <w:tr w:rsidR="00717A85" w:rsidRPr="009D60A5" w:rsidTr="000B72C0">
        <w:trPr>
          <w:cantSplit/>
          <w:trHeight w:val="241"/>
        </w:trPr>
        <w:tc>
          <w:tcPr>
            <w:tcW w:w="857" w:type="dxa"/>
            <w:vMerge/>
            <w:tcBorders>
              <w:bottom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49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2463" w:type="dxa"/>
            <w:tcBorders>
              <w:bottom w:val="thinThickSmallGap" w:sz="24" w:space="0" w:color="auto"/>
            </w:tcBorders>
          </w:tcPr>
          <w:p w:rsidR="00717A85" w:rsidRPr="00495C2F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C2F">
              <w:rPr>
                <w:rFonts w:ascii="Times New Roman" w:hAnsi="Times New Roman"/>
                <w:sz w:val="24"/>
                <w:szCs w:val="24"/>
                <w:lang w:val="uk-UA"/>
              </w:rPr>
              <w:t>Шкільна риторика</w:t>
            </w:r>
          </w:p>
        </w:tc>
        <w:tc>
          <w:tcPr>
            <w:tcW w:w="2409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2407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</w:tr>
      <w:tr w:rsidR="00717A85" w:rsidRPr="009D60A5" w:rsidTr="00F07F4B">
        <w:trPr>
          <w:cantSplit/>
          <w:trHeight w:val="212"/>
        </w:trPr>
        <w:tc>
          <w:tcPr>
            <w:tcW w:w="857" w:type="dxa"/>
            <w:vMerge w:val="restart"/>
            <w:tcBorders>
              <w:top w:val="thinThickThinSmallGap" w:sz="12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ВІВТОРОК</w:t>
            </w:r>
          </w:p>
        </w:tc>
        <w:tc>
          <w:tcPr>
            <w:tcW w:w="527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49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3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7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7A85" w:rsidRPr="009D60A5" w:rsidTr="00FD7EB5">
        <w:trPr>
          <w:cantSplit/>
          <w:trHeight w:val="143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літ-ра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ІІ гр.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</w:tr>
      <w:tr w:rsidR="00717A85" w:rsidRPr="00FD7EB5" w:rsidTr="00FD7EB5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Російська мова</w:t>
            </w:r>
          </w:p>
        </w:tc>
      </w:tr>
      <w:tr w:rsidR="00717A85" w:rsidRPr="00FD7EB5" w:rsidTr="00FD7EB5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Укр.мова/Інформатика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717A85" w:rsidRPr="00FD7EB5" w:rsidTr="00FD7EB5">
        <w:trPr>
          <w:cantSplit/>
          <w:trHeight w:val="71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Інформатика/Укр.мова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</w:tr>
      <w:tr w:rsidR="00717A85" w:rsidRPr="00FD7EB5" w:rsidTr="00FD7EB5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49" w:type="dxa"/>
          </w:tcPr>
          <w:p w:rsidR="00717A85" w:rsidRPr="00AE5FE6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літ-ра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717A85" w:rsidRPr="00FD7EB5" w:rsidTr="00FD7EB5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мова/Україн.</w:t>
            </w:r>
          </w:p>
        </w:tc>
      </w:tr>
      <w:tr w:rsidR="00717A85" w:rsidRPr="00FD7EB5" w:rsidTr="000B72C0">
        <w:trPr>
          <w:cantSplit/>
          <w:trHeight w:val="60"/>
        </w:trPr>
        <w:tc>
          <w:tcPr>
            <w:tcW w:w="857" w:type="dxa"/>
            <w:vMerge/>
            <w:tcBorders>
              <w:bottom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49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3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Російська мова </w:t>
            </w:r>
          </w:p>
        </w:tc>
        <w:tc>
          <w:tcPr>
            <w:tcW w:w="2409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Укр.мова/Українозн.</w:t>
            </w:r>
          </w:p>
        </w:tc>
        <w:tc>
          <w:tcPr>
            <w:tcW w:w="2407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</w:tr>
      <w:tr w:rsidR="00717A85" w:rsidRPr="00FD7EB5" w:rsidTr="00F07F4B">
        <w:trPr>
          <w:cantSplit/>
          <w:trHeight w:val="200"/>
        </w:trPr>
        <w:tc>
          <w:tcPr>
            <w:tcW w:w="857" w:type="dxa"/>
            <w:vMerge w:val="restart"/>
            <w:tcBorders>
              <w:top w:val="thinThickThinSmallGap" w:sz="12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СЕРЕДА</w:t>
            </w:r>
          </w:p>
        </w:tc>
        <w:tc>
          <w:tcPr>
            <w:tcW w:w="527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49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3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7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7A85" w:rsidRPr="00FD7EB5" w:rsidTr="00FD7EB5">
        <w:trPr>
          <w:cantSplit/>
          <w:trHeight w:val="15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ІІ гр.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</w:tr>
      <w:tr w:rsidR="00717A85" w:rsidRPr="00EE5704" w:rsidTr="00FD7EB5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Історія/Іст. рідн. кр.</w:t>
            </w:r>
          </w:p>
        </w:tc>
      </w:tr>
      <w:tr w:rsidR="00717A85" w:rsidRPr="00EE5704" w:rsidTr="00FD7EB5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мова/Англ. мова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літ-ра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717A85" w:rsidRPr="00F4357D" w:rsidTr="00FD7EB5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  <w:vAlign w:val="bottom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Англ. мова/Укр. мова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літ-ра</w:t>
            </w:r>
          </w:p>
        </w:tc>
      </w:tr>
      <w:tr w:rsidR="00717A85" w:rsidRPr="00F4357D" w:rsidTr="00FD7EB5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літ-ра </w:t>
            </w:r>
          </w:p>
        </w:tc>
      </w:tr>
      <w:tr w:rsidR="00717A85" w:rsidRPr="00FD7EB5" w:rsidTr="00FD7EB5">
        <w:trPr>
          <w:cantSplit/>
          <w:trHeight w:val="60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717A85" w:rsidRPr="00FD7EB5" w:rsidTr="000B72C0">
        <w:trPr>
          <w:cantSplit/>
          <w:trHeight w:val="60"/>
        </w:trPr>
        <w:tc>
          <w:tcPr>
            <w:tcW w:w="857" w:type="dxa"/>
            <w:vMerge/>
            <w:tcBorders>
              <w:bottom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49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літ-ра </w:t>
            </w:r>
          </w:p>
        </w:tc>
        <w:tc>
          <w:tcPr>
            <w:tcW w:w="2463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09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2407" w:type="dxa"/>
            <w:tcBorders>
              <w:bottom w:val="thinThickSmallGap" w:sz="24" w:space="0" w:color="auto"/>
            </w:tcBorders>
          </w:tcPr>
          <w:p w:rsidR="00717A85" w:rsidRPr="00F8129F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129F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717A85" w:rsidRPr="00FD7EB5" w:rsidTr="00F07F4B">
        <w:trPr>
          <w:cantSplit/>
          <w:trHeight w:val="237"/>
        </w:trPr>
        <w:tc>
          <w:tcPr>
            <w:tcW w:w="857" w:type="dxa"/>
            <w:vMerge w:val="restart"/>
            <w:tcBorders>
              <w:top w:val="thinThickThinSmallGap" w:sz="12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ЧЕТВЕР</w:t>
            </w:r>
          </w:p>
        </w:tc>
        <w:tc>
          <w:tcPr>
            <w:tcW w:w="527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49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3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7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17A85" w:rsidRPr="00FD7EB5" w:rsidTr="00FD7EB5">
        <w:trPr>
          <w:cantSplit/>
          <w:trHeight w:val="12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17A85" w:rsidRPr="00FD7EB5" w:rsidTr="00FD7EB5">
        <w:trPr>
          <w:cantSplit/>
          <w:trHeight w:val="12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17A85" w:rsidRPr="00FD7EB5" w:rsidTr="00050607">
        <w:trPr>
          <w:cantSplit/>
          <w:trHeight w:val="212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17A85" w:rsidRPr="00FD7EB5" w:rsidTr="00FD7EB5">
        <w:trPr>
          <w:cantSplit/>
          <w:trHeight w:val="263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49" w:type="dxa"/>
          </w:tcPr>
          <w:p w:rsidR="00717A85" w:rsidRPr="009D60A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717A85" w:rsidRPr="00495C2F" w:rsidTr="00FD7EB5">
        <w:trPr>
          <w:cantSplit/>
          <w:trHeight w:val="212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Образ. мистецтво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літ-ра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</w:tr>
      <w:tr w:rsidR="00717A85" w:rsidRPr="00495C2F" w:rsidTr="00FD7EB5">
        <w:trPr>
          <w:cantSplit/>
          <w:trHeight w:val="212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мист.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717A85" w:rsidRPr="00EE5704" w:rsidTr="000B72C0">
        <w:trPr>
          <w:cantSplit/>
          <w:trHeight w:val="163"/>
        </w:trPr>
        <w:tc>
          <w:tcPr>
            <w:tcW w:w="857" w:type="dxa"/>
            <w:vMerge/>
            <w:tcBorders>
              <w:bottom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27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49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3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409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 рідн.кр./хімія</w:t>
            </w:r>
          </w:p>
        </w:tc>
        <w:tc>
          <w:tcPr>
            <w:tcW w:w="2407" w:type="dxa"/>
            <w:tcBorders>
              <w:bottom w:val="thinThickSmallGap" w:sz="24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</w:tr>
      <w:tr w:rsidR="00717A85" w:rsidRPr="00EE5704" w:rsidTr="00F07F4B">
        <w:trPr>
          <w:cantSplit/>
          <w:trHeight w:val="250"/>
        </w:trPr>
        <w:tc>
          <w:tcPr>
            <w:tcW w:w="857" w:type="dxa"/>
            <w:vMerge w:val="restart"/>
            <w:tcBorders>
              <w:top w:val="thinThickThinSmallGap" w:sz="12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D7E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П'ЯТНИЦЯ</w:t>
            </w:r>
          </w:p>
        </w:tc>
        <w:tc>
          <w:tcPr>
            <w:tcW w:w="527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49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3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7" w:type="dxa"/>
            <w:tcBorders>
              <w:top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17A85" w:rsidRPr="00EE5704" w:rsidTr="00FD7EB5">
        <w:trPr>
          <w:cantSplit/>
          <w:trHeight w:val="10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 ІІ гр.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літ-ра</w:t>
            </w:r>
          </w:p>
        </w:tc>
      </w:tr>
      <w:tr w:rsidR="00717A85" w:rsidRPr="00F4357D" w:rsidTr="00FD7EB5">
        <w:trPr>
          <w:cantSplit/>
          <w:trHeight w:val="262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463" w:type="dxa"/>
          </w:tcPr>
          <w:p w:rsidR="00717A8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Укр.мова І гр./</w:t>
            </w:r>
          </w:p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</w:tr>
      <w:tr w:rsidR="00717A85" w:rsidRPr="00F4357D" w:rsidTr="00FD7EB5">
        <w:trPr>
          <w:cantSplit/>
          <w:trHeight w:val="275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літ-ра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</w:tr>
      <w:tr w:rsidR="00717A85" w:rsidRPr="00F4357D" w:rsidTr="00FD7EB5">
        <w:trPr>
          <w:cantSplit/>
          <w:trHeight w:val="297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4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літ-ра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</w:tr>
      <w:tr w:rsidR="00717A85" w:rsidRPr="00C620E7" w:rsidTr="00FD7EB5">
        <w:trPr>
          <w:cantSplit/>
          <w:trHeight w:val="338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49" w:type="dxa"/>
          </w:tcPr>
          <w:p w:rsidR="00717A85" w:rsidRPr="00FD7EB5" w:rsidRDefault="00717A85" w:rsidP="00264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</w:tr>
      <w:tr w:rsidR="00717A85" w:rsidRPr="00FD7EB5" w:rsidTr="00FD7EB5">
        <w:trPr>
          <w:cantSplit/>
          <w:trHeight w:val="193"/>
        </w:trPr>
        <w:tc>
          <w:tcPr>
            <w:tcW w:w="857" w:type="dxa"/>
            <w:vMerge/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49" w:type="dxa"/>
          </w:tcPr>
          <w:p w:rsidR="00717A85" w:rsidRPr="00FD7EB5" w:rsidRDefault="00717A85" w:rsidP="00264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Українознавство</w:t>
            </w:r>
          </w:p>
        </w:tc>
        <w:tc>
          <w:tcPr>
            <w:tcW w:w="2463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409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407" w:type="dxa"/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</w:tr>
      <w:tr w:rsidR="00717A85" w:rsidRPr="00FD7EB5" w:rsidTr="00F07F4B">
        <w:trPr>
          <w:cantSplit/>
          <w:trHeight w:val="90"/>
        </w:trPr>
        <w:tc>
          <w:tcPr>
            <w:tcW w:w="857" w:type="dxa"/>
            <w:vMerge/>
            <w:tcBorders>
              <w:bottom w:val="thinThickThinSmallGap" w:sz="12" w:space="0" w:color="auto"/>
            </w:tcBorders>
            <w:shd w:val="clear" w:color="auto" w:fill="FFFFCC"/>
            <w:textDirection w:val="btLr"/>
          </w:tcPr>
          <w:p w:rsidR="00717A85" w:rsidRPr="00FD7EB5" w:rsidRDefault="00717A85" w:rsidP="00FD7E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tcBorders>
              <w:bottom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49" w:type="dxa"/>
            <w:tcBorders>
              <w:bottom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3" w:type="dxa"/>
            <w:tcBorders>
              <w:bottom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мист.</w:t>
            </w:r>
          </w:p>
        </w:tc>
        <w:tc>
          <w:tcPr>
            <w:tcW w:w="2409" w:type="dxa"/>
            <w:tcBorders>
              <w:bottom w:val="thinThickThinSmallGap" w:sz="12" w:space="0" w:color="auto"/>
            </w:tcBorders>
          </w:tcPr>
          <w:p w:rsidR="00717A85" w:rsidRPr="00FD7EB5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407" w:type="dxa"/>
            <w:tcBorders>
              <w:bottom w:val="thinThickThinSmallGap" w:sz="12" w:space="0" w:color="auto"/>
            </w:tcBorders>
          </w:tcPr>
          <w:p w:rsidR="00717A85" w:rsidRPr="00F8129F" w:rsidRDefault="00717A85" w:rsidP="00FD7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129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</w:tr>
    </w:tbl>
    <w:p w:rsidR="00717A85" w:rsidRDefault="00717A85" w:rsidP="004C395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17A85" w:rsidRDefault="00717A85" w:rsidP="004C395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17A85" w:rsidRPr="004C395E" w:rsidRDefault="00717A85" w:rsidP="00CD291A">
      <w:pPr>
        <w:spacing w:after="0"/>
        <w:rPr>
          <w:rFonts w:ascii="Times New Roman" w:hAnsi="Times New Roman"/>
          <w:b/>
          <w:lang w:val="uk-UA"/>
        </w:rPr>
      </w:pPr>
      <w:r w:rsidRPr="004C395E">
        <w:rPr>
          <w:rFonts w:ascii="Times New Roman" w:hAnsi="Times New Roman"/>
          <w:b/>
          <w:lang w:val="uk-UA"/>
        </w:rPr>
        <w:t>«ПОГОДЖЕНО»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«ЗАТВЕРДЖУЮ»</w:t>
      </w:r>
    </w:p>
    <w:p w:rsidR="00717A85" w:rsidRPr="004C395E" w:rsidRDefault="00717A85" w:rsidP="00CD291A">
      <w:pPr>
        <w:spacing w:after="0"/>
        <w:rPr>
          <w:rFonts w:ascii="Times New Roman" w:hAnsi="Times New Roman"/>
          <w:b/>
          <w:lang w:val="uk-UA"/>
        </w:rPr>
      </w:pPr>
      <w:r w:rsidRPr="004C395E">
        <w:rPr>
          <w:rFonts w:ascii="Times New Roman" w:hAnsi="Times New Roman"/>
          <w:b/>
          <w:lang w:val="uk-UA"/>
        </w:rPr>
        <w:t xml:space="preserve">Голова профкому 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Директор гімназії</w:t>
      </w:r>
    </w:p>
    <w:p w:rsidR="00717A85" w:rsidRPr="004C395E" w:rsidRDefault="00717A85" w:rsidP="00CD291A">
      <w:pPr>
        <w:spacing w:after="0"/>
        <w:rPr>
          <w:rFonts w:ascii="Times New Roman" w:hAnsi="Times New Roman"/>
          <w:b/>
          <w:lang w:val="uk-UA"/>
        </w:rPr>
      </w:pPr>
      <w:r w:rsidRPr="004C395E">
        <w:rPr>
          <w:rFonts w:ascii="Times New Roman" w:hAnsi="Times New Roman"/>
          <w:b/>
          <w:lang w:val="uk-UA"/>
        </w:rPr>
        <w:t>_________ А. І. Чиркова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________ А. М. Котенко</w:t>
      </w:r>
    </w:p>
    <w:p w:rsidR="00717A85" w:rsidRPr="00053D10" w:rsidRDefault="00717A85" w:rsidP="00CD291A">
      <w:pPr>
        <w:spacing w:after="0"/>
        <w:rPr>
          <w:rFonts w:ascii="Times New Roman" w:hAnsi="Times New Roman"/>
          <w:b/>
          <w:lang w:val="en-US"/>
        </w:rPr>
      </w:pPr>
      <w:r w:rsidRPr="004C395E">
        <w:rPr>
          <w:rFonts w:ascii="Times New Roman" w:hAnsi="Times New Roman"/>
          <w:b/>
          <w:lang w:val="uk-UA"/>
        </w:rPr>
        <w:t>___________________</w:t>
      </w:r>
      <w:r>
        <w:rPr>
          <w:rFonts w:ascii="Times New Roman" w:hAnsi="Times New Roman"/>
          <w:b/>
          <w:lang w:val="uk-UA"/>
        </w:rPr>
        <w:t>__</w:t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4C395E">
        <w:rPr>
          <w:rFonts w:ascii="Times New Roman" w:hAnsi="Times New Roman"/>
          <w:b/>
          <w:lang w:val="uk-UA"/>
        </w:rPr>
        <w:t>_____________________</w:t>
      </w:r>
    </w:p>
    <w:p w:rsidR="00717A85" w:rsidRDefault="00717A85" w:rsidP="00CD291A">
      <w:pPr>
        <w:spacing w:after="0"/>
        <w:jc w:val="center"/>
        <w:rPr>
          <w:rFonts w:ascii="Times New Roman" w:hAnsi="Times New Roman"/>
          <w:b/>
          <w:color w:val="CC0000"/>
          <w:sz w:val="28"/>
          <w:szCs w:val="28"/>
          <w:lang w:val="uk-UA"/>
        </w:rPr>
      </w:pPr>
    </w:p>
    <w:p w:rsidR="00717A85" w:rsidRPr="004048CA" w:rsidRDefault="00717A85" w:rsidP="00CD291A">
      <w:pPr>
        <w:spacing w:after="0"/>
        <w:jc w:val="center"/>
        <w:rPr>
          <w:rFonts w:ascii="Times New Roman" w:hAnsi="Times New Roman"/>
          <w:b/>
          <w:color w:val="CC0000"/>
          <w:sz w:val="28"/>
          <w:szCs w:val="28"/>
          <w:lang w:val="uk-UA"/>
        </w:rPr>
      </w:pPr>
      <w:r w:rsidRPr="004048CA">
        <w:rPr>
          <w:rFonts w:ascii="Times New Roman" w:hAnsi="Times New Roman"/>
          <w:b/>
          <w:color w:val="CC0000"/>
          <w:sz w:val="28"/>
          <w:szCs w:val="28"/>
          <w:lang w:val="uk-UA"/>
        </w:rPr>
        <w:t>РОЗКЛАД УРОКІВ</w:t>
      </w:r>
    </w:p>
    <w:p w:rsidR="00717A85" w:rsidRPr="004048CA" w:rsidRDefault="00717A85" w:rsidP="002A25C1">
      <w:pPr>
        <w:spacing w:after="0"/>
        <w:jc w:val="center"/>
        <w:rPr>
          <w:rFonts w:ascii="Times New Roman" w:hAnsi="Times New Roman"/>
          <w:b/>
          <w:color w:val="CC0000"/>
          <w:sz w:val="28"/>
          <w:szCs w:val="28"/>
          <w:lang w:val="uk-UA"/>
        </w:rPr>
      </w:pPr>
      <w:r w:rsidRPr="004048CA">
        <w:rPr>
          <w:rFonts w:ascii="Times New Roman" w:hAnsi="Times New Roman"/>
          <w:b/>
          <w:color w:val="CC0000"/>
          <w:sz w:val="28"/>
          <w:szCs w:val="28"/>
          <w:lang w:val="uk-UA"/>
        </w:rPr>
        <w:t>(І семестр)</w:t>
      </w:r>
    </w:p>
    <w:tbl>
      <w:tblPr>
        <w:tblW w:w="10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0"/>
        <w:gridCol w:w="533"/>
        <w:gridCol w:w="505"/>
        <w:gridCol w:w="2733"/>
        <w:gridCol w:w="3125"/>
        <w:gridCol w:w="3412"/>
        <w:gridCol w:w="31"/>
      </w:tblGrid>
      <w:tr w:rsidR="00717A85" w:rsidRPr="00FD7EB5" w:rsidTr="007E3BEB">
        <w:tc>
          <w:tcPr>
            <w:tcW w:w="833" w:type="dxa"/>
            <w:gridSpan w:val="2"/>
            <w:shd w:val="clear" w:color="auto" w:fill="FFFFCC"/>
          </w:tcPr>
          <w:p w:rsidR="00717A85" w:rsidRPr="00FD7EB5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D7EB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505" w:type="dxa"/>
            <w:shd w:val="clear" w:color="auto" w:fill="FFFFCC"/>
          </w:tcPr>
          <w:p w:rsidR="00717A85" w:rsidRPr="00FD7EB5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D7EB5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2733" w:type="dxa"/>
            <w:shd w:val="clear" w:color="auto" w:fill="FFFFCC"/>
          </w:tcPr>
          <w:p w:rsidR="00717A85" w:rsidRPr="00F07F4B" w:rsidRDefault="00717A85" w:rsidP="000B7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en-US"/>
              </w:rPr>
              <w:t>9</w:t>
            </w: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 xml:space="preserve"> клас</w:t>
            </w:r>
          </w:p>
        </w:tc>
        <w:tc>
          <w:tcPr>
            <w:tcW w:w="3125" w:type="dxa"/>
            <w:shd w:val="clear" w:color="auto" w:fill="FFFFCC"/>
          </w:tcPr>
          <w:p w:rsidR="00717A85" w:rsidRPr="00F07F4B" w:rsidRDefault="00717A85" w:rsidP="000B7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en-US"/>
              </w:rPr>
              <w:t>10</w:t>
            </w: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 xml:space="preserve"> клас</w:t>
            </w:r>
          </w:p>
        </w:tc>
        <w:tc>
          <w:tcPr>
            <w:tcW w:w="3443" w:type="dxa"/>
            <w:gridSpan w:val="2"/>
            <w:shd w:val="clear" w:color="auto" w:fill="FFFFCC"/>
          </w:tcPr>
          <w:p w:rsidR="00717A85" w:rsidRPr="00F07F4B" w:rsidRDefault="00717A85" w:rsidP="000B7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en-US"/>
              </w:rPr>
              <w:t>11</w:t>
            </w: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клас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118"/>
        </w:trPr>
        <w:tc>
          <w:tcPr>
            <w:tcW w:w="833" w:type="dxa"/>
            <w:gridSpan w:val="2"/>
            <w:vMerge w:val="restart"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ПОНЕДІЛОК</w:t>
            </w: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7A85" w:rsidRPr="00F07F4B" w:rsidTr="007E3BEB">
        <w:trPr>
          <w:cantSplit/>
          <w:trHeight w:val="353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3443" w:type="dxa"/>
            <w:gridSpan w:val="2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Історія/Історія рідного краю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168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51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300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313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344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 гр.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344"/>
        </w:trPr>
        <w:tc>
          <w:tcPr>
            <w:tcW w:w="833" w:type="dxa"/>
            <w:gridSpan w:val="2"/>
            <w:vMerge/>
            <w:tcBorders>
              <w:bottom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733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125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Вітчизни/Географія</w:t>
            </w:r>
          </w:p>
        </w:tc>
        <w:tc>
          <w:tcPr>
            <w:tcW w:w="3412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ІІ гр.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150"/>
        </w:trPr>
        <w:tc>
          <w:tcPr>
            <w:tcW w:w="833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ВІВТОРОК</w:t>
            </w:r>
          </w:p>
        </w:tc>
        <w:tc>
          <w:tcPr>
            <w:tcW w:w="505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733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 гр. / ІІ гр.</w:t>
            </w:r>
          </w:p>
        </w:tc>
        <w:tc>
          <w:tcPr>
            <w:tcW w:w="3412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7A85" w:rsidRPr="00F07F4B" w:rsidTr="007E3BEB">
        <w:trPr>
          <w:gridAfter w:val="1"/>
          <w:wAfter w:w="31" w:type="dxa"/>
          <w:cantSplit/>
          <w:trHeight w:val="150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60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71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Алгебра/Українська мова (пр.)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259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Географія/Історія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385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60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60"/>
        </w:trPr>
        <w:tc>
          <w:tcPr>
            <w:tcW w:w="833" w:type="dxa"/>
            <w:gridSpan w:val="2"/>
            <w:vMerge/>
            <w:tcBorders>
              <w:bottom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733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3125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гр.</w:t>
            </w:r>
          </w:p>
        </w:tc>
        <w:tc>
          <w:tcPr>
            <w:tcW w:w="3412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191"/>
        </w:trPr>
        <w:tc>
          <w:tcPr>
            <w:tcW w:w="833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07F4B">
            <w:pPr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СЕРЕДА</w:t>
            </w:r>
          </w:p>
        </w:tc>
        <w:tc>
          <w:tcPr>
            <w:tcW w:w="505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733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12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 гр. / ІІ гр.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233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Історія/Хімія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385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60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  <w:vAlign w:val="bottom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Геометрія/Укр. мова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проф.</w:t>
            </w: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60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60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Правознавство 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309"/>
        </w:trPr>
        <w:tc>
          <w:tcPr>
            <w:tcW w:w="833" w:type="dxa"/>
            <w:gridSpan w:val="2"/>
            <w:vMerge/>
            <w:tcBorders>
              <w:bottom w:val="double" w:sz="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309"/>
        </w:trPr>
        <w:tc>
          <w:tcPr>
            <w:tcW w:w="833" w:type="dxa"/>
            <w:gridSpan w:val="2"/>
            <w:vMerge/>
            <w:tcBorders>
              <w:bottom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733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125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412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125"/>
        </w:trPr>
        <w:tc>
          <w:tcPr>
            <w:tcW w:w="833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07F4B">
            <w:pPr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ЧЕТВЕР</w:t>
            </w:r>
          </w:p>
        </w:tc>
        <w:tc>
          <w:tcPr>
            <w:tcW w:w="505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733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3412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7A85" w:rsidRPr="00F07F4B" w:rsidTr="007E3BEB">
        <w:trPr>
          <w:gridAfter w:val="1"/>
          <w:wAfter w:w="31" w:type="dxa"/>
          <w:cantSplit/>
          <w:trHeight w:val="125"/>
        </w:trPr>
        <w:tc>
          <w:tcPr>
            <w:tcW w:w="833" w:type="dxa"/>
            <w:gridSpan w:val="2"/>
            <w:vMerge/>
            <w:tcBorders>
              <w:top w:val="double" w:sz="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07F4B">
            <w:pPr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  <w:tcBorders>
              <w:top w:val="double" w:sz="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125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260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412" w:type="dxa"/>
          </w:tcPr>
          <w:p w:rsidR="00717A85" w:rsidRPr="00F07F4B" w:rsidRDefault="00717A85" w:rsidP="00894833">
            <w:pPr>
              <w:spacing w:after="0" w:line="12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7A85" w:rsidRPr="00F07F4B" w:rsidRDefault="00717A85" w:rsidP="00894833">
            <w:pPr>
              <w:spacing w:after="0" w:line="12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Алгебра/Укр. мова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263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212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212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Економіка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163"/>
        </w:trPr>
        <w:tc>
          <w:tcPr>
            <w:tcW w:w="833" w:type="dxa"/>
            <w:gridSpan w:val="2"/>
            <w:vMerge/>
            <w:tcBorders>
              <w:bottom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</w:pPr>
          </w:p>
        </w:tc>
        <w:tc>
          <w:tcPr>
            <w:tcW w:w="505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733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25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ІІ гр.</w:t>
            </w:r>
          </w:p>
        </w:tc>
        <w:tc>
          <w:tcPr>
            <w:tcW w:w="3412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Фізика(проф.)/Астрономія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105"/>
        </w:trPr>
        <w:tc>
          <w:tcPr>
            <w:tcW w:w="833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FFFCC"/>
            <w:textDirection w:val="btLr"/>
          </w:tcPr>
          <w:p w:rsidR="00717A85" w:rsidRPr="00F07F4B" w:rsidRDefault="00717A85" w:rsidP="00F07F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CC00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П</w:t>
            </w: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sym w:font="Symbol" w:char="F0A2"/>
            </w:r>
            <w:r w:rsidRPr="00F07F4B">
              <w:rPr>
                <w:rFonts w:ascii="Times New Roman" w:hAnsi="Times New Roman"/>
                <w:b/>
                <w:color w:val="00CC00"/>
                <w:sz w:val="32"/>
                <w:szCs w:val="32"/>
                <w:lang w:val="uk-UA"/>
              </w:rPr>
              <w:t>ЯТНИЦЯ</w:t>
            </w:r>
          </w:p>
        </w:tc>
        <w:tc>
          <w:tcPr>
            <w:tcW w:w="505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733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25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412" w:type="dxa"/>
            <w:tcBorders>
              <w:top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262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0B72C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CC00"/>
                <w:sz w:val="24"/>
                <w:szCs w:val="24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275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0B72C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CC00"/>
                <w:sz w:val="24"/>
                <w:szCs w:val="24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Англійська/Математика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297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0B72C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CC00"/>
                <w:sz w:val="24"/>
                <w:szCs w:val="24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Алгебра/Англ. мова (проф..</w:t>
            </w: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338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0B72C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CC00"/>
                <w:sz w:val="24"/>
                <w:szCs w:val="24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Біологія/екологія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193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0B72C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CC00"/>
                <w:sz w:val="24"/>
                <w:szCs w:val="24"/>
                <w:lang w:val="uk-UA"/>
              </w:rPr>
            </w:pPr>
          </w:p>
        </w:tc>
        <w:tc>
          <w:tcPr>
            <w:tcW w:w="50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733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</w:p>
        </w:tc>
      </w:tr>
      <w:tr w:rsidR="00717A85" w:rsidRPr="00F07F4B" w:rsidTr="007E3BEB">
        <w:trPr>
          <w:gridAfter w:val="1"/>
          <w:wAfter w:w="31" w:type="dxa"/>
          <w:cantSplit/>
          <w:trHeight w:val="275"/>
        </w:trPr>
        <w:tc>
          <w:tcPr>
            <w:tcW w:w="833" w:type="dxa"/>
            <w:gridSpan w:val="2"/>
            <w:vMerge/>
            <w:shd w:val="clear" w:color="auto" w:fill="FFFFCC"/>
            <w:textDirection w:val="btLr"/>
          </w:tcPr>
          <w:p w:rsidR="00717A85" w:rsidRPr="00F07F4B" w:rsidRDefault="00717A85" w:rsidP="000B72C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CC00"/>
                <w:sz w:val="24"/>
                <w:szCs w:val="24"/>
                <w:lang w:val="uk-UA"/>
              </w:rPr>
            </w:pPr>
          </w:p>
        </w:tc>
        <w:tc>
          <w:tcPr>
            <w:tcW w:w="505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733" w:type="dxa"/>
            <w:tcBorders>
              <w:bottom w:val="thinThickSmallGap" w:sz="24" w:space="0" w:color="auto"/>
            </w:tcBorders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125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412" w:type="dxa"/>
          </w:tcPr>
          <w:p w:rsidR="00717A85" w:rsidRPr="00F07F4B" w:rsidRDefault="00717A85" w:rsidP="000B7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F4B">
              <w:rPr>
                <w:rFonts w:ascii="Times New Roman" w:hAnsi="Times New Roman"/>
                <w:sz w:val="24"/>
                <w:szCs w:val="24"/>
                <w:lang w:val="uk-UA"/>
              </w:rPr>
              <w:t>Худ. культ./люд. і світ</w:t>
            </w:r>
          </w:p>
        </w:tc>
      </w:tr>
      <w:tr w:rsidR="00717A85" w:rsidRPr="00F07F4B" w:rsidTr="007E3BEB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00" w:type="dxa"/>
          <w:wAfter w:w="31" w:type="dxa"/>
          <w:trHeight w:val="100"/>
        </w:trPr>
        <w:tc>
          <w:tcPr>
            <w:tcW w:w="10308" w:type="dxa"/>
            <w:gridSpan w:val="5"/>
            <w:tcBorders>
              <w:top w:val="thinThickThinSmallGap" w:sz="12" w:space="0" w:color="auto"/>
            </w:tcBorders>
          </w:tcPr>
          <w:p w:rsidR="00717A85" w:rsidRPr="00F07F4B" w:rsidRDefault="00717A85" w:rsidP="000B72C0">
            <w:pPr>
              <w:spacing w:after="0"/>
              <w:rPr>
                <w:rFonts w:ascii="Times New Roman" w:hAnsi="Times New Roman"/>
                <w:b/>
                <w:color w:val="00CC00"/>
                <w:sz w:val="24"/>
                <w:szCs w:val="24"/>
                <w:lang w:val="uk-UA"/>
              </w:rPr>
            </w:pPr>
          </w:p>
        </w:tc>
      </w:tr>
    </w:tbl>
    <w:p w:rsidR="00717A85" w:rsidRPr="00F07F4B" w:rsidRDefault="00717A85">
      <w:pPr>
        <w:rPr>
          <w:rFonts w:ascii="Times New Roman" w:hAnsi="Times New Roman"/>
          <w:b/>
          <w:color w:val="00CC00"/>
          <w:sz w:val="32"/>
          <w:szCs w:val="32"/>
          <w:lang w:val="uk-UA"/>
        </w:rPr>
      </w:pPr>
    </w:p>
    <w:sectPr w:rsidR="00717A85" w:rsidRPr="00F07F4B" w:rsidSect="00F07F4B">
      <w:pgSz w:w="11906" w:h="16838"/>
      <w:pgMar w:top="426" w:right="707" w:bottom="36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B62"/>
    <w:rsid w:val="000011AF"/>
    <w:rsid w:val="0000349B"/>
    <w:rsid w:val="00043C7E"/>
    <w:rsid w:val="00050607"/>
    <w:rsid w:val="00053D10"/>
    <w:rsid w:val="00063580"/>
    <w:rsid w:val="00066542"/>
    <w:rsid w:val="00090936"/>
    <w:rsid w:val="00092D15"/>
    <w:rsid w:val="00094BD2"/>
    <w:rsid w:val="000A4B0C"/>
    <w:rsid w:val="000A54E2"/>
    <w:rsid w:val="000B0EDF"/>
    <w:rsid w:val="000B4AC8"/>
    <w:rsid w:val="000B5702"/>
    <w:rsid w:val="000B6545"/>
    <w:rsid w:val="000B72C0"/>
    <w:rsid w:val="000D087F"/>
    <w:rsid w:val="001053FD"/>
    <w:rsid w:val="00114A31"/>
    <w:rsid w:val="001168A8"/>
    <w:rsid w:val="00121519"/>
    <w:rsid w:val="00140D14"/>
    <w:rsid w:val="00142664"/>
    <w:rsid w:val="001631E6"/>
    <w:rsid w:val="00174960"/>
    <w:rsid w:val="001A29B8"/>
    <w:rsid w:val="001B6DA4"/>
    <w:rsid w:val="00240E88"/>
    <w:rsid w:val="00246596"/>
    <w:rsid w:val="002533D6"/>
    <w:rsid w:val="002621CD"/>
    <w:rsid w:val="00264093"/>
    <w:rsid w:val="0029082D"/>
    <w:rsid w:val="002A25C1"/>
    <w:rsid w:val="002A40CB"/>
    <w:rsid w:val="002B180B"/>
    <w:rsid w:val="002B4AEF"/>
    <w:rsid w:val="002D6FED"/>
    <w:rsid w:val="002F5E1D"/>
    <w:rsid w:val="00324D1E"/>
    <w:rsid w:val="003504CE"/>
    <w:rsid w:val="00362CD1"/>
    <w:rsid w:val="00375E8D"/>
    <w:rsid w:val="003921AD"/>
    <w:rsid w:val="003B6CD3"/>
    <w:rsid w:val="003C71EF"/>
    <w:rsid w:val="003D068E"/>
    <w:rsid w:val="003E69F2"/>
    <w:rsid w:val="004048CA"/>
    <w:rsid w:val="0041427F"/>
    <w:rsid w:val="00434A8C"/>
    <w:rsid w:val="00445CBB"/>
    <w:rsid w:val="004708CE"/>
    <w:rsid w:val="004731A4"/>
    <w:rsid w:val="00484375"/>
    <w:rsid w:val="00486753"/>
    <w:rsid w:val="00487674"/>
    <w:rsid w:val="00495C2F"/>
    <w:rsid w:val="004A3BDE"/>
    <w:rsid w:val="004B419D"/>
    <w:rsid w:val="004B4D74"/>
    <w:rsid w:val="004C395E"/>
    <w:rsid w:val="004F3239"/>
    <w:rsid w:val="0056603B"/>
    <w:rsid w:val="00587D5F"/>
    <w:rsid w:val="005C0D44"/>
    <w:rsid w:val="005F3814"/>
    <w:rsid w:val="005F6E09"/>
    <w:rsid w:val="0060263D"/>
    <w:rsid w:val="006054F8"/>
    <w:rsid w:val="00606A06"/>
    <w:rsid w:val="00610E49"/>
    <w:rsid w:val="0061572F"/>
    <w:rsid w:val="00626AFD"/>
    <w:rsid w:val="00633180"/>
    <w:rsid w:val="0063705A"/>
    <w:rsid w:val="006774BF"/>
    <w:rsid w:val="00693C97"/>
    <w:rsid w:val="006A5D49"/>
    <w:rsid w:val="006F0CEC"/>
    <w:rsid w:val="006F3794"/>
    <w:rsid w:val="00715B84"/>
    <w:rsid w:val="00717A85"/>
    <w:rsid w:val="00735F88"/>
    <w:rsid w:val="007602EB"/>
    <w:rsid w:val="00774CB5"/>
    <w:rsid w:val="007E3BEB"/>
    <w:rsid w:val="007F6EB4"/>
    <w:rsid w:val="008052C4"/>
    <w:rsid w:val="008160BF"/>
    <w:rsid w:val="0082288F"/>
    <w:rsid w:val="00825374"/>
    <w:rsid w:val="00826C75"/>
    <w:rsid w:val="00865A04"/>
    <w:rsid w:val="00894833"/>
    <w:rsid w:val="008E5E18"/>
    <w:rsid w:val="00913B62"/>
    <w:rsid w:val="009140A0"/>
    <w:rsid w:val="009150CA"/>
    <w:rsid w:val="00930560"/>
    <w:rsid w:val="00956A7A"/>
    <w:rsid w:val="0096012C"/>
    <w:rsid w:val="00976119"/>
    <w:rsid w:val="00997EFD"/>
    <w:rsid w:val="009C64B4"/>
    <w:rsid w:val="009D60A5"/>
    <w:rsid w:val="009D60DB"/>
    <w:rsid w:val="00A21CAC"/>
    <w:rsid w:val="00A31067"/>
    <w:rsid w:val="00A43AAB"/>
    <w:rsid w:val="00A472FB"/>
    <w:rsid w:val="00AE5FE6"/>
    <w:rsid w:val="00B13999"/>
    <w:rsid w:val="00B2334D"/>
    <w:rsid w:val="00B42834"/>
    <w:rsid w:val="00B4724A"/>
    <w:rsid w:val="00B63DE2"/>
    <w:rsid w:val="00B84F87"/>
    <w:rsid w:val="00B9450D"/>
    <w:rsid w:val="00BB79D3"/>
    <w:rsid w:val="00C020D7"/>
    <w:rsid w:val="00C041B6"/>
    <w:rsid w:val="00C103BF"/>
    <w:rsid w:val="00C41655"/>
    <w:rsid w:val="00C418FD"/>
    <w:rsid w:val="00C54A9C"/>
    <w:rsid w:val="00C620E7"/>
    <w:rsid w:val="00CA14CA"/>
    <w:rsid w:val="00CC6DBE"/>
    <w:rsid w:val="00CD291A"/>
    <w:rsid w:val="00CE13B1"/>
    <w:rsid w:val="00CF4EB9"/>
    <w:rsid w:val="00D03B2C"/>
    <w:rsid w:val="00D72B42"/>
    <w:rsid w:val="00D76E62"/>
    <w:rsid w:val="00D91EFF"/>
    <w:rsid w:val="00DA4EDF"/>
    <w:rsid w:val="00DA61A8"/>
    <w:rsid w:val="00DE0C69"/>
    <w:rsid w:val="00DF20D8"/>
    <w:rsid w:val="00DF3115"/>
    <w:rsid w:val="00E02BA3"/>
    <w:rsid w:val="00E61836"/>
    <w:rsid w:val="00E61D5F"/>
    <w:rsid w:val="00E814E4"/>
    <w:rsid w:val="00E82D72"/>
    <w:rsid w:val="00E92415"/>
    <w:rsid w:val="00EB34E5"/>
    <w:rsid w:val="00EC13D7"/>
    <w:rsid w:val="00ED2E83"/>
    <w:rsid w:val="00EE5704"/>
    <w:rsid w:val="00EF1D57"/>
    <w:rsid w:val="00F07F4B"/>
    <w:rsid w:val="00F4357D"/>
    <w:rsid w:val="00F8129F"/>
    <w:rsid w:val="00F8325A"/>
    <w:rsid w:val="00FA48AE"/>
    <w:rsid w:val="00FD5568"/>
    <w:rsid w:val="00FD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1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39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1213</TotalTime>
  <Pages>3</Pages>
  <Words>990</Words>
  <Characters>5644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2018-09-13T06:54:00Z</cp:lastPrinted>
  <dcterms:created xsi:type="dcterms:W3CDTF">2017-04-09T18:19:00Z</dcterms:created>
  <dcterms:modified xsi:type="dcterms:W3CDTF">2018-10-17T10:58:00Z</dcterms:modified>
</cp:coreProperties>
</file>