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63" w:rsidRDefault="002B7D63" w:rsidP="00AA34A8">
      <w:pPr>
        <w:pStyle w:val="NoSpacing"/>
        <w:ind w:left="1067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B7D63" w:rsidRDefault="002B7D63" w:rsidP="00AA34A8">
      <w:pPr>
        <w:pStyle w:val="NoSpacing"/>
        <w:ind w:left="10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D63" w:rsidRDefault="002B7D63" w:rsidP="00AA34A8">
      <w:pPr>
        <w:pStyle w:val="NoSpacing"/>
        <w:ind w:left="10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D63" w:rsidRPr="00285E10" w:rsidRDefault="002B7D63" w:rsidP="00B45D0B">
      <w:pPr>
        <w:jc w:val="center"/>
        <w:rPr>
          <w:sz w:val="28"/>
          <w:szCs w:val="28"/>
          <w:lang w:val="uk-UA"/>
        </w:rPr>
      </w:pPr>
      <w:r w:rsidRPr="00285E10">
        <w:rPr>
          <w:sz w:val="28"/>
          <w:szCs w:val="28"/>
          <w:lang w:val="uk-UA"/>
        </w:rPr>
        <w:t>ШЕПЕТИНСЬКА ЗОШ І-ІІ СТУПЕНІВ</w:t>
      </w:r>
    </w:p>
    <w:p w:rsidR="002B7D63" w:rsidRDefault="002B7D63" w:rsidP="00B45D0B">
      <w:pPr>
        <w:jc w:val="center"/>
        <w:rPr>
          <w:sz w:val="28"/>
          <w:szCs w:val="28"/>
          <w:lang w:val="uk-UA"/>
        </w:rPr>
      </w:pPr>
      <w:r w:rsidRPr="00285E10">
        <w:rPr>
          <w:sz w:val="28"/>
          <w:szCs w:val="28"/>
          <w:lang w:val="uk-UA"/>
        </w:rPr>
        <w:t>СМИЗЬКОЇ СЕЛИЩНОЇ РАДИ</w:t>
      </w:r>
    </w:p>
    <w:p w:rsidR="002B7D63" w:rsidRDefault="002B7D63" w:rsidP="00B45D0B">
      <w:pPr>
        <w:jc w:val="center"/>
        <w:rPr>
          <w:sz w:val="28"/>
          <w:szCs w:val="28"/>
          <w:lang w:val="uk-UA"/>
        </w:rPr>
      </w:pPr>
    </w:p>
    <w:p w:rsidR="002B7D63" w:rsidRDefault="002B7D63" w:rsidP="00B45D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</w:t>
      </w:r>
    </w:p>
    <w:p w:rsidR="002B7D63" w:rsidRDefault="002B7D63" w:rsidP="00B45D0B">
      <w:pPr>
        <w:jc w:val="center"/>
        <w:rPr>
          <w:sz w:val="28"/>
          <w:szCs w:val="28"/>
          <w:lang w:val="uk-UA"/>
        </w:rPr>
      </w:pPr>
    </w:p>
    <w:p w:rsidR="002B7D63" w:rsidRDefault="002B7D63" w:rsidP="00B45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08.10.2018 р.                                                                                  № 112</w:t>
      </w:r>
    </w:p>
    <w:p w:rsidR="002B7D63" w:rsidRDefault="002B7D63" w:rsidP="00B45D0B">
      <w:pPr>
        <w:rPr>
          <w:sz w:val="28"/>
          <w:szCs w:val="28"/>
          <w:lang w:val="uk-UA"/>
        </w:rPr>
      </w:pPr>
    </w:p>
    <w:p w:rsidR="002B7D63" w:rsidRPr="00D1048C" w:rsidRDefault="002B7D63" w:rsidP="00B45D0B">
      <w:pPr>
        <w:ind w:right="4676"/>
        <w:jc w:val="both"/>
        <w:rPr>
          <w:sz w:val="28"/>
          <w:szCs w:val="28"/>
        </w:rPr>
      </w:pPr>
      <w:r w:rsidRPr="00D1048C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затвердження Плану заходів щодо запобігання торгівлі людьми на період до 2020 року </w:t>
      </w:r>
    </w:p>
    <w:p w:rsidR="002B7D63" w:rsidRDefault="002B7D63" w:rsidP="00B45D0B">
      <w:pPr>
        <w:rPr>
          <w:lang w:val="uk-UA"/>
        </w:rPr>
      </w:pPr>
      <w:r>
        <w:rPr>
          <w:lang w:val="uk-UA"/>
        </w:rPr>
        <w:t xml:space="preserve"> </w:t>
      </w:r>
    </w:p>
    <w:p w:rsidR="002B7D63" w:rsidRDefault="002B7D63" w:rsidP="00B45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73C29">
        <w:rPr>
          <w:sz w:val="28"/>
          <w:szCs w:val="28"/>
          <w:lang w:val="uk-UA"/>
        </w:rPr>
        <w:t>На виконання наказу відділу освіти, культури, туризму, молоді та спорту Смизької селищної ради</w:t>
      </w:r>
      <w:r>
        <w:rPr>
          <w:sz w:val="28"/>
          <w:szCs w:val="28"/>
          <w:lang w:val="uk-UA"/>
        </w:rPr>
        <w:t xml:space="preserve"> № 192 від 08.10.2018 року «Про затвердження Плану заходів щодо запобігання торгівлі людьми на період до 2020 року»</w:t>
      </w:r>
    </w:p>
    <w:p w:rsidR="002B7D63" w:rsidRDefault="002B7D63" w:rsidP="00B45D0B">
      <w:pPr>
        <w:jc w:val="both"/>
        <w:rPr>
          <w:sz w:val="28"/>
          <w:szCs w:val="28"/>
          <w:lang w:val="uk-UA"/>
        </w:rPr>
      </w:pPr>
    </w:p>
    <w:p w:rsidR="002B7D63" w:rsidRDefault="002B7D63" w:rsidP="00B45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B7D63" w:rsidRDefault="002B7D63" w:rsidP="00B45D0B">
      <w:pPr>
        <w:jc w:val="both"/>
        <w:rPr>
          <w:sz w:val="28"/>
          <w:szCs w:val="28"/>
          <w:lang w:val="uk-UA"/>
        </w:rPr>
      </w:pPr>
    </w:p>
    <w:p w:rsidR="002B7D63" w:rsidRDefault="002B7D63" w:rsidP="00B45D0B">
      <w:pPr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573C29">
        <w:rPr>
          <w:sz w:val="28"/>
          <w:szCs w:val="28"/>
          <w:lang w:val="uk-UA"/>
        </w:rPr>
        <w:t xml:space="preserve">Затвердити план заходів по школі </w:t>
      </w:r>
      <w:r w:rsidRPr="00573C29">
        <w:rPr>
          <w:bCs/>
          <w:sz w:val="28"/>
          <w:szCs w:val="28"/>
        </w:rPr>
        <w:t>щодо запобігання торгівлі людини на період до 2020 року</w:t>
      </w:r>
      <w:r>
        <w:rPr>
          <w:bCs/>
          <w:sz w:val="28"/>
          <w:szCs w:val="28"/>
          <w:lang w:val="uk-UA"/>
        </w:rPr>
        <w:t xml:space="preserve"> (додаток № 1).</w:t>
      </w:r>
    </w:p>
    <w:p w:rsidR="002B7D63" w:rsidRPr="00573C29" w:rsidRDefault="002B7D63" w:rsidP="00B45D0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573C29">
        <w:rPr>
          <w:bCs/>
          <w:sz w:val="28"/>
          <w:szCs w:val="28"/>
        </w:rPr>
        <w:t>Про проведену роботу інформувати відділ щороку до 05 грудня та 05 червня, починаючи з 2018 року.</w:t>
      </w:r>
    </w:p>
    <w:p w:rsidR="002B7D63" w:rsidRDefault="002B7D63" w:rsidP="00B45D0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Петрук М.П..</w:t>
      </w:r>
    </w:p>
    <w:p w:rsidR="002B7D63" w:rsidRDefault="002B7D63" w:rsidP="00B45D0B">
      <w:pPr>
        <w:jc w:val="both"/>
        <w:rPr>
          <w:sz w:val="28"/>
          <w:szCs w:val="28"/>
          <w:lang w:val="uk-UA"/>
        </w:rPr>
      </w:pPr>
    </w:p>
    <w:p w:rsidR="002B7D63" w:rsidRDefault="002B7D63" w:rsidP="00B45D0B">
      <w:pPr>
        <w:jc w:val="both"/>
        <w:rPr>
          <w:sz w:val="28"/>
          <w:szCs w:val="28"/>
          <w:lang w:val="uk-UA"/>
        </w:rPr>
      </w:pPr>
    </w:p>
    <w:p w:rsidR="002B7D63" w:rsidRDefault="002B7D63" w:rsidP="00B45D0B">
      <w:pPr>
        <w:jc w:val="both"/>
        <w:rPr>
          <w:sz w:val="28"/>
          <w:szCs w:val="28"/>
          <w:lang w:val="uk-UA"/>
        </w:rPr>
      </w:pPr>
    </w:p>
    <w:p w:rsidR="002B7D63" w:rsidRPr="00573C29" w:rsidRDefault="002B7D63" w:rsidP="00B45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школи:                        В.Білик</w:t>
      </w:r>
    </w:p>
    <w:p w:rsidR="002B7D63" w:rsidRPr="00E60876" w:rsidRDefault="002B7D63" w:rsidP="00AA34A8">
      <w:pPr>
        <w:pStyle w:val="NoSpacing"/>
        <w:ind w:left="10670"/>
        <w:jc w:val="both"/>
        <w:rPr>
          <w:rFonts w:ascii="Times New Roman" w:hAnsi="Times New Roman"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Додаток № 1</w:t>
      </w:r>
    </w:p>
    <w:p w:rsidR="002B7D63" w:rsidRPr="00E60876" w:rsidRDefault="002B7D63" w:rsidP="00AA34A8">
      <w:pPr>
        <w:pStyle w:val="NoSpacing"/>
        <w:ind w:left="10670"/>
        <w:jc w:val="both"/>
        <w:rPr>
          <w:rFonts w:ascii="Times New Roman" w:hAnsi="Times New Roman"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наказу № 112 від 08.10.2018 року </w:t>
      </w:r>
    </w:p>
    <w:p w:rsidR="002B7D63" w:rsidRPr="00E60876" w:rsidRDefault="002B7D63" w:rsidP="00E608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60876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2B7D63" w:rsidRPr="00E60876" w:rsidRDefault="002B7D63" w:rsidP="00E6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60876">
        <w:rPr>
          <w:rFonts w:ascii="Times New Roman" w:hAnsi="Times New Roman"/>
          <w:sz w:val="28"/>
          <w:szCs w:val="28"/>
          <w:lang w:val="uk-UA"/>
        </w:rPr>
        <w:t xml:space="preserve"> директор</w:t>
      </w:r>
    </w:p>
    <w:p w:rsidR="002B7D63" w:rsidRPr="00E60876" w:rsidRDefault="002B7D63" w:rsidP="00E608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60876">
        <w:rPr>
          <w:rFonts w:ascii="Times New Roman" w:hAnsi="Times New Roman"/>
          <w:sz w:val="28"/>
          <w:szCs w:val="28"/>
          <w:lang w:val="uk-UA"/>
        </w:rPr>
        <w:t>Шепетинської гімназії</w:t>
      </w:r>
    </w:p>
    <w:p w:rsidR="002B7D63" w:rsidRPr="00E60876" w:rsidRDefault="002B7D63" w:rsidP="00E60876">
      <w:pPr>
        <w:pStyle w:val="NoSpacing"/>
        <w:tabs>
          <w:tab w:val="center" w:pos="7426"/>
          <w:tab w:val="left" w:pos="1328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E608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60876">
        <w:rPr>
          <w:rFonts w:ascii="Times New Roman" w:hAnsi="Times New Roman"/>
          <w:sz w:val="28"/>
          <w:szCs w:val="28"/>
          <w:lang w:val="uk-UA"/>
        </w:rPr>
        <w:t xml:space="preserve"> ___________ Білик В.П</w:t>
      </w:r>
      <w:r w:rsidRPr="00E6087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B7D63" w:rsidRPr="00E60876" w:rsidRDefault="002B7D63" w:rsidP="00E60876">
      <w:pPr>
        <w:pStyle w:val="NoSpacing"/>
        <w:tabs>
          <w:tab w:val="center" w:pos="7426"/>
          <w:tab w:val="left" w:pos="1328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B7D63" w:rsidRPr="0026124C" w:rsidRDefault="002B7D63" w:rsidP="005C7C1E">
      <w:pPr>
        <w:pStyle w:val="NoSpacing"/>
        <w:tabs>
          <w:tab w:val="center" w:pos="7426"/>
          <w:tab w:val="left" w:pos="1328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26124C">
        <w:rPr>
          <w:rFonts w:ascii="Times New Roman" w:hAnsi="Times New Roman"/>
          <w:sz w:val="28"/>
          <w:szCs w:val="28"/>
          <w:lang w:val="uk-UA"/>
        </w:rPr>
        <w:t>План заходів щодо запобігання</w:t>
      </w:r>
    </w:p>
    <w:p w:rsidR="002B7D63" w:rsidRPr="0026124C" w:rsidRDefault="002B7D63" w:rsidP="008B6CD8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6124C">
        <w:rPr>
          <w:rFonts w:ascii="Times New Roman" w:hAnsi="Times New Roman"/>
          <w:sz w:val="28"/>
          <w:szCs w:val="28"/>
          <w:lang w:val="uk-UA"/>
        </w:rPr>
        <w:t>торгівлі людьми на період до 2020 року</w:t>
      </w:r>
    </w:p>
    <w:p w:rsidR="002B7D63" w:rsidRDefault="002B7D63" w:rsidP="008B6CD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472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70"/>
        <w:gridCol w:w="2838"/>
        <w:gridCol w:w="1440"/>
        <w:gridCol w:w="6722"/>
        <w:gridCol w:w="2558"/>
      </w:tblGrid>
      <w:tr w:rsidR="002B7D63" w:rsidRPr="00CA3ECA" w:rsidTr="00E60876">
        <w:tc>
          <w:tcPr>
            <w:tcW w:w="1170" w:type="dxa"/>
            <w:vAlign w:val="center"/>
          </w:tcPr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за планом заходів МОН</w:t>
            </w:r>
          </w:p>
        </w:tc>
        <w:tc>
          <w:tcPr>
            <w:tcW w:w="2838" w:type="dxa"/>
            <w:vAlign w:val="center"/>
          </w:tcPr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завдання плану заходів Міністерства освіти і науки України</w:t>
            </w:r>
          </w:p>
        </w:tc>
        <w:tc>
          <w:tcPr>
            <w:tcW w:w="1440" w:type="dxa"/>
            <w:vAlign w:val="center"/>
          </w:tcPr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6722" w:type="dxa"/>
            <w:vAlign w:val="center"/>
          </w:tcPr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558" w:type="dxa"/>
            <w:vAlign w:val="center"/>
          </w:tcPr>
          <w:p w:rsidR="002B7D63" w:rsidRPr="00CA3ECA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2B7D63" w:rsidRPr="00CA3ECA" w:rsidTr="00E60876">
        <w:tc>
          <w:tcPr>
            <w:tcW w:w="1170" w:type="dxa"/>
          </w:tcPr>
          <w:p w:rsidR="002B7D63" w:rsidRPr="00CA3ECA" w:rsidRDefault="002B7D63" w:rsidP="004A148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38" w:type="dxa"/>
          </w:tcPr>
          <w:p w:rsidR="002B7D63" w:rsidRPr="00CA3ECA" w:rsidRDefault="002B7D63" w:rsidP="004A148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40" w:type="dxa"/>
          </w:tcPr>
          <w:p w:rsidR="002B7D63" w:rsidRPr="00CA3ECA" w:rsidRDefault="002B7D63" w:rsidP="004A148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722" w:type="dxa"/>
          </w:tcPr>
          <w:p w:rsidR="002B7D63" w:rsidRPr="00CA3ECA" w:rsidRDefault="002B7D63" w:rsidP="004A148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558" w:type="dxa"/>
          </w:tcPr>
          <w:p w:rsidR="002B7D63" w:rsidRPr="00CA3ECA" w:rsidRDefault="002B7D63" w:rsidP="004A148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2B7D63" w:rsidRPr="00CA3ECA" w:rsidTr="00E60876">
        <w:trPr>
          <w:trHeight w:val="955"/>
        </w:trPr>
        <w:tc>
          <w:tcPr>
            <w:tcW w:w="1170" w:type="dxa"/>
          </w:tcPr>
          <w:p w:rsidR="002B7D63" w:rsidRPr="00CA3ECA" w:rsidRDefault="002B7D63" w:rsidP="0048720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38" w:type="dxa"/>
          </w:tcPr>
          <w:p w:rsidR="002B7D63" w:rsidRPr="00CA3ECA" w:rsidRDefault="002B7D63" w:rsidP="003D159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Нормативно-правова база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сфері протидії торгівлі людьми</w:t>
            </w:r>
          </w:p>
        </w:tc>
        <w:tc>
          <w:tcPr>
            <w:tcW w:w="1440" w:type="dxa"/>
          </w:tcPr>
          <w:p w:rsidR="002B7D63" w:rsidRPr="00CA3ECA" w:rsidRDefault="002B7D63" w:rsidP="003D159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8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-2020</w:t>
            </w:r>
          </w:p>
        </w:tc>
        <w:tc>
          <w:tcPr>
            <w:tcW w:w="6722" w:type="dxa"/>
          </w:tcPr>
          <w:p w:rsidR="002B7D63" w:rsidRPr="00E60876" w:rsidRDefault="002B7D63" w:rsidP="003F3C6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876">
              <w:rPr>
                <w:rFonts w:ascii="Times New Roman" w:hAnsi="Times New Roman"/>
                <w:sz w:val="24"/>
                <w:szCs w:val="24"/>
                <w:lang w:val="uk-UA"/>
              </w:rPr>
              <w:t>1) наказ Міністерства освіти і науки України від 08.04.2016 № 405 «Про затвердження плану заходів Міністерства освіти і науки щодо протидії торгівлі людьми на період до 2020 року»;</w:t>
            </w:r>
          </w:p>
          <w:p w:rsidR="002B7D63" w:rsidRPr="00E60876" w:rsidRDefault="002B7D63" w:rsidP="003F3C6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876">
              <w:rPr>
                <w:rFonts w:ascii="Times New Roman" w:hAnsi="Times New Roman"/>
                <w:sz w:val="24"/>
                <w:szCs w:val="24"/>
                <w:lang w:val="uk-UA"/>
              </w:rPr>
              <w:t>2)лист Рівненського обласного інституту післядипломної педагогічної освіти від 01.10.2018  № 01-16/907/1 «Про проведення у 2018-2019 роках Всеукраїнського моніторингового дослідження стану виконання у системі освіти законодавства щодо протидії торгівлі людьми»;</w:t>
            </w:r>
          </w:p>
          <w:p w:rsidR="002B7D63" w:rsidRPr="00E60876" w:rsidRDefault="002B7D63" w:rsidP="00E608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0876">
              <w:rPr>
                <w:rFonts w:ascii="Times New Roman" w:hAnsi="Times New Roman"/>
                <w:lang w:val="uk-UA"/>
              </w:rPr>
              <w:t>3)наказ відділу освіти, культури, молоді та спорту Смизької селищної ради №192 від 08.10.2018р. «Про затвердження Плану заходів щодо запобігання торгівлі людьми на період до 2020 року »</w:t>
            </w:r>
          </w:p>
        </w:tc>
        <w:tc>
          <w:tcPr>
            <w:tcW w:w="2558" w:type="dxa"/>
          </w:tcPr>
          <w:p w:rsidR="002B7D63" w:rsidRPr="0094474C" w:rsidRDefault="002B7D63" w:rsidP="007B6B6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4474C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Адміністрація</w:t>
            </w:r>
          </w:p>
        </w:tc>
      </w:tr>
      <w:tr w:rsidR="002B7D63" w:rsidRPr="00693C5B" w:rsidTr="00E60876">
        <w:trPr>
          <w:trHeight w:val="8969"/>
        </w:trPr>
        <w:tc>
          <w:tcPr>
            <w:tcW w:w="1170" w:type="dxa"/>
          </w:tcPr>
          <w:p w:rsidR="002B7D63" w:rsidRPr="00CA3ECA" w:rsidRDefault="002B7D63" w:rsidP="007F6D8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838" w:type="dxa"/>
          </w:tcPr>
          <w:p w:rsidR="002B7D63" w:rsidRPr="00CA3ECA" w:rsidRDefault="002B7D63" w:rsidP="009F6B67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Запобігання торгівлі людьми, її первинна профілактика</w:t>
            </w:r>
          </w:p>
        </w:tc>
        <w:tc>
          <w:tcPr>
            <w:tcW w:w="1440" w:type="dxa"/>
          </w:tcPr>
          <w:p w:rsidR="002B7D63" w:rsidRPr="00CA3ECA" w:rsidRDefault="002B7D63" w:rsidP="00D5608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2018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-2020</w:t>
            </w:r>
          </w:p>
          <w:p w:rsidR="002B7D63" w:rsidRPr="00CA3ECA" w:rsidRDefault="002B7D63" w:rsidP="00E608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722" w:type="dxa"/>
          </w:tcPr>
          <w:p w:rsidR="002B7D63" w:rsidRPr="00CA3ECA" w:rsidRDefault="002B7D63" w:rsidP="00693C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облаштувати інформаційний куточок у бібліотеці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питань протидії торгівлі людьми, спрямованої на поширення серед населення інформації щодо ризиків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торгівлі людьми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2B7D63" w:rsidRPr="00CA3ECA" w:rsidRDefault="002B7D63" w:rsidP="00504759">
            <w:pPr>
              <w:pStyle w:val="NoSpacing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 інформаційно-просвітницький флешмоб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питань протид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ії торгівлі людьми для учнів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, зокрема внутрішньо переміщених осіб, щодо роз’яснення можливих ризиків потрапляння в ситуації торгівлі людьми та можливостей отримання постраждалим комплексної 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опомоги в державних інституціях;</w:t>
            </w:r>
          </w:p>
          <w:p w:rsidR="002B7D63" w:rsidRPr="00CA3ECA" w:rsidRDefault="002B7D63" w:rsidP="00D5608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-  розроб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ити та розмістити на сайті школи інформаційного банера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питань убезпечення потрапляння в ситуацію торгівлі людьми шляхом поширення інформації про роботу Національної дитячої гарячої лінії та Національної гарячої лінії з питань запобігання домашнього насильства, торгівлі людьми та гендерної дискримінації;</w:t>
            </w:r>
          </w:p>
          <w:p w:rsidR="002B7D63" w:rsidRPr="001770C1" w:rsidRDefault="002B7D63" w:rsidP="00693C5B">
            <w:pPr>
              <w:pStyle w:val="NoSpacing"/>
              <w:numPr>
                <w:ilvl w:val="0"/>
                <w:numId w:val="4"/>
              </w:numPr>
              <w:ind w:left="0" w:firstLine="30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 інформаційну кампанію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 школярів до Європейського дня торгівлі людьми      (18 жовтня) з інформування щодо питань безпечної міграції та ризиків потрапляння в ситуації торгі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влі людьми.</w:t>
            </w:r>
          </w:p>
        </w:tc>
        <w:tc>
          <w:tcPr>
            <w:tcW w:w="2558" w:type="dxa"/>
          </w:tcPr>
          <w:p w:rsidR="002B7D63" w:rsidRDefault="002B7D63" w:rsidP="00693C5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E60876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Панасюк І.М.</w:t>
            </w:r>
          </w:p>
          <w:p w:rsidR="002B7D63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Романюк Н.Б.</w:t>
            </w:r>
          </w:p>
          <w:p w:rsidR="002B7D63" w:rsidRPr="00CA3ECA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85563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Мельничук Л.С.</w:t>
            </w:r>
          </w:p>
          <w:p w:rsidR="002B7D63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5B16B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341CD5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341CD5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D5608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Петрук М.П.</w:t>
            </w:r>
          </w:p>
        </w:tc>
      </w:tr>
      <w:tr w:rsidR="002B7D63" w:rsidRPr="00693C5B" w:rsidTr="00E60876">
        <w:tc>
          <w:tcPr>
            <w:tcW w:w="1170" w:type="dxa"/>
          </w:tcPr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838" w:type="dxa"/>
          </w:tcPr>
          <w:p w:rsidR="002B7D63" w:rsidRPr="00CA3ECA" w:rsidRDefault="002B7D63" w:rsidP="009F6B67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>Здійснення моніторингу у сфері протидії торгівлі людьми</w:t>
            </w:r>
          </w:p>
        </w:tc>
        <w:tc>
          <w:tcPr>
            <w:tcW w:w="1440" w:type="dxa"/>
          </w:tcPr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Два рази на рік</w:t>
            </w:r>
          </w:p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C06E2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1770C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722" w:type="dxa"/>
          </w:tcPr>
          <w:p w:rsidR="002B7D63" w:rsidRPr="00CA3ECA" w:rsidRDefault="002B7D63" w:rsidP="001770C1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анкетування серед учнів школи</w:t>
            </w:r>
            <w:r w:rsidRPr="00CA3E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метою визначення вразливості до торгівлі людьми та рівня обізнаності щодо явища торгівлі людьми серед вразливих дітей та молоді.</w:t>
            </w:r>
          </w:p>
        </w:tc>
        <w:tc>
          <w:tcPr>
            <w:tcW w:w="2558" w:type="dxa"/>
          </w:tcPr>
          <w:p w:rsidR="002B7D63" w:rsidRDefault="002B7D63" w:rsidP="007247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7247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Default="002B7D63" w:rsidP="007247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7D63" w:rsidRPr="00CA3ECA" w:rsidRDefault="002B7D63" w:rsidP="007742F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Класні керівники</w:t>
            </w:r>
          </w:p>
          <w:p w:rsidR="002B7D63" w:rsidRPr="00CA3ECA" w:rsidRDefault="002B7D63" w:rsidP="007247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2B7D63" w:rsidRDefault="002B7D63" w:rsidP="00BD43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B7D63" w:rsidRDefault="002B7D63" w:rsidP="007B6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2B7D63" w:rsidRPr="009372A5" w:rsidRDefault="002B7D63" w:rsidP="007B6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Директор школи:</w:t>
      </w:r>
      <w:r w:rsidRPr="009372A5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Білик В.П.</w:t>
      </w:r>
    </w:p>
    <w:p w:rsidR="002B7D63" w:rsidRDefault="002B7D6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2B7D63" w:rsidSect="005C7C1E">
      <w:headerReference w:type="default" r:id="rId7"/>
      <w:pgSz w:w="16838" w:h="11906" w:orient="landscape"/>
      <w:pgMar w:top="127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63" w:rsidRDefault="002B7D63" w:rsidP="008B6CD8">
      <w:pPr>
        <w:spacing w:after="0" w:line="240" w:lineRule="auto"/>
      </w:pPr>
      <w:r>
        <w:separator/>
      </w:r>
    </w:p>
  </w:endnote>
  <w:endnote w:type="continuationSeparator" w:id="0">
    <w:p w:rsidR="002B7D63" w:rsidRDefault="002B7D63" w:rsidP="008B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63" w:rsidRDefault="002B7D63" w:rsidP="008B6CD8">
      <w:pPr>
        <w:spacing w:after="0" w:line="240" w:lineRule="auto"/>
      </w:pPr>
      <w:r>
        <w:separator/>
      </w:r>
    </w:p>
  </w:footnote>
  <w:footnote w:type="continuationSeparator" w:id="0">
    <w:p w:rsidR="002B7D63" w:rsidRDefault="002B7D63" w:rsidP="008B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63" w:rsidRPr="00B304D2" w:rsidRDefault="002B7D63">
    <w:pPr>
      <w:pStyle w:val="Header"/>
      <w:jc w:val="center"/>
      <w:rPr>
        <w:rFonts w:ascii="Times New Roman" w:hAnsi="Times New Roman"/>
        <w:sz w:val="24"/>
        <w:szCs w:val="24"/>
        <w:lang w:val="uk-UA"/>
      </w:rPr>
    </w:pPr>
    <w:r w:rsidRPr="00B304D2">
      <w:rPr>
        <w:rFonts w:ascii="Times New Roman" w:hAnsi="Times New Roman"/>
        <w:sz w:val="24"/>
        <w:szCs w:val="24"/>
      </w:rPr>
      <w:fldChar w:fldCharType="begin"/>
    </w:r>
    <w:r w:rsidRPr="00B304D2">
      <w:rPr>
        <w:rFonts w:ascii="Times New Roman" w:hAnsi="Times New Roman"/>
        <w:sz w:val="24"/>
        <w:szCs w:val="24"/>
      </w:rPr>
      <w:instrText xml:space="preserve"> PAGE   \* MERGEFORMAT </w:instrText>
    </w:r>
    <w:r w:rsidRPr="00B304D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304D2">
      <w:rPr>
        <w:rFonts w:ascii="Times New Roman" w:hAnsi="Times New Roman"/>
        <w:sz w:val="24"/>
        <w:szCs w:val="24"/>
      </w:rPr>
      <w:fldChar w:fldCharType="end"/>
    </w:r>
  </w:p>
  <w:p w:rsidR="002B7D63" w:rsidRDefault="002B7D63" w:rsidP="00B304D2">
    <w:pPr>
      <w:pStyle w:val="Header"/>
      <w:jc w:val="right"/>
      <w:rPr>
        <w:rFonts w:ascii="Times New Roman" w:hAnsi="Times New Roman"/>
        <w:sz w:val="28"/>
        <w:szCs w:val="28"/>
        <w:lang w:val="uk-UA"/>
      </w:rPr>
    </w:pPr>
    <w:r w:rsidRPr="00B304D2">
      <w:rPr>
        <w:rFonts w:ascii="Times New Roman" w:hAnsi="Times New Roman"/>
        <w:sz w:val="28"/>
        <w:szCs w:val="28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B2B"/>
    <w:multiLevelType w:val="hybridMultilevel"/>
    <w:tmpl w:val="C8BA4048"/>
    <w:lvl w:ilvl="0" w:tplc="3C2E0180">
      <w:start w:val="20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58552CD"/>
    <w:multiLevelType w:val="hybridMultilevel"/>
    <w:tmpl w:val="C680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C0022"/>
    <w:multiLevelType w:val="hybridMultilevel"/>
    <w:tmpl w:val="FA1814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E4026"/>
    <w:multiLevelType w:val="hybridMultilevel"/>
    <w:tmpl w:val="FA1814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A09B3"/>
    <w:multiLevelType w:val="hybridMultilevel"/>
    <w:tmpl w:val="798EB90C"/>
    <w:lvl w:ilvl="0" w:tplc="CA0E1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F3B5A"/>
    <w:multiLevelType w:val="multilevel"/>
    <w:tmpl w:val="333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BB78BD"/>
    <w:multiLevelType w:val="hybridMultilevel"/>
    <w:tmpl w:val="A832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234AE"/>
    <w:multiLevelType w:val="hybridMultilevel"/>
    <w:tmpl w:val="9A3C6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BF66E7"/>
    <w:multiLevelType w:val="hybridMultilevel"/>
    <w:tmpl w:val="FD4C0D4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C243FE"/>
    <w:multiLevelType w:val="hybridMultilevel"/>
    <w:tmpl w:val="8FA07B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31481"/>
    <w:multiLevelType w:val="hybridMultilevel"/>
    <w:tmpl w:val="140C8D58"/>
    <w:lvl w:ilvl="0" w:tplc="C6BCBF6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D8"/>
    <w:rsid w:val="0000287E"/>
    <w:rsid w:val="00007783"/>
    <w:rsid w:val="00013761"/>
    <w:rsid w:val="00014B0E"/>
    <w:rsid w:val="00017001"/>
    <w:rsid w:val="00017431"/>
    <w:rsid w:val="000256E7"/>
    <w:rsid w:val="00026025"/>
    <w:rsid w:val="00026814"/>
    <w:rsid w:val="00032083"/>
    <w:rsid w:val="00044500"/>
    <w:rsid w:val="0005501E"/>
    <w:rsid w:val="00062A32"/>
    <w:rsid w:val="000647F1"/>
    <w:rsid w:val="00064DF8"/>
    <w:rsid w:val="000664CD"/>
    <w:rsid w:val="000717EE"/>
    <w:rsid w:val="00075BF6"/>
    <w:rsid w:val="0008066A"/>
    <w:rsid w:val="00090C77"/>
    <w:rsid w:val="000A366C"/>
    <w:rsid w:val="000A45E1"/>
    <w:rsid w:val="000B3619"/>
    <w:rsid w:val="000B5334"/>
    <w:rsid w:val="000C4767"/>
    <w:rsid w:val="000D0081"/>
    <w:rsid w:val="000D1141"/>
    <w:rsid w:val="000D37BA"/>
    <w:rsid w:val="000E28B0"/>
    <w:rsid w:val="000E50B4"/>
    <w:rsid w:val="000E7E32"/>
    <w:rsid w:val="000F5664"/>
    <w:rsid w:val="000F6903"/>
    <w:rsid w:val="0010037F"/>
    <w:rsid w:val="00102EFC"/>
    <w:rsid w:val="00103D21"/>
    <w:rsid w:val="00107541"/>
    <w:rsid w:val="00107BEE"/>
    <w:rsid w:val="001140CF"/>
    <w:rsid w:val="00124102"/>
    <w:rsid w:val="00131A34"/>
    <w:rsid w:val="00132567"/>
    <w:rsid w:val="001348EB"/>
    <w:rsid w:val="001379AF"/>
    <w:rsid w:val="00140537"/>
    <w:rsid w:val="00143022"/>
    <w:rsid w:val="00145D93"/>
    <w:rsid w:val="00151F99"/>
    <w:rsid w:val="00154D61"/>
    <w:rsid w:val="00155F61"/>
    <w:rsid w:val="00156EF0"/>
    <w:rsid w:val="00162A45"/>
    <w:rsid w:val="00163A43"/>
    <w:rsid w:val="001653B1"/>
    <w:rsid w:val="00166786"/>
    <w:rsid w:val="00171208"/>
    <w:rsid w:val="00172FAC"/>
    <w:rsid w:val="001770C1"/>
    <w:rsid w:val="00182410"/>
    <w:rsid w:val="001858D2"/>
    <w:rsid w:val="00186EB7"/>
    <w:rsid w:val="00187C73"/>
    <w:rsid w:val="00187F88"/>
    <w:rsid w:val="00193E3F"/>
    <w:rsid w:val="00194DE2"/>
    <w:rsid w:val="00196747"/>
    <w:rsid w:val="001A277B"/>
    <w:rsid w:val="001C00EB"/>
    <w:rsid w:val="001C15B1"/>
    <w:rsid w:val="001C3B83"/>
    <w:rsid w:val="001C4315"/>
    <w:rsid w:val="001E5E11"/>
    <w:rsid w:val="001F1C80"/>
    <w:rsid w:val="001F2EF5"/>
    <w:rsid w:val="001F319C"/>
    <w:rsid w:val="001F3B86"/>
    <w:rsid w:val="001F5B4C"/>
    <w:rsid w:val="001F7817"/>
    <w:rsid w:val="00205A62"/>
    <w:rsid w:val="00207F93"/>
    <w:rsid w:val="002110DD"/>
    <w:rsid w:val="00213931"/>
    <w:rsid w:val="00214F52"/>
    <w:rsid w:val="00217A7B"/>
    <w:rsid w:val="00222324"/>
    <w:rsid w:val="0022714E"/>
    <w:rsid w:val="002279D4"/>
    <w:rsid w:val="002302F9"/>
    <w:rsid w:val="00233D94"/>
    <w:rsid w:val="002473B6"/>
    <w:rsid w:val="00251AC0"/>
    <w:rsid w:val="00252BC5"/>
    <w:rsid w:val="002538C3"/>
    <w:rsid w:val="002564D9"/>
    <w:rsid w:val="00260369"/>
    <w:rsid w:val="0026124C"/>
    <w:rsid w:val="00263A08"/>
    <w:rsid w:val="00267B9C"/>
    <w:rsid w:val="002708EC"/>
    <w:rsid w:val="00270F76"/>
    <w:rsid w:val="00283CEF"/>
    <w:rsid w:val="00285E10"/>
    <w:rsid w:val="002A0C14"/>
    <w:rsid w:val="002A2C3A"/>
    <w:rsid w:val="002A6639"/>
    <w:rsid w:val="002B577C"/>
    <w:rsid w:val="002B5A0C"/>
    <w:rsid w:val="002B65C8"/>
    <w:rsid w:val="002B7D63"/>
    <w:rsid w:val="002B7E37"/>
    <w:rsid w:val="002C29D6"/>
    <w:rsid w:val="002C29F5"/>
    <w:rsid w:val="002C3C1C"/>
    <w:rsid w:val="002C4C8A"/>
    <w:rsid w:val="002D199A"/>
    <w:rsid w:val="002D6A2E"/>
    <w:rsid w:val="002D7992"/>
    <w:rsid w:val="002E1C61"/>
    <w:rsid w:val="002E332A"/>
    <w:rsid w:val="002E5A45"/>
    <w:rsid w:val="002F0C09"/>
    <w:rsid w:val="002F171E"/>
    <w:rsid w:val="002F1BF7"/>
    <w:rsid w:val="002F2D70"/>
    <w:rsid w:val="002F2F14"/>
    <w:rsid w:val="002F3D85"/>
    <w:rsid w:val="002F654B"/>
    <w:rsid w:val="003022A0"/>
    <w:rsid w:val="00302BBC"/>
    <w:rsid w:val="00302D29"/>
    <w:rsid w:val="00307324"/>
    <w:rsid w:val="00310F76"/>
    <w:rsid w:val="003156F7"/>
    <w:rsid w:val="00315DD3"/>
    <w:rsid w:val="00325018"/>
    <w:rsid w:val="00330F16"/>
    <w:rsid w:val="003342B6"/>
    <w:rsid w:val="00341CD5"/>
    <w:rsid w:val="00345926"/>
    <w:rsid w:val="00346284"/>
    <w:rsid w:val="00357766"/>
    <w:rsid w:val="00365E36"/>
    <w:rsid w:val="00370A8D"/>
    <w:rsid w:val="003771C9"/>
    <w:rsid w:val="00391FC7"/>
    <w:rsid w:val="00392C83"/>
    <w:rsid w:val="00392DA6"/>
    <w:rsid w:val="00394B4C"/>
    <w:rsid w:val="00394EA7"/>
    <w:rsid w:val="003A14C8"/>
    <w:rsid w:val="003A25BA"/>
    <w:rsid w:val="003A420C"/>
    <w:rsid w:val="003B125C"/>
    <w:rsid w:val="003C06D8"/>
    <w:rsid w:val="003C3944"/>
    <w:rsid w:val="003C7149"/>
    <w:rsid w:val="003C7600"/>
    <w:rsid w:val="003D159E"/>
    <w:rsid w:val="003E2282"/>
    <w:rsid w:val="003E2E45"/>
    <w:rsid w:val="003E31CD"/>
    <w:rsid w:val="003E43CB"/>
    <w:rsid w:val="003E6DE0"/>
    <w:rsid w:val="003E72C2"/>
    <w:rsid w:val="003F3279"/>
    <w:rsid w:val="003F3C69"/>
    <w:rsid w:val="003F48A8"/>
    <w:rsid w:val="003F5892"/>
    <w:rsid w:val="0041308C"/>
    <w:rsid w:val="004249E5"/>
    <w:rsid w:val="00425B69"/>
    <w:rsid w:val="00426A8B"/>
    <w:rsid w:val="0043393C"/>
    <w:rsid w:val="00434596"/>
    <w:rsid w:val="0044111C"/>
    <w:rsid w:val="00442BE1"/>
    <w:rsid w:val="00450101"/>
    <w:rsid w:val="00451E16"/>
    <w:rsid w:val="004520C7"/>
    <w:rsid w:val="0046003B"/>
    <w:rsid w:val="00460FF7"/>
    <w:rsid w:val="00487204"/>
    <w:rsid w:val="004922FD"/>
    <w:rsid w:val="004A148A"/>
    <w:rsid w:val="004A1D2B"/>
    <w:rsid w:val="004A60D0"/>
    <w:rsid w:val="004A6BBE"/>
    <w:rsid w:val="004A7BA6"/>
    <w:rsid w:val="004B26A9"/>
    <w:rsid w:val="004B3ACE"/>
    <w:rsid w:val="004B7640"/>
    <w:rsid w:val="004D286B"/>
    <w:rsid w:val="004D4411"/>
    <w:rsid w:val="004E0927"/>
    <w:rsid w:val="004E1671"/>
    <w:rsid w:val="004E44CB"/>
    <w:rsid w:val="004E4C27"/>
    <w:rsid w:val="004E6317"/>
    <w:rsid w:val="004F2540"/>
    <w:rsid w:val="004F2E6A"/>
    <w:rsid w:val="004F500D"/>
    <w:rsid w:val="004F6E65"/>
    <w:rsid w:val="00504759"/>
    <w:rsid w:val="00504AFB"/>
    <w:rsid w:val="00510304"/>
    <w:rsid w:val="005106C7"/>
    <w:rsid w:val="0051102B"/>
    <w:rsid w:val="0051585B"/>
    <w:rsid w:val="00520F24"/>
    <w:rsid w:val="00525652"/>
    <w:rsid w:val="00530D37"/>
    <w:rsid w:val="00533A7D"/>
    <w:rsid w:val="005429EF"/>
    <w:rsid w:val="00547DE9"/>
    <w:rsid w:val="005517E2"/>
    <w:rsid w:val="00553161"/>
    <w:rsid w:val="00556E40"/>
    <w:rsid w:val="005608CC"/>
    <w:rsid w:val="00563EA4"/>
    <w:rsid w:val="0056433B"/>
    <w:rsid w:val="005709E0"/>
    <w:rsid w:val="00573C29"/>
    <w:rsid w:val="00574E5D"/>
    <w:rsid w:val="00577A86"/>
    <w:rsid w:val="0058011C"/>
    <w:rsid w:val="00580AB4"/>
    <w:rsid w:val="00581400"/>
    <w:rsid w:val="00583962"/>
    <w:rsid w:val="00583E1C"/>
    <w:rsid w:val="00594B84"/>
    <w:rsid w:val="005B16B7"/>
    <w:rsid w:val="005C65F8"/>
    <w:rsid w:val="005C7C1E"/>
    <w:rsid w:val="005D4A55"/>
    <w:rsid w:val="005E1B32"/>
    <w:rsid w:val="005E1EA2"/>
    <w:rsid w:val="005E24F2"/>
    <w:rsid w:val="005E379B"/>
    <w:rsid w:val="005E6449"/>
    <w:rsid w:val="005E676C"/>
    <w:rsid w:val="005F0833"/>
    <w:rsid w:val="005F38B9"/>
    <w:rsid w:val="005F4C8B"/>
    <w:rsid w:val="005F60E7"/>
    <w:rsid w:val="005F7ED6"/>
    <w:rsid w:val="006128E9"/>
    <w:rsid w:val="006170B8"/>
    <w:rsid w:val="006207CD"/>
    <w:rsid w:val="00624A57"/>
    <w:rsid w:val="00630BF5"/>
    <w:rsid w:val="00633753"/>
    <w:rsid w:val="00633B83"/>
    <w:rsid w:val="00634BE3"/>
    <w:rsid w:val="0064008B"/>
    <w:rsid w:val="00643755"/>
    <w:rsid w:val="00647323"/>
    <w:rsid w:val="006504A9"/>
    <w:rsid w:val="00651A48"/>
    <w:rsid w:val="006521B0"/>
    <w:rsid w:val="0066170F"/>
    <w:rsid w:val="00661D92"/>
    <w:rsid w:val="00677057"/>
    <w:rsid w:val="00683099"/>
    <w:rsid w:val="0068639D"/>
    <w:rsid w:val="006906A8"/>
    <w:rsid w:val="0069206C"/>
    <w:rsid w:val="00692D12"/>
    <w:rsid w:val="00693C5B"/>
    <w:rsid w:val="006A1B92"/>
    <w:rsid w:val="006A3DF5"/>
    <w:rsid w:val="006A56FA"/>
    <w:rsid w:val="006B6683"/>
    <w:rsid w:val="006C1828"/>
    <w:rsid w:val="006C1BB6"/>
    <w:rsid w:val="006C1C47"/>
    <w:rsid w:val="006D2FD8"/>
    <w:rsid w:val="006D31B2"/>
    <w:rsid w:val="006D46A1"/>
    <w:rsid w:val="006D6CA3"/>
    <w:rsid w:val="006D70C8"/>
    <w:rsid w:val="006D72F4"/>
    <w:rsid w:val="006E0371"/>
    <w:rsid w:val="006E17A3"/>
    <w:rsid w:val="006E6DE5"/>
    <w:rsid w:val="006F0CB0"/>
    <w:rsid w:val="006F3AC1"/>
    <w:rsid w:val="006F590D"/>
    <w:rsid w:val="006F6C27"/>
    <w:rsid w:val="007008A1"/>
    <w:rsid w:val="00703CC9"/>
    <w:rsid w:val="007104EF"/>
    <w:rsid w:val="007121D8"/>
    <w:rsid w:val="00713565"/>
    <w:rsid w:val="007150FB"/>
    <w:rsid w:val="007155B1"/>
    <w:rsid w:val="00716727"/>
    <w:rsid w:val="007247D4"/>
    <w:rsid w:val="0073125F"/>
    <w:rsid w:val="007329D9"/>
    <w:rsid w:val="00732ADC"/>
    <w:rsid w:val="00742540"/>
    <w:rsid w:val="0075523F"/>
    <w:rsid w:val="00757630"/>
    <w:rsid w:val="007636BE"/>
    <w:rsid w:val="00764392"/>
    <w:rsid w:val="007652B1"/>
    <w:rsid w:val="007664A1"/>
    <w:rsid w:val="00771742"/>
    <w:rsid w:val="007742F4"/>
    <w:rsid w:val="0077587B"/>
    <w:rsid w:val="007817F5"/>
    <w:rsid w:val="00791EA0"/>
    <w:rsid w:val="007A7528"/>
    <w:rsid w:val="007B2F03"/>
    <w:rsid w:val="007B3801"/>
    <w:rsid w:val="007B5BB6"/>
    <w:rsid w:val="007B6B65"/>
    <w:rsid w:val="007C0384"/>
    <w:rsid w:val="007C19B7"/>
    <w:rsid w:val="007D25FA"/>
    <w:rsid w:val="007D6BDE"/>
    <w:rsid w:val="007D6E1E"/>
    <w:rsid w:val="007F6D83"/>
    <w:rsid w:val="00802E9B"/>
    <w:rsid w:val="00804A32"/>
    <w:rsid w:val="0081309F"/>
    <w:rsid w:val="0081329A"/>
    <w:rsid w:val="0081399C"/>
    <w:rsid w:val="0082175B"/>
    <w:rsid w:val="00821851"/>
    <w:rsid w:val="00822E9E"/>
    <w:rsid w:val="00826C60"/>
    <w:rsid w:val="0082741A"/>
    <w:rsid w:val="008310BF"/>
    <w:rsid w:val="00831278"/>
    <w:rsid w:val="0083275E"/>
    <w:rsid w:val="008402A8"/>
    <w:rsid w:val="00843073"/>
    <w:rsid w:val="00845ED2"/>
    <w:rsid w:val="00846E97"/>
    <w:rsid w:val="008479FB"/>
    <w:rsid w:val="0085563F"/>
    <w:rsid w:val="0086527E"/>
    <w:rsid w:val="008747EB"/>
    <w:rsid w:val="008810ED"/>
    <w:rsid w:val="00881F4F"/>
    <w:rsid w:val="0088359D"/>
    <w:rsid w:val="00891253"/>
    <w:rsid w:val="00891A07"/>
    <w:rsid w:val="008A17E8"/>
    <w:rsid w:val="008B1320"/>
    <w:rsid w:val="008B6CD8"/>
    <w:rsid w:val="008B7EEE"/>
    <w:rsid w:val="008C2DEC"/>
    <w:rsid w:val="008C7E97"/>
    <w:rsid w:val="008D0F46"/>
    <w:rsid w:val="008D16E5"/>
    <w:rsid w:val="008D17E5"/>
    <w:rsid w:val="008D3CE7"/>
    <w:rsid w:val="008D7C84"/>
    <w:rsid w:val="008E65B0"/>
    <w:rsid w:val="008E747E"/>
    <w:rsid w:val="008F6943"/>
    <w:rsid w:val="008F769E"/>
    <w:rsid w:val="00900441"/>
    <w:rsid w:val="0090102C"/>
    <w:rsid w:val="00904150"/>
    <w:rsid w:val="00913C76"/>
    <w:rsid w:val="00923990"/>
    <w:rsid w:val="00932FDD"/>
    <w:rsid w:val="00932FF7"/>
    <w:rsid w:val="009372A5"/>
    <w:rsid w:val="009439EA"/>
    <w:rsid w:val="0094474C"/>
    <w:rsid w:val="009465E8"/>
    <w:rsid w:val="009500A9"/>
    <w:rsid w:val="0095049D"/>
    <w:rsid w:val="00950BF5"/>
    <w:rsid w:val="00963BF3"/>
    <w:rsid w:val="009707BC"/>
    <w:rsid w:val="00974250"/>
    <w:rsid w:val="009756E1"/>
    <w:rsid w:val="00975921"/>
    <w:rsid w:val="00975D52"/>
    <w:rsid w:val="00976C14"/>
    <w:rsid w:val="00981BFE"/>
    <w:rsid w:val="00985738"/>
    <w:rsid w:val="00986BF7"/>
    <w:rsid w:val="00986CE1"/>
    <w:rsid w:val="00987325"/>
    <w:rsid w:val="00990782"/>
    <w:rsid w:val="009916E7"/>
    <w:rsid w:val="00992ECC"/>
    <w:rsid w:val="00996820"/>
    <w:rsid w:val="009A075E"/>
    <w:rsid w:val="009A1FBD"/>
    <w:rsid w:val="009A4E1A"/>
    <w:rsid w:val="009A74B3"/>
    <w:rsid w:val="009B58A4"/>
    <w:rsid w:val="009B6B3A"/>
    <w:rsid w:val="009C3675"/>
    <w:rsid w:val="009C3E35"/>
    <w:rsid w:val="009E188B"/>
    <w:rsid w:val="009E59FB"/>
    <w:rsid w:val="009E77AA"/>
    <w:rsid w:val="009E77BD"/>
    <w:rsid w:val="009F07AE"/>
    <w:rsid w:val="009F55E7"/>
    <w:rsid w:val="009F6B67"/>
    <w:rsid w:val="009F7BFA"/>
    <w:rsid w:val="00A0222B"/>
    <w:rsid w:val="00A04193"/>
    <w:rsid w:val="00A125E3"/>
    <w:rsid w:val="00A14C14"/>
    <w:rsid w:val="00A15918"/>
    <w:rsid w:val="00A23C4F"/>
    <w:rsid w:val="00A27218"/>
    <w:rsid w:val="00A36383"/>
    <w:rsid w:val="00A42B32"/>
    <w:rsid w:val="00A46E6F"/>
    <w:rsid w:val="00A47885"/>
    <w:rsid w:val="00A53569"/>
    <w:rsid w:val="00A54ABA"/>
    <w:rsid w:val="00A555DB"/>
    <w:rsid w:val="00A5600B"/>
    <w:rsid w:val="00A572B9"/>
    <w:rsid w:val="00A616F2"/>
    <w:rsid w:val="00A639A6"/>
    <w:rsid w:val="00A82F15"/>
    <w:rsid w:val="00A87807"/>
    <w:rsid w:val="00A9258B"/>
    <w:rsid w:val="00A9719D"/>
    <w:rsid w:val="00AA062E"/>
    <w:rsid w:val="00AA34A8"/>
    <w:rsid w:val="00AA36DC"/>
    <w:rsid w:val="00AA5834"/>
    <w:rsid w:val="00AA7942"/>
    <w:rsid w:val="00AC60BE"/>
    <w:rsid w:val="00AC61A2"/>
    <w:rsid w:val="00AD292B"/>
    <w:rsid w:val="00AE472B"/>
    <w:rsid w:val="00AE708A"/>
    <w:rsid w:val="00AF6699"/>
    <w:rsid w:val="00B03775"/>
    <w:rsid w:val="00B117C4"/>
    <w:rsid w:val="00B13073"/>
    <w:rsid w:val="00B158B1"/>
    <w:rsid w:val="00B16E6D"/>
    <w:rsid w:val="00B17198"/>
    <w:rsid w:val="00B20B11"/>
    <w:rsid w:val="00B2137A"/>
    <w:rsid w:val="00B215F2"/>
    <w:rsid w:val="00B304D2"/>
    <w:rsid w:val="00B358C0"/>
    <w:rsid w:val="00B358DD"/>
    <w:rsid w:val="00B44B18"/>
    <w:rsid w:val="00B45D0B"/>
    <w:rsid w:val="00B55A59"/>
    <w:rsid w:val="00B568AB"/>
    <w:rsid w:val="00B728A7"/>
    <w:rsid w:val="00B73A31"/>
    <w:rsid w:val="00B766EC"/>
    <w:rsid w:val="00B76976"/>
    <w:rsid w:val="00B76ECA"/>
    <w:rsid w:val="00B80EC8"/>
    <w:rsid w:val="00B83215"/>
    <w:rsid w:val="00B876C6"/>
    <w:rsid w:val="00B94B61"/>
    <w:rsid w:val="00B95E89"/>
    <w:rsid w:val="00BA070A"/>
    <w:rsid w:val="00BA1FA0"/>
    <w:rsid w:val="00BB1C3A"/>
    <w:rsid w:val="00BB5767"/>
    <w:rsid w:val="00BC65A1"/>
    <w:rsid w:val="00BD1CF5"/>
    <w:rsid w:val="00BD1E00"/>
    <w:rsid w:val="00BD3361"/>
    <w:rsid w:val="00BD43F9"/>
    <w:rsid w:val="00BD635B"/>
    <w:rsid w:val="00BD7F23"/>
    <w:rsid w:val="00BE3D83"/>
    <w:rsid w:val="00BF6578"/>
    <w:rsid w:val="00C066B4"/>
    <w:rsid w:val="00C06E25"/>
    <w:rsid w:val="00C06EA8"/>
    <w:rsid w:val="00C071A7"/>
    <w:rsid w:val="00C13948"/>
    <w:rsid w:val="00C16B77"/>
    <w:rsid w:val="00C23F5D"/>
    <w:rsid w:val="00C338F4"/>
    <w:rsid w:val="00C33DA1"/>
    <w:rsid w:val="00C353F0"/>
    <w:rsid w:val="00C3633E"/>
    <w:rsid w:val="00C5003A"/>
    <w:rsid w:val="00C52F69"/>
    <w:rsid w:val="00C55BD3"/>
    <w:rsid w:val="00C57528"/>
    <w:rsid w:val="00C63B57"/>
    <w:rsid w:val="00C657B3"/>
    <w:rsid w:val="00C8301C"/>
    <w:rsid w:val="00C83A86"/>
    <w:rsid w:val="00C84800"/>
    <w:rsid w:val="00C84FEC"/>
    <w:rsid w:val="00C8532B"/>
    <w:rsid w:val="00C90FAA"/>
    <w:rsid w:val="00C93F87"/>
    <w:rsid w:val="00C94969"/>
    <w:rsid w:val="00CA3ECA"/>
    <w:rsid w:val="00CA7E5F"/>
    <w:rsid w:val="00CB20D9"/>
    <w:rsid w:val="00CB270A"/>
    <w:rsid w:val="00CB3204"/>
    <w:rsid w:val="00CC1599"/>
    <w:rsid w:val="00CC2652"/>
    <w:rsid w:val="00CD2F8B"/>
    <w:rsid w:val="00CD4C6C"/>
    <w:rsid w:val="00CE09D7"/>
    <w:rsid w:val="00CE4FF7"/>
    <w:rsid w:val="00CE5300"/>
    <w:rsid w:val="00CE5907"/>
    <w:rsid w:val="00CF165C"/>
    <w:rsid w:val="00CF632E"/>
    <w:rsid w:val="00CF646E"/>
    <w:rsid w:val="00D006D1"/>
    <w:rsid w:val="00D057A6"/>
    <w:rsid w:val="00D1048C"/>
    <w:rsid w:val="00D10DDB"/>
    <w:rsid w:val="00D13D51"/>
    <w:rsid w:val="00D14978"/>
    <w:rsid w:val="00D27D64"/>
    <w:rsid w:val="00D3286D"/>
    <w:rsid w:val="00D337CB"/>
    <w:rsid w:val="00D3549B"/>
    <w:rsid w:val="00D3751F"/>
    <w:rsid w:val="00D4098A"/>
    <w:rsid w:val="00D452A5"/>
    <w:rsid w:val="00D530DE"/>
    <w:rsid w:val="00D554E7"/>
    <w:rsid w:val="00D56089"/>
    <w:rsid w:val="00D5661C"/>
    <w:rsid w:val="00D63278"/>
    <w:rsid w:val="00D6380E"/>
    <w:rsid w:val="00D73724"/>
    <w:rsid w:val="00D74B07"/>
    <w:rsid w:val="00D772C7"/>
    <w:rsid w:val="00D83F76"/>
    <w:rsid w:val="00D86627"/>
    <w:rsid w:val="00D869F3"/>
    <w:rsid w:val="00D9314C"/>
    <w:rsid w:val="00D9488A"/>
    <w:rsid w:val="00D953D8"/>
    <w:rsid w:val="00DA3E4F"/>
    <w:rsid w:val="00DB43EF"/>
    <w:rsid w:val="00DB5DE3"/>
    <w:rsid w:val="00DC49E8"/>
    <w:rsid w:val="00DD0CC6"/>
    <w:rsid w:val="00DD7657"/>
    <w:rsid w:val="00DE7306"/>
    <w:rsid w:val="00DF026D"/>
    <w:rsid w:val="00DF186F"/>
    <w:rsid w:val="00DF49B9"/>
    <w:rsid w:val="00DF4B6D"/>
    <w:rsid w:val="00DF5984"/>
    <w:rsid w:val="00DF59B0"/>
    <w:rsid w:val="00DF5BC2"/>
    <w:rsid w:val="00DF79BD"/>
    <w:rsid w:val="00E005F4"/>
    <w:rsid w:val="00E00A16"/>
    <w:rsid w:val="00E11DEE"/>
    <w:rsid w:val="00E146A9"/>
    <w:rsid w:val="00E15591"/>
    <w:rsid w:val="00E156CB"/>
    <w:rsid w:val="00E217FF"/>
    <w:rsid w:val="00E3176D"/>
    <w:rsid w:val="00E42A04"/>
    <w:rsid w:val="00E42EC3"/>
    <w:rsid w:val="00E5028F"/>
    <w:rsid w:val="00E50483"/>
    <w:rsid w:val="00E5321C"/>
    <w:rsid w:val="00E60876"/>
    <w:rsid w:val="00E63889"/>
    <w:rsid w:val="00E72EAE"/>
    <w:rsid w:val="00E8188E"/>
    <w:rsid w:val="00E842DB"/>
    <w:rsid w:val="00E84875"/>
    <w:rsid w:val="00E86F39"/>
    <w:rsid w:val="00EA24F3"/>
    <w:rsid w:val="00EA60F5"/>
    <w:rsid w:val="00EA6FEF"/>
    <w:rsid w:val="00EC5A1A"/>
    <w:rsid w:val="00EC7000"/>
    <w:rsid w:val="00ED1A30"/>
    <w:rsid w:val="00ED1F4D"/>
    <w:rsid w:val="00EE38B9"/>
    <w:rsid w:val="00EF1058"/>
    <w:rsid w:val="00EF21CF"/>
    <w:rsid w:val="00F04327"/>
    <w:rsid w:val="00F04D40"/>
    <w:rsid w:val="00F05718"/>
    <w:rsid w:val="00F06966"/>
    <w:rsid w:val="00F06D92"/>
    <w:rsid w:val="00F14F16"/>
    <w:rsid w:val="00F21415"/>
    <w:rsid w:val="00F22527"/>
    <w:rsid w:val="00F24F31"/>
    <w:rsid w:val="00F2610C"/>
    <w:rsid w:val="00F26AA3"/>
    <w:rsid w:val="00F27854"/>
    <w:rsid w:val="00F31768"/>
    <w:rsid w:val="00F40E96"/>
    <w:rsid w:val="00F43066"/>
    <w:rsid w:val="00F507D2"/>
    <w:rsid w:val="00F53167"/>
    <w:rsid w:val="00F63714"/>
    <w:rsid w:val="00F660BD"/>
    <w:rsid w:val="00F66E68"/>
    <w:rsid w:val="00F7079E"/>
    <w:rsid w:val="00F817D6"/>
    <w:rsid w:val="00F83156"/>
    <w:rsid w:val="00F8341A"/>
    <w:rsid w:val="00F954C1"/>
    <w:rsid w:val="00F9756A"/>
    <w:rsid w:val="00FA51BA"/>
    <w:rsid w:val="00FB1ACF"/>
    <w:rsid w:val="00FB41D2"/>
    <w:rsid w:val="00FC1973"/>
    <w:rsid w:val="00FC6D55"/>
    <w:rsid w:val="00FC7E1C"/>
    <w:rsid w:val="00FE4110"/>
    <w:rsid w:val="00FE4614"/>
    <w:rsid w:val="00FF0101"/>
    <w:rsid w:val="00FF273F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28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6C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6C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6C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6CD8"/>
    <w:rPr>
      <w:rFonts w:cs="Times New Roman"/>
    </w:rPr>
  </w:style>
  <w:style w:type="paragraph" w:styleId="NoSpacing">
    <w:name w:val="No Spacing"/>
    <w:uiPriority w:val="99"/>
    <w:qFormat/>
    <w:rsid w:val="008B6CD8"/>
    <w:rPr>
      <w:lang w:val="ru-RU" w:eastAsia="ru-RU"/>
    </w:rPr>
  </w:style>
  <w:style w:type="table" w:styleId="TableGrid">
    <w:name w:val="Table Grid"/>
    <w:basedOn w:val="TableNormal"/>
    <w:uiPriority w:val="99"/>
    <w:rsid w:val="008B6C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2D7992"/>
    <w:pPr>
      <w:spacing w:after="0" w:line="240" w:lineRule="auto"/>
      <w:ind w:left="6237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D7992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basedOn w:val="DefaultParagraphFont"/>
    <w:uiPriority w:val="99"/>
    <w:rsid w:val="00693C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9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06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3F3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584</Words>
  <Characters>3331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ooo</cp:lastModifiedBy>
  <cp:revision>8</cp:revision>
  <cp:lastPrinted>2019-05-27T06:14:00Z</cp:lastPrinted>
  <dcterms:created xsi:type="dcterms:W3CDTF">2019-05-24T11:18:00Z</dcterms:created>
  <dcterms:modified xsi:type="dcterms:W3CDTF">2019-05-27T11:05:00Z</dcterms:modified>
</cp:coreProperties>
</file>