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2A" w:rsidRDefault="008C3D5C" w:rsidP="00783DBA">
      <w:r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0753346" wp14:editId="4B3CB7E8">
                <wp:simplePos x="0" y="0"/>
                <wp:positionH relativeFrom="column">
                  <wp:posOffset>7174865</wp:posOffset>
                </wp:positionH>
                <wp:positionV relativeFrom="paragraph">
                  <wp:posOffset>338455</wp:posOffset>
                </wp:positionV>
                <wp:extent cx="2933700" cy="4241800"/>
                <wp:effectExtent l="0" t="0" r="0" b="6350"/>
                <wp:wrapNone/>
                <wp:docPr id="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4241800"/>
                          <a:chOff x="112299747" y="111191798"/>
                          <a:chExt cx="2933758" cy="2182878"/>
                        </a:xfrm>
                      </wpg:grpSpPr>
                      <wps:wsp>
                        <wps:cNvPr id="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299747" y="111583017"/>
                            <a:ext cx="2753822" cy="1791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126B" w:rsidRDefault="00BB126B" w:rsidP="00783DBA">
                              <w:pPr>
                                <w:widowControl w:val="0"/>
                                <w:spacing w:after="240"/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68"/>
                                  <w:szCs w:val="60"/>
                                  <w:lang w:val="uk-UA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444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 w:rsidR="00BB126B" w:rsidRPr="001538BE" w:rsidRDefault="00BB126B" w:rsidP="00783DBA">
                              <w:pPr>
                                <w:widowControl w:val="0"/>
                                <w:spacing w:after="240"/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outline/>
                                  <w:color w:val="002060"/>
                                  <w:sz w:val="68"/>
                                  <w:szCs w:val="60"/>
                                  <w:lang w:val="uk-UA"/>
                                  <w14:shadow w14:blurRad="41275" w14:dist="12700" w14:dir="120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540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1538BE">
                                <w:rPr>
                                  <w:rFonts w:ascii="Myriad Pro" w:hAnsi="Myriad Pro"/>
                                  <w:b/>
                                  <w:i/>
                                  <w:outline/>
                                  <w:color w:val="002060"/>
                                  <w:sz w:val="68"/>
                                  <w:szCs w:val="60"/>
                                  <w:lang w:val="uk-UA"/>
                                  <w14:shadow w14:blurRad="41275" w14:dist="12700" w14:dir="120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5400" w14:cap="flat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Зупинимо булінг разом</w:t>
                              </w:r>
                            </w:p>
                            <w:p w:rsidR="00A240C8" w:rsidRDefault="00A240C8" w:rsidP="00A240C8">
                              <w:pPr>
                                <w:widowControl w:val="0"/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32"/>
                                  <w:szCs w:val="32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:rsidR="00A240C8" w:rsidRDefault="00A240C8" w:rsidP="00A240C8">
                              <w:pPr>
                                <w:widowControl w:val="0"/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32"/>
                                  <w:szCs w:val="32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  <w:p w:rsidR="00271EBE" w:rsidRPr="00271EBE" w:rsidRDefault="00271EBE" w:rsidP="00A240C8">
                              <w:pPr>
                                <w:widowControl w:val="0"/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32"/>
                                  <w:szCs w:val="32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proofErr w:type="spellStart"/>
                              <w:r w:rsidRPr="00271EBE"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32"/>
                                  <w:szCs w:val="32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Глуховецька</w:t>
                              </w:r>
                              <w:proofErr w:type="spellEnd"/>
                              <w:r w:rsidRPr="00271EBE"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32"/>
                                  <w:szCs w:val="32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СЗШ </w:t>
                              </w:r>
                            </w:p>
                            <w:p w:rsidR="00271EBE" w:rsidRPr="00A240C8" w:rsidRDefault="00271EBE" w:rsidP="00783DBA">
                              <w:pPr>
                                <w:widowControl w:val="0"/>
                                <w:spacing w:after="240"/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32"/>
                                  <w:szCs w:val="32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A240C8">
                                <w:rPr>
                                  <w:rFonts w:ascii="Myriad Pro" w:hAnsi="Myriad Pro"/>
                                  <w:b/>
                                  <w:i/>
                                  <w:color w:val="4F81BD" w:themeColor="accent1"/>
                                  <w:sz w:val="32"/>
                                  <w:szCs w:val="32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2019 рік</w:t>
                              </w:r>
                            </w:p>
                            <w:p w:rsidR="00BB126B" w:rsidRDefault="00BB126B" w:rsidP="00783DBA">
                              <w:pPr>
                                <w:widowControl w:val="0"/>
                                <w:spacing w:after="240"/>
                                <w:jc w:val="center"/>
                                <w:rPr>
                                  <w:rFonts w:ascii="Myriad Pro" w:hAnsi="Myriad Pro"/>
                                  <w:color w:val="FFFFFF"/>
                                  <w:sz w:val="60"/>
                                  <w:szCs w:val="60"/>
                                  <w:lang w:val="uk-UA"/>
                                </w:rPr>
                              </w:pPr>
                            </w:p>
                            <w:p w:rsidR="00783DBA" w:rsidRPr="00D14DCC" w:rsidRDefault="00BB126B" w:rsidP="00783DBA">
                              <w:pPr>
                                <w:widowControl w:val="0"/>
                                <w:spacing w:after="240"/>
                                <w:jc w:val="center"/>
                                <w:rPr>
                                  <w:rFonts w:ascii="Myriad Pro" w:hAnsi="Myriad Pro"/>
                                  <w:color w:val="FFFFFF"/>
                                  <w:sz w:val="60"/>
                                  <w:szCs w:val="60"/>
                                  <w:lang w:val="uk-UA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FFFFFF"/>
                                  <w:sz w:val="60"/>
                                  <w:szCs w:val="60"/>
                                  <w:lang w:val="uk-U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99747" y="111191798"/>
                            <a:ext cx="2933758" cy="39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DBA" w:rsidRPr="00BB126B" w:rsidRDefault="00D14DCC" w:rsidP="00BB126B">
                              <w:pPr>
                                <w:widowControl w:val="0"/>
                                <w:jc w:val="center"/>
                                <w:rPr>
                                  <w:rFonts w:ascii="Myriad Pro" w:hAnsi="Myriad Pro"/>
                                  <w:b/>
                                  <w:i/>
                                  <w:color w:val="FF0000"/>
                                  <w:sz w:val="32"/>
                                  <w:szCs w:val="24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BB126B">
                                <w:rPr>
                                  <w:rFonts w:ascii="Myriad Pro" w:hAnsi="Myriad Pro"/>
                                  <w:b/>
                                  <w:i/>
                                  <w:color w:val="FF0000"/>
                                  <w:sz w:val="38"/>
                                  <w:szCs w:val="24"/>
                                  <w:lang w:val="uk-UA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Порадник для батьків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564.95pt;margin-top:26.65pt;width:231pt;height:334pt;z-index:251656704" coordorigin="1122997,1111917" coordsize="29337,2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8" o:spid="_x0000_s1027" type="#_x0000_t202" style="position:absolute;left:1122997;top:1115830;width:27538;height:17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BB126B" w:rsidRDefault="00BB126B" w:rsidP="00783DBA">
                        <w:pPr>
                          <w:widowControl w:val="0"/>
                          <w:spacing w:after="240"/>
                          <w:jc w:val="center"/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68"/>
                            <w:szCs w:val="60"/>
                            <w:lang w:val="uk-UA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444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</w:pPr>
                      </w:p>
                      <w:p w:rsidR="00BB126B" w:rsidRPr="001538BE" w:rsidRDefault="00BB126B" w:rsidP="00783DBA">
                        <w:pPr>
                          <w:widowControl w:val="0"/>
                          <w:spacing w:after="240"/>
                          <w:jc w:val="center"/>
                          <w:rPr>
                            <w:rFonts w:ascii="Myriad Pro" w:hAnsi="Myriad Pro"/>
                            <w:b/>
                            <w:i/>
                            <w:outline/>
                            <w:color w:val="002060"/>
                            <w:sz w:val="68"/>
                            <w:szCs w:val="60"/>
                            <w:lang w:val="uk-UA"/>
                            <w14:shadow w14:blurRad="41275" w14:dist="12700" w14:dir="120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2540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1538BE">
                          <w:rPr>
                            <w:rFonts w:ascii="Myriad Pro" w:hAnsi="Myriad Pro"/>
                            <w:b/>
                            <w:i/>
                            <w:outline/>
                            <w:color w:val="002060"/>
                            <w:sz w:val="68"/>
                            <w:szCs w:val="60"/>
                            <w:lang w:val="uk-UA"/>
                            <w14:shadow w14:blurRad="41275" w14:dist="12700" w14:dir="120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25400" w14:cap="flat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Зупинимо булінг разом</w:t>
                        </w:r>
                      </w:p>
                      <w:p w:rsidR="00A240C8" w:rsidRDefault="00A240C8" w:rsidP="00A240C8">
                        <w:pPr>
                          <w:widowControl w:val="0"/>
                          <w:jc w:val="center"/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32"/>
                            <w:szCs w:val="32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:rsidR="00A240C8" w:rsidRDefault="00A240C8" w:rsidP="00A240C8">
                        <w:pPr>
                          <w:widowControl w:val="0"/>
                          <w:jc w:val="center"/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32"/>
                            <w:szCs w:val="32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  <w:p w:rsidR="00271EBE" w:rsidRPr="00271EBE" w:rsidRDefault="00271EBE" w:rsidP="00A240C8">
                        <w:pPr>
                          <w:widowControl w:val="0"/>
                          <w:jc w:val="center"/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32"/>
                            <w:szCs w:val="32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proofErr w:type="spellStart"/>
                        <w:r w:rsidRPr="00271EBE"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32"/>
                            <w:szCs w:val="32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Глуховецька</w:t>
                        </w:r>
                        <w:proofErr w:type="spellEnd"/>
                        <w:r w:rsidRPr="00271EBE"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32"/>
                            <w:szCs w:val="32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СЗШ </w:t>
                        </w:r>
                      </w:p>
                      <w:p w:rsidR="00271EBE" w:rsidRPr="00A240C8" w:rsidRDefault="00271EBE" w:rsidP="00783DBA">
                        <w:pPr>
                          <w:widowControl w:val="0"/>
                          <w:spacing w:after="240"/>
                          <w:jc w:val="center"/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32"/>
                            <w:szCs w:val="32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A240C8">
                          <w:rPr>
                            <w:rFonts w:ascii="Myriad Pro" w:hAnsi="Myriad Pro"/>
                            <w:b/>
                            <w:i/>
                            <w:color w:val="4F81BD" w:themeColor="accent1"/>
                            <w:sz w:val="32"/>
                            <w:szCs w:val="32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2019 рік</w:t>
                        </w:r>
                      </w:p>
                      <w:p w:rsidR="00BB126B" w:rsidRDefault="00BB126B" w:rsidP="00783DBA">
                        <w:pPr>
                          <w:widowControl w:val="0"/>
                          <w:spacing w:after="240"/>
                          <w:jc w:val="center"/>
                          <w:rPr>
                            <w:rFonts w:ascii="Myriad Pro" w:hAnsi="Myriad Pro"/>
                            <w:color w:val="FFFFFF"/>
                            <w:sz w:val="60"/>
                            <w:szCs w:val="60"/>
                            <w:lang w:val="uk-UA"/>
                          </w:rPr>
                        </w:pPr>
                      </w:p>
                      <w:p w:rsidR="00783DBA" w:rsidRPr="00D14DCC" w:rsidRDefault="00BB126B" w:rsidP="00783DBA">
                        <w:pPr>
                          <w:widowControl w:val="0"/>
                          <w:spacing w:after="240"/>
                          <w:jc w:val="center"/>
                          <w:rPr>
                            <w:rFonts w:ascii="Myriad Pro" w:hAnsi="Myriad Pro"/>
                            <w:color w:val="FFFFFF"/>
                            <w:sz w:val="60"/>
                            <w:szCs w:val="60"/>
                            <w:lang w:val="uk-UA"/>
                          </w:rPr>
                        </w:pPr>
                        <w:r>
                          <w:rPr>
                            <w:rFonts w:ascii="Myriad Pro" w:hAnsi="Myriad Pro"/>
                            <w:color w:val="FFFFFF"/>
                            <w:sz w:val="60"/>
                            <w:szCs w:val="60"/>
                            <w:lang w:val="uk-UA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19" o:spid="_x0000_s1028" type="#_x0000_t202" style="position:absolute;left:1122997;top:1111917;width:29338;height:3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83DBA" w:rsidRPr="00BB126B" w:rsidRDefault="00D14DCC" w:rsidP="00BB126B">
                        <w:pPr>
                          <w:widowControl w:val="0"/>
                          <w:jc w:val="center"/>
                          <w:rPr>
                            <w:rFonts w:ascii="Myriad Pro" w:hAnsi="Myriad Pro"/>
                            <w:b/>
                            <w:i/>
                            <w:color w:val="FF0000"/>
                            <w:sz w:val="32"/>
                            <w:szCs w:val="24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BB126B">
                          <w:rPr>
                            <w:rFonts w:ascii="Myriad Pro" w:hAnsi="Myriad Pro"/>
                            <w:b/>
                            <w:i/>
                            <w:color w:val="FF0000"/>
                            <w:sz w:val="38"/>
                            <w:szCs w:val="24"/>
                            <w:lang w:val="uk-UA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Порадник для батьків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29D65" wp14:editId="7F6D17A9">
                <wp:simplePos x="0" y="0"/>
                <wp:positionH relativeFrom="column">
                  <wp:posOffset>3368897</wp:posOffset>
                </wp:positionH>
                <wp:positionV relativeFrom="paragraph">
                  <wp:posOffset>-86684</wp:posOffset>
                </wp:positionV>
                <wp:extent cx="3103880" cy="7357730"/>
                <wp:effectExtent l="0" t="0" r="0" b="0"/>
                <wp:wrapNone/>
                <wp:docPr id="15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7357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7FF" w:rsidRPr="00C54BBE" w:rsidRDefault="00AA27FF" w:rsidP="00FC5AD9">
                            <w:pPr>
                              <w:pStyle w:val="afff6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</w:pPr>
                            <w:proofErr w:type="spellStart"/>
                            <w:r w:rsidRPr="00C54BB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  <w:t>М</w:t>
                            </w:r>
                            <w:r w:rsidR="00B916E2" w:rsidRPr="00C54BB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  <w:t>еханізм</w:t>
                            </w:r>
                            <w:proofErr w:type="spellEnd"/>
                            <w:r w:rsidR="00B916E2" w:rsidRPr="00C54BB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 w:rsidR="00B916E2" w:rsidRPr="00C54BB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  <w:t>протидії</w:t>
                            </w:r>
                            <w:proofErr w:type="spellEnd"/>
                            <w:r w:rsidR="00B916E2" w:rsidRPr="00C54BB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="00B916E2" w:rsidRPr="00C54BB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  <w:t>бул</w:t>
                            </w:r>
                            <w:proofErr w:type="gramEnd"/>
                            <w:r w:rsidR="00B916E2" w:rsidRPr="00C54BBE">
                              <w:rPr>
                                <w:rFonts w:ascii="Comic Sans MS" w:hAnsi="Comic Sans MS" w:cs="Arial"/>
                                <w:b/>
                                <w:i/>
                                <w:color w:val="C00000"/>
                                <w:sz w:val="28"/>
                                <w:szCs w:val="21"/>
                                <w:lang w:val="ru-RU"/>
                              </w:rPr>
                              <w:t>інгу</w:t>
                            </w:r>
                          </w:p>
                          <w:p w:rsidR="00B35ABA" w:rsidRPr="00B916E2" w:rsidRDefault="00B35ABA" w:rsidP="008453EF">
                            <w:pPr>
                              <w:pStyle w:val="afff6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ind w:left="284"/>
                              <w:jc w:val="both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Якщо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дитина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стала </w:t>
                            </w:r>
                            <w:proofErr w:type="spellStart"/>
                            <w:proofErr w:type="gram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св</w:t>
                            </w:r>
                            <w:proofErr w:type="gram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ідком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булінгу, вона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може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розказати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про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це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1513AD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батькам, </w:t>
                            </w:r>
                            <w:proofErr w:type="spellStart"/>
                            <w:r w:rsidR="001513AD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вчителю</w:t>
                            </w:r>
                            <w:proofErr w:type="spellEnd"/>
                            <w:r w:rsidR="001513AD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, психологу </w:t>
                            </w:r>
                            <w:proofErr w:type="spellStart"/>
                            <w:r w:rsidR="001513AD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або</w:t>
                            </w:r>
                            <w:proofErr w:type="spellEnd"/>
                            <w:r w:rsidR="001513AD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директору.</w:t>
                            </w:r>
                          </w:p>
                          <w:p w:rsidR="008453EF" w:rsidRPr="00B916E2" w:rsidRDefault="00AA27FF" w:rsidP="008453EF">
                            <w:pPr>
                              <w:pStyle w:val="afff6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ind w:left="284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Д</w:t>
                            </w:r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итина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може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звернутись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гарячу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лінію</w:t>
                            </w:r>
                            <w:proofErr w:type="spellEnd"/>
                            <w:r w:rsidR="008453EF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ГО «Ла Страда - </w:t>
                            </w:r>
                            <w:proofErr w:type="spellStart"/>
                            <w:r w:rsidR="008453EF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Україна</w:t>
                            </w:r>
                            <w:proofErr w:type="spellEnd"/>
                            <w:r w:rsidR="008453EF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» </w:t>
                            </w:r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з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протидії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насильству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</w:p>
                          <w:p w:rsidR="00BB126B" w:rsidRPr="00B916E2" w:rsidRDefault="008453EF" w:rsidP="008453EF">
                            <w:pPr>
                              <w:pStyle w:val="afff6"/>
                              <w:shd w:val="clear" w:color="auto" w:fill="FFFFFF"/>
                              <w:ind w:left="284"/>
                              <w:textAlignment w:val="baseline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r w:rsidRPr="00B916E2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0 800 500 335</w:t>
                            </w:r>
                            <w:r w:rsidR="00B35ABA" w:rsidRPr="00B916E2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</w:p>
                          <w:p w:rsidR="00BB126B" w:rsidRPr="00B916E2" w:rsidRDefault="008453EF" w:rsidP="008453EF">
                            <w:pPr>
                              <w:pStyle w:val="afff6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ind w:left="284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Національна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«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гаряча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лінія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» з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питань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захисту</w:t>
                            </w:r>
                            <w:proofErr w:type="spellEnd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прав </w:t>
                            </w:r>
                            <w:proofErr w:type="spellStart"/>
                            <w:r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дітей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; </w:t>
                            </w:r>
                          </w:p>
                          <w:p w:rsidR="008453EF" w:rsidRPr="00B916E2" w:rsidRDefault="008453EF" w:rsidP="001513AD">
                            <w:pPr>
                              <w:pStyle w:val="afff6"/>
                              <w:shd w:val="clear" w:color="auto" w:fill="FFFFFF"/>
                              <w:ind w:firstLine="284"/>
                              <w:textAlignment w:val="baseline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r w:rsidRPr="001513A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0-800-500-225</w:t>
                            </w:r>
                          </w:p>
                          <w:p w:rsidR="008453EF" w:rsidRPr="00B916E2" w:rsidRDefault="001513AD" w:rsidP="008453EF">
                            <w:pPr>
                              <w:pStyle w:val="afff6"/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ind w:left="284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Національна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поліція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України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;</w:t>
                            </w:r>
                          </w:p>
                          <w:p w:rsidR="001513AD" w:rsidRDefault="008453EF" w:rsidP="001513AD">
                            <w:pPr>
                              <w:pStyle w:val="afff6"/>
                              <w:shd w:val="clear" w:color="auto" w:fill="FFFFFF"/>
                              <w:ind w:firstLine="284"/>
                              <w:textAlignment w:val="baseline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r w:rsidRPr="00B916E2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0-800-50-02-02</w:t>
                            </w:r>
                          </w:p>
                          <w:p w:rsidR="008453EF" w:rsidRPr="00B916E2" w:rsidRDefault="001513AD" w:rsidP="001513AD">
                            <w:pPr>
                              <w:pStyle w:val="afff6"/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ind w:left="284"/>
                              <w:textAlignment w:val="baseline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Центр</w:t>
                            </w:r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надання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безоплатної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правової</w:t>
                            </w:r>
                            <w:proofErr w:type="spellEnd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B35ABA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допомоги</w:t>
                            </w:r>
                            <w:proofErr w:type="spellEnd"/>
                            <w:r w:rsidR="008453EF" w:rsidRPr="00B916E2">
                              <w:rPr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="008453EF" w:rsidRPr="001513A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 xml:space="preserve">0-800-213-103, </w:t>
                            </w:r>
                          </w:p>
                          <w:p w:rsidR="008453EF" w:rsidRDefault="008453EF" w:rsidP="001513AD">
                            <w:pPr>
                              <w:pStyle w:val="afff6"/>
                              <w:shd w:val="clear" w:color="auto" w:fill="FFFFFF"/>
                              <w:ind w:left="284"/>
                              <w:textAlignment w:val="baseline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</w:pPr>
                            <w:r w:rsidRPr="001513A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ru-RU"/>
                              </w:rPr>
                              <w:t>(04342) 2-00-17</w:t>
                            </w:r>
                          </w:p>
                          <w:p w:rsidR="001513AD" w:rsidRPr="00C54BBE" w:rsidRDefault="001513AD" w:rsidP="001513AD">
                            <w:pPr>
                              <w:pStyle w:val="afff6"/>
                              <w:shd w:val="clear" w:color="auto" w:fill="FFFFFF"/>
                              <w:ind w:left="284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8"/>
                                <w:szCs w:val="30"/>
                                <w:shd w:val="clear" w:color="auto" w:fill="EEEEEE"/>
                                <w:lang w:val="uk-UA"/>
                              </w:rPr>
                            </w:pPr>
                          </w:p>
                          <w:p w:rsidR="001513AD" w:rsidRPr="001513AD" w:rsidRDefault="001513AD" w:rsidP="001513AD">
                            <w:pPr>
                              <w:pStyle w:val="afff6"/>
                              <w:shd w:val="clear" w:color="auto" w:fill="FFFFFF"/>
                              <w:ind w:left="284"/>
                              <w:textAlignment w:val="baseline"/>
                              <w:rPr>
                                <w:rFonts w:ascii="Comic Sans MS" w:hAnsi="Comic Sans MS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shd w:val="clear" w:color="auto" w:fill="EEEEEE"/>
                                <w:lang w:val="uk-UA"/>
                              </w:rPr>
                            </w:pPr>
                            <w:proofErr w:type="spellStart"/>
                            <w:r w:rsidRPr="001513AD">
                              <w:rPr>
                                <w:rFonts w:ascii="Comic Sans MS" w:hAnsi="Comic Sans MS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shd w:val="clear" w:color="auto" w:fill="EEEEEE"/>
                                <w:lang w:val="ru-RU"/>
                              </w:rPr>
                              <w:t>Що</w:t>
                            </w:r>
                            <w:proofErr w:type="spellEnd"/>
                            <w:r w:rsidRPr="001513AD">
                              <w:rPr>
                                <w:rFonts w:ascii="Comic Sans MS" w:hAnsi="Comic Sans MS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shd w:val="clear" w:color="auto" w:fill="EEEEEE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rFonts w:ascii="Comic Sans MS" w:hAnsi="Comic Sans MS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shd w:val="clear" w:color="auto" w:fill="EEEEEE"/>
                                <w:lang w:val="ru-RU"/>
                              </w:rPr>
                              <w:t>можуть</w:t>
                            </w:r>
                            <w:proofErr w:type="spellEnd"/>
                            <w:r w:rsidRPr="001513AD">
                              <w:rPr>
                                <w:rFonts w:ascii="Comic Sans MS" w:hAnsi="Comic Sans MS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shd w:val="clear" w:color="auto" w:fill="EEEEEE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rFonts w:ascii="Comic Sans MS" w:hAnsi="Comic Sans MS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shd w:val="clear" w:color="auto" w:fill="EEEEEE"/>
                                <w:lang w:val="ru-RU"/>
                              </w:rPr>
                              <w:t>зробити</w:t>
                            </w:r>
                            <w:proofErr w:type="spellEnd"/>
                            <w:r w:rsidRPr="001513AD">
                              <w:rPr>
                                <w:rFonts w:ascii="Comic Sans MS" w:hAnsi="Comic Sans MS" w:cs="Arial"/>
                                <w:b/>
                                <w:bCs/>
                                <w:color w:val="C00000"/>
                                <w:sz w:val="30"/>
                                <w:szCs w:val="30"/>
                                <w:shd w:val="clear" w:color="auto" w:fill="EEEEEE"/>
                                <w:lang w:val="ru-RU"/>
                              </w:rPr>
                              <w:t xml:space="preserve"> батьки</w:t>
                            </w:r>
                          </w:p>
                          <w:p w:rsidR="001513AD" w:rsidRPr="00C54BBE" w:rsidRDefault="001513AD" w:rsidP="001513AD">
                            <w:pPr>
                              <w:pStyle w:val="afff6"/>
                              <w:shd w:val="clear" w:color="auto" w:fill="FFFFFF"/>
                              <w:ind w:left="284"/>
                              <w:textAlignment w:val="baseline"/>
                              <w:rPr>
                                <w:i/>
                                <w:sz w:val="10"/>
                                <w:szCs w:val="28"/>
                                <w:shd w:val="clear" w:color="auto" w:fill="FAFAFA"/>
                                <w:lang w:val="ru-RU"/>
                              </w:rPr>
                            </w:pPr>
                          </w:p>
                          <w:p w:rsidR="001513AD" w:rsidRDefault="001513AD" w:rsidP="001513AD">
                            <w:pPr>
                              <w:pStyle w:val="afff6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ind w:left="284"/>
                              <w:textAlignment w:val="baseline"/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Я</w:t>
                            </w:r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кщо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дитина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стала жертвою </w:t>
                            </w:r>
                            <w:proofErr w:type="spellStart"/>
                            <w:proofErr w:type="gram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бул</w:t>
                            </w:r>
                            <w:proofErr w:type="gram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інґу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, не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залишайте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цю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ситуацію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без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уваги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. </w:t>
                            </w:r>
                          </w:p>
                          <w:p w:rsidR="001513AD" w:rsidRDefault="001513AD" w:rsidP="001513AD">
                            <w:pPr>
                              <w:pStyle w:val="afff6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ind w:left="284"/>
                              <w:textAlignment w:val="baseline"/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</w:pP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Якщо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дитина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не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вирішила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її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самостійно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зверніться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класного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керівника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, завуча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або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директора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школи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. </w:t>
                            </w:r>
                          </w:p>
                          <w:p w:rsidR="001513AD" w:rsidRPr="001513AD" w:rsidRDefault="001513AD" w:rsidP="001513AD">
                            <w:pPr>
                              <w:pStyle w:val="afff6"/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ind w:left="284"/>
                              <w:textAlignment w:val="baseline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Якщо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дитина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продовжує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скаржитися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знущання</w:t>
                            </w:r>
                            <w:proofErr w:type="spellEnd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н</w:t>
                            </w:r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айкраще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написати</w:t>
                            </w:r>
                            <w:proofErr w:type="spellEnd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54BBE"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офіційну</w:t>
                            </w:r>
                            <w:proofErr w:type="spellEnd"/>
                            <w:r w:rsidR="00C54BBE"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54BBE"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заяву</w:t>
                            </w:r>
                            <w:proofErr w:type="spellEnd"/>
                            <w:r w:rsidR="00C54BBE"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і </w:t>
                            </w:r>
                            <w:proofErr w:type="spellStart"/>
                            <w:r w:rsidRPr="001513AD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зареєструвати</w:t>
                            </w:r>
                            <w:proofErr w:type="spellEnd"/>
                            <w:r w:rsidR="00C54BBE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54BBE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її</w:t>
                            </w:r>
                            <w:proofErr w:type="spellEnd"/>
                            <w:r w:rsidR="00C54BBE">
                              <w:rPr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в директора</w:t>
                            </w:r>
                            <w:r w:rsidRPr="001513AD">
                              <w:rPr>
                                <w:rFonts w:ascii="Arial" w:hAnsi="Arial" w:cs="Arial"/>
                                <w:sz w:val="21"/>
                                <w:szCs w:val="21"/>
                                <w:shd w:val="clear" w:color="auto" w:fill="FAFAFA"/>
                                <w:lang w:val="ru-RU"/>
                              </w:rPr>
                              <w:t>.</w:t>
                            </w:r>
                          </w:p>
                          <w:p w:rsidR="001538BE" w:rsidRPr="008C3D5C" w:rsidRDefault="001538BE" w:rsidP="00C54BBE">
                            <w:pPr>
                              <w:pStyle w:val="afff6"/>
                              <w:shd w:val="clear" w:color="auto" w:fill="FFFFFF"/>
                              <w:ind w:left="284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C00000"/>
                                <w:sz w:val="16"/>
                                <w:szCs w:val="28"/>
                                <w:shd w:val="clear" w:color="auto" w:fill="FAFAFA"/>
                                <w:lang w:val="ru-RU"/>
                              </w:rPr>
                            </w:pPr>
                          </w:p>
                          <w:p w:rsidR="001513AD" w:rsidRPr="00C54BBE" w:rsidRDefault="00C54BBE" w:rsidP="00C54BBE">
                            <w:pPr>
                              <w:pStyle w:val="afff6"/>
                              <w:shd w:val="clear" w:color="auto" w:fill="FFFFFF"/>
                              <w:ind w:left="284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</w:pPr>
                            <w:proofErr w:type="spellStart"/>
                            <w:r w:rsidRPr="00C54BBE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Шановні</w:t>
                            </w:r>
                            <w:proofErr w:type="spellEnd"/>
                            <w:r w:rsidRPr="00C54BBE">
                              <w:rPr>
                                <w:b/>
                                <w:i/>
                                <w:color w:val="C00000"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батьки,</w:t>
                            </w:r>
                          </w:p>
                          <w:p w:rsidR="00C54BBE" w:rsidRDefault="001513AD" w:rsidP="00C54BBE">
                            <w:pPr>
                              <w:pStyle w:val="afff6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</w:pPr>
                            <w:r w:rsidRPr="001513AD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Будьте </w:t>
                            </w:r>
                            <w:proofErr w:type="spellStart"/>
                            <w:r w:rsidRPr="001513AD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уважні</w:t>
                            </w:r>
                            <w:proofErr w:type="spellEnd"/>
                            <w:r w:rsidRPr="001513AD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до </w:t>
                            </w:r>
                            <w:proofErr w:type="spellStart"/>
                            <w:r w:rsidRPr="001513AD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своєї</w:t>
                            </w:r>
                            <w:proofErr w:type="spellEnd"/>
                            <w:r w:rsidRPr="001513AD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1513AD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дитини</w:t>
                            </w:r>
                            <w:proofErr w:type="spellEnd"/>
                            <w:r w:rsidRPr="001513AD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!</w:t>
                            </w:r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Співпраця</w:t>
                            </w:r>
                            <w:proofErr w:type="spellEnd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батьків</w:t>
                            </w:r>
                            <w:proofErr w:type="spellEnd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з </w:t>
                            </w:r>
                            <w:proofErr w:type="spell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дитиною</w:t>
                            </w:r>
                            <w:proofErr w:type="spellEnd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та </w:t>
                            </w:r>
                            <w:proofErr w:type="spell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вчителем</w:t>
                            </w:r>
                            <w:proofErr w:type="spellEnd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допоможе</w:t>
                            </w:r>
                            <w:proofErr w:type="spellEnd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розвязанні</w:t>
                            </w:r>
                            <w:proofErr w:type="spellEnd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конфлікті</w:t>
                            </w:r>
                            <w:proofErr w:type="gramStart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в</w:t>
                            </w:r>
                            <w:proofErr w:type="spellEnd"/>
                            <w:proofErr w:type="gramEnd"/>
                            <w:r w:rsidR="00C54BBE"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>!</w:t>
                            </w:r>
                          </w:p>
                          <w:p w:rsidR="001513AD" w:rsidRDefault="00C54BBE" w:rsidP="00C54BBE">
                            <w:pPr>
                              <w:pStyle w:val="afff6"/>
                              <w:shd w:val="clear" w:color="auto" w:fill="FFFFFF"/>
                              <w:jc w:val="center"/>
                              <w:textAlignment w:val="baseline"/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shd w:val="clear" w:color="auto" w:fill="FAFAFA"/>
                                <w:lang w:val="ru-RU"/>
                              </w:rPr>
                              <w:t xml:space="preserve"> </w:t>
                            </w:r>
                          </w:p>
                          <w:p w:rsidR="001513AD" w:rsidRPr="001513AD" w:rsidRDefault="001513AD" w:rsidP="001513AD">
                            <w:pPr>
                              <w:pStyle w:val="afff6"/>
                              <w:shd w:val="clear" w:color="auto" w:fill="FFFFFF"/>
                              <w:ind w:left="284"/>
                              <w:jc w:val="center"/>
                              <w:textAlignment w:val="baseline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1"/>
                                <w:lang w:val="uk-UA"/>
                              </w:rPr>
                            </w:pPr>
                          </w:p>
                          <w:p w:rsidR="001513AD" w:rsidRPr="001513AD" w:rsidRDefault="001513AD" w:rsidP="001513AD">
                            <w:pPr>
                              <w:pStyle w:val="afff6"/>
                              <w:shd w:val="clear" w:color="auto" w:fill="FFFFFF"/>
                              <w:ind w:left="284"/>
                              <w:jc w:val="both"/>
                              <w:textAlignment w:val="baseline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29" type="#_x0000_t202" style="position:absolute;margin-left:265.25pt;margin-top:-6.85pt;width:244.4pt;height:579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9XJuQIAAL0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" filled="f" stroked="f">
                <v:textbox>
                  <w:txbxContent>
                    <w:p w:rsidR="00AA27FF" w:rsidRPr="00C54BBE" w:rsidRDefault="00AA27FF" w:rsidP="00FC5AD9">
                      <w:pPr>
                        <w:pStyle w:val="afff6"/>
                        <w:shd w:val="clear" w:color="auto" w:fill="FFFFFF"/>
                        <w:jc w:val="center"/>
                        <w:textAlignment w:val="baseline"/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</w:pPr>
                      <w:proofErr w:type="spellStart"/>
                      <w:r w:rsidRPr="00C54BB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  <w:t>М</w:t>
                      </w:r>
                      <w:r w:rsidR="00B916E2" w:rsidRPr="00C54BB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  <w:t>еханізм</w:t>
                      </w:r>
                      <w:proofErr w:type="spellEnd"/>
                      <w:r w:rsidR="00B916E2" w:rsidRPr="00C54BB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  <w:t xml:space="preserve"> з </w:t>
                      </w:r>
                      <w:proofErr w:type="spellStart"/>
                      <w:r w:rsidR="00B916E2" w:rsidRPr="00C54BB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  <w:t>протидії</w:t>
                      </w:r>
                      <w:proofErr w:type="spellEnd"/>
                      <w:r w:rsidR="00B916E2" w:rsidRPr="00C54BB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gramStart"/>
                      <w:r w:rsidR="00B916E2" w:rsidRPr="00C54BB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  <w:t>бул</w:t>
                      </w:r>
                      <w:proofErr w:type="gramEnd"/>
                      <w:r w:rsidR="00B916E2" w:rsidRPr="00C54BBE">
                        <w:rPr>
                          <w:rFonts w:ascii="Comic Sans MS" w:hAnsi="Comic Sans MS" w:cs="Arial"/>
                          <w:b/>
                          <w:i/>
                          <w:color w:val="C00000"/>
                          <w:sz w:val="28"/>
                          <w:szCs w:val="21"/>
                          <w:lang w:val="ru-RU"/>
                        </w:rPr>
                        <w:t>інгу</w:t>
                      </w:r>
                    </w:p>
                    <w:p w:rsidR="00B35ABA" w:rsidRPr="00B916E2" w:rsidRDefault="00B35ABA" w:rsidP="008453EF">
                      <w:pPr>
                        <w:pStyle w:val="afff6"/>
                        <w:numPr>
                          <w:ilvl w:val="0"/>
                          <w:numId w:val="15"/>
                        </w:numPr>
                        <w:shd w:val="clear" w:color="auto" w:fill="FFFFFF"/>
                        <w:ind w:left="284"/>
                        <w:jc w:val="both"/>
                        <w:textAlignment w:val="baseline"/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Якщо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дитина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стала </w:t>
                      </w:r>
                      <w:proofErr w:type="spellStart"/>
                      <w:proofErr w:type="gram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св</w:t>
                      </w:r>
                      <w:proofErr w:type="gram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ідком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булінгу, вона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може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розказати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про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це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r w:rsidR="001513AD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батькам, </w:t>
                      </w:r>
                      <w:proofErr w:type="spellStart"/>
                      <w:r w:rsidR="001513AD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вчителю</w:t>
                      </w:r>
                      <w:proofErr w:type="spellEnd"/>
                      <w:r w:rsidR="001513AD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, психологу </w:t>
                      </w:r>
                      <w:proofErr w:type="spellStart"/>
                      <w:r w:rsidR="001513AD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або</w:t>
                      </w:r>
                      <w:proofErr w:type="spellEnd"/>
                      <w:r w:rsidR="001513AD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директору.</w:t>
                      </w:r>
                    </w:p>
                    <w:p w:rsidR="008453EF" w:rsidRPr="00B916E2" w:rsidRDefault="00AA27FF" w:rsidP="008453EF">
                      <w:pPr>
                        <w:pStyle w:val="afff6"/>
                        <w:numPr>
                          <w:ilvl w:val="0"/>
                          <w:numId w:val="15"/>
                        </w:numPr>
                        <w:shd w:val="clear" w:color="auto" w:fill="FFFFFF"/>
                        <w:ind w:left="284"/>
                        <w:textAlignment w:val="baseline"/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Д</w:t>
                      </w:r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итина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може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звернутись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на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гарячу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лінію</w:t>
                      </w:r>
                      <w:proofErr w:type="spellEnd"/>
                      <w:r w:rsidR="008453EF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ГО «Ла Страда - </w:t>
                      </w:r>
                      <w:proofErr w:type="spellStart"/>
                      <w:r w:rsidR="008453EF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Україна</w:t>
                      </w:r>
                      <w:proofErr w:type="spellEnd"/>
                      <w:r w:rsidR="008453EF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» </w:t>
                      </w:r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з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протидії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насильству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</w:p>
                    <w:p w:rsidR="00BB126B" w:rsidRPr="00B916E2" w:rsidRDefault="008453EF" w:rsidP="008453EF">
                      <w:pPr>
                        <w:pStyle w:val="afff6"/>
                        <w:shd w:val="clear" w:color="auto" w:fill="FFFFFF"/>
                        <w:ind w:left="284"/>
                        <w:textAlignment w:val="baseline"/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r w:rsidRPr="00B916E2"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  <w:t>0 800 500 335</w:t>
                      </w:r>
                      <w:r w:rsidR="00B35ABA" w:rsidRPr="00B916E2"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</w:p>
                    <w:p w:rsidR="00BB126B" w:rsidRPr="00B916E2" w:rsidRDefault="008453EF" w:rsidP="008453EF">
                      <w:pPr>
                        <w:pStyle w:val="afff6"/>
                        <w:numPr>
                          <w:ilvl w:val="0"/>
                          <w:numId w:val="15"/>
                        </w:numPr>
                        <w:shd w:val="clear" w:color="auto" w:fill="FFFFFF"/>
                        <w:ind w:left="284"/>
                        <w:textAlignment w:val="baseline"/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Національна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«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гаряча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лінія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» з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питань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захисту</w:t>
                      </w:r>
                      <w:proofErr w:type="spellEnd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прав </w:t>
                      </w:r>
                      <w:proofErr w:type="spellStart"/>
                      <w:r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дітей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; </w:t>
                      </w:r>
                    </w:p>
                    <w:p w:rsidR="008453EF" w:rsidRPr="00B916E2" w:rsidRDefault="008453EF" w:rsidP="001513AD">
                      <w:pPr>
                        <w:pStyle w:val="afff6"/>
                        <w:shd w:val="clear" w:color="auto" w:fill="FFFFFF"/>
                        <w:ind w:firstLine="284"/>
                        <w:textAlignment w:val="baseline"/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r w:rsidRPr="001513AD"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  <w:t>0-800-500-225</w:t>
                      </w:r>
                    </w:p>
                    <w:p w:rsidR="008453EF" w:rsidRPr="00B916E2" w:rsidRDefault="001513AD" w:rsidP="008453EF">
                      <w:pPr>
                        <w:pStyle w:val="afff6"/>
                        <w:numPr>
                          <w:ilvl w:val="0"/>
                          <w:numId w:val="15"/>
                        </w:numPr>
                        <w:shd w:val="clear" w:color="auto" w:fill="FFFFFF"/>
                        <w:ind w:left="284"/>
                        <w:textAlignment w:val="baseline"/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Національна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поліція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України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;</w:t>
                      </w:r>
                    </w:p>
                    <w:p w:rsidR="001513AD" w:rsidRDefault="008453EF" w:rsidP="001513AD">
                      <w:pPr>
                        <w:pStyle w:val="afff6"/>
                        <w:shd w:val="clear" w:color="auto" w:fill="FFFFFF"/>
                        <w:ind w:firstLine="284"/>
                        <w:textAlignment w:val="baseline"/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r w:rsidRPr="00B916E2"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  <w:t>0-800-50-02-02</w:t>
                      </w:r>
                    </w:p>
                    <w:p w:rsidR="008453EF" w:rsidRPr="00B916E2" w:rsidRDefault="001513AD" w:rsidP="001513AD">
                      <w:pPr>
                        <w:pStyle w:val="afff6"/>
                        <w:numPr>
                          <w:ilvl w:val="0"/>
                          <w:numId w:val="16"/>
                        </w:numPr>
                        <w:shd w:val="clear" w:color="auto" w:fill="FFFFFF"/>
                        <w:ind w:left="284"/>
                        <w:textAlignment w:val="baseline"/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Центр</w:t>
                      </w:r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надання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безоплатної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правової</w:t>
                      </w:r>
                      <w:proofErr w:type="spellEnd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proofErr w:type="spellStart"/>
                      <w:r w:rsidR="00B35ABA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>допомоги</w:t>
                      </w:r>
                      <w:proofErr w:type="spellEnd"/>
                      <w:r w:rsidR="008453EF" w:rsidRPr="00B916E2">
                        <w:rPr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 </w:t>
                      </w:r>
                      <w:r w:rsidR="008453EF" w:rsidRPr="001513AD"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  <w:t xml:space="preserve">0-800-213-103, </w:t>
                      </w:r>
                    </w:p>
                    <w:p w:rsidR="008453EF" w:rsidRDefault="008453EF" w:rsidP="001513AD">
                      <w:pPr>
                        <w:pStyle w:val="afff6"/>
                        <w:shd w:val="clear" w:color="auto" w:fill="FFFFFF"/>
                        <w:ind w:left="284"/>
                        <w:textAlignment w:val="baseline"/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</w:pPr>
                      <w:r w:rsidRPr="001513AD"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ru-RU"/>
                        </w:rPr>
                        <w:t>(04342) 2-00-17</w:t>
                      </w:r>
                    </w:p>
                    <w:p w:rsidR="001513AD" w:rsidRPr="00C54BBE" w:rsidRDefault="001513AD" w:rsidP="001513AD">
                      <w:pPr>
                        <w:pStyle w:val="afff6"/>
                        <w:shd w:val="clear" w:color="auto" w:fill="FFFFFF"/>
                        <w:ind w:left="284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8"/>
                          <w:szCs w:val="30"/>
                          <w:shd w:val="clear" w:color="auto" w:fill="EEEEEE"/>
                          <w:lang w:val="uk-UA"/>
                        </w:rPr>
                      </w:pPr>
                    </w:p>
                    <w:p w:rsidR="001513AD" w:rsidRPr="001513AD" w:rsidRDefault="001513AD" w:rsidP="001513AD">
                      <w:pPr>
                        <w:pStyle w:val="afff6"/>
                        <w:shd w:val="clear" w:color="auto" w:fill="FFFFFF"/>
                        <w:ind w:left="284"/>
                        <w:textAlignment w:val="baseline"/>
                        <w:rPr>
                          <w:rFonts w:ascii="Comic Sans MS" w:hAnsi="Comic Sans MS" w:cs="Arial"/>
                          <w:b/>
                          <w:bCs/>
                          <w:color w:val="C00000"/>
                          <w:sz w:val="30"/>
                          <w:szCs w:val="30"/>
                          <w:shd w:val="clear" w:color="auto" w:fill="EEEEEE"/>
                          <w:lang w:val="uk-UA"/>
                        </w:rPr>
                      </w:pPr>
                      <w:proofErr w:type="spellStart"/>
                      <w:r w:rsidRPr="001513AD">
                        <w:rPr>
                          <w:rFonts w:ascii="Comic Sans MS" w:hAnsi="Comic Sans MS" w:cs="Arial"/>
                          <w:b/>
                          <w:bCs/>
                          <w:color w:val="C00000"/>
                          <w:sz w:val="30"/>
                          <w:szCs w:val="30"/>
                          <w:shd w:val="clear" w:color="auto" w:fill="EEEEEE"/>
                          <w:lang w:val="ru-RU"/>
                        </w:rPr>
                        <w:t>Що</w:t>
                      </w:r>
                      <w:proofErr w:type="spellEnd"/>
                      <w:r w:rsidRPr="001513AD">
                        <w:rPr>
                          <w:rFonts w:ascii="Comic Sans MS" w:hAnsi="Comic Sans MS" w:cs="Arial"/>
                          <w:b/>
                          <w:bCs/>
                          <w:color w:val="C00000"/>
                          <w:sz w:val="30"/>
                          <w:szCs w:val="30"/>
                          <w:shd w:val="clear" w:color="auto" w:fill="EEEEEE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rFonts w:ascii="Comic Sans MS" w:hAnsi="Comic Sans MS" w:cs="Arial"/>
                          <w:b/>
                          <w:bCs/>
                          <w:color w:val="C00000"/>
                          <w:sz w:val="30"/>
                          <w:szCs w:val="30"/>
                          <w:shd w:val="clear" w:color="auto" w:fill="EEEEEE"/>
                          <w:lang w:val="ru-RU"/>
                        </w:rPr>
                        <w:t>можуть</w:t>
                      </w:r>
                      <w:proofErr w:type="spellEnd"/>
                      <w:r w:rsidRPr="001513AD">
                        <w:rPr>
                          <w:rFonts w:ascii="Comic Sans MS" w:hAnsi="Comic Sans MS" w:cs="Arial"/>
                          <w:b/>
                          <w:bCs/>
                          <w:color w:val="C00000"/>
                          <w:sz w:val="30"/>
                          <w:szCs w:val="30"/>
                          <w:shd w:val="clear" w:color="auto" w:fill="EEEEEE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rFonts w:ascii="Comic Sans MS" w:hAnsi="Comic Sans MS" w:cs="Arial"/>
                          <w:b/>
                          <w:bCs/>
                          <w:color w:val="C00000"/>
                          <w:sz w:val="30"/>
                          <w:szCs w:val="30"/>
                          <w:shd w:val="clear" w:color="auto" w:fill="EEEEEE"/>
                          <w:lang w:val="ru-RU"/>
                        </w:rPr>
                        <w:t>зробити</w:t>
                      </w:r>
                      <w:proofErr w:type="spellEnd"/>
                      <w:r w:rsidRPr="001513AD">
                        <w:rPr>
                          <w:rFonts w:ascii="Comic Sans MS" w:hAnsi="Comic Sans MS" w:cs="Arial"/>
                          <w:b/>
                          <w:bCs/>
                          <w:color w:val="C00000"/>
                          <w:sz w:val="30"/>
                          <w:szCs w:val="30"/>
                          <w:shd w:val="clear" w:color="auto" w:fill="EEEEEE"/>
                          <w:lang w:val="ru-RU"/>
                        </w:rPr>
                        <w:t xml:space="preserve"> батьки</w:t>
                      </w:r>
                    </w:p>
                    <w:p w:rsidR="001513AD" w:rsidRPr="00C54BBE" w:rsidRDefault="001513AD" w:rsidP="001513AD">
                      <w:pPr>
                        <w:pStyle w:val="afff6"/>
                        <w:shd w:val="clear" w:color="auto" w:fill="FFFFFF"/>
                        <w:ind w:left="284"/>
                        <w:textAlignment w:val="baseline"/>
                        <w:rPr>
                          <w:i/>
                          <w:sz w:val="10"/>
                          <w:szCs w:val="28"/>
                          <w:shd w:val="clear" w:color="auto" w:fill="FAFAFA"/>
                          <w:lang w:val="ru-RU"/>
                        </w:rPr>
                      </w:pPr>
                    </w:p>
                    <w:p w:rsidR="001513AD" w:rsidRDefault="001513AD" w:rsidP="001513AD">
                      <w:pPr>
                        <w:pStyle w:val="afff6"/>
                        <w:numPr>
                          <w:ilvl w:val="0"/>
                          <w:numId w:val="17"/>
                        </w:numPr>
                        <w:shd w:val="clear" w:color="auto" w:fill="FFFFFF"/>
                        <w:ind w:left="284"/>
                        <w:textAlignment w:val="baseline"/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Я</w:t>
                      </w:r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кщо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дитина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стала жертвою </w:t>
                      </w:r>
                      <w:proofErr w:type="spellStart"/>
                      <w:proofErr w:type="gram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бул</w:t>
                      </w:r>
                      <w:proofErr w:type="gram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інґу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, не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залишайте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цю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ситуацію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без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уваги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. </w:t>
                      </w:r>
                    </w:p>
                    <w:p w:rsidR="001513AD" w:rsidRDefault="001513AD" w:rsidP="001513AD">
                      <w:pPr>
                        <w:pStyle w:val="afff6"/>
                        <w:numPr>
                          <w:ilvl w:val="0"/>
                          <w:numId w:val="17"/>
                        </w:numPr>
                        <w:shd w:val="clear" w:color="auto" w:fill="FFFFFF"/>
                        <w:ind w:left="284"/>
                        <w:textAlignment w:val="baseline"/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</w:pP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Якщо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дитина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не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вирішила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її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самостійно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,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зверніться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до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класного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керівника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, завуча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або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директора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школи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. </w:t>
                      </w:r>
                    </w:p>
                    <w:p w:rsidR="001513AD" w:rsidRPr="001513AD" w:rsidRDefault="001513AD" w:rsidP="001513AD">
                      <w:pPr>
                        <w:pStyle w:val="afff6"/>
                        <w:numPr>
                          <w:ilvl w:val="0"/>
                          <w:numId w:val="17"/>
                        </w:numPr>
                        <w:shd w:val="clear" w:color="auto" w:fill="FFFFFF"/>
                        <w:ind w:left="284"/>
                        <w:textAlignment w:val="baseline"/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uk-UA"/>
                        </w:rPr>
                      </w:pPr>
                      <w:proofErr w:type="spellStart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Якщо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дитина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продовжує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скаржитися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на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знущання</w:t>
                      </w:r>
                      <w:proofErr w:type="spellEnd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н</w:t>
                      </w:r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айкраще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написати</w:t>
                      </w:r>
                      <w:proofErr w:type="spellEnd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="00C54BBE"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офіційну</w:t>
                      </w:r>
                      <w:proofErr w:type="spellEnd"/>
                      <w:r w:rsidR="00C54BBE"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="00C54BBE"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заяву</w:t>
                      </w:r>
                      <w:proofErr w:type="spellEnd"/>
                      <w:r w:rsidR="00C54BBE"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і </w:t>
                      </w:r>
                      <w:proofErr w:type="spellStart"/>
                      <w:r w:rsidRPr="001513AD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зареєструвати</w:t>
                      </w:r>
                      <w:proofErr w:type="spellEnd"/>
                      <w:r w:rsidR="00C54BBE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="00C54BBE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її</w:t>
                      </w:r>
                      <w:proofErr w:type="spellEnd"/>
                      <w:r w:rsidR="00C54BBE">
                        <w:rPr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в директора</w:t>
                      </w:r>
                      <w:r w:rsidRPr="001513AD">
                        <w:rPr>
                          <w:rFonts w:ascii="Arial" w:hAnsi="Arial" w:cs="Arial"/>
                          <w:sz w:val="21"/>
                          <w:szCs w:val="21"/>
                          <w:shd w:val="clear" w:color="auto" w:fill="FAFAFA"/>
                          <w:lang w:val="ru-RU"/>
                        </w:rPr>
                        <w:t>.</w:t>
                      </w:r>
                    </w:p>
                    <w:p w:rsidR="001538BE" w:rsidRPr="008C3D5C" w:rsidRDefault="001538BE" w:rsidP="00C54BBE">
                      <w:pPr>
                        <w:pStyle w:val="afff6"/>
                        <w:shd w:val="clear" w:color="auto" w:fill="FFFFFF"/>
                        <w:ind w:left="284"/>
                        <w:jc w:val="center"/>
                        <w:textAlignment w:val="baseline"/>
                        <w:rPr>
                          <w:b/>
                          <w:i/>
                          <w:color w:val="C00000"/>
                          <w:sz w:val="16"/>
                          <w:szCs w:val="28"/>
                          <w:shd w:val="clear" w:color="auto" w:fill="FAFAFA"/>
                          <w:lang w:val="ru-RU"/>
                        </w:rPr>
                      </w:pPr>
                    </w:p>
                    <w:p w:rsidR="001513AD" w:rsidRPr="00C54BBE" w:rsidRDefault="00C54BBE" w:rsidP="00C54BBE">
                      <w:pPr>
                        <w:pStyle w:val="afff6"/>
                        <w:shd w:val="clear" w:color="auto" w:fill="FFFFFF"/>
                        <w:ind w:left="284"/>
                        <w:jc w:val="center"/>
                        <w:textAlignment w:val="baseline"/>
                        <w:rPr>
                          <w:b/>
                          <w:i/>
                          <w:color w:val="C00000"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</w:pPr>
                      <w:proofErr w:type="spellStart"/>
                      <w:r w:rsidRPr="00C54BBE">
                        <w:rPr>
                          <w:b/>
                          <w:i/>
                          <w:color w:val="C00000"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Шановні</w:t>
                      </w:r>
                      <w:proofErr w:type="spellEnd"/>
                      <w:r w:rsidRPr="00C54BBE">
                        <w:rPr>
                          <w:b/>
                          <w:i/>
                          <w:color w:val="C00000"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батьки,</w:t>
                      </w:r>
                    </w:p>
                    <w:p w:rsidR="00C54BBE" w:rsidRDefault="001513AD" w:rsidP="00C54BBE">
                      <w:pPr>
                        <w:pStyle w:val="afff6"/>
                        <w:shd w:val="clear" w:color="auto" w:fill="FFFFFF"/>
                        <w:jc w:val="center"/>
                        <w:textAlignment w:val="baseline"/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</w:pPr>
                      <w:r w:rsidRPr="001513AD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Будьте </w:t>
                      </w:r>
                      <w:proofErr w:type="spellStart"/>
                      <w:r w:rsidRPr="001513AD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уважні</w:t>
                      </w:r>
                      <w:proofErr w:type="spellEnd"/>
                      <w:r w:rsidRPr="001513AD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до </w:t>
                      </w:r>
                      <w:proofErr w:type="spellStart"/>
                      <w:r w:rsidRPr="001513AD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своєї</w:t>
                      </w:r>
                      <w:proofErr w:type="spellEnd"/>
                      <w:r w:rsidRPr="001513AD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Pr="001513AD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дитини</w:t>
                      </w:r>
                      <w:proofErr w:type="spellEnd"/>
                      <w:r w:rsidRPr="001513AD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!</w:t>
                      </w:r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Співпраця</w:t>
                      </w:r>
                      <w:proofErr w:type="spellEnd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батьків</w:t>
                      </w:r>
                      <w:proofErr w:type="spellEnd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з </w:t>
                      </w:r>
                      <w:proofErr w:type="spell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дитиною</w:t>
                      </w:r>
                      <w:proofErr w:type="spellEnd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та </w:t>
                      </w:r>
                      <w:proofErr w:type="spell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вчителем</w:t>
                      </w:r>
                      <w:proofErr w:type="spellEnd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допоможе</w:t>
                      </w:r>
                      <w:proofErr w:type="spellEnd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у </w:t>
                      </w:r>
                      <w:proofErr w:type="spell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розвязанні</w:t>
                      </w:r>
                      <w:proofErr w:type="spellEnd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  <w:proofErr w:type="spell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конфлікті</w:t>
                      </w:r>
                      <w:proofErr w:type="gramStart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в</w:t>
                      </w:r>
                      <w:proofErr w:type="spellEnd"/>
                      <w:proofErr w:type="gramEnd"/>
                      <w:r w:rsidR="00C54BBE"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>!</w:t>
                      </w:r>
                    </w:p>
                    <w:p w:rsidR="001513AD" w:rsidRDefault="00C54BBE" w:rsidP="00C54BBE">
                      <w:pPr>
                        <w:pStyle w:val="afff6"/>
                        <w:shd w:val="clear" w:color="auto" w:fill="FFFFFF"/>
                        <w:jc w:val="center"/>
                        <w:textAlignment w:val="baseline"/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shd w:val="clear" w:color="auto" w:fill="FAFAFA"/>
                          <w:lang w:val="ru-RU"/>
                        </w:rPr>
                        <w:t xml:space="preserve"> </w:t>
                      </w:r>
                    </w:p>
                    <w:p w:rsidR="001513AD" w:rsidRPr="001513AD" w:rsidRDefault="001513AD" w:rsidP="001513AD">
                      <w:pPr>
                        <w:pStyle w:val="afff6"/>
                        <w:shd w:val="clear" w:color="auto" w:fill="FFFFFF"/>
                        <w:ind w:left="284"/>
                        <w:jc w:val="center"/>
                        <w:textAlignment w:val="baseline"/>
                        <w:rPr>
                          <w:b/>
                          <w:i/>
                          <w:color w:val="000000" w:themeColor="text1"/>
                          <w:sz w:val="28"/>
                          <w:szCs w:val="21"/>
                          <w:lang w:val="uk-UA"/>
                        </w:rPr>
                      </w:pPr>
                    </w:p>
                    <w:p w:rsidR="001513AD" w:rsidRPr="001513AD" w:rsidRDefault="001513AD" w:rsidP="001513AD">
                      <w:pPr>
                        <w:pStyle w:val="afff6"/>
                        <w:shd w:val="clear" w:color="auto" w:fill="FFFFFF"/>
                        <w:ind w:left="284"/>
                        <w:jc w:val="both"/>
                        <w:textAlignment w:val="baseline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31A4C9" wp14:editId="668B6632">
                <wp:simplePos x="0" y="0"/>
                <wp:positionH relativeFrom="column">
                  <wp:posOffset>699947</wp:posOffset>
                </wp:positionH>
                <wp:positionV relativeFrom="paragraph">
                  <wp:posOffset>6165097</wp:posOffset>
                </wp:positionV>
                <wp:extent cx="2305685" cy="882015"/>
                <wp:effectExtent l="0" t="0" r="0" b="0"/>
                <wp:wrapNone/>
                <wp:docPr id="1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7FF" w:rsidRPr="008C3D5C" w:rsidRDefault="00AA27FF" w:rsidP="008C3D5C">
                            <w:pPr>
                              <w:shd w:val="clear" w:color="auto" w:fill="FFFFFF"/>
                              <w:spacing w:line="216" w:lineRule="auto"/>
                              <w:textAlignment w:val="baseline"/>
                              <w:rPr>
                                <w:color w:val="FFFFFF"/>
                                <w:lang w:val="ru-RU"/>
                              </w:rPr>
                            </w:pPr>
                            <w:r w:rsidRPr="008C3D5C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C00000"/>
                                <w:sz w:val="24"/>
                                <w:szCs w:val="24"/>
                                <w:bdr w:val="none" w:sz="0" w:space="0" w:color="auto" w:frame="1"/>
                                <w:lang w:val="uk-UA" w:eastAsia="ru-RU"/>
                              </w:rPr>
                              <w:t>За вчинення правопорушення неповнолітніми до 16 років штраф сплачують батьки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0" type="#_x0000_t202" style="position:absolute;margin-left:55.1pt;margin-top:485.45pt;width:181.55pt;height:69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HvuQ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" filled="f" stroked="f">
                <v:textbox>
                  <w:txbxContent>
                    <w:p w:rsidR="00AA27FF" w:rsidRPr="008C3D5C" w:rsidRDefault="00AA27FF" w:rsidP="008C3D5C">
                      <w:pPr>
                        <w:shd w:val="clear" w:color="auto" w:fill="FFFFFF"/>
                        <w:spacing w:line="216" w:lineRule="auto"/>
                        <w:textAlignment w:val="baseline"/>
                        <w:rPr>
                          <w:color w:val="FFFFFF"/>
                          <w:lang w:val="ru-RU"/>
                        </w:rPr>
                      </w:pPr>
                      <w:r w:rsidRPr="008C3D5C">
                        <w:rPr>
                          <w:rFonts w:ascii="Comic Sans MS" w:hAnsi="Comic Sans MS" w:cs="Arial"/>
                          <w:b/>
                          <w:bCs/>
                          <w:i/>
                          <w:color w:val="C00000"/>
                          <w:sz w:val="24"/>
                          <w:szCs w:val="24"/>
                          <w:bdr w:val="none" w:sz="0" w:space="0" w:color="auto" w:frame="1"/>
                          <w:lang w:val="uk-UA" w:eastAsia="ru-RU"/>
                        </w:rPr>
                        <w:t>За вчинення правопорушення неповнолітніми до 16 років штраф сплачують батьки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ru-RU" w:eastAsia="ru-RU"/>
        </w:rPr>
        <w:drawing>
          <wp:anchor distT="36576" distB="36576" distL="36576" distR="36576" simplePos="0" relativeHeight="251650560" behindDoc="0" locked="0" layoutInCell="1" allowOverlap="1" wp14:anchorId="0CDC6854" wp14:editId="7E9B2206">
            <wp:simplePos x="0" y="0"/>
            <wp:positionH relativeFrom="column">
              <wp:posOffset>6911975</wp:posOffset>
            </wp:positionH>
            <wp:positionV relativeFrom="paragraph">
              <wp:posOffset>-87630</wp:posOffset>
            </wp:positionV>
            <wp:extent cx="3657600" cy="8028305"/>
            <wp:effectExtent l="0" t="0" r="0" b="0"/>
            <wp:wrapNone/>
            <wp:docPr id="207" name="Рисунок 207" descr="outside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outside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6E2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228BD9" wp14:editId="4D5BE6D0">
                <wp:simplePos x="0" y="0"/>
                <wp:positionH relativeFrom="column">
                  <wp:posOffset>701749</wp:posOffset>
                </wp:positionH>
                <wp:positionV relativeFrom="paragraph">
                  <wp:posOffset>1353982</wp:posOffset>
                </wp:positionV>
                <wp:extent cx="2519916" cy="1796415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916" cy="179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E2" w:rsidRDefault="00A705ED" w:rsidP="00A705E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uk-UA" w:eastAsia="ru-RU"/>
                              </w:rPr>
                            </w:pP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Штрафи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за </w:t>
                            </w:r>
                            <w:proofErr w:type="gram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бул</w:t>
                            </w:r>
                            <w:proofErr w:type="gram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інг</w:t>
                            </w:r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eastAsia="ru-RU"/>
                              </w:rPr>
                              <w:t> </w:t>
                            </w:r>
                          </w:p>
                          <w:p w:rsidR="00A705ED" w:rsidRPr="00B916E2" w:rsidRDefault="00A705ED" w:rsidP="00A705ED">
                            <w:pPr>
                              <w:shd w:val="clear" w:color="auto" w:fill="FFFFFF"/>
                              <w:textAlignment w:val="baseline"/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</w:pP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>становлять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>від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 xml:space="preserve"> 50 до 100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>неоподатковуваних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>мінімумів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 xml:space="preserve">,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  <w:t>тобто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1"/>
                                <w:lang w:eastAsia="ru-RU"/>
                              </w:rPr>
                              <w:t> 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від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850 до 1700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гривень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або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в</w:t>
                            </w:r>
                            <w:proofErr w:type="gram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ід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20 до 40 годин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громадських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робіт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1" type="#_x0000_t202" style="position:absolute;margin-left:55.25pt;margin-top:106.6pt;width:198.4pt;height:14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27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" filled="f" stroked="f">
                <v:textbox>
                  <w:txbxContent>
                    <w:p w:rsidR="00B916E2" w:rsidRDefault="00A705ED" w:rsidP="00A705ED">
                      <w:pPr>
                        <w:shd w:val="clear" w:color="auto" w:fill="FFFFFF"/>
                        <w:textAlignment w:val="baseline"/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uk-UA" w:eastAsia="ru-RU"/>
                        </w:rPr>
                      </w:pP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Штрафи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за </w:t>
                      </w:r>
                      <w:proofErr w:type="gram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бул</w:t>
                      </w:r>
                      <w:proofErr w:type="gram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інг</w:t>
                      </w:r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eastAsia="ru-RU"/>
                        </w:rPr>
                        <w:t> </w:t>
                      </w:r>
                    </w:p>
                    <w:p w:rsidR="00A705ED" w:rsidRPr="00B916E2" w:rsidRDefault="00A705ED" w:rsidP="00A705ED">
                      <w:pPr>
                        <w:shd w:val="clear" w:color="auto" w:fill="FFFFFF"/>
                        <w:textAlignment w:val="baseline"/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</w:pP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>становлять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>від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 xml:space="preserve"> 50 до 100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>неоподатковуваних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>мінімумів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 xml:space="preserve">,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val="ru-RU" w:eastAsia="ru-RU"/>
                        </w:rPr>
                        <w:t>тобто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1"/>
                          <w:lang w:eastAsia="ru-RU"/>
                        </w:rPr>
                        <w:t> 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від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850 до 1700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гривень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або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в</w:t>
                      </w:r>
                      <w:proofErr w:type="gram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ід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20 до 40 годин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громадських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робіт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16E2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B29161" wp14:editId="32800B95">
                <wp:simplePos x="0" y="0"/>
                <wp:positionH relativeFrom="column">
                  <wp:posOffset>754912</wp:posOffset>
                </wp:positionH>
                <wp:positionV relativeFrom="paragraph">
                  <wp:posOffset>3246578</wp:posOffset>
                </wp:positionV>
                <wp:extent cx="2403652" cy="2849245"/>
                <wp:effectExtent l="0" t="0" r="0" b="8255"/>
                <wp:wrapNone/>
                <wp:docPr id="7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652" cy="284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5ED" w:rsidRPr="00B916E2" w:rsidRDefault="00A705ED" w:rsidP="00B916E2">
                            <w:pPr>
                              <w:shd w:val="clear" w:color="auto" w:fill="FFFFFF"/>
                              <w:ind w:left="-142" w:right="-212"/>
                              <w:textAlignment w:val="baseline"/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proofErr w:type="gram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Якщо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булінг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вчинено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групою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осіб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або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повторно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протягом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року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 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після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накладення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адміністративного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стягнення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штраф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буде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більшим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—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від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100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до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 xml:space="preserve"> 200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мінімумів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(1700 - 3400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гривень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)</w:t>
                            </w:r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 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або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color w:val="333333"/>
                                <w:sz w:val="28"/>
                                <w:szCs w:val="24"/>
                                <w:lang w:eastAsia="ru-RU"/>
                              </w:rPr>
                              <w:t> 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громадські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роботи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на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строк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від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40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до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 60 </w:t>
                            </w:r>
                            <w:proofErr w:type="spellStart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годин</w:t>
                            </w:r>
                            <w:proofErr w:type="spellEnd"/>
                            <w:r w:rsidRPr="00B916E2">
                              <w:rPr>
                                <w:rFonts w:ascii="Comic Sans MS" w:hAnsi="Comic Sans MS" w:cs="Arial"/>
                                <w:b/>
                                <w:bCs/>
                                <w:color w:val="333333"/>
                                <w:sz w:val="28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.</w:t>
                            </w:r>
                            <w:proofErr w:type="gramEnd"/>
                          </w:p>
                          <w:p w:rsidR="00783DBA" w:rsidRPr="00B916E2" w:rsidRDefault="00783DBA" w:rsidP="00B916E2">
                            <w:pPr>
                              <w:widowControl w:val="0"/>
                              <w:ind w:left="-142" w:right="-212"/>
                              <w:jc w:val="both"/>
                              <w:rPr>
                                <w:color w:val="FFFFFF"/>
                                <w:sz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.45pt;margin-top:255.65pt;width:189.25pt;height:224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uW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" filled="f" stroked="f">
                <v:textbox>
                  <w:txbxContent>
                    <w:p w:rsidR="00A705ED" w:rsidRPr="00B916E2" w:rsidRDefault="00A705ED" w:rsidP="00B916E2">
                      <w:pPr>
                        <w:shd w:val="clear" w:color="auto" w:fill="FFFFFF"/>
                        <w:ind w:left="-142" w:right="-212"/>
                        <w:textAlignment w:val="baseline"/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</w:pPr>
                      <w:proofErr w:type="spellStart"/>
                      <w:proofErr w:type="gram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Якщо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булінг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вчинено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групою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осіб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або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повторно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протягом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року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 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після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накладення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адміністративного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стягнення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,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штраф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буде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більшим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—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від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100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до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 xml:space="preserve"> 200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мінімумів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 </w:t>
                      </w:r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(1700 - 3400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гривень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)</w:t>
                      </w:r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 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або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color w:val="333333"/>
                          <w:sz w:val="28"/>
                          <w:szCs w:val="24"/>
                          <w:lang w:eastAsia="ru-RU"/>
                        </w:rPr>
                        <w:t> 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громадські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роботи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на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строк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від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40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до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 60 </w:t>
                      </w:r>
                      <w:proofErr w:type="spellStart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годин</w:t>
                      </w:r>
                      <w:proofErr w:type="spellEnd"/>
                      <w:r w:rsidRPr="00B916E2">
                        <w:rPr>
                          <w:rFonts w:ascii="Comic Sans MS" w:hAnsi="Comic Sans MS" w:cs="Arial"/>
                          <w:b/>
                          <w:bCs/>
                          <w:color w:val="333333"/>
                          <w:sz w:val="28"/>
                          <w:szCs w:val="24"/>
                          <w:bdr w:val="none" w:sz="0" w:space="0" w:color="auto" w:frame="1"/>
                          <w:lang w:eastAsia="ru-RU"/>
                        </w:rPr>
                        <w:t>.</w:t>
                      </w:r>
                      <w:proofErr w:type="gramEnd"/>
                    </w:p>
                    <w:p w:rsidR="00783DBA" w:rsidRPr="00B916E2" w:rsidRDefault="00783DBA" w:rsidP="00B916E2">
                      <w:pPr>
                        <w:widowControl w:val="0"/>
                        <w:ind w:left="-142" w:right="-212"/>
                        <w:jc w:val="both"/>
                        <w:rPr>
                          <w:color w:val="FFFFFF"/>
                          <w:sz w:val="22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6E2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4928B2" wp14:editId="12AB1F24">
                <wp:simplePos x="0" y="0"/>
                <wp:positionH relativeFrom="column">
                  <wp:posOffset>158115</wp:posOffset>
                </wp:positionH>
                <wp:positionV relativeFrom="paragraph">
                  <wp:posOffset>3250565</wp:posOffset>
                </wp:positionV>
                <wp:extent cx="504190" cy="505460"/>
                <wp:effectExtent l="19050" t="19050" r="10160" b="27940"/>
                <wp:wrapNone/>
                <wp:docPr id="11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505460"/>
                          <a:chOff x="108820575" y="109374525"/>
                          <a:chExt cx="504000" cy="505333"/>
                        </a:xfrm>
                      </wpg:grpSpPr>
                      <wps:wsp>
                        <wps:cNvPr id="12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108820575" y="109375858"/>
                            <a:ext cx="504000" cy="504000"/>
                          </a:xfrm>
                          <a:prstGeom prst="ellipse">
                            <a:avLst/>
                          </a:prstGeom>
                          <a:noFill/>
                          <a:ln w="3810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DBA" w:rsidRDefault="00783DBA" w:rsidP="00783DBA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72103" y="109374525"/>
                            <a:ext cx="36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DBA" w:rsidRDefault="00783DBA" w:rsidP="00783DBA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60"/>
                                  <w:szCs w:val="60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60"/>
                                  <w:szCs w:val="60"/>
                                  <w:lang w:val="e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33" style="position:absolute;margin-left:12.45pt;margin-top:255.95pt;width:39.7pt;height:39.8pt;z-index:251658752" coordorigin="1088205,1093745" coordsize="5040,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">
                <v:oval id="Oval 224" o:spid="_x0000_s1034" style="position:absolute;left:1088205;top:1093758;width:50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n0MIA&#10;AADbAAAADwAAAGRycy9kb3ducmV2LnhtbERP24rCMBB9F/yHMIIvoukKK1KNIoKsLhTWC+jj0Ixt&#10;tZmUJmr16zcLC77N4VxnOm9MKe5Uu8Kygo9BBII4tbrgTMFhv+qPQTiPrLG0TAqe5GA+a7emGGv7&#10;4C3ddz4TIYRdjApy76tYSpfmZNANbEUcuLOtDfoA60zqGh8h3JRyGEUjabDg0JBjRcuc0uvuZhQk&#10;xY+5bJLTYfT6/JZJ5L/OveSoVLfTLCYgPDX+Lf53r3WYP4S/X8I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afQwgAAANsAAAAPAAAAAAAAAAAAAAAAAJgCAABkcnMvZG93&#10;bnJldi54bWxQSwUGAAAAAAQABAD1AAAAhwMAAAAA&#10;" filled="f" strokecolor="white" strokeweight="3pt" insetpen="t">
                  <v:shadow color="#ccc"/>
                  <v:textbox inset="2.88pt,2.88pt,2.88pt,2.88pt">
                    <w:txbxContent>
                      <w:p w:rsidR="00783DBA" w:rsidRDefault="00783DBA" w:rsidP="00783DBA"/>
                    </w:txbxContent>
                  </v:textbox>
                </v:oval>
                <v:shape id="Text Box 225" o:spid="_x0000_s1035" type="#_x0000_t202" style="position:absolute;left:1088721;top:1093745;width:360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83DBA" w:rsidRDefault="00783DBA" w:rsidP="00783DB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FFFFFF"/>
                            <w:sz w:val="60"/>
                            <w:szCs w:val="60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60"/>
                            <w:szCs w:val="60"/>
                            <w:lang w:val="en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16E2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9D65FE6" wp14:editId="4029E0C2">
                <wp:simplePos x="0" y="0"/>
                <wp:positionH relativeFrom="column">
                  <wp:posOffset>148590</wp:posOffset>
                </wp:positionH>
                <wp:positionV relativeFrom="paragraph">
                  <wp:posOffset>1412240</wp:posOffset>
                </wp:positionV>
                <wp:extent cx="504190" cy="505460"/>
                <wp:effectExtent l="19050" t="19050" r="10160" b="27940"/>
                <wp:wrapNone/>
                <wp:docPr id="8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505460"/>
                          <a:chOff x="106776000" y="110128648"/>
                          <a:chExt cx="504000" cy="505333"/>
                        </a:xfrm>
                      </wpg:grpSpPr>
                      <wps:wsp>
                        <wps:cNvPr id="9" name="Oval 221"/>
                        <wps:cNvSpPr>
                          <a:spLocks noChangeArrowheads="1"/>
                        </wps:cNvSpPr>
                        <wps:spPr bwMode="auto">
                          <a:xfrm>
                            <a:off x="106776000" y="110129981"/>
                            <a:ext cx="504000" cy="504000"/>
                          </a:xfrm>
                          <a:prstGeom prst="ellipse">
                            <a:avLst/>
                          </a:prstGeom>
                          <a:noFill/>
                          <a:ln w="3810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83DBA" w:rsidRDefault="00783DBA" w:rsidP="00783DBA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06827528" y="110128648"/>
                            <a:ext cx="36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3DBA" w:rsidRDefault="00783DBA" w:rsidP="00783DBA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60"/>
                                  <w:szCs w:val="60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60"/>
                                  <w:szCs w:val="60"/>
                                  <w:lang w:val="e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36" style="position:absolute;margin-left:11.7pt;margin-top:111.2pt;width:39.7pt;height:39.8pt;z-index:251657728" coordorigin="1067760,1101286" coordsize="5040,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">
                <v:oval id="Oval 221" o:spid="_x0000_s1037" style="position:absolute;left:1067760;top:1101299;width:50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XqsQA&#10;AADaAAAADwAAAGRycy9kb3ducmV2LnhtbESP3WrCQBSE7wXfYTlCb0Q3ChWNriKC2BYC/oFeHrLH&#10;JJo9G7JbTfv03YLg5TAz3zCzRWNKcafaFZYVDPoRCOLU6oIzBcfDujcG4TyyxtIyKfghB4t5uzXD&#10;WNsH7+i+95kIEHYxKsi9r2IpXZqTQde3FXHwLrY26IOsM6lrfAS4KeUwikbSYMFhIceKVjmlt/23&#10;UZAUW3P9TM7H0e/7l0wiv7l0k5NSb51mOQXhqfGv8LP9oRVM4P9Ku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V6rEAAAA2gAAAA8AAAAAAAAAAAAAAAAAmAIAAGRycy9k&#10;b3ducmV2LnhtbFBLBQYAAAAABAAEAPUAAACJAwAAAAA=&#10;" filled="f" strokecolor="white" strokeweight="3pt" insetpen="t">
                  <v:shadow color="#ccc"/>
                  <v:textbox inset="2.88pt,2.88pt,2.88pt,2.88pt">
                    <w:txbxContent>
                      <w:p w:rsidR="00783DBA" w:rsidRDefault="00783DBA" w:rsidP="00783DBA"/>
                    </w:txbxContent>
                  </v:textbox>
                </v:oval>
                <v:shape id="Text Box 222" o:spid="_x0000_s1038" type="#_x0000_t202" style="position:absolute;left:1068275;top:1101286;width:360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83DBA" w:rsidRDefault="00783DBA" w:rsidP="00783DBA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FFFFFF"/>
                            <w:sz w:val="60"/>
                            <w:szCs w:val="60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60"/>
                            <w:szCs w:val="60"/>
                            <w:lang w:val="en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27FF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1A04307" wp14:editId="1C382123">
                <wp:simplePos x="0" y="0"/>
                <wp:positionH relativeFrom="column">
                  <wp:posOffset>250825</wp:posOffset>
                </wp:positionH>
                <wp:positionV relativeFrom="paragraph">
                  <wp:posOffset>5717540</wp:posOffset>
                </wp:positionV>
                <wp:extent cx="504190" cy="505460"/>
                <wp:effectExtent l="19050" t="19050" r="10160" b="27940"/>
                <wp:wrapNone/>
                <wp:docPr id="16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190" cy="505460"/>
                          <a:chOff x="108820575" y="109374525"/>
                          <a:chExt cx="504000" cy="505333"/>
                        </a:xfrm>
                      </wpg:grpSpPr>
                      <wps:wsp>
                        <wps:cNvPr id="17" name="Oval 224"/>
                        <wps:cNvSpPr>
                          <a:spLocks noChangeArrowheads="1"/>
                        </wps:cNvSpPr>
                        <wps:spPr bwMode="auto">
                          <a:xfrm>
                            <a:off x="108820575" y="109375858"/>
                            <a:ext cx="504000" cy="504000"/>
                          </a:xfrm>
                          <a:prstGeom prst="ellipse">
                            <a:avLst/>
                          </a:prstGeom>
                          <a:noFill/>
                          <a:ln w="38100" algn="in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27FF" w:rsidRDefault="00AA27FF" w:rsidP="00AA27FF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872103" y="109374525"/>
                            <a:ext cx="360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27FF" w:rsidRPr="00AA27FF" w:rsidRDefault="00AA27FF" w:rsidP="00AA27FF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60"/>
                                  <w:szCs w:val="60"/>
                                  <w:lang w:val="uk-U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60"/>
                                  <w:szCs w:val="60"/>
                                  <w:lang w:val="uk-U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9" style="position:absolute;margin-left:19.75pt;margin-top:450.2pt;width:39.7pt;height:39.8pt;z-index:251665920" coordorigin="1088205,1093745" coordsize="5040,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">
                <v:oval id="Oval 224" o:spid="_x0000_s1040" style="position:absolute;left:1088205;top:1093758;width:50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ESMQA&#10;AADbAAAADwAAAGRycy9kb3ducmV2LnhtbERPTWvCQBC9F/wPywheim5a0JbUVUqhVIWATQV7HLJj&#10;Es3OhuyaRH+9KxR6m8f7nPmyN5VoqXGlZQVPkwgEcWZ1ybmC3c/n+BWE88gaK8uk4EIOlovBwxxj&#10;bTv+pjb1uQgh7GJUUHhfx1K6rCCDbmJr4sAdbGPQB9jkUjfYhXBTyecomkmDJYeGAmv6KCg7pWej&#10;ICm35rhOfnez63Qjk8h/HR6TvVKjYf/+BsJT7//Ff+6VDvNf4P5LO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6BEjEAAAA2wAAAA8AAAAAAAAAAAAAAAAAmAIAAGRycy9k&#10;b3ducmV2LnhtbFBLBQYAAAAABAAEAPUAAACJAwAAAAA=&#10;" filled="f" strokecolor="white" strokeweight="3pt" insetpen="t">
                  <v:shadow color="#ccc"/>
                  <v:textbox inset="2.88pt,2.88pt,2.88pt,2.88pt">
                    <w:txbxContent>
                      <w:p w:rsidR="00AA27FF" w:rsidRDefault="00AA27FF" w:rsidP="00AA27FF"/>
                    </w:txbxContent>
                  </v:textbox>
                </v:oval>
                <v:shape id="Text Box 225" o:spid="_x0000_s1041" type="#_x0000_t202" style="position:absolute;left:1088721;top:1093745;width:360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A27FF" w:rsidRPr="00AA27FF" w:rsidRDefault="00AA27FF" w:rsidP="00AA27FF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FFFFFF"/>
                            <w:sz w:val="60"/>
                            <w:szCs w:val="60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60"/>
                            <w:szCs w:val="60"/>
                            <w:lang w:val="uk-UA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5ABA">
        <w:rPr>
          <w:noProof/>
          <w:color w:val="auto"/>
          <w:kern w:val="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5BFB08" wp14:editId="53BA280A">
                <wp:simplePos x="0" y="0"/>
                <wp:positionH relativeFrom="column">
                  <wp:posOffset>250825</wp:posOffset>
                </wp:positionH>
                <wp:positionV relativeFrom="paragraph">
                  <wp:posOffset>210820</wp:posOffset>
                </wp:positionV>
                <wp:extent cx="2835275" cy="814705"/>
                <wp:effectExtent l="3175" t="0" r="0" b="0"/>
                <wp:wrapNone/>
                <wp:docPr id="5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5ED" w:rsidRPr="00A705ED" w:rsidRDefault="00A705ED" w:rsidP="00A705ED">
                            <w:pPr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Comic Sans MS" w:hAnsi="Comic Sans MS" w:cs="Arial"/>
                                <w:i/>
                                <w:color w:val="333333"/>
                                <w:sz w:val="28"/>
                                <w:szCs w:val="21"/>
                                <w:lang w:val="ru-RU" w:eastAsia="ru-RU"/>
                              </w:rPr>
                            </w:pPr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Закон </w:t>
                            </w:r>
                            <w:proofErr w:type="spellStart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передбачає</w:t>
                            </w:r>
                            <w:proofErr w:type="spellEnd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низку </w:t>
                            </w:r>
                            <w:proofErr w:type="spellStart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штрафів</w:t>
                            </w:r>
                            <w:proofErr w:type="spellEnd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 xml:space="preserve"> за </w:t>
                            </w:r>
                            <w:proofErr w:type="gramStart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бул</w:t>
                            </w:r>
                            <w:proofErr w:type="gramEnd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інг  (</w:t>
                            </w:r>
                            <w:proofErr w:type="spellStart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цькування</w:t>
                            </w:r>
                            <w:proofErr w:type="spellEnd"/>
                            <w:r w:rsidRPr="00A705ED">
                              <w:rPr>
                                <w:rFonts w:ascii="Comic Sans MS" w:hAnsi="Comic Sans MS" w:cs="Arial"/>
                                <w:b/>
                                <w:bCs/>
                                <w:i/>
                                <w:color w:val="333333"/>
                                <w:sz w:val="28"/>
                                <w:szCs w:val="21"/>
                                <w:bdr w:val="none" w:sz="0" w:space="0" w:color="auto" w:frame="1"/>
                                <w:lang w:val="ru-RU"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042" type="#_x0000_t202" style="position:absolute;margin-left:19.75pt;margin-top:16.6pt;width:223.25pt;height:6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Ve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" filled="f" stroked="f">
                <v:textbox>
                  <w:txbxContent>
                    <w:p w:rsidR="00A705ED" w:rsidRPr="00A705ED" w:rsidRDefault="00A705ED" w:rsidP="00A705ED">
                      <w:pPr>
                        <w:shd w:val="clear" w:color="auto" w:fill="FFFFFF"/>
                        <w:jc w:val="center"/>
                        <w:textAlignment w:val="baseline"/>
                        <w:rPr>
                          <w:rFonts w:ascii="Comic Sans MS" w:hAnsi="Comic Sans MS" w:cs="Arial"/>
                          <w:i/>
                          <w:color w:val="333333"/>
                          <w:sz w:val="28"/>
                          <w:szCs w:val="21"/>
                          <w:lang w:val="ru-RU" w:eastAsia="ru-RU"/>
                        </w:rPr>
                      </w:pPr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Закон </w:t>
                      </w:r>
                      <w:proofErr w:type="spellStart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передбачає</w:t>
                      </w:r>
                      <w:proofErr w:type="spellEnd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низку </w:t>
                      </w:r>
                      <w:proofErr w:type="spellStart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штрафів</w:t>
                      </w:r>
                      <w:proofErr w:type="spellEnd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 xml:space="preserve"> за </w:t>
                      </w:r>
                      <w:proofErr w:type="gramStart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бул</w:t>
                      </w:r>
                      <w:proofErr w:type="gramEnd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інг  (</w:t>
                      </w:r>
                      <w:proofErr w:type="spellStart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цькування</w:t>
                      </w:r>
                      <w:proofErr w:type="spellEnd"/>
                      <w:r w:rsidRPr="00A705ED">
                        <w:rPr>
                          <w:rFonts w:ascii="Comic Sans MS" w:hAnsi="Comic Sans MS" w:cs="Arial"/>
                          <w:b/>
                          <w:bCs/>
                          <w:i/>
                          <w:color w:val="333333"/>
                          <w:sz w:val="28"/>
                          <w:szCs w:val="21"/>
                          <w:bdr w:val="none" w:sz="0" w:space="0" w:color="auto" w:frame="1"/>
                          <w:lang w:val="ru-RU" w:eastAsia="ru-RU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35ABA">
        <w:rPr>
          <w:noProof/>
          <w:color w:val="auto"/>
          <w:kern w:val="0"/>
          <w:sz w:val="24"/>
          <w:szCs w:val="24"/>
          <w:lang w:val="ru-RU" w:eastAsia="ru-RU"/>
        </w:rPr>
        <w:drawing>
          <wp:anchor distT="36576" distB="36576" distL="36576" distR="36576" simplePos="0" relativeHeight="251649536" behindDoc="0" locked="0" layoutInCell="1" allowOverlap="1" wp14:anchorId="417DE6BF" wp14:editId="1609F6D2">
            <wp:simplePos x="0" y="0"/>
            <wp:positionH relativeFrom="column">
              <wp:posOffset>-374650</wp:posOffset>
            </wp:positionH>
            <wp:positionV relativeFrom="paragraph">
              <wp:posOffset>-141605</wp:posOffset>
            </wp:positionV>
            <wp:extent cx="3657600" cy="8028305"/>
            <wp:effectExtent l="0" t="0" r="0" b="0"/>
            <wp:wrapNone/>
            <wp:docPr id="206" name="Рисунок 206" descr="outside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outside_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02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572" w:rsidRPr="00783DBA" w:rsidRDefault="00487572" w:rsidP="00783DBA">
      <w:bookmarkStart w:id="0" w:name="_GoBack"/>
      <w:bookmarkEnd w:id="0"/>
    </w:p>
    <w:sectPr w:rsidR="00487572" w:rsidRPr="00783DBA" w:rsidSect="008C3D5C">
      <w:pgSz w:w="16840" w:h="11907" w:orient="landscape" w:code="9"/>
      <w:pgMar w:top="170" w:right="170" w:bottom="170" w:left="170" w:header="0" w:footer="0" w:gutter="0"/>
      <w:cols w:num="3" w:space="1440" w:equalWidth="0">
        <w:col w:w="5000" w:space="2"/>
        <w:col w:w="5278" w:space="2"/>
        <w:col w:w="52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CC" w:rsidRDefault="00D14DCC">
      <w:r>
        <w:separator/>
      </w:r>
    </w:p>
  </w:endnote>
  <w:endnote w:type="continuationSeparator" w:id="0">
    <w:p w:rsidR="00D14DCC" w:rsidRDefault="00D1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CC" w:rsidRDefault="00D14DCC">
      <w:r>
        <w:separator/>
      </w:r>
    </w:p>
  </w:footnote>
  <w:footnote w:type="continuationSeparator" w:id="0">
    <w:p w:rsidR="00D14DCC" w:rsidRDefault="00D14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9pt;height:10.9pt" o:bullet="t">
        <v:imagedata r:id="rId1" o:title="mso1A2C"/>
      </v:shape>
    </w:pict>
  </w:numPicBullet>
  <w:abstractNum w:abstractNumId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1DA1"/>
    <w:multiLevelType w:val="hybridMultilevel"/>
    <w:tmpl w:val="0542ECE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410A5"/>
    <w:multiLevelType w:val="hybridMultilevel"/>
    <w:tmpl w:val="C36ED7A8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FF75865"/>
    <w:multiLevelType w:val="hybridMultilevel"/>
    <w:tmpl w:val="D22C979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14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3"/>
    <w:lvlOverride w:ilvl="0">
      <w:startOverride w:val="1"/>
    </w:lvlOverride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displayBackgroundShape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7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CC"/>
    <w:rsid w:val="00030DEE"/>
    <w:rsid w:val="000646E7"/>
    <w:rsid w:val="00073BB1"/>
    <w:rsid w:val="0008525C"/>
    <w:rsid w:val="00092E8A"/>
    <w:rsid w:val="000A23A4"/>
    <w:rsid w:val="001513AD"/>
    <w:rsid w:val="001538BE"/>
    <w:rsid w:val="001713FD"/>
    <w:rsid w:val="00173F6D"/>
    <w:rsid w:val="001E271C"/>
    <w:rsid w:val="001F1216"/>
    <w:rsid w:val="00234107"/>
    <w:rsid w:val="00271EBE"/>
    <w:rsid w:val="00295D24"/>
    <w:rsid w:val="003326F6"/>
    <w:rsid w:val="003B3E19"/>
    <w:rsid w:val="003D3FFD"/>
    <w:rsid w:val="003D5B4E"/>
    <w:rsid w:val="003E6191"/>
    <w:rsid w:val="00403B62"/>
    <w:rsid w:val="00453897"/>
    <w:rsid w:val="00487261"/>
    <w:rsid w:val="00487572"/>
    <w:rsid w:val="004D7703"/>
    <w:rsid w:val="0056150E"/>
    <w:rsid w:val="00577251"/>
    <w:rsid w:val="005D1A20"/>
    <w:rsid w:val="00654D3D"/>
    <w:rsid w:val="00686166"/>
    <w:rsid w:val="00750A3A"/>
    <w:rsid w:val="00762465"/>
    <w:rsid w:val="00783DBA"/>
    <w:rsid w:val="00792F88"/>
    <w:rsid w:val="00804150"/>
    <w:rsid w:val="008453EF"/>
    <w:rsid w:val="00854673"/>
    <w:rsid w:val="0087687A"/>
    <w:rsid w:val="008C3D5C"/>
    <w:rsid w:val="008C4EE3"/>
    <w:rsid w:val="008E3D2B"/>
    <w:rsid w:val="00903A8D"/>
    <w:rsid w:val="0090758E"/>
    <w:rsid w:val="00937D19"/>
    <w:rsid w:val="00942001"/>
    <w:rsid w:val="00996686"/>
    <w:rsid w:val="00A1172A"/>
    <w:rsid w:val="00A240C8"/>
    <w:rsid w:val="00A705ED"/>
    <w:rsid w:val="00A749AC"/>
    <w:rsid w:val="00AA27FF"/>
    <w:rsid w:val="00AA7B4A"/>
    <w:rsid w:val="00B35ABA"/>
    <w:rsid w:val="00B41C48"/>
    <w:rsid w:val="00B6170A"/>
    <w:rsid w:val="00B750E7"/>
    <w:rsid w:val="00B82D50"/>
    <w:rsid w:val="00B916E2"/>
    <w:rsid w:val="00BA0863"/>
    <w:rsid w:val="00BB126B"/>
    <w:rsid w:val="00C1597C"/>
    <w:rsid w:val="00C22525"/>
    <w:rsid w:val="00C375C3"/>
    <w:rsid w:val="00C4309A"/>
    <w:rsid w:val="00C54BBE"/>
    <w:rsid w:val="00C64610"/>
    <w:rsid w:val="00CA16DE"/>
    <w:rsid w:val="00CA3E2F"/>
    <w:rsid w:val="00CB03D8"/>
    <w:rsid w:val="00CB58D6"/>
    <w:rsid w:val="00CF7575"/>
    <w:rsid w:val="00D11C47"/>
    <w:rsid w:val="00D14DCC"/>
    <w:rsid w:val="00D73C5B"/>
    <w:rsid w:val="00DB7B96"/>
    <w:rsid w:val="00E23C84"/>
    <w:rsid w:val="00E3611F"/>
    <w:rsid w:val="00E45420"/>
    <w:rsid w:val="00ED776B"/>
    <w:rsid w:val="00F3351E"/>
    <w:rsid w:val="00F74429"/>
    <w:rsid w:val="00F74B3C"/>
    <w:rsid w:val="00F90EC1"/>
    <w:rsid w:val="00F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b1d2e8,#c1c7cc,white,#9ea6a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83DBA"/>
    <w:rPr>
      <w:color w:val="000000"/>
      <w:kern w:val="28"/>
      <w:lang w:val="en-US" w:eastAsia="en-US"/>
    </w:rPr>
  </w:style>
  <w:style w:type="paragraph" w:styleId="1">
    <w:name w:val="heading 1"/>
    <w:basedOn w:val="a1"/>
    <w:next w:val="20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20">
    <w:name w:val="heading 2"/>
    <w:basedOn w:val="a0"/>
    <w:next w:val="a2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sz w:val="28"/>
    </w:rPr>
  </w:style>
  <w:style w:type="paragraph" w:styleId="30">
    <w:name w:val="heading 3"/>
    <w:basedOn w:val="a0"/>
    <w:next w:val="a0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40">
    <w:name w:val="heading 4"/>
    <w:basedOn w:val="a0"/>
    <w:next w:val="a2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50">
    <w:name w:val="heading 5"/>
    <w:basedOn w:val="40"/>
    <w:next w:val="a2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2"/>
    <w:qFormat/>
    <w:pPr>
      <w:keepNext/>
      <w:jc w:val="center"/>
      <w:outlineLvl w:val="5"/>
    </w:pPr>
    <w:rPr>
      <w:caps/>
      <w:spacing w:val="20"/>
      <w:sz w:val="18"/>
    </w:rPr>
  </w:style>
  <w:style w:type="paragraph" w:styleId="7">
    <w:name w:val="heading 7"/>
    <w:basedOn w:val="a0"/>
    <w:next w:val="a2"/>
    <w:qFormat/>
    <w:pPr>
      <w:keepNext/>
      <w:outlineLvl w:val="6"/>
    </w:pPr>
    <w:rPr>
      <w:b/>
      <w:spacing w:val="-5"/>
      <w:sz w:val="24"/>
    </w:rPr>
  </w:style>
  <w:style w:type="paragraph" w:styleId="8">
    <w:name w:val="heading 8"/>
    <w:basedOn w:val="a0"/>
    <w:next w:val="a2"/>
    <w:qFormat/>
    <w:pPr>
      <w:keepNext/>
      <w:outlineLvl w:val="7"/>
    </w:pPr>
    <w:rPr>
      <w:i/>
      <w:spacing w:val="5"/>
      <w:sz w:val="24"/>
    </w:rPr>
  </w:style>
  <w:style w:type="paragraph" w:styleId="9">
    <w:name w:val="heading 9"/>
    <w:basedOn w:val="a0"/>
    <w:next w:val="a2"/>
    <w:qFormat/>
    <w:pPr>
      <w:keepNext/>
      <w:outlineLvl w:val="8"/>
    </w:pPr>
    <w:rPr>
      <w:i/>
      <w:spacing w:val="5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qFormat/>
    <w:rPr>
      <w:b/>
      <w:bCs w:val="0"/>
      <w:i w:val="0"/>
      <w:iCs w:val="0"/>
      <w:spacing w:val="-10"/>
    </w:rPr>
  </w:style>
  <w:style w:type="paragraph" w:styleId="a2">
    <w:name w:val="Body Text"/>
    <w:basedOn w:val="a0"/>
    <w:rPr>
      <w:spacing w:val="-5"/>
      <w:sz w:val="24"/>
    </w:rPr>
  </w:style>
  <w:style w:type="paragraph" w:styleId="a7">
    <w:name w:val="annotation text"/>
    <w:basedOn w:val="a0"/>
    <w:semiHidden/>
    <w:pPr>
      <w:tabs>
        <w:tab w:val="left" w:pos="187"/>
      </w:tabs>
    </w:pPr>
    <w:rPr>
      <w:sz w:val="18"/>
    </w:rPr>
  </w:style>
  <w:style w:type="paragraph" w:styleId="a8">
    <w:name w:val="macro"/>
    <w:basedOn w:val="a2"/>
    <w:semiHidden/>
    <w:rPr>
      <w:rFonts w:ascii="Courier New" w:hAnsi="Courier New"/>
    </w:rPr>
  </w:style>
  <w:style w:type="paragraph" w:styleId="a9">
    <w:name w:val="List"/>
    <w:basedOn w:val="a2"/>
    <w:pPr>
      <w:tabs>
        <w:tab w:val="left" w:pos="720"/>
      </w:tabs>
      <w:spacing w:after="80"/>
      <w:ind w:left="720" w:hanging="360"/>
    </w:pPr>
  </w:style>
  <w:style w:type="paragraph" w:styleId="aa">
    <w:name w:val="List Number"/>
    <w:basedOn w:val="a9"/>
    <w:pPr>
      <w:tabs>
        <w:tab w:val="clear" w:pos="720"/>
      </w:tabs>
      <w:spacing w:after="240"/>
      <w:ind w:left="0" w:firstLine="0"/>
    </w:pPr>
  </w:style>
  <w:style w:type="paragraph" w:styleId="21">
    <w:name w:val="List 2"/>
    <w:basedOn w:val="a9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9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9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9"/>
    <w:pPr>
      <w:tabs>
        <w:tab w:val="clear" w:pos="720"/>
        <w:tab w:val="left" w:pos="2160"/>
      </w:tabs>
      <w:ind w:left="2160"/>
    </w:pPr>
  </w:style>
  <w:style w:type="paragraph" w:styleId="22">
    <w:name w:val="List Number 2"/>
    <w:basedOn w:val="aa"/>
    <w:pPr>
      <w:ind w:left="360"/>
    </w:pPr>
  </w:style>
  <w:style w:type="paragraph" w:styleId="32">
    <w:name w:val="List Number 3"/>
    <w:basedOn w:val="aa"/>
    <w:pPr>
      <w:ind w:left="720"/>
    </w:pPr>
  </w:style>
  <w:style w:type="paragraph" w:styleId="42">
    <w:name w:val="List Number 4"/>
    <w:basedOn w:val="aa"/>
    <w:pPr>
      <w:ind w:left="1080"/>
    </w:pPr>
  </w:style>
  <w:style w:type="paragraph" w:styleId="52">
    <w:name w:val="List Number 5"/>
    <w:basedOn w:val="aa"/>
    <w:pPr>
      <w:ind w:left="1440"/>
    </w:pPr>
  </w:style>
  <w:style w:type="paragraph" w:styleId="ab">
    <w:name w:val="Body Text Indent"/>
    <w:basedOn w:val="a2"/>
    <w:pPr>
      <w:ind w:firstLine="240"/>
    </w:pPr>
  </w:style>
  <w:style w:type="paragraph" w:styleId="ac">
    <w:name w:val="List Continue"/>
    <w:basedOn w:val="a9"/>
    <w:pPr>
      <w:tabs>
        <w:tab w:val="clear" w:pos="720"/>
      </w:tabs>
      <w:spacing w:after="240"/>
      <w:ind w:left="0" w:firstLine="0"/>
    </w:pPr>
  </w:style>
  <w:style w:type="paragraph" w:styleId="23">
    <w:name w:val="List Continue 2"/>
    <w:basedOn w:val="ac"/>
    <w:pPr>
      <w:ind w:left="360"/>
    </w:pPr>
  </w:style>
  <w:style w:type="paragraph" w:styleId="33">
    <w:name w:val="List Continue 3"/>
    <w:basedOn w:val="ac"/>
    <w:pPr>
      <w:ind w:left="720"/>
    </w:pPr>
  </w:style>
  <w:style w:type="paragraph" w:styleId="43">
    <w:name w:val="List Continue 4"/>
    <w:basedOn w:val="ac"/>
    <w:pPr>
      <w:ind w:left="1080"/>
    </w:pPr>
  </w:style>
  <w:style w:type="paragraph" w:styleId="53">
    <w:name w:val="List Continue 5"/>
    <w:basedOn w:val="ac"/>
    <w:pPr>
      <w:ind w:left="1440"/>
    </w:pPr>
  </w:style>
  <w:style w:type="paragraph" w:styleId="ad">
    <w:name w:val="Date"/>
    <w:basedOn w:val="a2"/>
    <w:pPr>
      <w:spacing w:after="160"/>
      <w:jc w:val="center"/>
    </w:pPr>
    <w:rPr>
      <w:spacing w:val="0"/>
      <w:sz w:val="20"/>
    </w:rPr>
  </w:style>
  <w:style w:type="paragraph" w:customStyle="1" w:styleId="ae">
    <w:name w:val="Цитаты"/>
    <w:basedOn w:val="a2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">
    <w:name w:val="Рисунок"/>
    <w:basedOn w:val="a2"/>
    <w:rPr>
      <w:rFonts w:ascii="Wingdings" w:hAnsi="Wingdings"/>
      <w:b/>
      <w:color w:val="FFFFFF"/>
      <w:spacing w:val="0"/>
      <w:sz w:val="72"/>
    </w:rPr>
  </w:style>
  <w:style w:type="paragraph" w:customStyle="1" w:styleId="af0">
    <w:name w:val="Подзаголовок титульного листа"/>
    <w:basedOn w:val="a0"/>
    <w:next w:val="a0"/>
    <w:pPr>
      <w:keepNext/>
      <w:spacing w:before="960" w:line="400" w:lineRule="atLeast"/>
    </w:pPr>
    <w:rPr>
      <w:i/>
      <w:spacing w:val="-10"/>
      <w:sz w:val="40"/>
    </w:rPr>
  </w:style>
  <w:style w:type="paragraph" w:customStyle="1" w:styleId="af1">
    <w:name w:val="Заголовок титульного листа"/>
    <w:basedOn w:val="af2"/>
    <w:next w:val="af0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af3">
    <w:name w:val="Название предприятия"/>
    <w:basedOn w:val="a0"/>
    <w:next w:val="af1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24">
    <w:name w:val="Значок 2"/>
    <w:basedOn w:val="a0"/>
    <w:next w:val="3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f4">
    <w:name w:val="Адрес"/>
    <w:basedOn w:val="a2"/>
    <w:pPr>
      <w:keepLines/>
    </w:pPr>
  </w:style>
  <w:style w:type="paragraph" w:customStyle="1" w:styleId="af5">
    <w:name w:val="Неразрывный основной текст"/>
    <w:basedOn w:val="a2"/>
    <w:pPr>
      <w:keepNext/>
      <w:spacing w:after="160"/>
    </w:pPr>
    <w:rPr>
      <w:spacing w:val="0"/>
      <w:sz w:val="20"/>
    </w:rPr>
  </w:style>
  <w:style w:type="paragraph" w:customStyle="1" w:styleId="a1">
    <w:name w:val="Название документа"/>
    <w:basedOn w:val="a0"/>
    <w:next w:val="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spacing w:val="-25"/>
      <w:sz w:val="56"/>
    </w:rPr>
  </w:style>
  <w:style w:type="paragraph" w:customStyle="1" w:styleId="af6">
    <w:name w:val="База сноски"/>
    <w:basedOn w:val="a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7">
    <w:name w:val="База верхнего колонтитула"/>
    <w:basedOn w:val="a0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f8">
    <w:name w:val="footer"/>
    <w:basedOn w:val="a0"/>
    <w:pPr>
      <w:tabs>
        <w:tab w:val="center" w:pos="4320"/>
        <w:tab w:val="right" w:pos="8640"/>
      </w:tabs>
    </w:pPr>
  </w:style>
  <w:style w:type="paragraph" w:customStyle="1" w:styleId="af9">
    <w:name w:val="Нижний колонтитул (четный)"/>
    <w:basedOn w:val="af8"/>
    <w:pPr>
      <w:keepLines/>
      <w:tabs>
        <w:tab w:val="clear" w:pos="4320"/>
        <w:tab w:val="clear" w:pos="8640"/>
        <w:tab w:val="center" w:pos="7200"/>
        <w:tab w:val="right" w:pos="14400"/>
      </w:tabs>
      <w:jc w:val="center"/>
    </w:pPr>
    <w:rPr>
      <w:spacing w:val="80"/>
    </w:rPr>
  </w:style>
  <w:style w:type="paragraph" w:customStyle="1" w:styleId="afa">
    <w:name w:val="Нижний колонтитул (первый)"/>
    <w:basedOn w:val="af8"/>
    <w:pPr>
      <w:keepLines/>
      <w:tabs>
        <w:tab w:val="clear" w:pos="4320"/>
        <w:tab w:val="clear" w:pos="8640"/>
        <w:tab w:val="center" w:pos="7200"/>
      </w:tabs>
      <w:jc w:val="center"/>
    </w:pPr>
    <w:rPr>
      <w:spacing w:val="80"/>
    </w:rPr>
  </w:style>
  <w:style w:type="paragraph" w:customStyle="1" w:styleId="afb">
    <w:name w:val="Нижний колонтитул (нечетный)"/>
    <w:basedOn w:val="af8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jc w:val="right"/>
    </w:pPr>
    <w:rPr>
      <w:spacing w:val="80"/>
    </w:rPr>
  </w:style>
  <w:style w:type="paragraph" w:styleId="afc">
    <w:name w:val="header"/>
    <w:basedOn w:val="a0"/>
    <w:pPr>
      <w:tabs>
        <w:tab w:val="center" w:pos="4320"/>
        <w:tab w:val="right" w:pos="8640"/>
      </w:tabs>
    </w:pPr>
  </w:style>
  <w:style w:type="paragraph" w:customStyle="1" w:styleId="afd">
    <w:name w:val="Верхний колонтитул (четный)"/>
    <w:basedOn w:val="afc"/>
    <w:pPr>
      <w:keepLines/>
      <w:tabs>
        <w:tab w:val="clear" w:pos="4320"/>
        <w:tab w:val="clear" w:pos="8640"/>
        <w:tab w:val="center" w:pos="7200"/>
        <w:tab w:val="right" w:pos="14400"/>
      </w:tabs>
      <w:jc w:val="center"/>
    </w:pPr>
    <w:rPr>
      <w:spacing w:val="80"/>
    </w:rPr>
  </w:style>
  <w:style w:type="paragraph" w:customStyle="1" w:styleId="afe">
    <w:name w:val="Верхний колонтитул (первый)"/>
    <w:basedOn w:val="afc"/>
    <w:pPr>
      <w:keepLines/>
      <w:tabs>
        <w:tab w:val="clear" w:pos="4320"/>
        <w:tab w:val="clear" w:pos="8640"/>
        <w:tab w:val="center" w:pos="7200"/>
      </w:tabs>
      <w:jc w:val="center"/>
    </w:pPr>
    <w:rPr>
      <w:spacing w:val="80"/>
    </w:rPr>
  </w:style>
  <w:style w:type="paragraph" w:customStyle="1" w:styleId="aff">
    <w:name w:val="Верхний колонтитул (нечетный)"/>
    <w:basedOn w:val="afc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jc w:val="right"/>
    </w:pPr>
    <w:rPr>
      <w:spacing w:val="80"/>
    </w:rPr>
  </w:style>
  <w:style w:type="paragraph" w:customStyle="1" w:styleId="af2">
    <w:name w:val="База заголовка"/>
    <w:basedOn w:val="a0"/>
    <w:next w:val="a2"/>
    <w:pPr>
      <w:keepNext/>
      <w:keepLines/>
      <w:spacing w:before="120" w:after="120"/>
    </w:pPr>
    <w:rPr>
      <w:sz w:val="18"/>
    </w:rPr>
  </w:style>
  <w:style w:type="paragraph" w:customStyle="1" w:styleId="10">
    <w:name w:val="Значок 1"/>
    <w:basedOn w:val="af"/>
  </w:style>
  <w:style w:type="paragraph" w:customStyle="1" w:styleId="aff0">
    <w:name w:val="Список (первый)"/>
    <w:basedOn w:val="a9"/>
    <w:next w:val="a9"/>
    <w:pPr>
      <w:spacing w:after="240"/>
      <w:ind w:left="360" w:firstLine="0"/>
    </w:pPr>
  </w:style>
  <w:style w:type="paragraph" w:customStyle="1" w:styleId="aff1">
    <w:name w:val="Список (последний)"/>
    <w:basedOn w:val="a9"/>
    <w:next w:val="a2"/>
    <w:pPr>
      <w:spacing w:after="240"/>
      <w:ind w:left="360" w:firstLine="0"/>
    </w:pPr>
  </w:style>
  <w:style w:type="paragraph" w:customStyle="1" w:styleId="aff2">
    <w:name w:val="Нумерованный список (первый)"/>
    <w:basedOn w:val="aa"/>
    <w:next w:val="aa"/>
  </w:style>
  <w:style w:type="paragraph" w:customStyle="1" w:styleId="aff3">
    <w:name w:val="Нумерованный список (последний)"/>
    <w:basedOn w:val="aa"/>
    <w:next w:val="a2"/>
  </w:style>
  <w:style w:type="paragraph" w:customStyle="1" w:styleId="aff4">
    <w:name w:val="Тема"/>
    <w:basedOn w:val="a2"/>
    <w:next w:val="a2"/>
    <w:pPr>
      <w:spacing w:after="160"/>
    </w:pPr>
    <w:rPr>
      <w:i/>
      <w:spacing w:val="0"/>
      <w:sz w:val="20"/>
      <w:u w:val="single"/>
    </w:rPr>
  </w:style>
  <w:style w:type="character" w:styleId="aff5">
    <w:name w:val="footnote reference"/>
    <w:semiHidden/>
    <w:rPr>
      <w:vertAlign w:val="superscript"/>
    </w:rPr>
  </w:style>
  <w:style w:type="character" w:styleId="aff6">
    <w:name w:val="annotation reference"/>
    <w:semiHidden/>
    <w:rPr>
      <w:sz w:val="16"/>
    </w:rPr>
  </w:style>
  <w:style w:type="character" w:styleId="aff7">
    <w:name w:val="page number"/>
    <w:rPr>
      <w:b/>
      <w:bCs w:val="0"/>
    </w:rPr>
  </w:style>
  <w:style w:type="character" w:styleId="aff8">
    <w:name w:val="endnote reference"/>
    <w:semiHidden/>
    <w:rPr>
      <w:vertAlign w:val="superscript"/>
    </w:rPr>
  </w:style>
  <w:style w:type="character" w:customStyle="1" w:styleId="aff9">
    <w:name w:val="Вступление"/>
    <w:rPr>
      <w:caps/>
      <w:sz w:val="20"/>
    </w:rPr>
  </w:style>
  <w:style w:type="character" w:customStyle="1" w:styleId="affa">
    <w:name w:val="Надстрочный"/>
    <w:rPr>
      <w:vertAlign w:val="superscript"/>
    </w:rPr>
  </w:style>
  <w:style w:type="paragraph" w:customStyle="1" w:styleId="affb">
    <w:name w:val="Обратный адрес"/>
    <w:basedOn w:val="af4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affb"/>
  </w:style>
  <w:style w:type="paragraph" w:styleId="affc">
    <w:name w:val="caption"/>
    <w:basedOn w:val="af"/>
    <w:next w:val="a2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affd">
    <w:name w:val="endnote text"/>
    <w:basedOn w:val="af6"/>
    <w:semiHidden/>
    <w:pPr>
      <w:spacing w:after="120"/>
    </w:pPr>
  </w:style>
  <w:style w:type="paragraph" w:styleId="affe">
    <w:name w:val="footnote text"/>
    <w:basedOn w:val="af6"/>
    <w:semiHidden/>
    <w:pPr>
      <w:spacing w:after="120"/>
    </w:pPr>
  </w:style>
  <w:style w:type="paragraph" w:styleId="HTML">
    <w:name w:val="HTML Address"/>
    <w:basedOn w:val="a0"/>
    <w:rPr>
      <w:i/>
      <w:iCs/>
    </w:rPr>
  </w:style>
  <w:style w:type="paragraph" w:styleId="afff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rPr>
      <w:lang w:val="ru-RU"/>
    </w:rPr>
  </w:style>
  <w:style w:type="character" w:styleId="afff0">
    <w:name w:val="Hyperlink"/>
    <w:basedOn w:val="a3"/>
    <w:rPr>
      <w:color w:val="0000FF"/>
      <w:u w:val="single"/>
      <w:lang w:val="ru-RU"/>
    </w:rPr>
  </w:style>
  <w:style w:type="paragraph" w:styleId="afff1">
    <w:name w:val="Note Heading"/>
    <w:basedOn w:val="a0"/>
    <w:next w:val="a0"/>
  </w:style>
  <w:style w:type="paragraph" w:styleId="afff2">
    <w:name w:val="toa heading"/>
    <w:basedOn w:val="a0"/>
    <w:next w:val="a0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HTML1">
    <w:name w:val="HTML Keyboard"/>
    <w:basedOn w:val="a3"/>
    <w:rPr>
      <w:rFonts w:ascii="Courier New" w:hAnsi="Courier New"/>
      <w:sz w:val="20"/>
      <w:szCs w:val="20"/>
      <w:lang w:val="ru-RU"/>
    </w:rPr>
  </w:style>
  <w:style w:type="character" w:styleId="HTML2">
    <w:name w:val="HTML Code"/>
    <w:basedOn w:val="a3"/>
    <w:rPr>
      <w:rFonts w:ascii="Courier New" w:hAnsi="Courier New"/>
      <w:sz w:val="20"/>
      <w:szCs w:val="20"/>
      <w:lang w:val="ru-RU"/>
    </w:rPr>
  </w:style>
  <w:style w:type="paragraph" w:styleId="afff3">
    <w:name w:val="Body Text First Indent"/>
    <w:basedOn w:val="a2"/>
    <w:pPr>
      <w:spacing w:after="120"/>
      <w:ind w:firstLine="210"/>
    </w:pPr>
    <w:rPr>
      <w:spacing w:val="0"/>
      <w:sz w:val="22"/>
    </w:rPr>
  </w:style>
  <w:style w:type="paragraph" w:styleId="25">
    <w:name w:val="Body Text First Indent 2"/>
    <w:basedOn w:val="ab"/>
    <w:pPr>
      <w:spacing w:after="120"/>
      <w:ind w:left="283" w:firstLine="210"/>
    </w:pPr>
    <w:rPr>
      <w:spacing w:val="0"/>
      <w:sz w:val="22"/>
    </w:rPr>
  </w:style>
  <w:style w:type="paragraph" w:styleId="a">
    <w:name w:val="List Bullet"/>
    <w:basedOn w:val="a0"/>
    <w:autoRedefine/>
    <w:pPr>
      <w:numPr>
        <w:numId w:val="10"/>
      </w:numPr>
    </w:pPr>
  </w:style>
  <w:style w:type="paragraph" w:styleId="2">
    <w:name w:val="List Bullet 2"/>
    <w:basedOn w:val="a0"/>
    <w:autoRedefine/>
    <w:pPr>
      <w:numPr>
        <w:numId w:val="11"/>
      </w:numPr>
    </w:pPr>
  </w:style>
  <w:style w:type="paragraph" w:styleId="3">
    <w:name w:val="List Bullet 3"/>
    <w:basedOn w:val="a0"/>
    <w:autoRedefine/>
    <w:pPr>
      <w:numPr>
        <w:numId w:val="12"/>
      </w:numPr>
    </w:pPr>
  </w:style>
  <w:style w:type="paragraph" w:styleId="4">
    <w:name w:val="List Bullet 4"/>
    <w:basedOn w:val="a0"/>
    <w:autoRedefine/>
    <w:pPr>
      <w:numPr>
        <w:numId w:val="13"/>
      </w:numPr>
    </w:pPr>
  </w:style>
  <w:style w:type="paragraph" w:styleId="5">
    <w:name w:val="List Bullet 5"/>
    <w:basedOn w:val="a0"/>
    <w:autoRedefine/>
    <w:pPr>
      <w:numPr>
        <w:numId w:val="14"/>
      </w:numPr>
    </w:pPr>
  </w:style>
  <w:style w:type="paragraph" w:styleId="afff4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f5">
    <w:name w:val="line number"/>
    <w:basedOn w:val="a3"/>
    <w:rPr>
      <w:lang w:val="ru-RU"/>
    </w:rPr>
  </w:style>
  <w:style w:type="character" w:styleId="HTML3">
    <w:name w:val="HTML Sample"/>
    <w:basedOn w:val="a3"/>
    <w:rPr>
      <w:rFonts w:ascii="Courier New" w:hAnsi="Courier New"/>
      <w:lang w:val="ru-RU"/>
    </w:rPr>
  </w:style>
  <w:style w:type="paragraph" w:styleId="26">
    <w:name w:val="envelope return"/>
    <w:basedOn w:val="a0"/>
    <w:rPr>
      <w:rFonts w:ascii="Arial" w:hAnsi="Arial" w:cs="Arial"/>
    </w:rPr>
  </w:style>
  <w:style w:type="paragraph" w:styleId="afff6">
    <w:name w:val="Normal (Web)"/>
    <w:basedOn w:val="a0"/>
    <w:uiPriority w:val="99"/>
    <w:rPr>
      <w:sz w:val="24"/>
      <w:szCs w:val="24"/>
    </w:rPr>
  </w:style>
  <w:style w:type="paragraph" w:styleId="afff7">
    <w:name w:val="Normal Indent"/>
    <w:basedOn w:val="a0"/>
    <w:pPr>
      <w:ind w:left="720"/>
    </w:pPr>
  </w:style>
  <w:style w:type="paragraph" w:styleId="11">
    <w:name w:val="toc 1"/>
    <w:basedOn w:val="a0"/>
    <w:next w:val="a0"/>
    <w:autoRedefine/>
    <w:semiHidden/>
  </w:style>
  <w:style w:type="paragraph" w:styleId="27">
    <w:name w:val="toc 2"/>
    <w:basedOn w:val="a0"/>
    <w:next w:val="a0"/>
    <w:autoRedefine/>
    <w:semiHidden/>
    <w:pPr>
      <w:ind w:left="220"/>
    </w:pPr>
  </w:style>
  <w:style w:type="paragraph" w:styleId="34">
    <w:name w:val="toc 3"/>
    <w:basedOn w:val="a0"/>
    <w:next w:val="a0"/>
    <w:autoRedefine/>
    <w:semiHidden/>
    <w:pPr>
      <w:ind w:left="440"/>
    </w:pPr>
  </w:style>
  <w:style w:type="paragraph" w:styleId="44">
    <w:name w:val="toc 4"/>
    <w:basedOn w:val="a0"/>
    <w:next w:val="a0"/>
    <w:autoRedefine/>
    <w:semiHidden/>
    <w:pPr>
      <w:ind w:left="660"/>
    </w:pPr>
  </w:style>
  <w:style w:type="paragraph" w:styleId="54">
    <w:name w:val="toc 5"/>
    <w:basedOn w:val="a0"/>
    <w:next w:val="a0"/>
    <w:autoRedefine/>
    <w:semiHidden/>
    <w:pPr>
      <w:ind w:left="880"/>
    </w:pPr>
  </w:style>
  <w:style w:type="paragraph" w:styleId="60">
    <w:name w:val="toc 6"/>
    <w:basedOn w:val="a0"/>
    <w:next w:val="a0"/>
    <w:autoRedefine/>
    <w:semiHidden/>
    <w:pPr>
      <w:ind w:left="1100"/>
    </w:pPr>
  </w:style>
  <w:style w:type="paragraph" w:styleId="70">
    <w:name w:val="toc 7"/>
    <w:basedOn w:val="a0"/>
    <w:next w:val="a0"/>
    <w:autoRedefine/>
    <w:semiHidden/>
    <w:pPr>
      <w:ind w:left="1320"/>
    </w:pPr>
  </w:style>
  <w:style w:type="paragraph" w:styleId="80">
    <w:name w:val="toc 8"/>
    <w:basedOn w:val="a0"/>
    <w:next w:val="a0"/>
    <w:autoRedefine/>
    <w:semiHidden/>
    <w:pPr>
      <w:ind w:left="1540"/>
    </w:pPr>
  </w:style>
  <w:style w:type="paragraph" w:styleId="90">
    <w:name w:val="toc 9"/>
    <w:basedOn w:val="a0"/>
    <w:next w:val="a0"/>
    <w:autoRedefine/>
    <w:semiHidden/>
    <w:pPr>
      <w:ind w:left="1760"/>
    </w:pPr>
  </w:style>
  <w:style w:type="character" w:styleId="HTML4">
    <w:name w:val="HTML Definition"/>
    <w:basedOn w:val="a3"/>
    <w:rPr>
      <w:i/>
      <w:iCs/>
      <w:lang w:val="ru-RU"/>
    </w:rPr>
  </w:style>
  <w:style w:type="paragraph" w:styleId="28">
    <w:name w:val="Body Text 2"/>
    <w:basedOn w:val="a0"/>
    <w:pPr>
      <w:spacing w:after="120" w:line="480" w:lineRule="auto"/>
    </w:pPr>
  </w:style>
  <w:style w:type="paragraph" w:styleId="35">
    <w:name w:val="Body Text 3"/>
    <w:basedOn w:val="a0"/>
    <w:pPr>
      <w:spacing w:after="120"/>
    </w:pPr>
    <w:rPr>
      <w:sz w:val="16"/>
      <w:szCs w:val="16"/>
    </w:rPr>
  </w:style>
  <w:style w:type="paragraph" w:styleId="29">
    <w:name w:val="Body Text Indent 2"/>
    <w:basedOn w:val="a0"/>
    <w:pPr>
      <w:spacing w:after="120" w:line="480" w:lineRule="auto"/>
      <w:ind w:left="283"/>
    </w:pPr>
  </w:style>
  <w:style w:type="paragraph" w:styleId="36">
    <w:name w:val="Body Text Indent 3"/>
    <w:basedOn w:val="a0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rPr>
      <w:i/>
      <w:iCs/>
      <w:lang w:val="ru-RU"/>
    </w:rPr>
  </w:style>
  <w:style w:type="paragraph" w:styleId="afff8">
    <w:name w:val="table of figures"/>
    <w:basedOn w:val="a0"/>
    <w:next w:val="a0"/>
    <w:semiHidden/>
    <w:pPr>
      <w:ind w:left="440" w:hanging="440"/>
    </w:pPr>
  </w:style>
  <w:style w:type="character" w:styleId="HTML6">
    <w:name w:val="HTML Typewriter"/>
    <w:basedOn w:val="a3"/>
    <w:rPr>
      <w:rFonts w:ascii="Courier New" w:hAnsi="Courier New"/>
      <w:sz w:val="20"/>
      <w:szCs w:val="20"/>
      <w:lang w:val="ru-RU"/>
    </w:rPr>
  </w:style>
  <w:style w:type="paragraph" w:styleId="afff9">
    <w:name w:val="Subtitle"/>
    <w:basedOn w:val="a0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a">
    <w:name w:val="Signature"/>
    <w:basedOn w:val="a0"/>
    <w:pPr>
      <w:ind w:left="4252"/>
    </w:pPr>
  </w:style>
  <w:style w:type="paragraph" w:styleId="afffb">
    <w:name w:val="Salutation"/>
    <w:basedOn w:val="a0"/>
    <w:next w:val="a0"/>
  </w:style>
  <w:style w:type="character" w:styleId="afffc">
    <w:name w:val="FollowedHyperlink"/>
    <w:basedOn w:val="a3"/>
    <w:rPr>
      <w:color w:val="800080"/>
      <w:u w:val="single"/>
      <w:lang w:val="ru-RU"/>
    </w:rPr>
  </w:style>
  <w:style w:type="paragraph" w:styleId="afffd">
    <w:name w:val="Closing"/>
    <w:basedOn w:val="a0"/>
    <w:pPr>
      <w:ind w:left="4252"/>
    </w:pPr>
  </w:style>
  <w:style w:type="paragraph" w:styleId="HTML7">
    <w:name w:val="HTML Preformatted"/>
    <w:basedOn w:val="a0"/>
    <w:rPr>
      <w:rFonts w:ascii="Courier New" w:hAnsi="Courier New" w:cs="Courier New"/>
    </w:rPr>
  </w:style>
  <w:style w:type="character" w:styleId="afffe">
    <w:name w:val="Strong"/>
    <w:basedOn w:val="a3"/>
    <w:uiPriority w:val="22"/>
    <w:qFormat/>
    <w:rPr>
      <w:b/>
      <w:bCs/>
      <w:lang w:val="ru-RU"/>
    </w:rPr>
  </w:style>
  <w:style w:type="paragraph" w:styleId="affff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fff0">
    <w:name w:val="table of authorities"/>
    <w:basedOn w:val="a0"/>
    <w:next w:val="a0"/>
    <w:semiHidden/>
    <w:pPr>
      <w:ind w:left="220" w:hanging="220"/>
    </w:pPr>
  </w:style>
  <w:style w:type="paragraph" w:styleId="affff1">
    <w:name w:val="Plain Text"/>
    <w:basedOn w:val="a0"/>
    <w:rPr>
      <w:rFonts w:ascii="Courier New" w:hAnsi="Courier New" w:cs="Courier New"/>
    </w:rPr>
  </w:style>
  <w:style w:type="paragraph" w:styleId="12">
    <w:name w:val="index 1"/>
    <w:basedOn w:val="a0"/>
    <w:next w:val="a0"/>
    <w:autoRedefine/>
    <w:semiHidden/>
    <w:pPr>
      <w:ind w:left="220" w:hanging="220"/>
    </w:pPr>
  </w:style>
  <w:style w:type="paragraph" w:styleId="affff2">
    <w:name w:val="index heading"/>
    <w:basedOn w:val="a0"/>
    <w:next w:val="12"/>
    <w:semiHidden/>
    <w:rPr>
      <w:rFonts w:ascii="Arial" w:hAnsi="Arial" w:cs="Arial"/>
      <w:b/>
      <w:bCs/>
    </w:rPr>
  </w:style>
  <w:style w:type="paragraph" w:styleId="2a">
    <w:name w:val="index 2"/>
    <w:basedOn w:val="a0"/>
    <w:next w:val="a0"/>
    <w:autoRedefine/>
    <w:semiHidden/>
    <w:pPr>
      <w:ind w:left="440" w:hanging="220"/>
    </w:pPr>
  </w:style>
  <w:style w:type="paragraph" w:styleId="37">
    <w:name w:val="index 3"/>
    <w:basedOn w:val="a0"/>
    <w:next w:val="a0"/>
    <w:autoRedefine/>
    <w:semiHidden/>
    <w:pPr>
      <w:ind w:left="660" w:hanging="220"/>
    </w:pPr>
  </w:style>
  <w:style w:type="paragraph" w:styleId="45">
    <w:name w:val="index 4"/>
    <w:basedOn w:val="a0"/>
    <w:next w:val="a0"/>
    <w:autoRedefine/>
    <w:semiHidden/>
    <w:pPr>
      <w:ind w:left="880" w:hanging="220"/>
    </w:pPr>
  </w:style>
  <w:style w:type="paragraph" w:styleId="55">
    <w:name w:val="index 5"/>
    <w:basedOn w:val="a0"/>
    <w:next w:val="a0"/>
    <w:autoRedefine/>
    <w:semiHidden/>
    <w:pPr>
      <w:ind w:left="1100" w:hanging="220"/>
    </w:pPr>
  </w:style>
  <w:style w:type="paragraph" w:styleId="61">
    <w:name w:val="index 6"/>
    <w:basedOn w:val="a0"/>
    <w:next w:val="a0"/>
    <w:autoRedefine/>
    <w:semiHidden/>
    <w:pPr>
      <w:ind w:left="1320" w:hanging="220"/>
    </w:pPr>
  </w:style>
  <w:style w:type="paragraph" w:styleId="71">
    <w:name w:val="index 7"/>
    <w:basedOn w:val="a0"/>
    <w:next w:val="a0"/>
    <w:autoRedefine/>
    <w:semiHidden/>
    <w:pPr>
      <w:ind w:left="1540" w:hanging="220"/>
    </w:pPr>
  </w:style>
  <w:style w:type="paragraph" w:styleId="81">
    <w:name w:val="index 8"/>
    <w:basedOn w:val="a0"/>
    <w:next w:val="a0"/>
    <w:autoRedefine/>
    <w:semiHidden/>
    <w:pPr>
      <w:ind w:left="1760" w:hanging="220"/>
    </w:pPr>
  </w:style>
  <w:style w:type="paragraph" w:styleId="91">
    <w:name w:val="index 9"/>
    <w:basedOn w:val="a0"/>
    <w:next w:val="a0"/>
    <w:autoRedefine/>
    <w:semiHidden/>
    <w:pPr>
      <w:ind w:left="1980" w:hanging="220"/>
    </w:pPr>
  </w:style>
  <w:style w:type="paragraph" w:styleId="affff3">
    <w:name w:val="Block Text"/>
    <w:basedOn w:val="a0"/>
    <w:pPr>
      <w:spacing w:after="120"/>
      <w:ind w:left="1440" w:right="1440"/>
    </w:pPr>
  </w:style>
  <w:style w:type="character" w:styleId="HTML8">
    <w:name w:val="HTML Cite"/>
    <w:basedOn w:val="a3"/>
    <w:rPr>
      <w:i/>
      <w:iCs/>
      <w:lang w:val="ru-RU"/>
    </w:rPr>
  </w:style>
  <w:style w:type="paragraph" w:styleId="affff4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5">
    <w:name w:val="E-mail Signature"/>
    <w:basedOn w:val="a0"/>
  </w:style>
  <w:style w:type="paragraph" w:styleId="affff6">
    <w:name w:val="Balloon Text"/>
    <w:basedOn w:val="a0"/>
    <w:semiHidden/>
    <w:rsid w:val="00B61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83DBA"/>
    <w:rPr>
      <w:color w:val="000000"/>
      <w:kern w:val="28"/>
      <w:lang w:val="en-US" w:eastAsia="en-US"/>
    </w:rPr>
  </w:style>
  <w:style w:type="paragraph" w:styleId="1">
    <w:name w:val="heading 1"/>
    <w:basedOn w:val="a1"/>
    <w:next w:val="20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20">
    <w:name w:val="heading 2"/>
    <w:basedOn w:val="a0"/>
    <w:next w:val="a2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sz w:val="28"/>
    </w:rPr>
  </w:style>
  <w:style w:type="paragraph" w:styleId="30">
    <w:name w:val="heading 3"/>
    <w:basedOn w:val="a0"/>
    <w:next w:val="a0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40">
    <w:name w:val="heading 4"/>
    <w:basedOn w:val="a0"/>
    <w:next w:val="a2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50">
    <w:name w:val="heading 5"/>
    <w:basedOn w:val="40"/>
    <w:next w:val="a2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2"/>
    <w:qFormat/>
    <w:pPr>
      <w:keepNext/>
      <w:jc w:val="center"/>
      <w:outlineLvl w:val="5"/>
    </w:pPr>
    <w:rPr>
      <w:caps/>
      <w:spacing w:val="20"/>
      <w:sz w:val="18"/>
    </w:rPr>
  </w:style>
  <w:style w:type="paragraph" w:styleId="7">
    <w:name w:val="heading 7"/>
    <w:basedOn w:val="a0"/>
    <w:next w:val="a2"/>
    <w:qFormat/>
    <w:pPr>
      <w:keepNext/>
      <w:outlineLvl w:val="6"/>
    </w:pPr>
    <w:rPr>
      <w:b/>
      <w:spacing w:val="-5"/>
      <w:sz w:val="24"/>
    </w:rPr>
  </w:style>
  <w:style w:type="paragraph" w:styleId="8">
    <w:name w:val="heading 8"/>
    <w:basedOn w:val="a0"/>
    <w:next w:val="a2"/>
    <w:qFormat/>
    <w:pPr>
      <w:keepNext/>
      <w:outlineLvl w:val="7"/>
    </w:pPr>
    <w:rPr>
      <w:i/>
      <w:spacing w:val="5"/>
      <w:sz w:val="24"/>
    </w:rPr>
  </w:style>
  <w:style w:type="paragraph" w:styleId="9">
    <w:name w:val="heading 9"/>
    <w:basedOn w:val="a0"/>
    <w:next w:val="a2"/>
    <w:qFormat/>
    <w:pPr>
      <w:keepNext/>
      <w:outlineLvl w:val="8"/>
    </w:pPr>
    <w:rPr>
      <w:i/>
      <w:spacing w:val="5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Emphasis"/>
    <w:qFormat/>
    <w:rPr>
      <w:b/>
      <w:bCs w:val="0"/>
      <w:i w:val="0"/>
      <w:iCs w:val="0"/>
      <w:spacing w:val="-10"/>
    </w:rPr>
  </w:style>
  <w:style w:type="paragraph" w:styleId="a2">
    <w:name w:val="Body Text"/>
    <w:basedOn w:val="a0"/>
    <w:rPr>
      <w:spacing w:val="-5"/>
      <w:sz w:val="24"/>
    </w:rPr>
  </w:style>
  <w:style w:type="paragraph" w:styleId="a7">
    <w:name w:val="annotation text"/>
    <w:basedOn w:val="a0"/>
    <w:semiHidden/>
    <w:pPr>
      <w:tabs>
        <w:tab w:val="left" w:pos="187"/>
      </w:tabs>
    </w:pPr>
    <w:rPr>
      <w:sz w:val="18"/>
    </w:rPr>
  </w:style>
  <w:style w:type="paragraph" w:styleId="a8">
    <w:name w:val="macro"/>
    <w:basedOn w:val="a2"/>
    <w:semiHidden/>
    <w:rPr>
      <w:rFonts w:ascii="Courier New" w:hAnsi="Courier New"/>
    </w:rPr>
  </w:style>
  <w:style w:type="paragraph" w:styleId="a9">
    <w:name w:val="List"/>
    <w:basedOn w:val="a2"/>
    <w:pPr>
      <w:tabs>
        <w:tab w:val="left" w:pos="720"/>
      </w:tabs>
      <w:spacing w:after="80"/>
      <w:ind w:left="720" w:hanging="360"/>
    </w:pPr>
  </w:style>
  <w:style w:type="paragraph" w:styleId="aa">
    <w:name w:val="List Number"/>
    <w:basedOn w:val="a9"/>
    <w:pPr>
      <w:tabs>
        <w:tab w:val="clear" w:pos="720"/>
      </w:tabs>
      <w:spacing w:after="240"/>
      <w:ind w:left="0" w:firstLine="0"/>
    </w:pPr>
  </w:style>
  <w:style w:type="paragraph" w:styleId="21">
    <w:name w:val="List 2"/>
    <w:basedOn w:val="a9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9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9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9"/>
    <w:pPr>
      <w:tabs>
        <w:tab w:val="clear" w:pos="720"/>
        <w:tab w:val="left" w:pos="2160"/>
      </w:tabs>
      <w:ind w:left="2160"/>
    </w:pPr>
  </w:style>
  <w:style w:type="paragraph" w:styleId="22">
    <w:name w:val="List Number 2"/>
    <w:basedOn w:val="aa"/>
    <w:pPr>
      <w:ind w:left="360"/>
    </w:pPr>
  </w:style>
  <w:style w:type="paragraph" w:styleId="32">
    <w:name w:val="List Number 3"/>
    <w:basedOn w:val="aa"/>
    <w:pPr>
      <w:ind w:left="720"/>
    </w:pPr>
  </w:style>
  <w:style w:type="paragraph" w:styleId="42">
    <w:name w:val="List Number 4"/>
    <w:basedOn w:val="aa"/>
    <w:pPr>
      <w:ind w:left="1080"/>
    </w:pPr>
  </w:style>
  <w:style w:type="paragraph" w:styleId="52">
    <w:name w:val="List Number 5"/>
    <w:basedOn w:val="aa"/>
    <w:pPr>
      <w:ind w:left="1440"/>
    </w:pPr>
  </w:style>
  <w:style w:type="paragraph" w:styleId="ab">
    <w:name w:val="Body Text Indent"/>
    <w:basedOn w:val="a2"/>
    <w:pPr>
      <w:ind w:firstLine="240"/>
    </w:pPr>
  </w:style>
  <w:style w:type="paragraph" w:styleId="ac">
    <w:name w:val="List Continue"/>
    <w:basedOn w:val="a9"/>
    <w:pPr>
      <w:tabs>
        <w:tab w:val="clear" w:pos="720"/>
      </w:tabs>
      <w:spacing w:after="240"/>
      <w:ind w:left="0" w:firstLine="0"/>
    </w:pPr>
  </w:style>
  <w:style w:type="paragraph" w:styleId="23">
    <w:name w:val="List Continue 2"/>
    <w:basedOn w:val="ac"/>
    <w:pPr>
      <w:ind w:left="360"/>
    </w:pPr>
  </w:style>
  <w:style w:type="paragraph" w:styleId="33">
    <w:name w:val="List Continue 3"/>
    <w:basedOn w:val="ac"/>
    <w:pPr>
      <w:ind w:left="720"/>
    </w:pPr>
  </w:style>
  <w:style w:type="paragraph" w:styleId="43">
    <w:name w:val="List Continue 4"/>
    <w:basedOn w:val="ac"/>
    <w:pPr>
      <w:ind w:left="1080"/>
    </w:pPr>
  </w:style>
  <w:style w:type="paragraph" w:styleId="53">
    <w:name w:val="List Continue 5"/>
    <w:basedOn w:val="ac"/>
    <w:pPr>
      <w:ind w:left="1440"/>
    </w:pPr>
  </w:style>
  <w:style w:type="paragraph" w:styleId="ad">
    <w:name w:val="Date"/>
    <w:basedOn w:val="a2"/>
    <w:pPr>
      <w:spacing w:after="160"/>
      <w:jc w:val="center"/>
    </w:pPr>
    <w:rPr>
      <w:spacing w:val="0"/>
      <w:sz w:val="20"/>
    </w:rPr>
  </w:style>
  <w:style w:type="paragraph" w:customStyle="1" w:styleId="ae">
    <w:name w:val="Цитаты"/>
    <w:basedOn w:val="a2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">
    <w:name w:val="Рисунок"/>
    <w:basedOn w:val="a2"/>
    <w:rPr>
      <w:rFonts w:ascii="Wingdings" w:hAnsi="Wingdings"/>
      <w:b/>
      <w:color w:val="FFFFFF"/>
      <w:spacing w:val="0"/>
      <w:sz w:val="72"/>
    </w:rPr>
  </w:style>
  <w:style w:type="paragraph" w:customStyle="1" w:styleId="af0">
    <w:name w:val="Подзаголовок титульного листа"/>
    <w:basedOn w:val="a0"/>
    <w:next w:val="a0"/>
    <w:pPr>
      <w:keepNext/>
      <w:spacing w:before="960" w:line="400" w:lineRule="atLeast"/>
    </w:pPr>
    <w:rPr>
      <w:i/>
      <w:spacing w:val="-10"/>
      <w:sz w:val="40"/>
    </w:rPr>
  </w:style>
  <w:style w:type="paragraph" w:customStyle="1" w:styleId="af1">
    <w:name w:val="Заголовок титульного листа"/>
    <w:basedOn w:val="af2"/>
    <w:next w:val="af0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af3">
    <w:name w:val="Название предприятия"/>
    <w:basedOn w:val="a0"/>
    <w:next w:val="af1"/>
    <w:pPr>
      <w:keepNext/>
      <w:pBdr>
        <w:top w:val="single" w:sz="6" w:space="5" w:color="auto"/>
      </w:pBdr>
      <w:spacing w:line="300" w:lineRule="exact"/>
    </w:pPr>
    <w:rPr>
      <w:caps/>
      <w:spacing w:val="-10"/>
      <w:sz w:val="32"/>
    </w:rPr>
  </w:style>
  <w:style w:type="paragraph" w:customStyle="1" w:styleId="24">
    <w:name w:val="Значок 2"/>
    <w:basedOn w:val="a0"/>
    <w:next w:val="30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f4">
    <w:name w:val="Адрес"/>
    <w:basedOn w:val="a2"/>
    <w:pPr>
      <w:keepLines/>
    </w:pPr>
  </w:style>
  <w:style w:type="paragraph" w:customStyle="1" w:styleId="af5">
    <w:name w:val="Неразрывный основной текст"/>
    <w:basedOn w:val="a2"/>
    <w:pPr>
      <w:keepNext/>
      <w:spacing w:after="160"/>
    </w:pPr>
    <w:rPr>
      <w:spacing w:val="0"/>
      <w:sz w:val="20"/>
    </w:rPr>
  </w:style>
  <w:style w:type="paragraph" w:customStyle="1" w:styleId="a1">
    <w:name w:val="Название документа"/>
    <w:basedOn w:val="a0"/>
    <w:next w:val="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spacing w:val="-25"/>
      <w:sz w:val="56"/>
    </w:rPr>
  </w:style>
  <w:style w:type="paragraph" w:customStyle="1" w:styleId="af6">
    <w:name w:val="База сноски"/>
    <w:basedOn w:val="a0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f7">
    <w:name w:val="База верхнего колонтитула"/>
    <w:basedOn w:val="a0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f8">
    <w:name w:val="footer"/>
    <w:basedOn w:val="a0"/>
    <w:pPr>
      <w:tabs>
        <w:tab w:val="center" w:pos="4320"/>
        <w:tab w:val="right" w:pos="8640"/>
      </w:tabs>
    </w:pPr>
  </w:style>
  <w:style w:type="paragraph" w:customStyle="1" w:styleId="af9">
    <w:name w:val="Нижний колонтитул (четный)"/>
    <w:basedOn w:val="af8"/>
    <w:pPr>
      <w:keepLines/>
      <w:tabs>
        <w:tab w:val="clear" w:pos="4320"/>
        <w:tab w:val="clear" w:pos="8640"/>
        <w:tab w:val="center" w:pos="7200"/>
        <w:tab w:val="right" w:pos="14400"/>
      </w:tabs>
      <w:jc w:val="center"/>
    </w:pPr>
    <w:rPr>
      <w:spacing w:val="80"/>
    </w:rPr>
  </w:style>
  <w:style w:type="paragraph" w:customStyle="1" w:styleId="afa">
    <w:name w:val="Нижний колонтитул (первый)"/>
    <w:basedOn w:val="af8"/>
    <w:pPr>
      <w:keepLines/>
      <w:tabs>
        <w:tab w:val="clear" w:pos="4320"/>
        <w:tab w:val="clear" w:pos="8640"/>
        <w:tab w:val="center" w:pos="7200"/>
      </w:tabs>
      <w:jc w:val="center"/>
    </w:pPr>
    <w:rPr>
      <w:spacing w:val="80"/>
    </w:rPr>
  </w:style>
  <w:style w:type="paragraph" w:customStyle="1" w:styleId="afb">
    <w:name w:val="Нижний колонтитул (нечетный)"/>
    <w:basedOn w:val="af8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jc w:val="right"/>
    </w:pPr>
    <w:rPr>
      <w:spacing w:val="80"/>
    </w:rPr>
  </w:style>
  <w:style w:type="paragraph" w:styleId="afc">
    <w:name w:val="header"/>
    <w:basedOn w:val="a0"/>
    <w:pPr>
      <w:tabs>
        <w:tab w:val="center" w:pos="4320"/>
        <w:tab w:val="right" w:pos="8640"/>
      </w:tabs>
    </w:pPr>
  </w:style>
  <w:style w:type="paragraph" w:customStyle="1" w:styleId="afd">
    <w:name w:val="Верхний колонтитул (четный)"/>
    <w:basedOn w:val="afc"/>
    <w:pPr>
      <w:keepLines/>
      <w:tabs>
        <w:tab w:val="clear" w:pos="4320"/>
        <w:tab w:val="clear" w:pos="8640"/>
        <w:tab w:val="center" w:pos="7200"/>
        <w:tab w:val="right" w:pos="14400"/>
      </w:tabs>
      <w:jc w:val="center"/>
    </w:pPr>
    <w:rPr>
      <w:spacing w:val="80"/>
    </w:rPr>
  </w:style>
  <w:style w:type="paragraph" w:customStyle="1" w:styleId="afe">
    <w:name w:val="Верхний колонтитул (первый)"/>
    <w:basedOn w:val="afc"/>
    <w:pPr>
      <w:keepLines/>
      <w:tabs>
        <w:tab w:val="clear" w:pos="4320"/>
        <w:tab w:val="clear" w:pos="8640"/>
        <w:tab w:val="center" w:pos="7200"/>
      </w:tabs>
      <w:jc w:val="center"/>
    </w:pPr>
    <w:rPr>
      <w:spacing w:val="80"/>
    </w:rPr>
  </w:style>
  <w:style w:type="paragraph" w:customStyle="1" w:styleId="aff">
    <w:name w:val="Верхний колонтитул (нечетный)"/>
    <w:basedOn w:val="afc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jc w:val="right"/>
    </w:pPr>
    <w:rPr>
      <w:spacing w:val="80"/>
    </w:rPr>
  </w:style>
  <w:style w:type="paragraph" w:customStyle="1" w:styleId="af2">
    <w:name w:val="База заголовка"/>
    <w:basedOn w:val="a0"/>
    <w:next w:val="a2"/>
    <w:pPr>
      <w:keepNext/>
      <w:keepLines/>
      <w:spacing w:before="120" w:after="120"/>
    </w:pPr>
    <w:rPr>
      <w:sz w:val="18"/>
    </w:rPr>
  </w:style>
  <w:style w:type="paragraph" w:customStyle="1" w:styleId="10">
    <w:name w:val="Значок 1"/>
    <w:basedOn w:val="af"/>
  </w:style>
  <w:style w:type="paragraph" w:customStyle="1" w:styleId="aff0">
    <w:name w:val="Список (первый)"/>
    <w:basedOn w:val="a9"/>
    <w:next w:val="a9"/>
    <w:pPr>
      <w:spacing w:after="240"/>
      <w:ind w:left="360" w:firstLine="0"/>
    </w:pPr>
  </w:style>
  <w:style w:type="paragraph" w:customStyle="1" w:styleId="aff1">
    <w:name w:val="Список (последний)"/>
    <w:basedOn w:val="a9"/>
    <w:next w:val="a2"/>
    <w:pPr>
      <w:spacing w:after="240"/>
      <w:ind w:left="360" w:firstLine="0"/>
    </w:pPr>
  </w:style>
  <w:style w:type="paragraph" w:customStyle="1" w:styleId="aff2">
    <w:name w:val="Нумерованный список (первый)"/>
    <w:basedOn w:val="aa"/>
    <w:next w:val="aa"/>
  </w:style>
  <w:style w:type="paragraph" w:customStyle="1" w:styleId="aff3">
    <w:name w:val="Нумерованный список (последний)"/>
    <w:basedOn w:val="aa"/>
    <w:next w:val="a2"/>
  </w:style>
  <w:style w:type="paragraph" w:customStyle="1" w:styleId="aff4">
    <w:name w:val="Тема"/>
    <w:basedOn w:val="a2"/>
    <w:next w:val="a2"/>
    <w:pPr>
      <w:spacing w:after="160"/>
    </w:pPr>
    <w:rPr>
      <w:i/>
      <w:spacing w:val="0"/>
      <w:sz w:val="20"/>
      <w:u w:val="single"/>
    </w:rPr>
  </w:style>
  <w:style w:type="character" w:styleId="aff5">
    <w:name w:val="footnote reference"/>
    <w:semiHidden/>
    <w:rPr>
      <w:vertAlign w:val="superscript"/>
    </w:rPr>
  </w:style>
  <w:style w:type="character" w:styleId="aff6">
    <w:name w:val="annotation reference"/>
    <w:semiHidden/>
    <w:rPr>
      <w:sz w:val="16"/>
    </w:rPr>
  </w:style>
  <w:style w:type="character" w:styleId="aff7">
    <w:name w:val="page number"/>
    <w:rPr>
      <w:b/>
      <w:bCs w:val="0"/>
    </w:rPr>
  </w:style>
  <w:style w:type="character" w:styleId="aff8">
    <w:name w:val="endnote reference"/>
    <w:semiHidden/>
    <w:rPr>
      <w:vertAlign w:val="superscript"/>
    </w:rPr>
  </w:style>
  <w:style w:type="character" w:customStyle="1" w:styleId="aff9">
    <w:name w:val="Вступление"/>
    <w:rPr>
      <w:caps/>
      <w:sz w:val="20"/>
    </w:rPr>
  </w:style>
  <w:style w:type="character" w:customStyle="1" w:styleId="affa">
    <w:name w:val="Надстрочный"/>
    <w:rPr>
      <w:vertAlign w:val="superscript"/>
    </w:rPr>
  </w:style>
  <w:style w:type="paragraph" w:customStyle="1" w:styleId="affb">
    <w:name w:val="Обратный адрес"/>
    <w:basedOn w:val="af4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ss">
    <w:name w:val="ss"/>
    <w:basedOn w:val="affb"/>
  </w:style>
  <w:style w:type="paragraph" w:styleId="affc">
    <w:name w:val="caption"/>
    <w:basedOn w:val="af"/>
    <w:next w:val="a2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affd">
    <w:name w:val="endnote text"/>
    <w:basedOn w:val="af6"/>
    <w:semiHidden/>
    <w:pPr>
      <w:spacing w:after="120"/>
    </w:pPr>
  </w:style>
  <w:style w:type="paragraph" w:styleId="affe">
    <w:name w:val="footnote text"/>
    <w:basedOn w:val="af6"/>
    <w:semiHidden/>
    <w:pPr>
      <w:spacing w:after="120"/>
    </w:pPr>
  </w:style>
  <w:style w:type="paragraph" w:styleId="HTML">
    <w:name w:val="HTML Address"/>
    <w:basedOn w:val="a0"/>
    <w:rPr>
      <w:i/>
      <w:iCs/>
    </w:rPr>
  </w:style>
  <w:style w:type="paragraph" w:styleId="afff">
    <w:name w:val="envelope address"/>
    <w:basedOn w:val="a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HTML0">
    <w:name w:val="HTML Acronym"/>
    <w:basedOn w:val="a3"/>
    <w:rPr>
      <w:lang w:val="ru-RU"/>
    </w:rPr>
  </w:style>
  <w:style w:type="character" w:styleId="afff0">
    <w:name w:val="Hyperlink"/>
    <w:basedOn w:val="a3"/>
    <w:rPr>
      <w:color w:val="0000FF"/>
      <w:u w:val="single"/>
      <w:lang w:val="ru-RU"/>
    </w:rPr>
  </w:style>
  <w:style w:type="paragraph" w:styleId="afff1">
    <w:name w:val="Note Heading"/>
    <w:basedOn w:val="a0"/>
    <w:next w:val="a0"/>
  </w:style>
  <w:style w:type="paragraph" w:styleId="afff2">
    <w:name w:val="toa heading"/>
    <w:basedOn w:val="a0"/>
    <w:next w:val="a0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HTML1">
    <w:name w:val="HTML Keyboard"/>
    <w:basedOn w:val="a3"/>
    <w:rPr>
      <w:rFonts w:ascii="Courier New" w:hAnsi="Courier New"/>
      <w:sz w:val="20"/>
      <w:szCs w:val="20"/>
      <w:lang w:val="ru-RU"/>
    </w:rPr>
  </w:style>
  <w:style w:type="character" w:styleId="HTML2">
    <w:name w:val="HTML Code"/>
    <w:basedOn w:val="a3"/>
    <w:rPr>
      <w:rFonts w:ascii="Courier New" w:hAnsi="Courier New"/>
      <w:sz w:val="20"/>
      <w:szCs w:val="20"/>
      <w:lang w:val="ru-RU"/>
    </w:rPr>
  </w:style>
  <w:style w:type="paragraph" w:styleId="afff3">
    <w:name w:val="Body Text First Indent"/>
    <w:basedOn w:val="a2"/>
    <w:pPr>
      <w:spacing w:after="120"/>
      <w:ind w:firstLine="210"/>
    </w:pPr>
    <w:rPr>
      <w:spacing w:val="0"/>
      <w:sz w:val="22"/>
    </w:rPr>
  </w:style>
  <w:style w:type="paragraph" w:styleId="25">
    <w:name w:val="Body Text First Indent 2"/>
    <w:basedOn w:val="ab"/>
    <w:pPr>
      <w:spacing w:after="120"/>
      <w:ind w:left="283" w:firstLine="210"/>
    </w:pPr>
    <w:rPr>
      <w:spacing w:val="0"/>
      <w:sz w:val="22"/>
    </w:rPr>
  </w:style>
  <w:style w:type="paragraph" w:styleId="a">
    <w:name w:val="List Bullet"/>
    <w:basedOn w:val="a0"/>
    <w:autoRedefine/>
    <w:pPr>
      <w:numPr>
        <w:numId w:val="10"/>
      </w:numPr>
    </w:pPr>
  </w:style>
  <w:style w:type="paragraph" w:styleId="2">
    <w:name w:val="List Bullet 2"/>
    <w:basedOn w:val="a0"/>
    <w:autoRedefine/>
    <w:pPr>
      <w:numPr>
        <w:numId w:val="11"/>
      </w:numPr>
    </w:pPr>
  </w:style>
  <w:style w:type="paragraph" w:styleId="3">
    <w:name w:val="List Bullet 3"/>
    <w:basedOn w:val="a0"/>
    <w:autoRedefine/>
    <w:pPr>
      <w:numPr>
        <w:numId w:val="12"/>
      </w:numPr>
    </w:pPr>
  </w:style>
  <w:style w:type="paragraph" w:styleId="4">
    <w:name w:val="List Bullet 4"/>
    <w:basedOn w:val="a0"/>
    <w:autoRedefine/>
    <w:pPr>
      <w:numPr>
        <w:numId w:val="13"/>
      </w:numPr>
    </w:pPr>
  </w:style>
  <w:style w:type="paragraph" w:styleId="5">
    <w:name w:val="List Bullet 5"/>
    <w:basedOn w:val="a0"/>
    <w:autoRedefine/>
    <w:pPr>
      <w:numPr>
        <w:numId w:val="14"/>
      </w:numPr>
    </w:pPr>
  </w:style>
  <w:style w:type="paragraph" w:styleId="afff4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ff5">
    <w:name w:val="line number"/>
    <w:basedOn w:val="a3"/>
    <w:rPr>
      <w:lang w:val="ru-RU"/>
    </w:rPr>
  </w:style>
  <w:style w:type="character" w:styleId="HTML3">
    <w:name w:val="HTML Sample"/>
    <w:basedOn w:val="a3"/>
    <w:rPr>
      <w:rFonts w:ascii="Courier New" w:hAnsi="Courier New"/>
      <w:lang w:val="ru-RU"/>
    </w:rPr>
  </w:style>
  <w:style w:type="paragraph" w:styleId="26">
    <w:name w:val="envelope return"/>
    <w:basedOn w:val="a0"/>
    <w:rPr>
      <w:rFonts w:ascii="Arial" w:hAnsi="Arial" w:cs="Arial"/>
    </w:rPr>
  </w:style>
  <w:style w:type="paragraph" w:styleId="afff6">
    <w:name w:val="Normal (Web)"/>
    <w:basedOn w:val="a0"/>
    <w:uiPriority w:val="99"/>
    <w:rPr>
      <w:sz w:val="24"/>
      <w:szCs w:val="24"/>
    </w:rPr>
  </w:style>
  <w:style w:type="paragraph" w:styleId="afff7">
    <w:name w:val="Normal Indent"/>
    <w:basedOn w:val="a0"/>
    <w:pPr>
      <w:ind w:left="720"/>
    </w:pPr>
  </w:style>
  <w:style w:type="paragraph" w:styleId="11">
    <w:name w:val="toc 1"/>
    <w:basedOn w:val="a0"/>
    <w:next w:val="a0"/>
    <w:autoRedefine/>
    <w:semiHidden/>
  </w:style>
  <w:style w:type="paragraph" w:styleId="27">
    <w:name w:val="toc 2"/>
    <w:basedOn w:val="a0"/>
    <w:next w:val="a0"/>
    <w:autoRedefine/>
    <w:semiHidden/>
    <w:pPr>
      <w:ind w:left="220"/>
    </w:pPr>
  </w:style>
  <w:style w:type="paragraph" w:styleId="34">
    <w:name w:val="toc 3"/>
    <w:basedOn w:val="a0"/>
    <w:next w:val="a0"/>
    <w:autoRedefine/>
    <w:semiHidden/>
    <w:pPr>
      <w:ind w:left="440"/>
    </w:pPr>
  </w:style>
  <w:style w:type="paragraph" w:styleId="44">
    <w:name w:val="toc 4"/>
    <w:basedOn w:val="a0"/>
    <w:next w:val="a0"/>
    <w:autoRedefine/>
    <w:semiHidden/>
    <w:pPr>
      <w:ind w:left="660"/>
    </w:pPr>
  </w:style>
  <w:style w:type="paragraph" w:styleId="54">
    <w:name w:val="toc 5"/>
    <w:basedOn w:val="a0"/>
    <w:next w:val="a0"/>
    <w:autoRedefine/>
    <w:semiHidden/>
    <w:pPr>
      <w:ind w:left="880"/>
    </w:pPr>
  </w:style>
  <w:style w:type="paragraph" w:styleId="60">
    <w:name w:val="toc 6"/>
    <w:basedOn w:val="a0"/>
    <w:next w:val="a0"/>
    <w:autoRedefine/>
    <w:semiHidden/>
    <w:pPr>
      <w:ind w:left="1100"/>
    </w:pPr>
  </w:style>
  <w:style w:type="paragraph" w:styleId="70">
    <w:name w:val="toc 7"/>
    <w:basedOn w:val="a0"/>
    <w:next w:val="a0"/>
    <w:autoRedefine/>
    <w:semiHidden/>
    <w:pPr>
      <w:ind w:left="1320"/>
    </w:pPr>
  </w:style>
  <w:style w:type="paragraph" w:styleId="80">
    <w:name w:val="toc 8"/>
    <w:basedOn w:val="a0"/>
    <w:next w:val="a0"/>
    <w:autoRedefine/>
    <w:semiHidden/>
    <w:pPr>
      <w:ind w:left="1540"/>
    </w:pPr>
  </w:style>
  <w:style w:type="paragraph" w:styleId="90">
    <w:name w:val="toc 9"/>
    <w:basedOn w:val="a0"/>
    <w:next w:val="a0"/>
    <w:autoRedefine/>
    <w:semiHidden/>
    <w:pPr>
      <w:ind w:left="1760"/>
    </w:pPr>
  </w:style>
  <w:style w:type="character" w:styleId="HTML4">
    <w:name w:val="HTML Definition"/>
    <w:basedOn w:val="a3"/>
    <w:rPr>
      <w:i/>
      <w:iCs/>
      <w:lang w:val="ru-RU"/>
    </w:rPr>
  </w:style>
  <w:style w:type="paragraph" w:styleId="28">
    <w:name w:val="Body Text 2"/>
    <w:basedOn w:val="a0"/>
    <w:pPr>
      <w:spacing w:after="120" w:line="480" w:lineRule="auto"/>
    </w:pPr>
  </w:style>
  <w:style w:type="paragraph" w:styleId="35">
    <w:name w:val="Body Text 3"/>
    <w:basedOn w:val="a0"/>
    <w:pPr>
      <w:spacing w:after="120"/>
    </w:pPr>
    <w:rPr>
      <w:sz w:val="16"/>
      <w:szCs w:val="16"/>
    </w:rPr>
  </w:style>
  <w:style w:type="paragraph" w:styleId="29">
    <w:name w:val="Body Text Indent 2"/>
    <w:basedOn w:val="a0"/>
    <w:pPr>
      <w:spacing w:after="120" w:line="480" w:lineRule="auto"/>
      <w:ind w:left="283"/>
    </w:pPr>
  </w:style>
  <w:style w:type="paragraph" w:styleId="36">
    <w:name w:val="Body Text Indent 3"/>
    <w:basedOn w:val="a0"/>
    <w:pPr>
      <w:spacing w:after="120"/>
      <w:ind w:left="283"/>
    </w:pPr>
    <w:rPr>
      <w:sz w:val="16"/>
      <w:szCs w:val="16"/>
    </w:rPr>
  </w:style>
  <w:style w:type="character" w:styleId="HTML5">
    <w:name w:val="HTML Variable"/>
    <w:basedOn w:val="a3"/>
    <w:rPr>
      <w:i/>
      <w:iCs/>
      <w:lang w:val="ru-RU"/>
    </w:rPr>
  </w:style>
  <w:style w:type="paragraph" w:styleId="afff8">
    <w:name w:val="table of figures"/>
    <w:basedOn w:val="a0"/>
    <w:next w:val="a0"/>
    <w:semiHidden/>
    <w:pPr>
      <w:ind w:left="440" w:hanging="440"/>
    </w:pPr>
  </w:style>
  <w:style w:type="character" w:styleId="HTML6">
    <w:name w:val="HTML Typewriter"/>
    <w:basedOn w:val="a3"/>
    <w:rPr>
      <w:rFonts w:ascii="Courier New" w:hAnsi="Courier New"/>
      <w:sz w:val="20"/>
      <w:szCs w:val="20"/>
      <w:lang w:val="ru-RU"/>
    </w:rPr>
  </w:style>
  <w:style w:type="paragraph" w:styleId="afff9">
    <w:name w:val="Subtitle"/>
    <w:basedOn w:val="a0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fa">
    <w:name w:val="Signature"/>
    <w:basedOn w:val="a0"/>
    <w:pPr>
      <w:ind w:left="4252"/>
    </w:pPr>
  </w:style>
  <w:style w:type="paragraph" w:styleId="afffb">
    <w:name w:val="Salutation"/>
    <w:basedOn w:val="a0"/>
    <w:next w:val="a0"/>
  </w:style>
  <w:style w:type="character" w:styleId="afffc">
    <w:name w:val="FollowedHyperlink"/>
    <w:basedOn w:val="a3"/>
    <w:rPr>
      <w:color w:val="800080"/>
      <w:u w:val="single"/>
      <w:lang w:val="ru-RU"/>
    </w:rPr>
  </w:style>
  <w:style w:type="paragraph" w:styleId="afffd">
    <w:name w:val="Closing"/>
    <w:basedOn w:val="a0"/>
    <w:pPr>
      <w:ind w:left="4252"/>
    </w:pPr>
  </w:style>
  <w:style w:type="paragraph" w:styleId="HTML7">
    <w:name w:val="HTML Preformatted"/>
    <w:basedOn w:val="a0"/>
    <w:rPr>
      <w:rFonts w:ascii="Courier New" w:hAnsi="Courier New" w:cs="Courier New"/>
    </w:rPr>
  </w:style>
  <w:style w:type="character" w:styleId="afffe">
    <w:name w:val="Strong"/>
    <w:basedOn w:val="a3"/>
    <w:uiPriority w:val="22"/>
    <w:qFormat/>
    <w:rPr>
      <w:b/>
      <w:bCs/>
      <w:lang w:val="ru-RU"/>
    </w:rPr>
  </w:style>
  <w:style w:type="paragraph" w:styleId="affff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ffff0">
    <w:name w:val="table of authorities"/>
    <w:basedOn w:val="a0"/>
    <w:next w:val="a0"/>
    <w:semiHidden/>
    <w:pPr>
      <w:ind w:left="220" w:hanging="220"/>
    </w:pPr>
  </w:style>
  <w:style w:type="paragraph" w:styleId="affff1">
    <w:name w:val="Plain Text"/>
    <w:basedOn w:val="a0"/>
    <w:rPr>
      <w:rFonts w:ascii="Courier New" w:hAnsi="Courier New" w:cs="Courier New"/>
    </w:rPr>
  </w:style>
  <w:style w:type="paragraph" w:styleId="12">
    <w:name w:val="index 1"/>
    <w:basedOn w:val="a0"/>
    <w:next w:val="a0"/>
    <w:autoRedefine/>
    <w:semiHidden/>
    <w:pPr>
      <w:ind w:left="220" w:hanging="220"/>
    </w:pPr>
  </w:style>
  <w:style w:type="paragraph" w:styleId="affff2">
    <w:name w:val="index heading"/>
    <w:basedOn w:val="a0"/>
    <w:next w:val="12"/>
    <w:semiHidden/>
    <w:rPr>
      <w:rFonts w:ascii="Arial" w:hAnsi="Arial" w:cs="Arial"/>
      <w:b/>
      <w:bCs/>
    </w:rPr>
  </w:style>
  <w:style w:type="paragraph" w:styleId="2a">
    <w:name w:val="index 2"/>
    <w:basedOn w:val="a0"/>
    <w:next w:val="a0"/>
    <w:autoRedefine/>
    <w:semiHidden/>
    <w:pPr>
      <w:ind w:left="440" w:hanging="220"/>
    </w:pPr>
  </w:style>
  <w:style w:type="paragraph" w:styleId="37">
    <w:name w:val="index 3"/>
    <w:basedOn w:val="a0"/>
    <w:next w:val="a0"/>
    <w:autoRedefine/>
    <w:semiHidden/>
    <w:pPr>
      <w:ind w:left="660" w:hanging="220"/>
    </w:pPr>
  </w:style>
  <w:style w:type="paragraph" w:styleId="45">
    <w:name w:val="index 4"/>
    <w:basedOn w:val="a0"/>
    <w:next w:val="a0"/>
    <w:autoRedefine/>
    <w:semiHidden/>
    <w:pPr>
      <w:ind w:left="880" w:hanging="220"/>
    </w:pPr>
  </w:style>
  <w:style w:type="paragraph" w:styleId="55">
    <w:name w:val="index 5"/>
    <w:basedOn w:val="a0"/>
    <w:next w:val="a0"/>
    <w:autoRedefine/>
    <w:semiHidden/>
    <w:pPr>
      <w:ind w:left="1100" w:hanging="220"/>
    </w:pPr>
  </w:style>
  <w:style w:type="paragraph" w:styleId="61">
    <w:name w:val="index 6"/>
    <w:basedOn w:val="a0"/>
    <w:next w:val="a0"/>
    <w:autoRedefine/>
    <w:semiHidden/>
    <w:pPr>
      <w:ind w:left="1320" w:hanging="220"/>
    </w:pPr>
  </w:style>
  <w:style w:type="paragraph" w:styleId="71">
    <w:name w:val="index 7"/>
    <w:basedOn w:val="a0"/>
    <w:next w:val="a0"/>
    <w:autoRedefine/>
    <w:semiHidden/>
    <w:pPr>
      <w:ind w:left="1540" w:hanging="220"/>
    </w:pPr>
  </w:style>
  <w:style w:type="paragraph" w:styleId="81">
    <w:name w:val="index 8"/>
    <w:basedOn w:val="a0"/>
    <w:next w:val="a0"/>
    <w:autoRedefine/>
    <w:semiHidden/>
    <w:pPr>
      <w:ind w:left="1760" w:hanging="220"/>
    </w:pPr>
  </w:style>
  <w:style w:type="paragraph" w:styleId="91">
    <w:name w:val="index 9"/>
    <w:basedOn w:val="a0"/>
    <w:next w:val="a0"/>
    <w:autoRedefine/>
    <w:semiHidden/>
    <w:pPr>
      <w:ind w:left="1980" w:hanging="220"/>
    </w:pPr>
  </w:style>
  <w:style w:type="paragraph" w:styleId="affff3">
    <w:name w:val="Block Text"/>
    <w:basedOn w:val="a0"/>
    <w:pPr>
      <w:spacing w:after="120"/>
      <w:ind w:left="1440" w:right="1440"/>
    </w:pPr>
  </w:style>
  <w:style w:type="character" w:styleId="HTML8">
    <w:name w:val="HTML Cite"/>
    <w:basedOn w:val="a3"/>
    <w:rPr>
      <w:i/>
      <w:iCs/>
      <w:lang w:val="ru-RU"/>
    </w:rPr>
  </w:style>
  <w:style w:type="paragraph" w:styleId="affff4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5">
    <w:name w:val="E-mail Signature"/>
    <w:basedOn w:val="a0"/>
  </w:style>
  <w:style w:type="paragraph" w:styleId="affff6">
    <w:name w:val="Balloon Text"/>
    <w:basedOn w:val="a0"/>
    <w:semiHidden/>
    <w:rsid w:val="00B61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Rar$DIa8176.22824\template-brochure-outsid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template-brochure-outside</Template>
  <TotalTime>0</TotalTime>
  <Pages>1</Pages>
  <Words>0</Words>
  <Characters>12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2007-04-30T21:43:00Z</cp:lastPrinted>
  <dcterms:created xsi:type="dcterms:W3CDTF">2019-02-20T06:30:00Z</dcterms:created>
  <dcterms:modified xsi:type="dcterms:W3CDTF">2019-02-20T17:52:00Z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