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FE" w:rsidRPr="00121802" w:rsidRDefault="00EE7CA7">
      <w:pPr>
        <w:rPr>
          <w:lang w:val="uk-UA"/>
        </w:rPr>
      </w:pPr>
      <w:r w:rsidRPr="00EE7CA7"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5" o:spid="_x0000_s1026" type="#_x0000_t202" style="position:absolute;left:0;text-align:left;margin-left:576.7pt;margin-top:11.7pt;width:247.15pt;height:89.4pt;z-index:25163673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" filled="f" stroked="f" strokeweight="0" insetpen="t">
            <o:lock v:ext="edit" shapetype="t"/>
            <v:textbox inset="2.85pt,2.85pt,2.85pt,2.85pt">
              <w:txbxContent>
                <w:p w:rsidR="00CF4D0E" w:rsidRDefault="00CF4D0E" w:rsidP="008026FE">
                  <w:pPr>
                    <w:pStyle w:val="aa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  <w:p w:rsidR="00CF4D0E" w:rsidRDefault="00CF4D0E" w:rsidP="00CB03D0">
                  <w:pPr>
                    <w:pStyle w:val="aa"/>
                    <w:ind w:left="142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uk-UA"/>
                    </w:rPr>
                  </w:pPr>
                </w:p>
                <w:p w:rsidR="00CF4D0E" w:rsidRPr="00926900" w:rsidRDefault="00CF4D0E" w:rsidP="00926900">
                  <w:pPr>
                    <w:rPr>
                      <w:lang w:val="uk-UA" w:bidi="en-US"/>
                    </w:rPr>
                  </w:pPr>
                </w:p>
                <w:p w:rsidR="00CF4D0E" w:rsidRPr="008026FE" w:rsidRDefault="00CF4D0E">
                  <w:pPr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EE7CA7">
        <w:rPr>
          <w:noProof/>
          <w:lang w:val="ru-RU" w:eastAsia="ru-RU"/>
        </w:rPr>
        <w:pict>
          <v:shape id="Text Box 250" o:spid="_x0000_s1027" type="#_x0000_t202" style="position:absolute;left:0;text-align:left;margin-left:280.25pt;margin-top:25.4pt;width:265.4pt;height:533.6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" filled="f" stroked="f" strokeweight="0" insetpen="t">
            <o:lock v:ext="edit" shapetype="t"/>
            <v:textbox inset="2.85pt,2.85pt,2.85pt,2.85pt">
              <w:txbxContent>
                <w:p w:rsidR="00CF4D0E" w:rsidRPr="0011046D" w:rsidRDefault="00CF4D0E" w:rsidP="00121802">
                  <w:pPr>
                    <w:pStyle w:val="21"/>
                    <w:rPr>
                      <w:b/>
                      <w:bCs/>
                      <w:i/>
                      <w:color w:val="FF0000"/>
                      <w:sz w:val="32"/>
                      <w:lang w:val="uk-UA" w:bidi="ar-SA"/>
                    </w:rPr>
                  </w:pPr>
                  <w:r w:rsidRPr="0011046D">
                    <w:rPr>
                      <w:b/>
                      <w:bCs/>
                      <w:i/>
                      <w:color w:val="FF0000"/>
                      <w:sz w:val="32"/>
                      <w:lang w:val="uk-UA" w:bidi="ar-SA"/>
                    </w:rPr>
                    <w:t>У чому вигода неагресивного</w:t>
                  </w:r>
                </w:p>
                <w:p w:rsidR="00CF4D0E" w:rsidRPr="0011046D" w:rsidRDefault="00CF4D0E" w:rsidP="00121802">
                  <w:pPr>
                    <w:pStyle w:val="21"/>
                    <w:rPr>
                      <w:b/>
                      <w:bCs/>
                      <w:i/>
                      <w:color w:val="FF0000"/>
                      <w:sz w:val="32"/>
                      <w:lang w:val="ru-RU" w:bidi="ar-SA"/>
                    </w:rPr>
                  </w:pPr>
                  <w:r w:rsidRPr="0011046D">
                    <w:rPr>
                      <w:b/>
                      <w:bCs/>
                      <w:i/>
                      <w:color w:val="FF0000"/>
                      <w:sz w:val="32"/>
                      <w:lang w:val="uk-UA" w:bidi="ar-SA"/>
                    </w:rPr>
                    <w:t>наполягання на своєму</w:t>
                  </w:r>
                  <w:r w:rsidRPr="0011046D">
                    <w:rPr>
                      <w:b/>
                      <w:bCs/>
                      <w:i/>
                      <w:color w:val="FF0000"/>
                      <w:sz w:val="32"/>
                      <w:lang w:val="ru-RU" w:bidi="ar-SA"/>
                    </w:rPr>
                    <w:t>?</w:t>
                  </w:r>
                </w:p>
                <w:p w:rsidR="00CF4D0E" w:rsidRPr="0011046D" w:rsidRDefault="00CF4D0E" w:rsidP="00121802">
                  <w:pPr>
                    <w:pStyle w:val="21"/>
                    <w:rPr>
                      <w:b/>
                      <w:bCs/>
                      <w:i/>
                      <w:color w:val="FF0000"/>
                      <w:sz w:val="32"/>
                      <w:lang w:val="ru-RU" w:bidi="ar-SA"/>
                    </w:rPr>
                  </w:pPr>
                </w:p>
                <w:p w:rsidR="00CF4D0E" w:rsidRPr="0011046D" w:rsidRDefault="00CF4D0E" w:rsidP="00121802">
                  <w:pPr>
                    <w:pStyle w:val="21"/>
                    <w:ind w:firstLine="720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32"/>
                      <w:lang w:val="uk-UA" w:bidi="ar-SA"/>
                    </w:rPr>
                  </w:pPr>
                  <w:r w:rsidRPr="0011046D">
                    <w:rPr>
                      <w:rFonts w:ascii="Times New Roman" w:hAnsi="Times New Roman" w:cs="Times New Roman"/>
                      <w:bCs/>
                      <w:color w:val="000000" w:themeColor="text1"/>
                      <w:sz w:val="32"/>
                      <w:lang w:val="uk-UA" w:bidi="ar-SA"/>
                    </w:rPr>
                    <w:t>- підвищується самооцінка і самоконтроль;</w:t>
                  </w:r>
                </w:p>
                <w:p w:rsidR="00CF4D0E" w:rsidRPr="0011046D" w:rsidRDefault="00CF4D0E" w:rsidP="00121802">
                  <w:pPr>
                    <w:pStyle w:val="21"/>
                    <w:ind w:firstLine="720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32"/>
                      <w:lang w:val="uk-UA" w:bidi="ar-SA"/>
                    </w:rPr>
                  </w:pPr>
                  <w:r w:rsidRPr="0011046D">
                    <w:rPr>
                      <w:rFonts w:ascii="Times New Roman" w:hAnsi="Times New Roman" w:cs="Times New Roman"/>
                      <w:bCs/>
                      <w:color w:val="000000" w:themeColor="text1"/>
                      <w:sz w:val="32"/>
                      <w:lang w:val="uk-UA" w:bidi="ar-SA"/>
                    </w:rPr>
                    <w:t>-  формується звичка відстоювання власних прав та недопущення того, щоб люди брали над тобою верх;</w:t>
                  </w:r>
                </w:p>
                <w:p w:rsidR="00CF4D0E" w:rsidRPr="0011046D" w:rsidRDefault="00CF4D0E" w:rsidP="00121802">
                  <w:pPr>
                    <w:pStyle w:val="21"/>
                    <w:ind w:firstLine="72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32"/>
                      <w:lang w:val="uk-UA"/>
                    </w:rPr>
                  </w:pPr>
                  <w:r w:rsidRPr="0011046D">
                    <w:rPr>
                      <w:rFonts w:ascii="Times New Roman" w:hAnsi="Times New Roman" w:cs="Times New Roman"/>
                      <w:bCs/>
                      <w:color w:val="000000" w:themeColor="text1"/>
                      <w:sz w:val="32"/>
                      <w:lang w:val="uk-UA" w:bidi="ar-SA"/>
                    </w:rPr>
                    <w:t>-  розвивається здатність відкрито і чесно висловлювати свою думку і при цьому не порушувати права інших людей.</w:t>
                  </w:r>
                  <w:r w:rsidRPr="0011046D">
                    <w:rPr>
                      <w:rFonts w:ascii="Times New Roman" w:hAnsi="Times New Roman" w:cs="Times New Roman"/>
                      <w:color w:val="000000" w:themeColor="text1"/>
                      <w:sz w:val="32"/>
                      <w:lang w:val="uk-UA"/>
                    </w:rPr>
                    <w:t xml:space="preserve"> </w:t>
                  </w:r>
                </w:p>
                <w:p w:rsidR="00CF4D0E" w:rsidRPr="00121802" w:rsidRDefault="00CF4D0E" w:rsidP="00121802">
                  <w:pPr>
                    <w:pStyle w:val="21"/>
                    <w:ind w:firstLine="720"/>
                    <w:jc w:val="both"/>
                    <w:rPr>
                      <w:rFonts w:ascii="Times New Roman" w:hAnsi="Times New Roman" w:cs="Times New Roman"/>
                      <w:color w:val="000000" w:themeColor="text1"/>
                      <w:lang w:val="uk-UA"/>
                    </w:rPr>
                  </w:pPr>
                </w:p>
                <w:p w:rsidR="00CF4D0E" w:rsidRDefault="00CF4D0E" w:rsidP="00BA7FB3">
                  <w:pPr>
                    <w:pStyle w:val="21"/>
                    <w:jc w:val="both"/>
                    <w:rPr>
                      <w:lang w:val="ru-RU"/>
                    </w:rPr>
                  </w:pPr>
                </w:p>
                <w:p w:rsidR="00CF4D0E" w:rsidRDefault="00CF4D0E" w:rsidP="00BA7FB3">
                  <w:pPr>
                    <w:pStyle w:val="21"/>
                    <w:jc w:val="both"/>
                    <w:rPr>
                      <w:lang w:val="ru-RU"/>
                    </w:rPr>
                  </w:pPr>
                </w:p>
                <w:p w:rsidR="00CF4D0E" w:rsidRPr="00D44642" w:rsidRDefault="00CF4D0E" w:rsidP="00D44642">
                  <w:pPr>
                    <w:pStyle w:val="21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</w:p>
                <w:p w:rsidR="00CF4D0E" w:rsidRDefault="00B40FC2" w:rsidP="00BA7FB3">
                  <w:pPr>
                    <w:pStyle w:val="21"/>
                    <w:jc w:val="both"/>
                    <w:rPr>
                      <w:lang w:val="uk-UA"/>
                    </w:rPr>
                  </w:pPr>
                  <w:r>
                    <w:rPr>
                      <w:noProof/>
                      <w:lang w:val="uk-UA" w:eastAsia="uk-UA" w:bidi="ar-SA"/>
                    </w:rPr>
                    <w:drawing>
                      <wp:inline distT="0" distB="0" distL="0" distR="0">
                        <wp:extent cx="1047115" cy="1113790"/>
                        <wp:effectExtent l="0" t="0" r="635" b="0"/>
                        <wp:docPr id="42" name="Рисунок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115" cy="1113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val="uk-UA" w:eastAsia="uk-UA" w:bidi="ar-SA"/>
                    </w:rPr>
                    <w:drawing>
                      <wp:inline distT="0" distB="0" distL="0" distR="0">
                        <wp:extent cx="1080770" cy="1080770"/>
                        <wp:effectExtent l="0" t="0" r="5080" b="5080"/>
                        <wp:docPr id="44" name="Рисунок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70" cy="1080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val="uk-UA" w:eastAsia="uk-UA" w:bidi="ar-SA"/>
                    </w:rPr>
                    <w:drawing>
                      <wp:inline distT="0" distB="0" distL="0" distR="0">
                        <wp:extent cx="914400" cy="1089025"/>
                        <wp:effectExtent l="0" t="0" r="0" b="0"/>
                        <wp:docPr id="49" name="Рисунок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89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F4D0E" w:rsidRDefault="00CF4D0E" w:rsidP="00BA7FB3">
                  <w:pPr>
                    <w:pStyle w:val="21"/>
                    <w:jc w:val="both"/>
                    <w:rPr>
                      <w:lang w:val="uk-UA"/>
                    </w:rPr>
                  </w:pPr>
                </w:p>
                <w:p w:rsidR="00CF4D0E" w:rsidRDefault="00CF4D0E" w:rsidP="00BA7FB3">
                  <w:pPr>
                    <w:pStyle w:val="21"/>
                    <w:jc w:val="both"/>
                    <w:rPr>
                      <w:lang w:val="uk-UA"/>
                    </w:rPr>
                  </w:pPr>
                </w:p>
                <w:p w:rsidR="00CF4D0E" w:rsidRPr="0011046D" w:rsidRDefault="0011046D" w:rsidP="0011046D">
                  <w:pPr>
                    <w:pStyle w:val="21"/>
                    <w:ind w:firstLine="720"/>
                    <w:jc w:val="both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32"/>
                      <w:szCs w:val="21"/>
                      <w:shd w:val="clear" w:color="auto" w:fill="FFFFFF" w:themeFill="background1"/>
                      <w:lang w:val="uk-UA"/>
                    </w:rPr>
                  </w:pPr>
                  <w:r w:rsidRPr="0011046D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32"/>
                      <w:szCs w:val="21"/>
                      <w:shd w:val="clear" w:color="auto" w:fill="FFFFFF" w:themeFill="background1"/>
                      <w:lang w:val="uk-UA"/>
                    </w:rPr>
                    <w:t>Дитина, яка терпить менше образ, виростає людиною, яка більше усвідомлює свою гідність</w:t>
                  </w:r>
                </w:p>
                <w:p w:rsidR="0011046D" w:rsidRPr="0011046D" w:rsidRDefault="0011046D" w:rsidP="0011046D">
                  <w:pPr>
                    <w:pStyle w:val="21"/>
                    <w:ind w:firstLine="720"/>
                    <w:jc w:val="both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8"/>
                      <w:szCs w:val="18"/>
                      <w:lang w:val="uk-UA"/>
                    </w:rPr>
                  </w:pPr>
                  <w:r w:rsidRPr="0011046D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32"/>
                      <w:szCs w:val="21"/>
                      <w:shd w:val="clear" w:color="auto" w:fill="FFFFFF" w:themeFill="background1"/>
                      <w:lang w:val="uk-UA"/>
                    </w:rPr>
                    <w:tab/>
                  </w:r>
                  <w:r w:rsidRPr="0011046D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32"/>
                      <w:szCs w:val="21"/>
                      <w:shd w:val="clear" w:color="auto" w:fill="FFFFFF" w:themeFill="background1"/>
                      <w:lang w:val="uk-UA"/>
                    </w:rPr>
                    <w:tab/>
                    <w:t>М. Чернишевський</w:t>
                  </w:r>
                </w:p>
              </w:txbxContent>
            </v:textbox>
            <w10:wrap anchorx="page" anchory="page"/>
          </v:shape>
        </w:pict>
      </w:r>
      <w:r w:rsidRPr="00EE7CA7">
        <w:rPr>
          <w:noProof/>
          <w:lang w:val="ru-RU" w:eastAsia="ru-RU"/>
        </w:rPr>
        <w:pict>
          <v:shape id="Text Box 254" o:spid="_x0000_s1028" type="#_x0000_t202" style="position:absolute;left:0;text-align:left;margin-left:28.25pt;margin-top:21.2pt;width:210.75pt;height:43.75pt;z-index:2516346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" filled="f" stroked="f" strokeweight="0" insetpen="t">
            <o:lock v:ext="edit" shapetype="t"/>
            <v:textbox inset="2.85pt,2.85pt,2.85pt,2.85pt">
              <w:txbxContent>
                <w:p w:rsidR="00CF4D0E" w:rsidRPr="00926900" w:rsidRDefault="00CF4D0E">
                  <w:pPr>
                    <w:rPr>
                      <w:lang w:val="uk-UA"/>
                    </w:rPr>
                  </w:pPr>
                  <w:r w:rsidRPr="00926900"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22"/>
                      <w:szCs w:val="22"/>
                      <w:lang w:val="uk-UA"/>
                    </w:rPr>
                    <w:t>Як протидіяти агресії однолітків-підлітків?</w:t>
                  </w:r>
                </w:p>
              </w:txbxContent>
            </v:textbox>
            <w10:wrap anchorx="page" anchory="page"/>
          </v:shape>
        </w:pict>
      </w:r>
      <w:r w:rsidRPr="00EE7CA7">
        <w:rPr>
          <w:noProof/>
          <w:lang w:val="ru-RU" w:eastAsia="ru-RU"/>
        </w:rPr>
        <w:pict>
          <v:shape id="Text Box 473" o:spid="_x0000_s1029" type="#_x0000_t202" style="position:absolute;left:0;text-align:left;margin-left:348.95pt;margin-top:513.95pt;width:18.5pt;height:27.75pt;z-index:2516285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" filled="f" stroked="f">
            <v:textbox style="mso-fit-shape-to-text:t">
              <w:txbxContent>
                <w:p w:rsidR="00CF4D0E" w:rsidRDefault="00CF4D0E"/>
              </w:txbxContent>
            </v:textbox>
            <w10:wrap anchorx="page" anchory="page"/>
          </v:shape>
        </w:pict>
      </w:r>
      <w:r w:rsidRPr="00EE7CA7">
        <w:rPr>
          <w:noProof/>
          <w:lang w:val="ru-RU" w:eastAsia="ru-RU"/>
        </w:rPr>
        <w:pict>
          <v:shape id="Text Box 257" o:spid="_x0000_s1030" type="#_x0000_t202" style="position:absolute;left:0;text-align:left;margin-left:302.85pt;margin-top:351.85pt;width:171pt;height:24.1pt;z-index:25164185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" filled="f" stroked="f" strokeweight="0" insetpen="t">
            <o:lock v:ext="edit" shapetype="t"/>
            <v:textbox style="mso-fit-shape-to-text:t" inset="2.85pt,2.85pt,2.85pt,2.85pt">
              <w:txbxContent>
                <w:p w:rsidR="00CF4D0E" w:rsidRPr="00FF0996" w:rsidRDefault="00CF4D0E">
                  <w:pPr>
                    <w:pStyle w:val="a7"/>
                    <w:rPr>
                      <w:caps/>
                      <w:sz w:val="32"/>
                      <w:szCs w:val="3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EE7CA7">
        <w:rPr>
          <w:noProof/>
          <w:lang w:val="ru-RU" w:eastAsia="ru-RU"/>
        </w:rPr>
        <w:pict>
          <v:rect id="Rectangle 12" o:spid="_x0000_s1061" style="position:absolute;left:0;text-align:left;margin-left:341.95pt;margin-top:517.15pt;width:108pt;height:54pt;z-index:251630592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3N+8wIAAJA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" filled="f" fillcolor="black" stroked="f" strokecolor="white" strokeweight="0" insetpen="t">
            <o:lock v:ext="edit" shapetype="t"/>
            <v:textbox inset="2.88pt,2.88pt,2.88pt,2.88pt"/>
          </v:rect>
        </w:pict>
      </w:r>
    </w:p>
    <w:p w:rsidR="008026FE" w:rsidRPr="00121802" w:rsidRDefault="00EE7CA7" w:rsidP="008026FE">
      <w:pPr>
        <w:rPr>
          <w:lang w:val="uk-UA"/>
        </w:rPr>
      </w:pPr>
      <w:r w:rsidRPr="00EE7CA7">
        <w:rPr>
          <w:noProof/>
          <w:lang w:val="ru-RU" w:eastAsia="ru-RU"/>
        </w:rPr>
        <w:pict>
          <v:group id="Group 260" o:spid="_x0000_s1057" style="position:absolute;left:0;text-align:left;margin-left:20.45pt;margin-top:57.2pt;width:210.75pt;height:7.75pt;z-index:251642880;mso-position-horizontal-relative:page;mso-position-vertical-relative:page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">
            <v:rect id="Rectangle 261" o:spid="_x0000_s1060" style="position:absolute;left:184343;top:201168;width:7101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fnt74A&#10;AADbAAAADwAAAGRycy9kb3ducmV2LnhtbERPTYvCMBC9C/6HMII3TRVRqUZRQVnck1XE49CMabGZ&#10;lCZq99+bg7DHx/terltbiRc1vnSsYDRMQBDnTpdsFFzO+8EchA/IGivHpOCPPKxX3c4SU+3efKJX&#10;FoyIIexTVFCEUKdS+rwgi37oauLI3V1jMUTYGKkbfMdwW8lxkkylxZJjQ4E17QrKH9nTKnDV8bCd&#10;taPMHK83P8Gpeea/Rql+r90sQARqw7/46/7RCsZxbPwSf4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H57e+AAAA2wAAAA8AAAAAAAAAAAAAAAAAmAIAAGRycy9kb3ducmV2&#10;LnhtbFBLBQYAAAAABAAEAPUAAACD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262" o:spid="_x0000_s1059" style="position:absolute;left:191444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gnUMYA&#10;AADbAAAADwAAAGRycy9kb3ducmV2LnhtbESPW2vCQBSE3wX/w3IKfSm6qRQv0VWK0iqCiDfw8Zg9&#10;TYLZszG7avrvu0LBx2FmvmFGk9oU4kaVyy0reG9HIIgTq3NOFex3X60+COeRNRaWScEvOZiMm40R&#10;xtreeUO3rU9FgLCLUUHmfRlL6ZKMDLq2LYmD92Mrgz7IKpW6wnuAm0J2oqgrDeYcFjIsaZpRct5e&#10;jYLke1We5uvpvLe/zIrLYXZcvpkPpV5f6s8hCE+1f4b/2wutoDOAx5fwA+T4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gnUMYAAADbAAAADwAAAAAAAAAAAAAAAACYAgAAZHJz&#10;L2Rvd25yZXYueG1sUEsFBgAAAAAEAAQA9QAAAIs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263" o:spid="_x0000_s1058" style="position:absolute;left:198546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mq+sUA&#10;AADbAAAADwAAAGRycy9kb3ducmV2LnhtbESPwWoCQQyG7wXfYYjQW521WilbR7GiUCsitaXndCed&#10;XdzJLDujrm9vDoUew5//y5fpvPO1OlMbq8AGhoMMFHERbMXOwNfn+uEZVEzIFuvAZOBKEeaz3t0U&#10;cxsu/EHnQ3JKIBxzNFCm1ORax6Ikj3EQGmLJfkPrMcnYOm1bvAjc1/oxyybaY8VyocSGliUVx8PJ&#10;i8Z4u/ou3HrnXveL4WlDx/enn5Ux9/1u8QIqUZf+l//ab9bASOzlFwGAn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Gar6xQAAANsAAAAPAAAAAAAAAAAAAAAAAJgCAABkcnMv&#10;ZG93bnJldi54bWxQSwUGAAAAAAQABAD1AAAAigMAAAAA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</w:p>
    <w:p w:rsidR="008026FE" w:rsidRPr="00121802" w:rsidRDefault="00EE7CA7" w:rsidP="008026FE">
      <w:pPr>
        <w:rPr>
          <w:lang w:val="uk-UA"/>
        </w:rPr>
      </w:pPr>
      <w:r w:rsidRPr="00EE7CA7">
        <w:rPr>
          <w:noProof/>
          <w:lang w:val="ru-RU" w:eastAsia="ru-RU"/>
        </w:rPr>
        <w:pict>
          <v:shape id="Text Box 253" o:spid="_x0000_s1031" type="#_x0000_t202" style="position:absolute;left:0;text-align:left;margin-left:37.25pt;margin-top:76.95pt;width:220.95pt;height:501.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" filled="f" stroked="f" strokeweight="0" insetpen="t">
            <o:lock v:ext="edit" shapetype="t"/>
            <v:textbox inset="2.85pt,2.85pt,2.85pt,2.85pt">
              <w:txbxContent>
                <w:p w:rsidR="00CF4D0E" w:rsidRPr="00121802" w:rsidRDefault="00CF4D0E" w:rsidP="00121802">
                  <w:pPr>
                    <w:pStyle w:val="4"/>
                    <w:numPr>
                      <w:ilvl w:val="0"/>
                      <w:numId w:val="11"/>
                    </w:numPr>
                    <w:spacing w:after="0"/>
                    <w:ind w:left="0" w:firstLine="357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  <w:lang w:val="uk-UA"/>
                    </w:rPr>
                  </w:pPr>
                  <w:r w:rsidRPr="00121802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  <w:lang w:val="uk-UA"/>
                    </w:rPr>
                    <w:t>Використовуй гумор; перевод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  <w:lang w:val="uk-UA"/>
                    </w:rPr>
                    <w:t>ь</w:t>
                  </w:r>
                  <w:r w:rsidRPr="00121802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  <w:lang w:val="uk-UA"/>
                    </w:rPr>
                    <w:t xml:space="preserve"> конфлікт в жарт.</w:t>
                  </w:r>
                </w:p>
                <w:p w:rsidR="00CF4D0E" w:rsidRPr="00121802" w:rsidRDefault="00CF4D0E" w:rsidP="00121802">
                  <w:pPr>
                    <w:pStyle w:val="4"/>
                    <w:numPr>
                      <w:ilvl w:val="0"/>
                      <w:numId w:val="11"/>
                    </w:numPr>
                    <w:spacing w:after="0"/>
                    <w:ind w:left="0" w:firstLine="357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  <w:lang w:val="uk-UA"/>
                    </w:rPr>
                  </w:pPr>
                  <w:r w:rsidRPr="00121802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  <w:lang w:val="uk-UA"/>
                    </w:rPr>
                    <w:t xml:space="preserve">Якщо тебе втягують в бійку,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  <w:lang w:val="uk-UA"/>
                    </w:rPr>
                    <w:t>можеш сказати</w:t>
                  </w:r>
                  <w:r w:rsidRPr="00121802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  <w:lang w:val="uk-UA"/>
                    </w:rPr>
                    <w:t>, що ти відчуваєш в даний момент ( «Я з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  <w:lang w:val="uk-UA"/>
                    </w:rPr>
                    <w:t>лий</w:t>
                  </w:r>
                  <w:r w:rsidRPr="00121802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  <w:lang w:val="uk-UA"/>
                    </w:rPr>
                    <w:t>, але я відмовляюся б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  <w:lang w:val="uk-UA"/>
                    </w:rPr>
                    <w:t>итися з тобою», «Я обурений твоєю</w:t>
                  </w:r>
                  <w:r w:rsidRPr="00121802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  <w:lang w:val="uk-UA"/>
                    </w:rPr>
                    <w:t xml:space="preserve"> поведінкою», «Ти хочеш втягнути мене в бійку?»). Пам'ятайте, що «Я-висловлювання» допомагає неагресивно наполягати на своєму: я відчуваю; я хочу; мені не подобається; я можу; я згоден</w:t>
                  </w:r>
                </w:p>
                <w:p w:rsidR="00CF4D0E" w:rsidRPr="00121802" w:rsidRDefault="00CF4D0E" w:rsidP="00121802">
                  <w:pPr>
                    <w:pStyle w:val="4"/>
                    <w:numPr>
                      <w:ilvl w:val="0"/>
                      <w:numId w:val="11"/>
                    </w:numPr>
                    <w:spacing w:after="0"/>
                    <w:ind w:left="0" w:firstLine="357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  <w:lang w:val="uk-UA"/>
                    </w:rPr>
                  </w:pPr>
                  <w:r w:rsidRPr="00121802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  <w:lang w:val="uk-UA"/>
                    </w:rPr>
                    <w:t>Покажи сво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  <w:lang w:val="uk-UA"/>
                    </w:rPr>
                    <w:t>ю</w:t>
                  </w:r>
                  <w:r w:rsidRPr="00121802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  <w:lang w:val="uk-UA"/>
                    </w:rPr>
                    <w:t xml:space="preserve"> впевнен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  <w:lang w:val="uk-UA"/>
                    </w:rPr>
                    <w:t>у</w:t>
                  </w:r>
                  <w:r w:rsidRPr="00121802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  <w:lang w:val="uk-UA"/>
                    </w:rPr>
                    <w:t>, рішучу поведінку (поза, міміка, інтонація, погляди, жести повинні виражати твердість).</w:t>
                  </w:r>
                </w:p>
                <w:p w:rsidR="00CF4D0E" w:rsidRPr="00121802" w:rsidRDefault="00CF4D0E" w:rsidP="00121802">
                  <w:pPr>
                    <w:pStyle w:val="4"/>
                    <w:numPr>
                      <w:ilvl w:val="0"/>
                      <w:numId w:val="11"/>
                    </w:numPr>
                    <w:spacing w:after="0"/>
                    <w:ind w:left="0" w:firstLine="357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  <w:lang w:val="uk-UA"/>
                    </w:rPr>
                  </w:pPr>
                  <w:r w:rsidRPr="00121802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  <w:lang w:val="uk-UA"/>
                    </w:rPr>
                    <w:t xml:space="preserve">Намагайся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  <w:lang w:val="uk-UA"/>
                    </w:rPr>
                    <w:t>керувати</w:t>
                  </w:r>
                  <w:r w:rsidRPr="00121802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  <w:lang w:val="uk-UA"/>
                    </w:rPr>
                    <w:t xml:space="preserve"> своїми емоціями.</w:t>
                  </w:r>
                </w:p>
                <w:p w:rsidR="00CF4D0E" w:rsidRPr="00C446D6" w:rsidRDefault="00CF4D0E" w:rsidP="00121802">
                  <w:pPr>
                    <w:pStyle w:val="4"/>
                    <w:numPr>
                      <w:ilvl w:val="0"/>
                      <w:numId w:val="11"/>
                    </w:numPr>
                    <w:spacing w:after="0"/>
                    <w:ind w:left="0" w:firstLine="357"/>
                    <w:jc w:val="both"/>
                    <w:rPr>
                      <w:i/>
                      <w:color w:val="FF0000"/>
                      <w:sz w:val="22"/>
                      <w:szCs w:val="22"/>
                      <w:lang w:val="uk-UA"/>
                    </w:rPr>
                  </w:pPr>
                  <w:r w:rsidRPr="00121802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  <w:lang w:val="uk-UA"/>
                    </w:rPr>
                    <w:t xml:space="preserve">Пам'ятай, що ти маєш право вибирати і робити те, що краще для тебе і право змінювати своє рішення. А так же, вмій просити про послугу або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  <w:lang w:val="uk-UA"/>
                    </w:rPr>
                    <w:t>відстоювати свої права</w:t>
                  </w:r>
                </w:p>
                <w:p w:rsidR="00C446D6" w:rsidRPr="00121802" w:rsidRDefault="00C446D6" w:rsidP="00C446D6">
                  <w:pPr>
                    <w:pStyle w:val="4"/>
                    <w:spacing w:after="0"/>
                    <w:jc w:val="both"/>
                    <w:rPr>
                      <w:i/>
                      <w:color w:val="FF0000"/>
                      <w:sz w:val="22"/>
                      <w:szCs w:val="22"/>
                      <w:lang w:val="uk-UA"/>
                    </w:rPr>
                  </w:pPr>
                </w:p>
                <w:p w:rsidR="00CF4D0E" w:rsidRPr="00121802" w:rsidRDefault="00CF4D0E" w:rsidP="00121802">
                  <w:pPr>
                    <w:pStyle w:val="4"/>
                    <w:jc w:val="both"/>
                    <w:rPr>
                      <w:rFonts w:ascii="Times New Roman" w:hAnsi="Times New Roman" w:cs="Times New Roman"/>
                      <w:i/>
                      <w:color w:val="FF0000"/>
                      <w:szCs w:val="22"/>
                      <w:lang w:val="uk-UA"/>
                    </w:rPr>
                  </w:pPr>
                  <w:r w:rsidRPr="00121802">
                    <w:rPr>
                      <w:rFonts w:ascii="Times New Roman" w:hAnsi="Times New Roman" w:cs="Times New Roman"/>
                      <w:i/>
                      <w:color w:val="FF0000"/>
                      <w:szCs w:val="22"/>
                      <w:lang w:val="uk-UA"/>
                    </w:rPr>
                    <w:t>Чому впевнена поведінка краще за агресивну?</w:t>
                  </w:r>
                </w:p>
                <w:p w:rsidR="00CF4D0E" w:rsidRPr="00121802" w:rsidRDefault="00CF4D0E">
                  <w:pPr>
                    <w:rPr>
                      <w:lang w:val="uk-UA"/>
                    </w:rPr>
                  </w:pPr>
                  <w:r w:rsidRPr="00121802">
                    <w:rPr>
                      <w:sz w:val="22"/>
                      <w:szCs w:val="22"/>
                      <w:lang w:val="uk-UA"/>
                    </w:rPr>
                    <w:t>Гнів, злість, роздратування, що супроводжу</w:t>
                  </w:r>
                  <w:r>
                    <w:rPr>
                      <w:sz w:val="22"/>
                      <w:szCs w:val="22"/>
                      <w:lang w:val="uk-UA"/>
                    </w:rPr>
                    <w:t>ють</w:t>
                  </w:r>
                  <w:r w:rsidRPr="00121802">
                    <w:rPr>
                      <w:sz w:val="22"/>
                      <w:szCs w:val="22"/>
                      <w:lang w:val="uk-UA"/>
                    </w:rPr>
                    <w:t xml:space="preserve"> агресі</w:t>
                  </w:r>
                  <w:r>
                    <w:rPr>
                      <w:sz w:val="22"/>
                      <w:szCs w:val="22"/>
                      <w:lang w:val="uk-UA"/>
                    </w:rPr>
                    <w:t>ю</w:t>
                  </w:r>
                  <w:r w:rsidRPr="00121802">
                    <w:rPr>
                      <w:sz w:val="22"/>
                      <w:szCs w:val="22"/>
                      <w:lang w:val="uk-UA"/>
                    </w:rPr>
                    <w:t>, руйну</w:t>
                  </w:r>
                  <w:r>
                    <w:rPr>
                      <w:sz w:val="22"/>
                      <w:szCs w:val="22"/>
                      <w:lang w:val="uk-UA"/>
                    </w:rPr>
                    <w:t>ють</w:t>
                  </w:r>
                  <w:r w:rsidRPr="00121802">
                    <w:rPr>
                      <w:sz w:val="22"/>
                      <w:szCs w:val="22"/>
                      <w:lang w:val="uk-UA"/>
                    </w:rPr>
                    <w:t xml:space="preserve"> нормальне спілкування з людьми. </w:t>
                  </w:r>
                  <w:r>
                    <w:rPr>
                      <w:sz w:val="22"/>
                      <w:szCs w:val="22"/>
                      <w:lang w:val="uk-UA"/>
                    </w:rPr>
                    <w:t>Людина в</w:t>
                  </w:r>
                  <w:r w:rsidRPr="00121802">
                    <w:rPr>
                      <w:sz w:val="22"/>
                      <w:szCs w:val="22"/>
                      <w:lang w:val="uk-UA"/>
                    </w:rPr>
                    <w:t>се більше відчуває самотність і втрачає сенс життя. Це відчуття безглуздості свого життя і «нікому непотрібність» і є розплата за звичку бути агресивним.</w:t>
                  </w:r>
                  <w:r w:rsidR="003C481B" w:rsidRPr="003C481B">
                    <w:rPr>
                      <w:noProof/>
                      <w:lang w:val="uk-UA" w:eastAsia="ru-RU"/>
                    </w:rPr>
                    <w:t xml:space="preserve"> </w:t>
                  </w:r>
                  <w:bookmarkStart w:id="0" w:name="_GoBack"/>
                  <w:r w:rsidR="003C481B">
                    <w:rPr>
                      <w:noProof/>
                      <w:lang w:val="uk-UA" w:eastAsia="uk-UA"/>
                    </w:rPr>
                    <w:drawing>
                      <wp:inline distT="0" distB="0" distL="0" distR="0">
                        <wp:extent cx="3108960" cy="2044700"/>
                        <wp:effectExtent l="0" t="0" r="0" b="0"/>
                        <wp:docPr id="50" name="Рисунок 50" descr="Картинки по запросу упевнена поведінк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Картинки по запросу упевнена поведінк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08960" cy="2044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xbxContent>
            </v:textbox>
            <w10:wrap anchorx="page" anchory="page"/>
          </v:shape>
        </w:pict>
      </w:r>
      <w:r w:rsidRPr="00EE7CA7">
        <w:rPr>
          <w:noProof/>
          <w:lang w:val="ru-RU" w:eastAsia="ru-RU"/>
        </w:rPr>
        <w:pict>
          <v:shape id="Text Box 252" o:spid="_x0000_s1032" type="#_x0000_t202" style="position:absolute;left:0;text-align:left;margin-left:559.75pt;margin-top:138.55pt;width:279.45pt;height:148.05pt;z-index:2516336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" filled="f" stroked="f" strokeweight="0" insetpen="t">
            <o:lock v:ext="edit" shapetype="t"/>
            <v:textbox inset="2.85pt,2.85pt,2.85pt,2.85pt">
              <w:txbxContent>
                <w:p w:rsidR="00CF4D0E" w:rsidRDefault="00EE7CA7" w:rsidP="009D4721">
                  <w:pPr>
                    <w:pStyle w:val="2"/>
                    <w:jc w:val="center"/>
                    <w:rPr>
                      <w:lang w:val="ru-RU"/>
                    </w:rPr>
                  </w:pPr>
                  <w:r w:rsidRPr="00EE7CA7">
                    <w:rPr>
                      <w:sz w:val="16"/>
                      <w:szCs w:val="16"/>
                      <w:lang w:val="ru-RU"/>
                    </w:rPr>
                    <w:pict>
                      <v:shapetype id="_x0000_t161" coordsize="21600,21600" o:spt="161" adj="4050" path="m,c7200@0,14400@0,21600,m,21600c7200@1,14400@1,21600,21600e">
                        <v:formulas>
                          <v:f eqn="prod #0 4 3"/>
                          <v:f eqn="sum 21600 0 @0"/>
                          <v:f eqn="val #0"/>
                          <v:f eqn="sum 21600 0 #0"/>
                        </v:formulas>
                        <v:path textpathok="t" o:connecttype="custom" o:connectlocs="10800,@2;0,10800;10800,@3;21600,10800" o:connectangles="270,180,90,0"/>
                        <v:textpath on="t" fitshape="t" xscale="t"/>
                        <v:handles>
                          <v:h position="center,#0" yrange="0,8100"/>
                        </v:handles>
                        <o:lock v:ext="edit" text="t" shapetype="t"/>
                      </v:shapetype>
                      <v:shape id="_x0000_i1026" type="#_x0000_t161" style="width:258.1pt;height:104.75pt" adj="5665" fillcolor="#8db3e2 [1311]" strokecolor="blue">
                        <v:shadow color="#868686"/>
                        <v:textpath style="font-family:&quot;Impact&quot;;font-size:32pt;v-text-kern:t" trim="t" fitpath="t" xscale="f" string="Як протидіяти агресії"/>
                      </v:shape>
                    </w:pict>
                  </w:r>
                </w:p>
                <w:p w:rsidR="00CF4D0E" w:rsidRPr="002430E3" w:rsidRDefault="00CF4D0E" w:rsidP="002430E3">
                  <w:pPr>
                    <w:spacing w:line="240" w:lineRule="auto"/>
                    <w:contextualSpacing/>
                    <w:jc w:val="right"/>
                    <w:rPr>
                      <w:rFonts w:ascii="Arial" w:hAnsi="Arial" w:cs="Arial"/>
                      <w:i/>
                      <w:color w:val="0070C0"/>
                      <w:sz w:val="32"/>
                      <w:szCs w:val="3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</w:p>
    <w:p w:rsidR="008026FE" w:rsidRPr="00121802" w:rsidRDefault="00EE7CA7" w:rsidP="008026FE">
      <w:pPr>
        <w:rPr>
          <w:lang w:val="uk-UA"/>
        </w:rPr>
      </w:pPr>
      <w:r w:rsidRPr="00EE7CA7">
        <w:rPr>
          <w:noProof/>
          <w:lang w:val="ru-RU" w:eastAsia="ru-RU"/>
        </w:rPr>
        <w:pict>
          <v:group id="Group 264" o:spid="_x0000_s1052" style="position:absolute;left:0;text-align:left;margin-left:599.6pt;margin-top:91.85pt;width:224.8pt;height:23.55pt;z-index:251645952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">
            <v:rect id="Rectangle 265" o:spid="_x0000_s1055" style="position:absolute;left:251460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1xsQA&#10;AADbAAAADwAAAGRycy9kb3ducmV2LnhtbESPT2vCQBTE7wW/w/IK3nSjLVpSV1GhIvFkLKXHR/Z1&#10;E5p9G7KbP377bqHQ4zAzv2E2u9HWoqfWV44VLOYJCOLC6YqNgvfb2+wFhA/IGmvHpOBOHnbbycMG&#10;U+0GvlKfByMihH2KCsoQmlRKX5Rk0c9dQxy9L9daDFG2RuoWhwi3tVwmyUparDgulNjQsaTiO++s&#10;Aldnp8N6XOQm+/j0z7gyXXExSk0fx/0riEBj+A//tc9awfIJ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jdcbEAAAA2wAAAA8AAAAAAAAAAAAAAAAAmAIAAGRycy9k&#10;b3ducmV2LnhtbFBLBQYAAAAABAAEAPUAAACJ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266" o:spid="_x0000_s1054" style="position:absolute;left:258592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mIzsYA&#10;AADbAAAADwAAAGRycy9kb3ducmV2LnhtbESPQWvCQBSE7wX/w/IEL1I3FakSs5GiqKUgorXQ4zP7&#10;TILZtzG7avrvuwWhx2FmvmGSWWsqcaPGlZYVvAwiEMSZ1SXnCg6fy+cJCOeRNVaWScEPOZilnacE&#10;Y23vvKPb3uciQNjFqKDwvo6ldFlBBt3A1sTBO9nGoA+yyaVu8B7gppLDKHqVBksOCwXWNC8oO++v&#10;RkG22tTH9Xa+Hh8ui+rytfj+6JuRUr1u+zYF4an1/+FH+10rGI7g70v4AT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mIzsYAAADbAAAADwAAAAAAAAAAAAAAAACYAgAAZHJz&#10;L2Rvd25yZXYueG1sUEsFBgAAAAAEAAQA9QAAAIs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267" o:spid="_x0000_s1053" style="position:absolute;left:265724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efv8QA&#10;AADbAAAADwAAAGRycy9kb3ducmV2LnhtbESPX2sCMRDE3wv9DmELvmlOUSmnUWxR8A8iVfF5e9nm&#10;Di+b4xL1/PZGEPo4zM5vdsbTxpbiSrUvHCvodhIQxJnTBRsFx8Oi/QnCB2SNpWNScCcP08n72xhT&#10;7W78Q9d9MCJC2KeoIA+hSqX0WU4WfcdVxNH7c7XFEGVtpK7xFuG2lL0kGUqLBceGHCv6zik77y82&#10;vtHfzE+ZWWzN127WvazovB78zpVqfTSzEYhATfg/fqWXWkFvAM8tEQB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3n7/EAAAA2wAAAA8AAAAAAAAAAAAAAAAAmAIAAGRycy9k&#10;b3ducmV2LnhtbFBLBQYAAAAABAAEAPUAAACJAwAAAAA=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</w:p>
    <w:p w:rsidR="008026FE" w:rsidRPr="00121802" w:rsidRDefault="008026FE" w:rsidP="008026FE">
      <w:pPr>
        <w:rPr>
          <w:lang w:val="uk-UA"/>
        </w:rPr>
      </w:pPr>
    </w:p>
    <w:p w:rsidR="008026FE" w:rsidRPr="00121802" w:rsidRDefault="008026FE">
      <w:pPr>
        <w:rPr>
          <w:lang w:val="uk-UA"/>
        </w:rPr>
      </w:pPr>
    </w:p>
    <w:p w:rsidR="00B40FC2" w:rsidRDefault="00EE7CA7" w:rsidP="00504297">
      <w:pPr>
        <w:tabs>
          <w:tab w:val="left" w:pos="12621"/>
        </w:tabs>
        <w:rPr>
          <w:lang w:val="ru-RU"/>
        </w:rPr>
      </w:pPr>
      <w:r w:rsidRPr="00EE7CA7">
        <w:rPr>
          <w:noProof/>
          <w:lang w:val="ru-RU" w:eastAsia="ru-RU"/>
        </w:rPr>
        <w:pict>
          <v:shape id="Text Box 509" o:spid="_x0000_s1033" type="#_x0000_t202" style="position:absolute;left:0;text-align:left;margin-left:-189.75pt;margin-top:514.9pt;width:154.6pt;height:133.4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W3IuA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" filled="f" stroked="f">
            <v:textbox>
              <w:txbxContent>
                <w:p w:rsidR="00CF4D0E" w:rsidRDefault="00CF4D0E" w:rsidP="00F57ADF">
                  <w:pPr>
                    <w:spacing w:line="240" w:lineRule="auto"/>
                    <w:rPr>
                      <w:sz w:val="22"/>
                      <w:szCs w:val="22"/>
                      <w:lang w:val="ru-RU"/>
                    </w:rPr>
                  </w:pPr>
                </w:p>
                <w:p w:rsidR="00CF4D0E" w:rsidRPr="00B40FC2" w:rsidRDefault="00CF4D0E" w:rsidP="00CF4D0E">
                  <w:pPr>
                    <w:spacing w:line="240" w:lineRule="auto"/>
                    <w:rPr>
                      <w:rFonts w:eastAsia="Calibri"/>
                      <w:color w:val="auto"/>
                      <w:kern w:val="0"/>
                      <w:sz w:val="24"/>
                      <w:szCs w:val="22"/>
                      <w:lang w:val="uk-UA"/>
                    </w:rPr>
                  </w:pPr>
                  <w:r w:rsidRPr="00B40FC2">
                    <w:rPr>
                      <w:rFonts w:eastAsia="Calibri"/>
                      <w:color w:val="auto"/>
                      <w:kern w:val="0"/>
                      <w:sz w:val="24"/>
                      <w:szCs w:val="22"/>
                      <w:lang w:val="uk-UA"/>
                    </w:rPr>
                    <w:t>Люби і приймай себе таким, який ти є. Коли ти дійсно любиш самого себе - життя прекрасне.</w:t>
                  </w:r>
                </w:p>
                <w:p w:rsidR="00CF4D0E" w:rsidRPr="00B40FC2" w:rsidRDefault="00CF4D0E" w:rsidP="00CF4D0E">
                  <w:pPr>
                    <w:spacing w:line="240" w:lineRule="auto"/>
                    <w:rPr>
                      <w:sz w:val="24"/>
                      <w:szCs w:val="22"/>
                      <w:lang w:val="uk-UA"/>
                    </w:rPr>
                  </w:pPr>
                  <w:r w:rsidRPr="00B40FC2">
                    <w:rPr>
                      <w:rFonts w:eastAsia="Calibri"/>
                      <w:color w:val="auto"/>
                      <w:kern w:val="0"/>
                      <w:sz w:val="24"/>
                      <w:szCs w:val="22"/>
                      <w:lang w:val="uk-UA"/>
                    </w:rPr>
                    <w:t>Не твоя вина в тому, що батьки несправедливі і суворі до тебе.</w:t>
                  </w:r>
                </w:p>
              </w:txbxContent>
            </v:textbox>
            <w10:wrap anchorx="page" anchory="page"/>
          </v:shape>
        </w:pict>
      </w:r>
      <w:r w:rsidRPr="00EE7CA7">
        <w:rPr>
          <w:noProof/>
          <w:lang w:val="ru-RU" w:eastAsia="ru-RU"/>
        </w:rPr>
        <w:pict>
          <v:shape id="Text Box 256" o:spid="_x0000_s1034" type="#_x0000_t202" style="position:absolute;left:0;text-align:left;margin-left:612pt;margin-top:513.95pt;width:189.15pt;height:81.2pt;z-index:25163776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" filled="f" stroked="f" strokeweight="0" insetpen="t">
            <o:lock v:ext="edit" shapetype="t"/>
            <v:textbox inset="2.85pt,2.85pt,2.85pt,2.85pt">
              <w:txbxContent>
                <w:p w:rsidR="00CF4D0E" w:rsidRPr="00CB03D0" w:rsidRDefault="00CF4D0E" w:rsidP="00CB03D0">
                  <w:pPr>
                    <w:pStyle w:val="a8"/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EE7CA7">
        <w:rPr>
          <w:noProof/>
          <w:lang w:val="ru-RU" w:eastAsia="ru-RU"/>
        </w:rPr>
        <w:pict>
          <v:shape id="Text Box 455" o:spid="_x0000_s1035" type="#_x0000_t202" style="position:absolute;left:0;text-align:left;margin-left:538.45pt;margin-top:286.6pt;width:273.35pt;height:16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XsOuwIAAMQ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" filled="f" stroked="f">
            <v:textbox style="mso-fit-shape-to-text:t">
              <w:txbxContent>
                <w:p w:rsidR="00CF4D0E" w:rsidRPr="008026FE" w:rsidRDefault="00B40FC2" w:rsidP="00D44642">
                  <w:pPr>
                    <w:ind w:left="-851" w:firstLine="851"/>
                    <w:jc w:val="right"/>
                    <w:rPr>
                      <w:lang w:val="ru-RU"/>
                    </w:rPr>
                  </w:pPr>
                  <w:r>
                    <w:rPr>
                      <w:noProof/>
                      <w:lang w:val="uk-UA" w:eastAsia="uk-UA"/>
                    </w:rPr>
                    <w:drawing>
                      <wp:inline distT="0" distB="0" distL="0" distR="0">
                        <wp:extent cx="2885089" cy="2333318"/>
                        <wp:effectExtent l="0" t="0" r="0" b="0"/>
                        <wp:docPr id="1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1329" cy="2322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Pr="00EE7CA7">
        <w:rPr>
          <w:noProof/>
          <w:lang w:val="ru-RU" w:eastAsia="ru-RU"/>
        </w:rPr>
        <w:pict>
          <v:shape id="Text Box 251" o:spid="_x0000_s1051" type="#_x0000_t202" style="position:absolute;left:0;text-align:left;margin-left:576.7pt;margin-top:476.45pt;width:168.5pt;height:90.5pt;z-index:2516316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" filled="f" stroked="f" strokeweight="0" insetpen="t">
            <o:lock v:ext="edit" shapetype="t"/>
            <v:textbox inset="2.85pt,2.85pt,2.85pt,2.85pt">
              <w:txbxContent>
                <w:p w:rsidR="00CF4D0E" w:rsidRPr="00FF0996" w:rsidRDefault="00CF4D0E" w:rsidP="00F9758D">
                  <w:pPr>
                    <w:pStyle w:val="21"/>
                    <w:jc w:val="right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8026FE" w:rsidRPr="00121802">
        <w:rPr>
          <w:lang w:val="uk-UA"/>
        </w:rPr>
        <w:tab/>
      </w:r>
      <w:r w:rsidR="00A537EB" w:rsidRPr="00121802">
        <w:rPr>
          <w:lang w:val="uk-UA"/>
        </w:rPr>
        <w:br w:type="page"/>
      </w:r>
      <w:r w:rsidRPr="00EE7CA7">
        <w:rPr>
          <w:noProof/>
          <w:lang w:val="ru-RU" w:eastAsia="ru-RU"/>
        </w:rPr>
        <w:pict>
          <v:group id="_x0000_s1047" style="position:absolute;left:0;text-align:left;margin-left:280.25pt;margin-top:560.75pt;width:247.05pt;height:10.75pt;flip:y;z-index:251678720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">
            <v:rect id="Rectangle 361" o:spid="_x0000_s1050" alt="Level bars" style="position:absolute;left:184343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FDOb4A&#10;AADaAAAADwAAAGRycy9kb3ducmV2LnhtbERPTYvCMBC9C/6HMMLeNHVZVKpp0YVdFj1ZRTwOzZgW&#10;m0lponb/vTkIHh/ve5X3thF36nztWMF0koAgLp2u2Sg4Hn7GCxA+IGtsHJOCf/KQZ8PBClPtHryn&#10;exGMiCHsU1RQhdCmUvqyIot+4lriyF1cZzFE2BmpO3zEcNvIzySZSYs1x4YKW/quqLwWN6vANdvf&#10;zbyfFmZ7OvsvnJlbuTNKfYz69RJEoD68xS/3n1YQt8Yr8QbI7A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wRQzm+AAAA2gAAAA8AAAAAAAAAAAAAAAAAmAIAAGRycy9kb3ducmV2&#10;LnhtbFBLBQYAAAAABAAEAPUAAACD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362" o:spid="_x0000_s1049" alt="Level bars" style="position:absolute;left:212628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nn6MQA&#10;AADbAAAADwAAAGRycy9kb3ducmV2LnhtbERP22rCQBB9F/yHZYS+FN20aJXUVUSpSqEUb9DHMTsm&#10;wexszK4a/94VCr7N4VxnOK5NIS5UudyygrdOBII4sTrnVMF289UegHAeWWNhmRTcyMF41GwMMdb2&#10;yiu6rH0qQgi7GBVk3pexlC7JyKDr2JI4cAdbGfQBVqnUFV5DuCnkexR9SIM5h4YMS5pmlBzXZ6Mg&#10;mf+U+8XvdNHfnmbFaTf7+341XaVeWvXkE4Sn2j/F/+6lDvN78PglHCB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55+jEAAAA2wAAAA8AAAAAAAAAAAAAAAAAmAIAAGRycy9k&#10;b3ducmV2LnhtbFBLBQYAAAAABAAEAPUAAACJAwAAAAA=&#10;" fillcolor="#f90" stroked="f" strokeweight="0" insetpen="t">
              <v:shadow color="#ccc"/>
              <o:lock v:ext="edit" shapetype="t"/>
              <v:textbox inset="2.88pt,2.88pt,2.88pt,2.88pt"/>
            </v:rect>
            <v:rect id="Rectangle 363" o:spid="_x0000_s1048" alt="Level bars" style="position:absolute;left:240913;top:201168;width:2828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nLdcQA&#10;AADbAAAADwAAAGRycy9kb3ducmV2LnhtbESP3WoCMRCF74W+QxjBO80qVspqFCsKWpHiD72ebsbs&#10;4maybKJu374RBO9mOOc7c2Yya2wpblT7wrGCfi8BQZw5XbBRcDquuh8gfEDWWDomBX/kYTZ9a00w&#10;1e7Oe7odghExhH2KCvIQqlRKn+Vk0fdcRRy1s6sthrjWRuoa7zHclnKQJCNpseB4IceKFjlll8PV&#10;xhrD7fInM6ud+fye968buny9/y6V6rSb+RhEoCa8zE96rSM3gscvcQA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Jy3XEAAAA2wAAAA8AAAAAAAAAAAAAAAAAmAIAAGRycy9k&#10;b3ducmV2LnhtbFBLBQYAAAAABAAEAPUAAACJAwAAAAA=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Pr="00EE7CA7">
        <w:rPr>
          <w:noProof/>
          <w:lang w:val="ru-RU" w:eastAsia="ru-RU"/>
        </w:rPr>
        <w:pict>
          <v:shape id="Text Box 453" o:spid="_x0000_s1040" type="#_x0000_t202" style="position:absolute;left:0;text-align:left;margin-left:312.75pt;margin-top:382.5pt;width:18.5pt;height:27.75pt;z-index:25166080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" filled="f" stroked="f">
            <v:textbox style="mso-fit-shape-to-text:t">
              <w:txbxContent>
                <w:p w:rsidR="00CF4D0E" w:rsidRDefault="00CF4D0E"/>
              </w:txbxContent>
            </v:textbox>
            <w10:wrap anchorx="page" anchory="page"/>
          </v:shape>
        </w:pict>
      </w:r>
    </w:p>
    <w:p w:rsidR="00B40FC2" w:rsidRPr="00B40FC2" w:rsidRDefault="00EE7CA7" w:rsidP="00B40FC2">
      <w:pPr>
        <w:rPr>
          <w:lang w:val="ru-RU"/>
        </w:rPr>
      </w:pPr>
      <w:r w:rsidRPr="00EE7CA7">
        <w:rPr>
          <w:noProof/>
          <w:lang w:val="ru-RU" w:eastAsia="ru-RU"/>
        </w:rPr>
        <w:lastRenderedPageBreak/>
        <w:pict>
          <v:shape id="Text Box 356" o:spid="_x0000_s1038" type="#_x0000_t202" style="position:absolute;left:0;text-align:left;margin-left:17.35pt;margin-top:21.1pt;width:806.9pt;height:134.05pt;flip:y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" filled="f" stroked="f" strokeweight="0" insetpen="t">
            <o:lock v:ext="edit" shapetype="t"/>
            <v:textbox inset="2.85pt,2.85pt,2.85pt,2.85pt">
              <w:txbxContent>
                <w:p w:rsidR="00CF4D0E" w:rsidRPr="00CF4D0E" w:rsidRDefault="00CF4D0E" w:rsidP="00CF4D0E">
                  <w:pPr>
                    <w:pStyle w:val="4"/>
                    <w:spacing w:after="0"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val="uk-UA"/>
                    </w:rPr>
                  </w:pPr>
                  <w:r w:rsidRPr="00CF4D0E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val="uk-UA"/>
                    </w:rPr>
                    <w:t>Що таке агресивність? Агресивність - це схильність людини до систематичного прояву агресії. Агресія - це здатність до заподіяння іншої моральної або фізичної шкоди. Агресія властива всім нам, однак можна говорити про «доброякісної» і «злоякісної» агресії. Різниця цих форм полягає в намірах, що передує агресивність. Тільки в «злоякісної» агресії є свідомий злий намір нанести комусь шкоду, заподіяти біль, змусити страждати. Нерідко в середовищі підлітк</w:t>
                  </w:r>
                  <w:r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val="uk-UA"/>
                    </w:rPr>
                    <w:t>ів</w:t>
                  </w:r>
                  <w:r w:rsidRPr="00CF4D0E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val="uk-UA"/>
                    </w:rPr>
                    <w:t xml:space="preserve"> (11-14 років) поширена агресивна поведінка, яке супроводжується певн</w:t>
                  </w:r>
                  <w:r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val="uk-UA"/>
                    </w:rPr>
                    <w:t>ими</w:t>
                  </w:r>
                  <w:r w:rsidRPr="00CF4D0E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val="uk-UA"/>
                    </w:rPr>
                    <w:t xml:space="preserve"> агресивн</w:t>
                  </w:r>
                  <w:r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val="uk-UA"/>
                    </w:rPr>
                    <w:t>ими</w:t>
                  </w:r>
                  <w:r w:rsidRPr="00CF4D0E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val="uk-UA"/>
                    </w:rPr>
                    <w:t xml:space="preserve"> стан</w:t>
                  </w:r>
                  <w:r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val="uk-UA"/>
                    </w:rPr>
                    <w:t>ами</w:t>
                  </w:r>
                  <w:r w:rsidRPr="00CF4D0E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val="uk-UA"/>
                    </w:rPr>
                    <w:t xml:space="preserve"> (гнів, ворожість, ненависть </w:t>
                  </w:r>
                  <w:r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val="uk-UA"/>
                    </w:rPr>
                    <w:t>тощо</w:t>
                  </w:r>
                  <w:r w:rsidRPr="00CF4D0E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val="uk-UA"/>
                    </w:rPr>
                    <w:t xml:space="preserve">.) і дії (побиття, знущання, бійки, образи). Так в неформальних підліткових компаніях по відношенню до слабких або молодшим ( «шістки», «знедолені», «жертви») однолітки застосовують силу і насильство: ображають, принижують, псують речі, б'ють, роблять порізи або опіки, змушують красти і хуліганити </w:t>
                  </w:r>
                  <w:r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val="uk-UA"/>
                    </w:rPr>
                    <w:t xml:space="preserve">тощо. </w:t>
                  </w:r>
                  <w:r w:rsidRPr="00CF4D0E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val="uk-UA"/>
                    </w:rPr>
                    <w:t xml:space="preserve"> Часто лідери в таких групах використовують агресивні дії, щоб закріпити свою першість і владу над іншими </w:t>
                  </w:r>
                  <w:r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val="uk-UA"/>
                    </w:rPr>
                    <w:t>дітьми</w:t>
                  </w:r>
                  <w:r w:rsidRPr="00CF4D0E">
                    <w:rPr>
                      <w:rFonts w:ascii="Times New Roman" w:hAnsi="Times New Roman" w:cs="Times New Roman"/>
                      <w:b w:val="0"/>
                      <w:i/>
                      <w:sz w:val="22"/>
                      <w:szCs w:val="22"/>
                      <w:lang w:val="ru-RU"/>
                    </w:rPr>
                    <w:t>.</w:t>
                  </w:r>
                  <w:r>
                    <w:rPr>
                      <w:rFonts w:ascii="Times New Roman" w:hAnsi="Times New Roman" w:cs="Times New Roman"/>
                      <w:b w:val="0"/>
                      <w:i/>
                      <w:sz w:val="22"/>
                      <w:szCs w:val="22"/>
                      <w:lang w:val="ru-RU"/>
                    </w:rPr>
                    <w:t xml:space="preserve"> </w:t>
                  </w:r>
                  <w:r w:rsidRPr="00CF4D0E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val="uk-UA"/>
                    </w:rPr>
                    <w:t>У деяких сім'ях самі батьки проявляють агресію до дітей та підлітків: застосовують суворі покарання за ї</w:t>
                  </w:r>
                  <w:r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val="uk-UA"/>
                    </w:rPr>
                    <w:t>х непослух</w:t>
                  </w:r>
                  <w:r w:rsidRPr="00CF4D0E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val="uk-UA"/>
                    </w:rPr>
                    <w:t xml:space="preserve"> і проступки, кричать, шантажують, викликають страх. Підлітки, </w:t>
                  </w:r>
                  <w:r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val="uk-UA"/>
                    </w:rPr>
                    <w:t xml:space="preserve">які </w:t>
                  </w:r>
                  <w:r w:rsidRPr="00CF4D0E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val="uk-UA"/>
                    </w:rPr>
                    <w:t>постійно відчува</w:t>
                  </w:r>
                  <w:r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val="uk-UA"/>
                    </w:rPr>
                    <w:t>ють</w:t>
                  </w:r>
                  <w:r w:rsidRPr="00CF4D0E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val="uk-UA"/>
                    </w:rPr>
                    <w:t xml:space="preserve"> агресі</w:t>
                  </w:r>
                  <w:r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val="uk-UA"/>
                    </w:rPr>
                    <w:t>ю</w:t>
                  </w:r>
                  <w:r w:rsidRPr="00CF4D0E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val="uk-UA"/>
                    </w:rPr>
                    <w:t xml:space="preserve"> з боку, </w:t>
                  </w:r>
                  <w:r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val="uk-UA"/>
                    </w:rPr>
                    <w:t>почуває</w:t>
                  </w:r>
                  <w:r w:rsidRPr="00CF4D0E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val="uk-UA"/>
                    </w:rPr>
                    <w:t xml:space="preserve"> себе нещасними, непопулярни</w:t>
                  </w:r>
                  <w:r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val="uk-UA"/>
                    </w:rPr>
                    <w:t>м</w:t>
                  </w:r>
                  <w:r w:rsidRPr="00CF4D0E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val="uk-UA"/>
                    </w:rPr>
                    <w:t>. Гнів, який виникає у цих підлітків, викликає депресії, ненависть до себе і оточуючих, бажання мстити. Виходить «замкнуте коло»: агресивні дії з боку оточуючих викликають у підлітка агресивний стан і штовхають його на агресивну поведінку.</w:t>
                  </w:r>
                </w:p>
              </w:txbxContent>
            </v:textbox>
            <w10:wrap anchorx="page" anchory="page"/>
          </v:shape>
        </w:pict>
      </w:r>
    </w:p>
    <w:p w:rsidR="00B40FC2" w:rsidRPr="00B40FC2" w:rsidRDefault="00B40FC2" w:rsidP="00B40FC2">
      <w:pPr>
        <w:rPr>
          <w:lang w:val="ru-RU"/>
        </w:rPr>
      </w:pPr>
    </w:p>
    <w:p w:rsidR="00A537EB" w:rsidRPr="00B40FC2" w:rsidRDefault="00EE7CA7" w:rsidP="00B40FC2">
      <w:pPr>
        <w:tabs>
          <w:tab w:val="left" w:pos="6807"/>
        </w:tabs>
        <w:rPr>
          <w:lang w:val="ru-RU"/>
        </w:rPr>
      </w:pPr>
      <w:r w:rsidRPr="00EE7CA7">
        <w:rPr>
          <w:noProof/>
          <w:lang w:val="ru-RU" w:eastAsia="ru-RU"/>
        </w:rPr>
        <w:pict>
          <v:shape id="Text Box 358" o:spid="_x0000_s1039" type="#_x0000_t202" style="position:absolute;left:0;text-align:left;margin-left:571.3pt;margin-top:171.1pt;width:245.25pt;height:431.0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" filled="f" stroked="f" strokeweight="0" insetpen="t">
            <o:lock v:ext="edit" shapetype="t"/>
            <v:textbox inset="2.85pt,2.85pt,2.85pt,2.85pt">
              <w:txbxContent/>
            </v:textbox>
            <w10:wrap anchorx="page" anchory="page"/>
          </v:shape>
        </w:pict>
      </w:r>
      <w:r w:rsidRPr="00EE7CA7">
        <w:rPr>
          <w:noProof/>
          <w:lang w:val="ru-RU" w:eastAsia="ru-RU"/>
        </w:rPr>
        <w:pict>
          <v:shape id="Text Box 355" o:spid="_x0000_s1046" type="#_x0000_t202" style="position:absolute;left:0;text-align:left;margin-left:28.55pt;margin-top:187.45pt;width:230.9pt;height:379.85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" filled="f" stroked="f" strokeweight="0" insetpen="t">
            <o:lock v:ext="edit" shapetype="t"/>
            <v:textbox inset="2.85pt,2.85pt,2.85pt,2.85pt">
              <w:txbxContent>
                <w:p w:rsidR="00CF4D0E" w:rsidRPr="00CF4D0E" w:rsidRDefault="00CF4D0E" w:rsidP="006728DD">
                  <w:pPr>
                    <w:pStyle w:val="a4"/>
                    <w:contextualSpacing/>
                    <w:rPr>
                      <w:rFonts w:ascii="Arial" w:hAnsi="Arial" w:cs="Arial"/>
                      <w:b/>
                      <w:i/>
                      <w:color w:val="FF0000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FF0000"/>
                      <w:sz w:val="24"/>
                      <w:szCs w:val="24"/>
                      <w:lang w:val="uk-UA"/>
                    </w:rPr>
                    <w:t>Як протидіяти агресії в родині?</w:t>
                  </w:r>
                </w:p>
                <w:p w:rsidR="00CF4D0E" w:rsidRDefault="00B40FC2" w:rsidP="00C446D6">
                  <w:pPr>
                    <w:pStyle w:val="a4"/>
                    <w:contextualSpacing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noProof/>
                      <w:lang w:val="uk-UA" w:eastAsia="uk-UA"/>
                    </w:rPr>
                    <w:drawing>
                      <wp:inline distT="0" distB="0" distL="0" distR="0">
                        <wp:extent cx="1097280" cy="1213485"/>
                        <wp:effectExtent l="0" t="0" r="7620" b="5715"/>
                        <wp:docPr id="14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7280" cy="12134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F4D0E" w:rsidRPr="00B40FC2" w:rsidRDefault="00CF4D0E" w:rsidP="00CF4D0E">
                  <w:pPr>
                    <w:pStyle w:val="a4"/>
                    <w:ind w:firstLine="72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0FC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Прихована образа, злість, критика інших і себе, почуття провини - найшкідливіші для здоров'я емоції.</w:t>
                  </w:r>
                </w:p>
                <w:p w:rsidR="00CF4D0E" w:rsidRPr="00B40FC2" w:rsidRDefault="00CF4D0E" w:rsidP="00CF4D0E">
                  <w:pPr>
                    <w:pStyle w:val="a6"/>
                    <w:spacing w:after="0" w:line="240" w:lineRule="auto"/>
                    <w:ind w:firstLine="720"/>
                    <w:jc w:val="both"/>
                    <w:rPr>
                      <w:rFonts w:eastAsia="Calibri"/>
                      <w:kern w:val="0"/>
                      <w:sz w:val="24"/>
                      <w:szCs w:val="24"/>
                      <w:lang w:val="uk-UA"/>
                    </w:rPr>
                  </w:pPr>
                  <w:r w:rsidRPr="00B40FC2">
                    <w:rPr>
                      <w:rFonts w:eastAsia="Calibri"/>
                      <w:kern w:val="0"/>
                      <w:sz w:val="24"/>
                      <w:szCs w:val="24"/>
                      <w:lang w:val="uk-UA"/>
                    </w:rPr>
                    <w:t xml:space="preserve">Ти не самотній - є багато однолітків, які відчувають незаслужені образи батьків, тому знайди людину, якій можеш довіряти і ділитися своїми переживаннями (це може бути один, родич, психолог, вчитель </w:t>
                  </w:r>
                  <w:r w:rsidR="00B40FC2">
                    <w:rPr>
                      <w:rFonts w:eastAsia="Calibri"/>
                      <w:kern w:val="0"/>
                      <w:sz w:val="24"/>
                      <w:szCs w:val="24"/>
                      <w:lang w:val="uk-UA"/>
                    </w:rPr>
                    <w:t>тощо</w:t>
                  </w:r>
                  <w:r w:rsidRPr="00B40FC2">
                    <w:rPr>
                      <w:rFonts w:eastAsia="Calibri"/>
                      <w:kern w:val="0"/>
                      <w:sz w:val="24"/>
                      <w:szCs w:val="24"/>
                      <w:lang w:val="uk-UA"/>
                    </w:rPr>
                    <w:t>.)</w:t>
                  </w:r>
                </w:p>
                <w:p w:rsidR="00CF4D0E" w:rsidRPr="00B40FC2" w:rsidRDefault="00CF4D0E" w:rsidP="00CF4D0E">
                  <w:pPr>
                    <w:pStyle w:val="a6"/>
                    <w:spacing w:after="0" w:line="240" w:lineRule="auto"/>
                    <w:ind w:firstLine="720"/>
                    <w:jc w:val="both"/>
                    <w:rPr>
                      <w:rFonts w:eastAsia="Calibri"/>
                      <w:kern w:val="0"/>
                      <w:sz w:val="24"/>
                      <w:szCs w:val="24"/>
                      <w:lang w:val="uk-UA"/>
                    </w:rPr>
                  </w:pPr>
                  <w:r w:rsidRPr="00B40FC2">
                    <w:rPr>
                      <w:rFonts w:eastAsia="Calibri"/>
                      <w:kern w:val="0"/>
                      <w:sz w:val="24"/>
                      <w:szCs w:val="24"/>
                      <w:lang w:val="uk-UA"/>
                    </w:rPr>
                    <w:t xml:space="preserve">Намагайся безпечно розряджати накопичену образу і злість (поради </w:t>
                  </w:r>
                  <w:r w:rsidR="00B40FC2" w:rsidRPr="00B40FC2">
                    <w:rPr>
                      <w:rFonts w:eastAsia="Calibri"/>
                      <w:kern w:val="0"/>
                      <w:sz w:val="24"/>
                      <w:szCs w:val="24"/>
                      <w:lang w:val="uk-UA"/>
                    </w:rPr>
                    <w:t>див</w:t>
                  </w:r>
                  <w:r w:rsidRPr="00B40FC2">
                    <w:rPr>
                      <w:rFonts w:eastAsia="Calibri"/>
                      <w:kern w:val="0"/>
                      <w:sz w:val="24"/>
                      <w:szCs w:val="24"/>
                      <w:lang w:val="uk-UA"/>
                    </w:rPr>
                    <w:t xml:space="preserve">. </w:t>
                  </w:r>
                  <w:r w:rsidR="00B40FC2" w:rsidRPr="00B40FC2">
                    <w:rPr>
                      <w:rFonts w:eastAsia="Calibri"/>
                      <w:kern w:val="0"/>
                      <w:sz w:val="24"/>
                      <w:szCs w:val="24"/>
                      <w:lang w:val="uk-UA"/>
                    </w:rPr>
                    <w:t>д</w:t>
                  </w:r>
                  <w:r w:rsidRPr="00B40FC2">
                    <w:rPr>
                      <w:rFonts w:eastAsia="Calibri"/>
                      <w:kern w:val="0"/>
                      <w:sz w:val="24"/>
                      <w:szCs w:val="24"/>
                      <w:lang w:val="uk-UA"/>
                    </w:rPr>
                    <w:t>алі).</w:t>
                  </w:r>
                </w:p>
                <w:p w:rsidR="00CF4D0E" w:rsidRPr="00B40FC2" w:rsidRDefault="00CF4D0E" w:rsidP="00CF4D0E">
                  <w:pPr>
                    <w:pStyle w:val="a6"/>
                    <w:spacing w:after="0" w:line="240" w:lineRule="auto"/>
                    <w:ind w:firstLine="720"/>
                    <w:jc w:val="both"/>
                    <w:rPr>
                      <w:rFonts w:eastAsia="Calibri"/>
                      <w:kern w:val="0"/>
                      <w:sz w:val="24"/>
                      <w:szCs w:val="24"/>
                      <w:lang w:val="uk-UA"/>
                    </w:rPr>
                  </w:pPr>
                  <w:r w:rsidRPr="00B40FC2">
                    <w:rPr>
                      <w:rFonts w:eastAsia="Calibri"/>
                      <w:kern w:val="0"/>
                      <w:sz w:val="24"/>
                      <w:szCs w:val="24"/>
                      <w:lang w:val="uk-UA"/>
                    </w:rPr>
                    <w:t>Не бійся заявляти про свої права в сім'ї (але пам'ятай про те, що прав повинно бути рівно стільки, скільки обов'язків).</w:t>
                  </w:r>
                </w:p>
                <w:p w:rsidR="00CF4D0E" w:rsidRPr="00B40FC2" w:rsidRDefault="00CF4D0E" w:rsidP="00CF4D0E">
                  <w:pPr>
                    <w:pStyle w:val="a6"/>
                    <w:spacing w:after="0" w:line="240" w:lineRule="auto"/>
                    <w:ind w:firstLine="720"/>
                    <w:jc w:val="both"/>
                    <w:rPr>
                      <w:rFonts w:eastAsia="Calibri"/>
                      <w:kern w:val="0"/>
                      <w:sz w:val="24"/>
                      <w:szCs w:val="24"/>
                      <w:lang w:val="uk-UA"/>
                    </w:rPr>
                  </w:pPr>
                  <w:r w:rsidRPr="00B40FC2">
                    <w:rPr>
                      <w:rFonts w:eastAsia="Calibri"/>
                      <w:kern w:val="0"/>
                      <w:sz w:val="24"/>
                      <w:szCs w:val="24"/>
                      <w:lang w:val="uk-UA"/>
                    </w:rPr>
                    <w:t>Ти маєш право на автономію і недоторканність.</w:t>
                  </w:r>
                </w:p>
                <w:p w:rsidR="00CF4D0E" w:rsidRPr="00CF4D0E" w:rsidRDefault="00CF4D0E" w:rsidP="00CF4D0E">
                  <w:pPr>
                    <w:pStyle w:val="a6"/>
                    <w:spacing w:after="0" w:line="240" w:lineRule="auto"/>
                    <w:ind w:firstLine="720"/>
                    <w:jc w:val="both"/>
                    <w:rPr>
                      <w:lang w:val="uk-UA"/>
                    </w:rPr>
                  </w:pPr>
                  <w:r w:rsidRPr="00B40FC2">
                    <w:rPr>
                      <w:rFonts w:eastAsia="Calibri"/>
                      <w:kern w:val="0"/>
                      <w:sz w:val="24"/>
                      <w:szCs w:val="24"/>
                      <w:lang w:val="uk-UA"/>
                    </w:rPr>
                    <w:t>Намагайтеся жити справжнім, позитивно дивитися в майбутнє, пробачити в минулому все без винятку</w:t>
                  </w:r>
                  <w:r w:rsidRPr="00CF4D0E">
                    <w:rPr>
                      <w:rFonts w:eastAsia="Calibri"/>
                      <w:kern w:val="0"/>
                      <w:lang w:val="uk-UA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EE7CA7">
        <w:rPr>
          <w:noProof/>
          <w:lang w:val="ru-RU" w:eastAsia="ru-RU"/>
        </w:rPr>
        <w:pict>
          <v:shape id="Text Box 357" o:spid="_x0000_s1041" type="#_x0000_t202" style="position:absolute;left:0;text-align:left;margin-left:285.2pt;margin-top:184.2pt;width:260.45pt;height:411.3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" filled="f" stroked="f" strokeweight="0" insetpen="t">
            <o:lock v:ext="edit" shapetype="t"/>
            <v:textbox style="mso-next-textbox:#Text Box 358" inset="2.85pt,2.85pt,2.85pt,2.85pt">
              <w:txbxContent>
                <w:p w:rsidR="00B40FC2" w:rsidRPr="00B40FC2" w:rsidRDefault="00B40FC2" w:rsidP="00B40FC2">
                  <w:pPr>
                    <w:pStyle w:val="2"/>
                    <w:spacing w:after="0"/>
                    <w:ind w:firstLine="720"/>
                    <w:jc w:val="both"/>
                    <w:rPr>
                      <w:rFonts w:ascii="Times New Roman" w:eastAsia="Calibri" w:hAnsi="Times New Roman" w:cs="Times New Roman"/>
                      <w:b w:val="0"/>
                      <w:bCs w:val="0"/>
                      <w:i w:val="0"/>
                      <w:color w:val="auto"/>
                      <w:kern w:val="0"/>
                      <w:szCs w:val="22"/>
                      <w:lang w:val="uk-UA"/>
                    </w:rPr>
                  </w:pPr>
                  <w:r w:rsidRPr="00B40FC2">
                    <w:rPr>
                      <w:rFonts w:ascii="Times New Roman" w:eastAsia="Calibri" w:hAnsi="Times New Roman" w:cs="Times New Roman"/>
                      <w:b w:val="0"/>
                      <w:bCs w:val="0"/>
                      <w:i w:val="0"/>
                      <w:color w:val="auto"/>
                      <w:kern w:val="0"/>
                      <w:szCs w:val="22"/>
                      <w:lang w:val="uk-UA"/>
                    </w:rPr>
                    <w:t>Відмовтеся від бажання помститися. Адже месники не знаходять радості в помсту, навіть в справедливої помсти багато прикрощі та суму.</w:t>
                  </w:r>
                </w:p>
                <w:p w:rsidR="00B40FC2" w:rsidRPr="00B40FC2" w:rsidRDefault="00B40FC2" w:rsidP="00B40FC2">
                  <w:pPr>
                    <w:pStyle w:val="2"/>
                    <w:spacing w:after="0"/>
                    <w:ind w:firstLine="720"/>
                    <w:jc w:val="both"/>
                    <w:rPr>
                      <w:rFonts w:ascii="Times New Roman" w:eastAsia="Calibri" w:hAnsi="Times New Roman" w:cs="Times New Roman"/>
                      <w:b w:val="0"/>
                      <w:bCs w:val="0"/>
                      <w:i w:val="0"/>
                      <w:color w:val="auto"/>
                      <w:kern w:val="0"/>
                      <w:szCs w:val="22"/>
                      <w:lang w:val="uk-UA"/>
                    </w:rPr>
                  </w:pPr>
                  <w:r w:rsidRPr="00B40FC2">
                    <w:rPr>
                      <w:rFonts w:ascii="Times New Roman" w:eastAsia="Calibri" w:hAnsi="Times New Roman" w:cs="Times New Roman"/>
                      <w:b w:val="0"/>
                      <w:bCs w:val="0"/>
                      <w:i w:val="0"/>
                      <w:color w:val="auto"/>
                      <w:kern w:val="0"/>
                      <w:szCs w:val="22"/>
                      <w:lang w:val="uk-UA"/>
                    </w:rPr>
                    <w:t xml:space="preserve"> Переходь в спілкуванні з батьками на «Я-повідомлення» за схемою:</w:t>
                  </w:r>
                </w:p>
                <w:p w:rsidR="00B40FC2" w:rsidRDefault="00B40FC2" w:rsidP="00B40FC2">
                  <w:pPr>
                    <w:pStyle w:val="2"/>
                    <w:spacing w:after="0"/>
                    <w:ind w:firstLine="720"/>
                    <w:jc w:val="both"/>
                    <w:rPr>
                      <w:rFonts w:ascii="Times New Roman" w:eastAsia="Calibri" w:hAnsi="Times New Roman" w:cs="Times New Roman"/>
                      <w:b w:val="0"/>
                      <w:bCs w:val="0"/>
                      <w:i w:val="0"/>
                      <w:color w:val="auto"/>
                      <w:kern w:val="0"/>
                      <w:szCs w:val="22"/>
                      <w:lang w:val="uk-UA"/>
                    </w:rPr>
                  </w:pPr>
                  <w:r w:rsidRPr="00B40FC2">
                    <w:rPr>
                      <w:rFonts w:ascii="Times New Roman" w:eastAsia="Calibri" w:hAnsi="Times New Roman" w:cs="Times New Roman"/>
                      <w:b w:val="0"/>
                      <w:bCs w:val="0"/>
                      <w:i w:val="0"/>
                      <w:color w:val="auto"/>
                      <w:kern w:val="0"/>
                      <w:szCs w:val="22"/>
                      <w:lang w:val="uk-UA"/>
                    </w:rPr>
                    <w:t xml:space="preserve">1) подія - «коли ...» </w:t>
                  </w:r>
                </w:p>
                <w:p w:rsidR="00B40FC2" w:rsidRDefault="00B40FC2" w:rsidP="00B40FC2">
                  <w:pPr>
                    <w:pStyle w:val="2"/>
                    <w:spacing w:after="0"/>
                    <w:ind w:firstLine="720"/>
                    <w:jc w:val="both"/>
                    <w:rPr>
                      <w:rFonts w:ascii="Times New Roman" w:eastAsia="Calibri" w:hAnsi="Times New Roman" w:cs="Times New Roman"/>
                      <w:b w:val="0"/>
                      <w:bCs w:val="0"/>
                      <w:i w:val="0"/>
                      <w:color w:val="auto"/>
                      <w:kern w:val="0"/>
                      <w:szCs w:val="22"/>
                      <w:lang w:val="uk-UA"/>
                    </w:rPr>
                  </w:pPr>
                  <w:r w:rsidRPr="00B40FC2">
                    <w:rPr>
                      <w:rFonts w:ascii="Times New Roman" w:eastAsia="Calibri" w:hAnsi="Times New Roman" w:cs="Times New Roman"/>
                      <w:b w:val="0"/>
                      <w:bCs w:val="0"/>
                      <w:i w:val="0"/>
                      <w:color w:val="auto"/>
                      <w:kern w:val="0"/>
                      <w:szCs w:val="22"/>
                      <w:lang w:val="uk-UA"/>
                    </w:rPr>
                    <w:t xml:space="preserve">2) реакція - «я відчуваю ...» </w:t>
                  </w:r>
                </w:p>
                <w:p w:rsidR="00B40FC2" w:rsidRDefault="00B40FC2" w:rsidP="00B40FC2">
                  <w:pPr>
                    <w:pStyle w:val="2"/>
                    <w:spacing w:after="0"/>
                    <w:ind w:firstLine="720"/>
                    <w:jc w:val="both"/>
                    <w:rPr>
                      <w:rFonts w:ascii="Times New Roman" w:eastAsia="Calibri" w:hAnsi="Times New Roman" w:cs="Times New Roman"/>
                      <w:b w:val="0"/>
                      <w:bCs w:val="0"/>
                      <w:i w:val="0"/>
                      <w:color w:val="auto"/>
                      <w:kern w:val="0"/>
                      <w:szCs w:val="22"/>
                      <w:lang w:val="uk-UA"/>
                    </w:rPr>
                  </w:pPr>
                  <w:r w:rsidRPr="00B40FC2">
                    <w:rPr>
                      <w:rFonts w:ascii="Times New Roman" w:eastAsia="Calibri" w:hAnsi="Times New Roman" w:cs="Times New Roman"/>
                      <w:b w:val="0"/>
                      <w:bCs w:val="0"/>
                      <w:i w:val="0"/>
                      <w:color w:val="auto"/>
                      <w:kern w:val="0"/>
                      <w:szCs w:val="22"/>
                      <w:lang w:val="uk-UA"/>
                    </w:rPr>
                    <w:t>3) результат - «до чого призводить ...»</w:t>
                  </w:r>
                </w:p>
                <w:p w:rsidR="00B40FC2" w:rsidRPr="00B40FC2" w:rsidRDefault="00B40FC2" w:rsidP="00B40FC2">
                  <w:pPr>
                    <w:pStyle w:val="2"/>
                    <w:spacing w:after="0"/>
                    <w:ind w:firstLine="720"/>
                    <w:jc w:val="both"/>
                    <w:rPr>
                      <w:rFonts w:ascii="Times New Roman" w:eastAsia="Calibri" w:hAnsi="Times New Roman" w:cs="Times New Roman"/>
                      <w:b w:val="0"/>
                      <w:bCs w:val="0"/>
                      <w:i w:val="0"/>
                      <w:color w:val="auto"/>
                      <w:kern w:val="0"/>
                      <w:szCs w:val="22"/>
                      <w:lang w:val="uk-UA"/>
                    </w:rPr>
                  </w:pPr>
                  <w:r w:rsidRPr="00B40FC2">
                    <w:rPr>
                      <w:rFonts w:ascii="Times New Roman" w:eastAsia="Calibri" w:hAnsi="Times New Roman" w:cs="Times New Roman"/>
                      <w:b w:val="0"/>
                      <w:bCs w:val="0"/>
                      <w:i w:val="0"/>
                      <w:color w:val="auto"/>
                      <w:kern w:val="0"/>
                      <w:szCs w:val="22"/>
                      <w:lang w:val="uk-UA"/>
                    </w:rPr>
                    <w:t>4) бажане - «мені хотілося б ...», завжди промовляй свої почуття якими б вони не були</w:t>
                  </w:r>
                </w:p>
                <w:p w:rsidR="00B40FC2" w:rsidRPr="00B40FC2" w:rsidRDefault="00B40FC2" w:rsidP="00B40FC2">
                  <w:pPr>
                    <w:pStyle w:val="2"/>
                    <w:spacing w:after="0"/>
                    <w:ind w:firstLine="720"/>
                    <w:jc w:val="both"/>
                    <w:rPr>
                      <w:rFonts w:ascii="Times New Roman" w:eastAsia="Calibri" w:hAnsi="Times New Roman" w:cs="Times New Roman"/>
                      <w:b w:val="0"/>
                      <w:bCs w:val="0"/>
                      <w:i w:val="0"/>
                      <w:color w:val="auto"/>
                      <w:kern w:val="0"/>
                      <w:szCs w:val="22"/>
                      <w:lang w:val="uk-UA"/>
                    </w:rPr>
                  </w:pPr>
                  <w:r w:rsidRPr="00B40FC2">
                    <w:rPr>
                      <w:rFonts w:ascii="Times New Roman" w:eastAsia="Calibri" w:hAnsi="Times New Roman" w:cs="Times New Roman"/>
                      <w:b w:val="0"/>
                      <w:bCs w:val="0"/>
                      <w:i w:val="0"/>
                      <w:color w:val="auto"/>
                      <w:kern w:val="0"/>
                      <w:szCs w:val="22"/>
                      <w:lang w:val="uk-UA"/>
                    </w:rPr>
                    <w:t>(Наприклад: «. Мама, коли ти приходиш з роботи втомлена і починаєш кричати на мене, я починаю сердитися і не слухаю тебе. Я хотів би, що б ми розуміли один одного» або «Коли ти накидаєшся на мене з кулаками, я боюся тебе і тікаю з дому. Я мрію про те, що б мене ніколи не бив »).</w:t>
                  </w:r>
                </w:p>
                <w:p w:rsidR="00B40FC2" w:rsidRPr="00B40FC2" w:rsidRDefault="00B40FC2" w:rsidP="00B40FC2">
                  <w:pPr>
                    <w:pStyle w:val="2"/>
                    <w:spacing w:after="0"/>
                    <w:ind w:firstLine="720"/>
                    <w:jc w:val="both"/>
                    <w:rPr>
                      <w:rFonts w:ascii="Times New Roman" w:eastAsia="Calibri" w:hAnsi="Times New Roman" w:cs="Times New Roman"/>
                      <w:b w:val="0"/>
                      <w:bCs w:val="0"/>
                      <w:i w:val="0"/>
                      <w:color w:val="auto"/>
                      <w:kern w:val="0"/>
                      <w:szCs w:val="22"/>
                      <w:lang w:val="uk-UA"/>
                    </w:rPr>
                  </w:pPr>
                  <w:r w:rsidRPr="00B40FC2">
                    <w:rPr>
                      <w:rFonts w:ascii="Times New Roman" w:eastAsia="Calibri" w:hAnsi="Times New Roman" w:cs="Times New Roman"/>
                      <w:b w:val="0"/>
                      <w:bCs w:val="0"/>
                      <w:i w:val="0"/>
                      <w:color w:val="auto"/>
                      <w:kern w:val="0"/>
                      <w:szCs w:val="22"/>
                      <w:lang w:val="uk-UA"/>
                    </w:rPr>
                    <w:t xml:space="preserve"> Демонструй батькам впевнену поведінку, спокійно давай відсіч несправедливій критики, чиніть опір маніпуляції, вмійте твердо сказати «ні» в ситуаціях, коли батьки перекладають свою відповідальність і обов'язок на тебе.</w:t>
                  </w:r>
                </w:p>
                <w:p w:rsidR="00CF4D0E" w:rsidRPr="00B40FC2" w:rsidRDefault="00B40FC2" w:rsidP="00B40FC2">
                  <w:pPr>
                    <w:pStyle w:val="2"/>
                    <w:spacing w:after="0"/>
                    <w:ind w:firstLine="720"/>
                    <w:jc w:val="both"/>
                    <w:rPr>
                      <w:rFonts w:ascii="Times New Roman" w:eastAsia="Calibri" w:hAnsi="Times New Roman" w:cs="Times New Roman"/>
                      <w:b w:val="0"/>
                      <w:bCs w:val="0"/>
                      <w:i w:val="0"/>
                      <w:color w:val="FF0000"/>
                      <w:kern w:val="0"/>
                      <w:szCs w:val="22"/>
                      <w:lang w:val="uk-UA"/>
                    </w:rPr>
                  </w:pPr>
                  <w:r w:rsidRPr="00B40FC2">
                    <w:rPr>
                      <w:rFonts w:ascii="Times New Roman" w:eastAsia="Calibri" w:hAnsi="Times New Roman" w:cs="Times New Roman"/>
                      <w:b w:val="0"/>
                      <w:bCs w:val="0"/>
                      <w:i w:val="0"/>
                      <w:color w:val="FF0000"/>
                      <w:kern w:val="0"/>
                      <w:szCs w:val="22"/>
                      <w:lang w:val="uk-UA"/>
                    </w:rPr>
                    <w:t>У випадках жорстокого поводження батьків, обов'язково зверніться за допомогою до фахівців (наприклад: телефон довіри).</w:t>
                  </w:r>
                </w:p>
                <w:p w:rsidR="00CF4D0E" w:rsidRPr="00B40FC2" w:rsidRDefault="00CF4D0E" w:rsidP="00783AC1">
                  <w:pPr>
                    <w:rPr>
                      <w:color w:val="FF0000"/>
                      <w:lang w:val="ru-RU"/>
                    </w:rPr>
                  </w:pPr>
                </w:p>
                <w:p w:rsidR="00B40FC2" w:rsidRDefault="00B40FC2" w:rsidP="00783AC1">
                  <w:pPr>
                    <w:rPr>
                      <w:lang w:val="ru-RU"/>
                    </w:rPr>
                  </w:pPr>
                </w:p>
                <w:p w:rsidR="0011046D" w:rsidRPr="00926900" w:rsidRDefault="0011046D" w:rsidP="0011046D">
                  <w:pPr>
                    <w:spacing w:line="240" w:lineRule="auto"/>
                    <w:jc w:val="center"/>
                    <w:rPr>
                      <w:lang w:val="uk-UA"/>
                    </w:rPr>
                  </w:pPr>
                  <w:r w:rsidRPr="00926900"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22"/>
                      <w:szCs w:val="22"/>
                      <w:lang w:val="uk-UA"/>
                    </w:rPr>
                    <w:t>Як протидіяти агресії однолітків-підлітків?</w:t>
                  </w:r>
                </w:p>
                <w:p w:rsidR="00B40FC2" w:rsidRPr="00B40FC2" w:rsidRDefault="00B40FC2" w:rsidP="0011046D">
                  <w:pPr>
                    <w:spacing w:after="0" w:line="240" w:lineRule="auto"/>
                    <w:ind w:firstLine="720"/>
                    <w:rPr>
                      <w:color w:val="auto"/>
                      <w:sz w:val="22"/>
                      <w:szCs w:val="22"/>
                      <w:lang w:val="uk-UA"/>
                    </w:rPr>
                  </w:pPr>
                  <w:r w:rsidRPr="00B40FC2">
                    <w:rPr>
                      <w:color w:val="auto"/>
                      <w:sz w:val="22"/>
                      <w:szCs w:val="22"/>
                      <w:lang w:val="uk-UA"/>
                    </w:rPr>
                    <w:t>Не підігравати агресору, не демонструйте роль «жертви». Задайте собі питання: «Чому до мене ставляться агресивно? Чим я провокую своїх кривдників? У чому моя слабкість? ».</w:t>
                  </w:r>
                </w:p>
                <w:p w:rsidR="00B40FC2" w:rsidRPr="00B40FC2" w:rsidRDefault="00B40FC2" w:rsidP="0011046D">
                  <w:pPr>
                    <w:spacing w:after="0" w:line="240" w:lineRule="auto"/>
                    <w:ind w:firstLine="720"/>
                    <w:rPr>
                      <w:color w:val="auto"/>
                      <w:sz w:val="22"/>
                      <w:szCs w:val="22"/>
                      <w:lang w:val="uk-UA"/>
                    </w:rPr>
                  </w:pPr>
                  <w:r w:rsidRPr="00B40FC2">
                    <w:rPr>
                      <w:color w:val="auto"/>
                      <w:sz w:val="22"/>
                      <w:szCs w:val="22"/>
                      <w:lang w:val="uk-UA"/>
                    </w:rPr>
                    <w:t>Уникайте компанії однолітків, де відкрито проявляють агресивну поведінку.</w:t>
                  </w:r>
                </w:p>
                <w:p w:rsidR="00B40FC2" w:rsidRPr="00B40FC2" w:rsidRDefault="00B40FC2" w:rsidP="00B40FC2">
                  <w:pPr>
                    <w:spacing w:after="0" w:line="240" w:lineRule="auto"/>
                    <w:ind w:firstLine="720"/>
                    <w:rPr>
                      <w:color w:val="auto"/>
                      <w:sz w:val="22"/>
                      <w:szCs w:val="22"/>
                      <w:lang w:val="uk-UA"/>
                    </w:rPr>
                  </w:pPr>
                  <w:r w:rsidRPr="00B40FC2">
                    <w:rPr>
                      <w:color w:val="auto"/>
                      <w:sz w:val="22"/>
                      <w:szCs w:val="22"/>
                      <w:lang w:val="uk-UA"/>
                    </w:rPr>
                    <w:t>Навчися говорити тверде «ні», неагресивно відстоюй свою думку, показуй повагу до себе ( «Ти не примусиш мене бути жорстоким. Я сам вирішую, як я чиню».)</w:t>
                  </w:r>
                </w:p>
                <w:p w:rsidR="00B40FC2" w:rsidRPr="00B40FC2" w:rsidRDefault="00B40FC2" w:rsidP="00B40FC2">
                  <w:pPr>
                    <w:spacing w:after="0" w:line="240" w:lineRule="auto"/>
                    <w:ind w:firstLine="720"/>
                    <w:rPr>
                      <w:color w:val="auto"/>
                      <w:sz w:val="22"/>
                      <w:szCs w:val="22"/>
                      <w:lang w:val="uk-UA"/>
                    </w:rPr>
                  </w:pPr>
                  <w:r w:rsidRPr="00B40FC2">
                    <w:rPr>
                      <w:color w:val="auto"/>
                      <w:sz w:val="22"/>
                      <w:szCs w:val="22"/>
                      <w:lang w:val="uk-UA"/>
                    </w:rPr>
                    <w:t>У конфліктних ситуаціях постарайся помінятися місцями і почни сам тиснути на супротивника ( «Чому ти на мене тиснеш?»).</w:t>
                  </w:r>
                </w:p>
                <w:p w:rsidR="00B40FC2" w:rsidRPr="00B40FC2" w:rsidRDefault="00B40FC2" w:rsidP="00B40FC2">
                  <w:pPr>
                    <w:spacing w:after="0" w:line="240" w:lineRule="auto"/>
                    <w:ind w:firstLine="720"/>
                    <w:rPr>
                      <w:color w:val="auto"/>
                      <w:sz w:val="22"/>
                      <w:szCs w:val="22"/>
                      <w:lang w:val="uk-UA"/>
                    </w:rPr>
                  </w:pPr>
                  <w:r w:rsidRPr="00B40FC2">
                    <w:rPr>
                      <w:color w:val="auto"/>
                      <w:sz w:val="22"/>
                      <w:szCs w:val="22"/>
                      <w:lang w:val="uk-UA"/>
                    </w:rPr>
                    <w:t>Відмовся продовжувати розмову, якщо бачиш, що одноліток починає зачіпати тебе ( «Я не хочу зараз з тобою спілкуватися»).</w:t>
                  </w:r>
                </w:p>
                <w:p w:rsidR="00CF4D0E" w:rsidRPr="00B40FC2" w:rsidRDefault="00B40FC2" w:rsidP="00B40FC2">
                  <w:pPr>
                    <w:spacing w:after="0" w:line="240" w:lineRule="auto"/>
                    <w:ind w:firstLine="720"/>
                    <w:rPr>
                      <w:lang w:val="uk-UA"/>
                    </w:rPr>
                  </w:pPr>
                  <w:r w:rsidRPr="00B40FC2">
                    <w:rPr>
                      <w:color w:val="auto"/>
                      <w:sz w:val="22"/>
                      <w:szCs w:val="22"/>
                      <w:lang w:val="uk-UA"/>
                    </w:rPr>
                    <w:t xml:space="preserve">Якщо однолітки тебе дражнить, то зроби вигляд, що тобі все одно (непроникність), ігноруйте образливі слова (наприклад: уявіть, що ти перетворився в «цегляній стіні», а </w:t>
                  </w:r>
                  <w:proofErr w:type="spellStart"/>
                  <w:r w:rsidRPr="00B40FC2">
                    <w:rPr>
                      <w:color w:val="auto"/>
                      <w:sz w:val="22"/>
                      <w:szCs w:val="22"/>
                      <w:lang w:val="uk-UA"/>
                    </w:rPr>
                    <w:t>слова-обзивалки</w:t>
                  </w:r>
                  <w:proofErr w:type="spellEnd"/>
                  <w:r w:rsidRPr="00B40FC2">
                    <w:rPr>
                      <w:color w:val="auto"/>
                      <w:sz w:val="22"/>
                      <w:szCs w:val="22"/>
                      <w:lang w:val="uk-UA"/>
                    </w:rPr>
                    <w:t xml:space="preserve"> - це маленькі горошинки, які, б'ючись об стіни, розсипаються в різні боки і не завдають ніякої тобі шкоди), або спробуй відповісти своїм кривдникам абсурдним</w:t>
                  </w:r>
                  <w:r w:rsidRPr="00C446D6">
                    <w:rPr>
                      <w:color w:val="auto"/>
                      <w:sz w:val="22"/>
                      <w:szCs w:val="22"/>
                      <w:lang w:val="uk-UA"/>
                    </w:rPr>
                    <w:t xml:space="preserve"> </w:t>
                  </w:r>
                  <w:r w:rsidRPr="00B40FC2">
                    <w:rPr>
                      <w:color w:val="auto"/>
                      <w:sz w:val="22"/>
                      <w:szCs w:val="22"/>
                      <w:lang w:val="uk-UA"/>
                    </w:rPr>
                    <w:t>компліментом типу: «Мені так приємно, що ви звернули на мене увагу, що я цікавий вам. Як здорово, що я вам подобаюсь. Ви так мене любите, п</w:t>
                  </w:r>
                  <w:r>
                    <w:rPr>
                      <w:color w:val="auto"/>
                      <w:sz w:val="22"/>
                      <w:szCs w:val="22"/>
                      <w:lang w:val="uk-UA"/>
                    </w:rPr>
                    <w:t>остійно думаєте тільки про мене</w:t>
                  </w:r>
                  <w:r w:rsidRPr="00B40FC2">
                    <w:rPr>
                      <w:color w:val="auto"/>
                      <w:sz w:val="22"/>
                      <w:szCs w:val="22"/>
                      <w:lang w:val="uk-UA"/>
                    </w:rPr>
                    <w:t>»</w:t>
                  </w:r>
                  <w:r>
                    <w:rPr>
                      <w:color w:val="auto"/>
                      <w:sz w:val="22"/>
                      <w:szCs w:val="22"/>
                      <w:lang w:val="uk-UA"/>
                    </w:rPr>
                    <w:t xml:space="preserve"> </w:t>
                  </w:r>
                  <w:r w:rsidRPr="00B40FC2">
                    <w:rPr>
                      <w:color w:val="auto"/>
                      <w:sz w:val="22"/>
                      <w:szCs w:val="22"/>
                      <w:lang w:val="uk-UA"/>
                    </w:rPr>
                    <w:t>- при цьому важливо залишатися спокійним, незворушним, усміхненим, тобто збентежити супротивників.</w:t>
                  </w:r>
                </w:p>
              </w:txbxContent>
            </v:textbox>
            <w10:wrap anchorx="page" anchory="page"/>
          </v:shape>
        </w:pict>
      </w:r>
      <w:r w:rsidRPr="00EE7CA7">
        <w:rPr>
          <w:noProof/>
          <w:lang w:val="ru-RU" w:eastAsia="ru-RU"/>
        </w:rPr>
        <w:pict>
          <v:group id="Group 360" o:spid="_x0000_s1042" style="position:absolute;left:0;text-align:left;margin-left:61.35pt;margin-top:161.1pt;width:674.1pt;height:10.75pt;flip:y;z-index:251665408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">
            <v:rect id="Rectangle 361" o:spid="_x0000_s1045" alt="Level bars" style="position:absolute;left:184343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El8EA&#10;AADbAAAADwAAAGRycy9kb3ducmV2LnhtbERPTWvCQBC9C/0PyxR6M5uUohKzShVaij0ZRTwO2XET&#10;mp0N2U1M/323UOhtHu9ziu1kWzFS7xvHCrIkBUFcOd2wUXA+vc1XIHxA1tg6JgXf5GG7eZgVmGt3&#10;5yONZTAihrDPUUEdQpdL6auaLPrEdcSRu7neYoiwN1L3eI/htpXPabqQFhuODTV2tK+p+ioHq8C1&#10;h/fdcspKc7hc/QsuzFB9GqWeHqfXNYhAU/gX/7k/dJyfwe8v8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RhJfBAAAA2wAAAA8AAAAAAAAAAAAAAAAAmAIAAGRycy9kb3du&#10;cmV2LnhtbFBLBQYAAAAABAAEAPUAAACG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362" o:spid="_x0000_s1044" alt="Level bars" style="position:absolute;left:212628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IasUA&#10;AADaAAAADwAAAGRycy9kb3ducmV2LnhtbESP3WrCQBSE7wu+w3IEb4puKlIluoooVSmI+AdeHrPH&#10;JJg9G7Orpm/vFgq9HGbmG2Y0qU0hHlS53LKCj04EgjixOudUwWH/1R6AcB5ZY2GZFPyQg8m48TbC&#10;WNsnb+mx86kIEHYxKsi8L2MpXZKRQdexJXHwLrYy6IOsUqkrfAa4KWQ3ij6lwZzDQoYlzTJKrru7&#10;UZAs1uV5uZkt+4fbvLgd56fvd9NTqtWsp0MQnmr/H/5rr7SCLvxeCTdAj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B0hqxQAAANoAAAAPAAAAAAAAAAAAAAAAAJgCAABkcnMv&#10;ZG93bnJldi54bWxQSwUGAAAAAAQABAD1AAAAigMAAAAA&#10;" fillcolor="#f90" stroked="f" strokeweight="0" insetpen="t">
              <v:shadow color="#ccc"/>
              <o:lock v:ext="edit" shapetype="t"/>
              <v:textbox inset="2.88pt,2.88pt,2.88pt,2.88pt"/>
            </v:rect>
            <v:rect id="Rectangle 363" o:spid="_x0000_s1043" alt="Level bars" style="position:absolute;left:240913;top:201168;width:2828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5o7cUA&#10;AADbAAAADwAAAGRycy9kb3ducmV2LnhtbESPW2sCMRCF34X+hzAF32rWW5GtUawoWKWIF3yebqbZ&#10;xc1k2UTd/nsjFHyb4ZzvzJnxtLGluFLtC8cKup0EBHHmdMFGwfGwfBuB8AFZY+mYFPyRh+nkpTXG&#10;VLsb7+i6D0bEEPYpKshDqFIpfZaTRd9xFXHUfl1tMcS1NlLXeIvhtpS9JHmXFguOF3KsaJ5Tdt5f&#10;bKwx2CxOmVl+m8/trHv5ovN6+LNQqv3azD5ABGrC0/xPr3Tk+vD4JQ4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mjtxQAAANsAAAAPAAAAAAAAAAAAAAAAAJgCAABkcnMv&#10;ZG93bnJldi54bWxQSwUGAAAAAAQABAD1AAAAigMAAAAA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</w:p>
    <w:sectPr w:rsidR="00A537EB" w:rsidRPr="00B40FC2" w:rsidSect="00F9758D">
      <w:pgSz w:w="16839" w:h="11907" w:orient="landscape"/>
      <w:pgMar w:top="426" w:right="878" w:bottom="864" w:left="87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3A7"/>
    <w:multiLevelType w:val="hybridMultilevel"/>
    <w:tmpl w:val="4678F302"/>
    <w:lvl w:ilvl="0" w:tplc="1AE894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57A1B"/>
    <w:multiLevelType w:val="hybridMultilevel"/>
    <w:tmpl w:val="E48EBA5C"/>
    <w:lvl w:ilvl="0" w:tplc="5BD44A90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C1066E"/>
    <w:multiLevelType w:val="hybridMultilevel"/>
    <w:tmpl w:val="9C96C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90CB9"/>
    <w:multiLevelType w:val="hybridMultilevel"/>
    <w:tmpl w:val="AA52BF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40604"/>
    <w:multiLevelType w:val="hybridMultilevel"/>
    <w:tmpl w:val="D5780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D20CC"/>
    <w:multiLevelType w:val="hybridMultilevel"/>
    <w:tmpl w:val="EAAC7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BC6D6F"/>
    <w:multiLevelType w:val="hybridMultilevel"/>
    <w:tmpl w:val="2424F2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E6930"/>
    <w:multiLevelType w:val="hybridMultilevel"/>
    <w:tmpl w:val="5F0CD7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A03838"/>
    <w:multiLevelType w:val="hybridMultilevel"/>
    <w:tmpl w:val="F244B7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424722"/>
    <w:multiLevelType w:val="hybridMultilevel"/>
    <w:tmpl w:val="77D6C4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E5464"/>
    <w:multiLevelType w:val="hybridMultilevel"/>
    <w:tmpl w:val="9E7465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516465"/>
    <w:multiLevelType w:val="hybridMultilevel"/>
    <w:tmpl w:val="69D23E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11"/>
  </w:num>
  <w:num w:numId="10">
    <w:abstractNumId w:val="8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attachedTemplate r:id="rId1"/>
  <w:stylePaneFormatFilter w:val="3F01"/>
  <w:defaultTabStop w:val="720"/>
  <w:hyphenationZone w:val="425"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compat/>
  <w:rsids>
    <w:rsidRoot w:val="008026FE"/>
    <w:rsid w:val="0005351B"/>
    <w:rsid w:val="000A067A"/>
    <w:rsid w:val="000C177B"/>
    <w:rsid w:val="0011046D"/>
    <w:rsid w:val="00121802"/>
    <w:rsid w:val="001B7F4C"/>
    <w:rsid w:val="00202F32"/>
    <w:rsid w:val="002430E3"/>
    <w:rsid w:val="00243B76"/>
    <w:rsid w:val="003062DF"/>
    <w:rsid w:val="003A1A56"/>
    <w:rsid w:val="003C481B"/>
    <w:rsid w:val="0044383A"/>
    <w:rsid w:val="00470A2D"/>
    <w:rsid w:val="004F662B"/>
    <w:rsid w:val="00504297"/>
    <w:rsid w:val="00507283"/>
    <w:rsid w:val="00565830"/>
    <w:rsid w:val="00651280"/>
    <w:rsid w:val="006728DD"/>
    <w:rsid w:val="00763ED6"/>
    <w:rsid w:val="00783AC1"/>
    <w:rsid w:val="008026FE"/>
    <w:rsid w:val="00926900"/>
    <w:rsid w:val="009338E8"/>
    <w:rsid w:val="009D4721"/>
    <w:rsid w:val="00A03367"/>
    <w:rsid w:val="00A537EB"/>
    <w:rsid w:val="00B40FC2"/>
    <w:rsid w:val="00B54715"/>
    <w:rsid w:val="00B7549D"/>
    <w:rsid w:val="00BA7FB3"/>
    <w:rsid w:val="00C446D6"/>
    <w:rsid w:val="00C91F8F"/>
    <w:rsid w:val="00CB03D0"/>
    <w:rsid w:val="00CC2E1E"/>
    <w:rsid w:val="00CF4D0E"/>
    <w:rsid w:val="00D43710"/>
    <w:rsid w:val="00D44642"/>
    <w:rsid w:val="00E663BD"/>
    <w:rsid w:val="00E94E8C"/>
    <w:rsid w:val="00EA23B9"/>
    <w:rsid w:val="00EE7CA7"/>
    <w:rsid w:val="00F57ADF"/>
    <w:rsid w:val="00F9758D"/>
    <w:rsid w:val="00FF0996"/>
    <w:rsid w:val="00FF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3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A7"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rsid w:val="00EE7CA7"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rsid w:val="00EE7CA7"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rsid w:val="00EE7CA7"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rsid w:val="00EE7CA7"/>
    <w:pPr>
      <w:outlineLvl w:val="3"/>
    </w:pPr>
    <w:rPr>
      <w:color w:val="auto"/>
    </w:rPr>
  </w:style>
  <w:style w:type="paragraph" w:styleId="7">
    <w:name w:val="heading 7"/>
    <w:qFormat/>
    <w:rsid w:val="00EE7CA7"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EE7CA7"/>
    <w:rPr>
      <w:color w:val="0000FF"/>
      <w:u w:val="single"/>
    </w:rPr>
  </w:style>
  <w:style w:type="paragraph" w:styleId="a4">
    <w:name w:val="No Spacing"/>
    <w:uiPriority w:val="1"/>
    <w:qFormat/>
    <w:rsid w:val="00CC2E1E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6"/>
    <w:rsid w:val="00EE7CA7"/>
    <w:rPr>
      <w:kern w:val="28"/>
      <w:sz w:val="22"/>
      <w:szCs w:val="22"/>
      <w:lang w:val="en-US" w:eastAsia="en-US" w:bidi="en-US"/>
    </w:rPr>
  </w:style>
  <w:style w:type="paragraph" w:styleId="a6">
    <w:name w:val="Body Text"/>
    <w:basedOn w:val="a"/>
    <w:link w:val="a5"/>
    <w:rsid w:val="00EE7CA7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rsid w:val="00EE7CA7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rsid w:val="00EE7CA7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7">
    <w:name w:val="Адрес"/>
    <w:basedOn w:val="a"/>
    <w:rsid w:val="00EE7CA7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8">
    <w:name w:val="Ключевая фраза"/>
    <w:rsid w:val="00EE7CA7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rsid w:val="00EE7CA7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9">
    <w:name w:val="Текст заголовка"/>
    <w:basedOn w:val="a"/>
    <w:rsid w:val="00EE7CA7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a">
    <w:name w:val="Название организации"/>
    <w:next w:val="a"/>
    <w:rsid w:val="00EE7CA7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30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062DF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paragraph" w:styleId="ad">
    <w:name w:val="List Paragraph"/>
    <w:basedOn w:val="a"/>
    <w:uiPriority w:val="34"/>
    <w:qFormat/>
    <w:rsid w:val="00783AC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pPr>
      <w:outlineLvl w:val="3"/>
    </w:pPr>
    <w:rPr>
      <w:color w:val="auto"/>
    </w:rPr>
  </w:style>
  <w:style w:type="paragraph" w:styleId="7">
    <w:name w:val="heading 7"/>
    <w:qFormat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No Spacing"/>
    <w:uiPriority w:val="1"/>
    <w:qFormat/>
    <w:rsid w:val="00CC2E1E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6"/>
    <w:rPr>
      <w:kern w:val="28"/>
      <w:sz w:val="22"/>
      <w:szCs w:val="22"/>
      <w:lang w:val="en-US" w:eastAsia="en-US" w:bidi="en-US"/>
    </w:rPr>
  </w:style>
  <w:style w:type="paragraph" w:styleId="a6">
    <w:name w:val="Body Text"/>
    <w:basedOn w:val="a"/>
    <w:link w:val="a5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7">
    <w:name w:val="Адрес"/>
    <w:basedOn w:val="a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8">
    <w:name w:val="Ключевая фраза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9">
    <w:name w:val="Текст заголовка"/>
    <w:basedOn w:val="a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a">
    <w:name w:val="Название организации"/>
    <w:next w:val="a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30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062DF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paragraph" w:styleId="ad">
    <w:name w:val="List Paragraph"/>
    <w:basedOn w:val="a"/>
    <w:uiPriority w:val="34"/>
    <w:qFormat/>
    <w:rsid w:val="00783AC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485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7818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92055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0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45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881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2301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83;&#1086;&#1076;&#1103;\AppData\Roaming\Microsoft\&#1064;&#1072;&#1073;&#1083;&#1086;&#1085;&#1099;\Brochur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66B35-1118-4925-8CB1-27D29A751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25</TotalTime>
  <Pages>2</Pages>
  <Words>1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Татьяна</cp:lastModifiedBy>
  <cp:revision>8</cp:revision>
  <cp:lastPrinted>2011-12-04T11:51:00Z</cp:lastPrinted>
  <dcterms:created xsi:type="dcterms:W3CDTF">2017-03-28T11:59:00Z</dcterms:created>
  <dcterms:modified xsi:type="dcterms:W3CDTF">2020-09-10T08:03:00Z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