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00" w:rsidRDefault="00B65F00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026" type="#_x0000_t202" style="position:absolute;left:0;text-align:left;margin-left:280.25pt;margin-top:25.4pt;width:265.4pt;height:551.3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B65F00" w:rsidRPr="007C0C45" w:rsidRDefault="00B65F00" w:rsidP="007C0C45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г) написати «лист кривдникові», в якому можна висловити всі почуття і думки, пов'язані з ним (тут можуть бути думки не тільки про образу, а й про прощення);</w:t>
                  </w:r>
                </w:p>
                <w:p w:rsidR="00B65F00" w:rsidRPr="007C0C45" w:rsidRDefault="00B65F00" w:rsidP="007C0C45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д)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впр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. «Подарунок кривдникові» - розслабся і уяви, що ти сидиш в затемненому залі для глядачів. Перед тобою яскраво освітлена сцена і на ній та людина, яка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тебе 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образи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ла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Її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обличчя сяє, в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она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щаслив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а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і задоволен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а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собою. В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о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н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а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зроби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ла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щось, за що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їй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вдячні величезна кількість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людей. Люди виходять із залу, 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підніма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ю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ться черзі на сцену і вітаю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ть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ц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ю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людин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у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, говор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я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ть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їй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слово подяки, дарують квіти і подарунки ... Чи готов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ий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ти теж піднятися на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сцену і піднести подарунок цій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людини? Нехай цей подарунок символізує твоє прощення, визнання. Піднімись на с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цену, обійми і щиро подякуй цій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людини за те, що в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она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- частина твого життя, за той досвід, який ти придбав завдяки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їй</w:t>
                  </w:r>
                  <w:r w:rsidRPr="007C0C45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. Якщо вдалося виконати цю вправу, то можна намалювати свій символічний подарунок.</w:t>
                  </w:r>
                </w:p>
                <w:p w:rsidR="00B65F00" w:rsidRPr="007C0C45" w:rsidRDefault="00B65F00" w:rsidP="007C0C45">
                  <w:pPr>
                    <w:pStyle w:val="2"/>
                    <w:ind w:firstLine="72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C0C45">
                    <w:rPr>
                      <w:rFonts w:ascii="Times New Roman" w:hAnsi="Times New Roman" w:cs="Times New Roman"/>
                      <w:lang w:val="uk-UA"/>
                    </w:rPr>
                    <w:t xml:space="preserve">Після виконаних вправ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слід </w:t>
                  </w:r>
                  <w:r w:rsidRPr="007C0C45">
                    <w:rPr>
                      <w:rFonts w:ascii="Times New Roman" w:hAnsi="Times New Roman" w:cs="Times New Roman"/>
                      <w:lang w:val="uk-UA"/>
                    </w:rPr>
                    <w:t>зрозуміти: Чи залишилася образа? Як тепер відноситься до людини, як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а тебе</w:t>
                  </w:r>
                  <w:r w:rsidRPr="007C0C45">
                    <w:rPr>
                      <w:rFonts w:ascii="Times New Roman" w:hAnsi="Times New Roman" w:cs="Times New Roman"/>
                      <w:lang w:val="uk-UA"/>
                    </w:rPr>
                    <w:t xml:space="preserve"> образи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ла</w:t>
                  </w:r>
                  <w:r w:rsidRPr="007C0C45">
                    <w:rPr>
                      <w:rFonts w:ascii="Times New Roman" w:hAnsi="Times New Roman" w:cs="Times New Roman"/>
                      <w:lang w:val="uk-UA"/>
                    </w:rPr>
                    <w:t>? Що відчуваєш?</w:t>
                  </w:r>
                </w:p>
                <w:p w:rsidR="00B65F00" w:rsidRPr="007C0C45" w:rsidRDefault="00B65F00" w:rsidP="007C0C45">
                  <w:pPr>
                    <w:pStyle w:val="2"/>
                    <w:ind w:firstLine="720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B65F00" w:rsidRPr="00F00E21" w:rsidRDefault="00B65F00" w:rsidP="007C0C45">
                  <w:pPr>
                    <w:pStyle w:val="2"/>
                    <w:ind w:firstLine="720"/>
                    <w:jc w:val="both"/>
                    <w:rPr>
                      <w:color w:val="548DD4"/>
                      <w:lang w:val="uk-UA"/>
                    </w:rPr>
                  </w:pPr>
                  <w:r w:rsidRPr="00F00E21">
                    <w:rPr>
                      <w:rFonts w:ascii="Times New Roman" w:hAnsi="Times New Roman" w:cs="Times New Roman"/>
                      <w:color w:val="548DD4"/>
                      <w:lang w:val="uk-UA"/>
                    </w:rPr>
                    <w:t>У висновку, хочеться побажати всім підліткам бути в мирі з собою, зі своїми емоціями і думками, любити, розуміти і прощати, радіти і дякувати за кожен день життя.</w:t>
                  </w:r>
                </w:p>
                <w:p w:rsidR="00B65F00" w:rsidRPr="00A61CC5" w:rsidRDefault="00B65F00" w:rsidP="00D44642">
                  <w:pPr>
                    <w:pStyle w:val="2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  <w:p w:rsidR="00B65F00" w:rsidRPr="00A61CC5" w:rsidRDefault="00B65F00" w:rsidP="00D44642">
                  <w:pPr>
                    <w:pStyle w:val="2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  <w:p w:rsidR="00B65F00" w:rsidRPr="00A61CC5" w:rsidRDefault="00B65F00" w:rsidP="00D44642">
                  <w:pPr>
                    <w:pStyle w:val="2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</w:p>
                <w:p w:rsidR="00B65F00" w:rsidRPr="00A61CC5" w:rsidRDefault="00B65F00" w:rsidP="00D44642">
                  <w:pPr>
                    <w:pStyle w:val="2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:rsidR="00B65F00" w:rsidRPr="000A067A" w:rsidRDefault="00B65F00" w:rsidP="007C0C45">
                  <w:pPr>
                    <w:pStyle w:val="2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F00E21">
                    <w:rPr>
                      <w:noProof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2" o:spid="_x0000_i1026" type="#_x0000_t75" alt="Картинки по запросу прощення" style="width:204pt;height:135.75pt;visibility:visible">
                        <v:imagedata r:id="rId5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4" o:spid="_x0000_s1027" type="#_x0000_t202" style="position:absolute;left:0;text-align:left;margin-left:28.25pt;margin-top:21.2pt;width:210.75pt;height:28.9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B65F00" w:rsidRPr="003E4E61" w:rsidRDefault="00B65F00">
                  <w:pPr>
                    <w:rPr>
                      <w:lang w:val="uk-UA"/>
                    </w:rPr>
                  </w:pPr>
                  <w:r w:rsidRPr="003E4E61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2"/>
                      <w:szCs w:val="22"/>
                      <w:lang w:val="uk-UA"/>
                    </w:rPr>
                    <w:t>Умій прощати образи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5" o:spid="_x0000_s1028" type="#_x0000_t202" style="position:absolute;left:0;text-align:left;margin-left:577.7pt;margin-top:4.45pt;width:247.15pt;height:89.4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LZ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65F00" w:rsidRPr="003E4E61" w:rsidRDefault="00B65F00" w:rsidP="00CE33E1">
                  <w:pPr>
                    <w:pStyle w:val="a2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  <w:p w:rsidR="00B65F00" w:rsidRPr="008026FE" w:rsidRDefault="00B65F00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473" o:spid="_x0000_s1029" type="#_x0000_t202" style="position:absolute;left:0;text-align:left;margin-left:348.95pt;margin-top:513.95pt;width:18.5pt;height:27.75pt;z-index:25164851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WM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c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3F6Gza61fJWVo8g&#10;YCVBYKBFGHywaKT6gdEAQyTDAqYcRu1HAU8gCQmxM8dtSLyIYKPOLdtzCxUlAGXYYDQt12aaUw+9&#10;4rsG4hwf3TU8m4I7ST/ndHhsMCYcs8NIs3PofO+8ngfv6hcA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TnuljLYCAADA&#10;BQAADgAAAAAAAAAAAAAAAAAuAgAAZHJzL2Uyb0RvYy54bWxQSwECLQAUAAYACAAAACEAMLXvE94A&#10;AAANAQAADwAAAAAAAAAAAAAAAAAQBQAAZHJzL2Rvd25yZXYueG1sUEsFBgAAAAAEAAQA8wAAABsG&#10;AAAAAA==&#10;" filled="f" stroked="f">
            <v:textbox style="mso-fit-shape-to-text:t">
              <w:txbxContent>
                <w:p w:rsidR="00B65F00" w:rsidRDefault="00B65F00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7" o:spid="_x0000_s1030" type="#_x0000_t202" style="position:absolute;left:0;text-align:left;margin-left:302.85pt;margin-top:351.85pt;width:171pt;height:24.1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4A/Q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" filled="f" stroked="f" strokeweight="0" insetpen="t">
            <o:lock v:ext="edit" shapetype="t"/>
            <v:textbox style="mso-fit-shape-to-text:t" inset="2.85pt,2.85pt,2.85pt,2.85pt">
              <w:txbxContent>
                <w:p w:rsidR="00B65F00" w:rsidRPr="00FF0996" w:rsidRDefault="00B65F00">
                  <w:pPr>
                    <w:pStyle w:val="a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rect id="Rectangle 12" o:spid="_x0000_s1031" style="position:absolute;left:0;text-align:left;margin-left:341.95pt;margin-top:517.15pt;width:108pt;height:54pt;z-index:251649536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h0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KKbI&#10;dP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B65F00" w:rsidRPr="008026FE" w:rsidRDefault="00B65F00" w:rsidP="008026FE">
      <w:r>
        <w:rPr>
          <w:noProof/>
          <w:lang w:val="ru-RU" w:eastAsia="ru-RU"/>
        </w:rPr>
        <w:pict>
          <v:group id="Group 264" o:spid="_x0000_s1032" style="position:absolute;left:0;text-align:left;margin-left:622.2pt;margin-top:56.6pt;width:168.5pt;height:6.5pt;z-index:251655680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">
            <v:rect id="Rectangle 265" o:spid="_x0000_s1033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WXsIA&#10;AADbAAAADwAAAGRycy9kb3ducmV2LnhtbESPQYvCMBSE7wv+h/AEb2uqSHepRtGFFdHTdkU8Pppn&#10;WmxeShO1/nsjCB6HmfmGmS06W4srtb5yrGA0TEAQF05XbBTs/38/v0H4gKyxdkwK7uRhMe99zDDT&#10;7sZ/dM2DERHCPkMFZQhNJqUvSrLoh64hjt7JtRZDlK2RusVbhNtajpMklRYrjgslNvRTUnHOL1aB&#10;q7fr1Vc3ys32cPQTTM2l2BmlBv1uOQURqAvv8Ku90QrG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NZewgAAANsAAAAPAAAAAAAAAAAAAAAAAJgCAABkcnMvZG93&#10;bnJldi54bWxQSwUGAAAAAAQABAD1AAAAhwMAAAAA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034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9i8cA&#10;AADbAAAADwAAAGRycy9kb3ducmV2LnhtbESP3WrCQBSE7wXfYTmF3pS6sRUr0U0oSqsIIv4UennM&#10;nibB7NmYXTV9+65Q8HKYmW+YSdqaSlyocaVlBf1eBII4s7rkXMF+9/E8AuE8ssbKMin4JQdp0u1M&#10;MNb2yhu6bH0uAoRdjAoK7+tYSpcVZND1bE0cvB/bGPRBNrnUDV4D3FTyJYqG0mDJYaHAmqYFZcft&#10;2SjIPlf1Yb6ezt/2p1l1+pp9L5/MQKnHh/Z9DMJT6+/h//ZCK3jtw+1L+AE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3vYvHAAAA2wAAAA8AAAAAAAAAAAAAAAAAmAIAAGRy&#10;cy9kb3ducmV2LnhtbFBLBQYAAAAABAAEAPUAAACMAwAAAAA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035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0jcUA&#10;AADbAAAADwAAAGRycy9kb3ducmV2LnhtbESPX2sCMRDE34V+h7AF32rOqkVOo1hRsIoU/+Dz9rLN&#10;HV42xyXq9dsboeDjMDu/2RlPG1uKK9W+cKyg20lAEGdOF2wUHA/LtyEIH5A1lo5JwR95mE5eWmNM&#10;tbvxjq77YESEsE9RQR5ClUrps5ws+o6riKP362qLIcraSF3jLcJtKd+T5ENaLDg25FjRPKfsvL/Y&#10;+EZ/szhlZrk1n9+z7uWLzuvBz0Kp9mszG4EI1ITn8X96pRX0evDYEgE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zSN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  <w:lang w:val="ru-RU" w:eastAsia="ru-RU"/>
        </w:rPr>
        <w:pict>
          <v:shape id="Text Box 253" o:spid="_x0000_s1036" type="#_x0000_t202" style="position:absolute;left:0;text-align:left;margin-left:20.45pt;margin-top:55.75pt;width:230.85pt;height:534.4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kA/gIAAKI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" filled="f" stroked="f" strokeweight="0" insetpen="t">
            <o:lock v:ext="edit" shapetype="t"/>
            <v:textbox inset="2.85pt,2.85pt,2.85pt,2.85pt">
              <w:txbxContent>
                <w:p w:rsidR="00B65F00" w:rsidRPr="003E4E61" w:rsidRDefault="00B65F00" w:rsidP="003E4E61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Часто минулі образи руйну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ють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добрі взаємини, любов і дружба, щастя і здоров'я; штовхають на агресію і помст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у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. Накопичення образ і жалість до себе - погана звичка. Дуже важливо вміти висловлювати образу. Але не можна мстити іншим людям: це не вирішує проблему, а посилює її. Як же ставитися до кривдника?</w:t>
                  </w:r>
                </w:p>
                <w:p w:rsidR="00B65F00" w:rsidRPr="003E4E61" w:rsidRDefault="00B65F00" w:rsidP="003E4E61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Головне: потрібно навчитися прощати образи. Ось основні кроки:</w:t>
                  </w:r>
                </w:p>
                <w:p w:rsidR="00B65F00" w:rsidRDefault="00B65F00" w:rsidP="007C0C45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- 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Згадати свої образи, починаючи з раннього дитинства (їх може бути багато, тому краще записати їх на окремий листок). Важливо уявити людину-кривдника, згадати ті слова, дії, які боляче поранили, зачепили душу. Що відчували при цьому? Як тіло відгукувалося на образу? Які думки приходили в голову? Що хотілося зробити в той момент?</w:t>
                  </w:r>
                </w:p>
                <w:p w:rsidR="00B65F00" w:rsidRPr="003E4E61" w:rsidRDefault="00B65F00" w:rsidP="007C0C45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Запитати себе: «Чому все ц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е час я «зберігаю», пам'ятаю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образу або кривдник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а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? Навіщо мені це? Чи є вигода від образ? »</w:t>
                  </w:r>
                </w:p>
                <w:p w:rsidR="00B65F00" w:rsidRPr="003E4E61" w:rsidRDefault="00B65F00" w:rsidP="003E4E61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Зрозуміти: «Чим я розплачуюсь за зберігання образ» (погіршення здоров'я, тривожність, безпорадність, втрата контактів, недовіра, дратівливість, конфліктність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тощо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.):</w:t>
                  </w:r>
                </w:p>
                <w:p w:rsidR="00B65F00" w:rsidRPr="003E4E61" w:rsidRDefault="00B65F00" w:rsidP="003E4E61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«Відпустити» свою образу - використовувати такі техніки:</w:t>
                  </w:r>
                </w:p>
                <w:p w:rsidR="00B65F00" w:rsidRPr="003E4E61" w:rsidRDefault="00B65F00" w:rsidP="003E4E61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а) подумки наповнити повітрян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у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кул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ьку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не повітря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м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, а в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сіма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минули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ми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і справжні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ми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образ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ами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, потім можна відпустити кулю в небі або проткнути його голк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ою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 (щоб образи «лопну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ли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»);</w:t>
                  </w:r>
                </w:p>
                <w:p w:rsidR="00B65F00" w:rsidRPr="003E4E61" w:rsidRDefault="00B65F00" w:rsidP="003E4E61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б) подати кожну образу у вигляді водяної бомбочки і, забравшись на найвищий будинок, скидати їх вниз так, що б вони розбилися і розлетілися на дрібні бризки;</w:t>
                  </w:r>
                </w:p>
                <w:p w:rsidR="00B65F00" w:rsidRPr="003E4E61" w:rsidRDefault="00B65F00" w:rsidP="003E4E61">
                  <w:pPr>
                    <w:pStyle w:val="BodyText2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</w:pP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 xml:space="preserve">в) намалювати свою «скарбничку образ», помістивши в неї всі образи, а потім що-небудь зробити з нею: розірвати, зафарбувати гуашшю, залити водою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>тощо</w:t>
                  </w:r>
                  <w:r w:rsidRPr="003E4E61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uk-UA"/>
                    </w:rPr>
                    <w:tab/>
                  </w:r>
                </w:p>
                <w:p w:rsidR="00B65F00" w:rsidRPr="000A067A" w:rsidRDefault="00B65F00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Group 260" o:spid="_x0000_s1037" style="position:absolute;left:0;text-align:left;margin-left:20.45pt;margin-top:42.35pt;width:210.75pt;height:7.75pt;z-index:251654656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HEB3POAAAAAJAQAADwAAAAAAAAAAAAAAAAAxBgAAZHJzL2Rvd25yZXYueG1sUEsFBgAAAAAEAAQA&#10;8wAAAD4HAAAAAA==&#10;">
            <v:rect id="Rectangle 261" o:spid="_x0000_s1038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039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040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B65F00" w:rsidRPr="00565830" w:rsidRDefault="00B65F00" w:rsidP="008026FE">
      <w:pPr>
        <w:rPr>
          <w:lang w:val="ru-RU"/>
        </w:rPr>
      </w:pPr>
    </w:p>
    <w:p w:rsidR="00B65F00" w:rsidRPr="008026FE" w:rsidRDefault="00B65F00" w:rsidP="008026FE"/>
    <w:p w:rsidR="00B65F00" w:rsidRPr="001250F4" w:rsidRDefault="00B65F00" w:rsidP="008026FE">
      <w:pPr>
        <w:rPr>
          <w:sz w:val="40"/>
          <w:szCs w:val="40"/>
        </w:rPr>
      </w:pPr>
      <w:r>
        <w:rPr>
          <w:noProof/>
          <w:lang w:val="ru-RU" w:eastAsia="ru-RU"/>
        </w:rPr>
        <w:pict>
          <v:shape id="Text Box 252" o:spid="_x0000_s1041" type="#_x0000_t202" style="position:absolute;left:0;text-align:left;margin-left:577.7pt;margin-top:132.85pt;width:247.15pt;height:132.25pt;z-index:25165056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" filled="f" stroked="f" strokeweight="0" insetpen="t">
            <o:lock v:ext="edit" shapetype="t"/>
            <v:textbox inset="2.85pt,2.85pt,2.85pt,2.85pt">
              <w:txbxContent>
                <w:p w:rsidR="00B65F00" w:rsidRPr="001250F4" w:rsidRDefault="00B65F00" w:rsidP="009D4721">
                  <w:pPr>
                    <w:pStyle w:val="Heading2"/>
                    <w:jc w:val="center"/>
                    <w:rPr>
                      <w:rFonts w:ascii="Times New Roman" w:hAnsi="Times New Roman" w:cs="Times New Roman"/>
                      <w:sz w:val="48"/>
                      <w:lang w:val="uk-UA"/>
                    </w:rPr>
                  </w:pPr>
                  <w:r w:rsidRPr="001250F4">
                    <w:rPr>
                      <w:rFonts w:ascii="Times New Roman" w:hAnsi="Times New Roman" w:cs="Times New Roman"/>
                      <w:bCs w:val="0"/>
                      <w:sz w:val="56"/>
                      <w:szCs w:val="16"/>
                      <w:lang w:val="uk-UA"/>
                    </w:rPr>
                    <w:t xml:space="preserve">Як подолати власні негативні </w:t>
                  </w:r>
                  <w:r w:rsidRPr="001250F4">
                    <w:rPr>
                      <w:rFonts w:ascii="Times New Roman" w:hAnsi="Times New Roman" w:cs="Times New Roman"/>
                      <w:bCs w:val="0"/>
                      <w:sz w:val="56"/>
                      <w:szCs w:val="32"/>
                      <w:lang w:val="uk-UA"/>
                    </w:rPr>
                    <w:t>емоці</w:t>
                  </w:r>
                  <w:r w:rsidRPr="001250F4">
                    <w:rPr>
                      <w:rFonts w:ascii="Times New Roman" w:hAnsi="Times New Roman" w:cs="Times New Roman"/>
                      <w:b w:val="0"/>
                      <w:bCs w:val="0"/>
                      <w:sz w:val="56"/>
                      <w:szCs w:val="32"/>
                      <w:lang w:val="uk-UA"/>
                    </w:rPr>
                    <w:t>ї</w:t>
                  </w:r>
                </w:p>
                <w:p w:rsidR="00B65F00" w:rsidRPr="002430E3" w:rsidRDefault="00B65F00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B65F00" w:rsidRDefault="00B65F00"/>
    <w:p w:rsidR="00B65F00" w:rsidRPr="00D062EE" w:rsidRDefault="00B65F00" w:rsidP="009D6438">
      <w:pPr>
        <w:pStyle w:val="NoSpacing"/>
        <w:ind w:firstLine="360"/>
        <w:contextualSpacing/>
        <w:jc w:val="both"/>
        <w:rPr>
          <w:rFonts w:ascii="Times New Roman" w:hAnsi="Times New Roman"/>
          <w:i/>
          <w:color w:val="0070C0"/>
        </w:rPr>
      </w:pPr>
      <w:r>
        <w:rPr>
          <w:noProof/>
          <w:lang w:eastAsia="ru-RU"/>
        </w:rPr>
        <w:pict>
          <v:shape id="Text Box 455" o:spid="_x0000_s1042" type="#_x0000_t202" style="position:absolute;left:0;text-align:left;margin-left:603.25pt;margin-top:307pt;width:211.85pt;height:192pt;z-index:2516648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rduAIAAMI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" filled="f" stroked="f">
            <v:textbox style="mso-fit-shape-to-text:t">
              <w:txbxContent>
                <w:p w:rsidR="00B65F00" w:rsidRDefault="00B65F00" w:rsidP="003E4E61">
                  <w:pPr>
                    <w:ind w:left="-851" w:firstLine="851"/>
                    <w:jc w:val="center"/>
                    <w:rPr>
                      <w:lang w:val="ru-RU"/>
                    </w:rPr>
                  </w:pPr>
                  <w:r w:rsidRPr="00F00E21">
                    <w:rPr>
                      <w:noProof/>
                      <w:lang w:eastAsia="ru-RU"/>
                    </w:rPr>
                    <w:pict>
                      <v:shape id="Рисунок 40" o:spid="_x0000_i1028" type="#_x0000_t75" style="width:192pt;height:171pt;visibility:visible">
                        <v:imagedata r:id="rId6" o:title=""/>
                      </v:shape>
                    </w:pict>
                  </w:r>
                </w:p>
                <w:p w:rsidR="00B65F00" w:rsidRPr="008026FE" w:rsidRDefault="00B65F00" w:rsidP="003E4E61">
                  <w:pPr>
                    <w:ind w:left="-851" w:firstLine="851"/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group id="_x0000_s1043" style="position:absolute;left:0;text-align:left;margin-left:326.4pt;margin-top:405.75pt;width:168.5pt;height:6.5pt;z-index:2516669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">
            <v:rect id="Rectangle 265" o:spid="_x0000_s1044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045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046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tab/>
      </w:r>
      <w:r w:rsidRPr="008026FE">
        <w:br w:type="page"/>
      </w:r>
      <w:bookmarkStart w:id="0" w:name="_GoBack"/>
      <w:bookmarkEnd w:id="0"/>
    </w:p>
    <w:p w:rsidR="00B65F00" w:rsidRPr="00D062EE" w:rsidRDefault="00B65F00" w:rsidP="009D6438">
      <w:pPr>
        <w:pStyle w:val="NoSpacing"/>
        <w:contextualSpacing/>
        <w:jc w:val="both"/>
        <w:rPr>
          <w:rFonts w:ascii="Times New Roman" w:hAnsi="Times New Roman"/>
          <w:i/>
          <w:color w:val="00B0F0"/>
        </w:rPr>
      </w:pPr>
      <w:r>
        <w:rPr>
          <w:noProof/>
          <w:lang w:eastAsia="ru-RU"/>
        </w:rPr>
        <w:pict>
          <v:shape id="Text Box 356" o:spid="_x0000_s1047" type="#_x0000_t202" style="position:absolute;left:0;text-align:left;margin-left:43.75pt;margin-top:14.8pt;width:770.8pt;height:67.1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B65F00" w:rsidRPr="006728DD" w:rsidRDefault="00B65F00" w:rsidP="00565830">
                  <w:pPr>
                    <w:pStyle w:val="Heading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  <w:r w:rsidRPr="007C0C45">
                    <w:rPr>
                      <w:rFonts w:ascii="Times New Roman" w:hAnsi="Times New Roman" w:cs="Times New Roman"/>
                      <w:b w:val="0"/>
                      <w:bCs w:val="0"/>
                      <w:i/>
                      <w:color w:val="000000"/>
                      <w:szCs w:val="24"/>
                      <w:lang w:val="uk-UA"/>
                    </w:rPr>
                    <w:t xml:space="preserve">Відомо, що агресивні дії супроводжуються негативними емоційними станами: злість, гнів, дратівливість, ненависть, ворожість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/>
                      <w:color w:val="000000"/>
                      <w:szCs w:val="24"/>
                      <w:lang w:val="uk-UA"/>
                    </w:rPr>
                    <w:t>тощо</w:t>
                  </w:r>
                  <w:r w:rsidRPr="007C0C45">
                    <w:rPr>
                      <w:rFonts w:ascii="Times New Roman" w:hAnsi="Times New Roman" w:cs="Times New Roman"/>
                      <w:b w:val="0"/>
                      <w:bCs w:val="0"/>
                      <w:i/>
                      <w:color w:val="000000"/>
                      <w:szCs w:val="24"/>
                      <w:lang w:val="uk-UA"/>
                    </w:rPr>
                    <w:t>. Важливо не накопичувати негативні емоції і почуття, а безпечно для оточуючих і себе звільнятися від них. Людина, яка контролює свої почуття, може стримувати себе і спілкуватися з оточуючими без конфліктів</w:t>
                  </w:r>
                  <w:r w:rsidRPr="007C0C45">
                    <w:rPr>
                      <w:rFonts w:ascii="Times New Roman" w:hAnsi="Times New Roman" w:cs="Times New Roman"/>
                      <w:b w:val="0"/>
                      <w:bCs w:val="0"/>
                      <w:i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:rsidR="00B65F00" w:rsidRPr="00504297" w:rsidRDefault="00B65F00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Text Box 355" o:spid="_x0000_s1048" type="#_x0000_t202" style="position:absolute;left:0;text-align:left;margin-left:26.15pt;margin-top:109.15pt;width:235.05pt;height:480.95pt;z-index:25165670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7j/g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" filled="f" stroked="f" strokeweight="0" insetpen="t">
            <o:lock v:ext="edit" shapetype="t"/>
            <v:textbox inset="2.85pt,2.85pt,2.85pt,2.85pt">
              <w:txbxContent>
                <w:p w:rsidR="00B65F00" w:rsidRPr="001250F4" w:rsidRDefault="00B65F00" w:rsidP="001250F4">
                  <w:pPr>
                    <w:pStyle w:val="NoSpacing"/>
                    <w:ind w:firstLine="720"/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Щоб зрозуміти, чому виника</w:t>
                  </w:r>
                  <w:r>
                    <w:rPr>
                      <w:rFonts w:ascii="Times New Roman" w:hAnsi="Times New Roman"/>
                      <w:lang w:val="uk-UA"/>
                    </w:rPr>
                    <w:t>ють</w:t>
                  </w:r>
                  <w:r w:rsidRPr="001250F4">
                    <w:rPr>
                      <w:rFonts w:ascii="Times New Roman" w:hAnsi="Times New Roman"/>
                      <w:lang w:val="uk-UA"/>
                    </w:rPr>
                    <w:t xml:space="preserve"> негативні емоції, задай</w:t>
                  </w:r>
                  <w:r>
                    <w:rPr>
                      <w:rFonts w:ascii="Times New Roman" w:hAnsi="Times New Roman"/>
                      <w:lang w:val="uk-UA"/>
                    </w:rPr>
                    <w:t>те</w:t>
                  </w:r>
                  <w:r w:rsidRPr="001250F4">
                    <w:rPr>
                      <w:rFonts w:ascii="Times New Roman" w:hAnsi="Times New Roman"/>
                      <w:lang w:val="uk-UA"/>
                    </w:rPr>
                    <w:t xml:space="preserve"> собі питання і дайте відповідь на них:</w:t>
                  </w:r>
                </w:p>
                <w:p w:rsidR="00B65F00" w:rsidRPr="001250F4" w:rsidRDefault="00B65F00" w:rsidP="001250F4">
                  <w:pPr>
                    <w:pStyle w:val="NoSpacing"/>
                    <w:ind w:firstLine="720"/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• Я злюся, коли ...</w:t>
                  </w:r>
                </w:p>
                <w:p w:rsidR="00B65F00" w:rsidRPr="001250F4" w:rsidRDefault="00B65F00" w:rsidP="001250F4">
                  <w:pPr>
                    <w:pStyle w:val="NoSpacing"/>
                    <w:ind w:firstLine="720"/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• Я ображаюся, коли ...</w:t>
                  </w:r>
                </w:p>
                <w:p w:rsidR="00B65F00" w:rsidRPr="001250F4" w:rsidRDefault="00B65F00" w:rsidP="001250F4">
                  <w:pPr>
                    <w:pStyle w:val="NoSpacing"/>
                    <w:ind w:firstLine="720"/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• Я дратуюся, коли ...</w:t>
                  </w:r>
                </w:p>
                <w:p w:rsidR="00B65F00" w:rsidRPr="001250F4" w:rsidRDefault="00B65F00" w:rsidP="001250F4">
                  <w:pPr>
                    <w:pStyle w:val="NoSpacing"/>
                    <w:ind w:firstLine="720"/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• Я ненавиджу, коли ...</w:t>
                  </w:r>
                </w:p>
                <w:p w:rsidR="00B65F00" w:rsidRDefault="00B65F00" w:rsidP="001250F4">
                  <w:pPr>
                    <w:pStyle w:val="NoSpacing"/>
                    <w:ind w:firstLine="720"/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З дитинства батьки зазвичай забороняють проявляти своїм дітям гнів і злість, тому що вони вважають, що це говорить про невихованість, нестриманості, агресивності їх дитини.</w:t>
                  </w:r>
                </w:p>
                <w:p w:rsidR="00B65F00" w:rsidRPr="001250F4" w:rsidRDefault="00B65F00" w:rsidP="001250F4">
                  <w:pPr>
                    <w:pStyle w:val="NoSpacing"/>
                    <w:ind w:firstLine="720"/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B65F00" w:rsidRPr="00F00E21" w:rsidRDefault="00B65F00" w:rsidP="001250F4">
                  <w:pPr>
                    <w:pStyle w:val="NoSpacing"/>
                    <w:contextualSpacing/>
                    <w:jc w:val="center"/>
                    <w:rPr>
                      <w:rFonts w:ascii="Times New Roman" w:hAnsi="Times New Roman"/>
                      <w:i/>
                      <w:color w:val="548DD4"/>
                      <w:sz w:val="24"/>
                      <w:lang w:val="uk-UA"/>
                    </w:rPr>
                  </w:pPr>
                  <w:r w:rsidRPr="00F00E21">
                    <w:rPr>
                      <w:rFonts w:ascii="Times New Roman" w:hAnsi="Times New Roman"/>
                      <w:i/>
                      <w:color w:val="548DD4"/>
                      <w:sz w:val="24"/>
                      <w:lang w:val="uk-UA"/>
                    </w:rPr>
                    <w:t>Існують і інші хибні уявлення про гнів і злість:</w:t>
                  </w:r>
                </w:p>
                <w:p w:rsidR="00B65F00" w:rsidRPr="00F00E21" w:rsidRDefault="00B65F00" w:rsidP="001250F4">
                  <w:pPr>
                    <w:pStyle w:val="NoSpacing"/>
                    <w:contextualSpacing/>
                    <w:jc w:val="center"/>
                    <w:rPr>
                      <w:rFonts w:ascii="Times New Roman" w:hAnsi="Times New Roman"/>
                      <w:i/>
                      <w:color w:val="548DD4"/>
                      <w:sz w:val="24"/>
                      <w:lang w:val="uk-UA"/>
                    </w:rPr>
                  </w:pPr>
                </w:p>
                <w:p w:rsidR="00B65F00" w:rsidRDefault="00B65F00" w:rsidP="001250F4">
                  <w:pPr>
                    <w:pStyle w:val="NoSpacing"/>
                    <w:numPr>
                      <w:ilvl w:val="0"/>
                      <w:numId w:val="19"/>
                    </w:numPr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Хороші, славні люди ніколи не зляться.</w:t>
                  </w:r>
                </w:p>
                <w:p w:rsidR="00B65F00" w:rsidRDefault="00B65F00" w:rsidP="001250F4">
                  <w:pPr>
                    <w:pStyle w:val="NoSpacing"/>
                    <w:numPr>
                      <w:ilvl w:val="0"/>
                      <w:numId w:val="19"/>
                    </w:numPr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 xml:space="preserve"> Коли ми сердимося, ми стаємо божевільними.</w:t>
                  </w:r>
                </w:p>
                <w:p w:rsidR="00B65F00" w:rsidRDefault="00B65F00" w:rsidP="001250F4">
                  <w:pPr>
                    <w:pStyle w:val="NoSpacing"/>
                    <w:numPr>
                      <w:ilvl w:val="0"/>
                      <w:numId w:val="19"/>
                    </w:numPr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Якщо інші зляться на нас, значить ми зробили щось не правильно і нас більше не люблять.</w:t>
                  </w:r>
                </w:p>
                <w:p w:rsidR="00B65F00" w:rsidRDefault="00B65F00" w:rsidP="001250F4">
                  <w:pPr>
                    <w:pStyle w:val="NoSpacing"/>
                    <w:numPr>
                      <w:ilvl w:val="0"/>
                      <w:numId w:val="19"/>
                    </w:numPr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Якщо ми сердимося на когось</w:t>
                  </w:r>
                  <w:r w:rsidRPr="001250F4">
                    <w:rPr>
                      <w:rFonts w:ascii="Times New Roman" w:hAnsi="Times New Roman"/>
                      <w:lang w:val="uk-UA"/>
                    </w:rPr>
                    <w:t>, ми повинні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 покарати цю людину за те, що вона</w:t>
                  </w:r>
                  <w:r w:rsidRPr="001250F4">
                    <w:rPr>
                      <w:rFonts w:ascii="Times New Roman" w:hAnsi="Times New Roman"/>
                      <w:lang w:val="uk-UA"/>
                    </w:rPr>
                    <w:t xml:space="preserve"> змуси</w:t>
                  </w:r>
                  <w:r>
                    <w:rPr>
                      <w:rFonts w:ascii="Times New Roman" w:hAnsi="Times New Roman"/>
                      <w:lang w:val="uk-UA"/>
                    </w:rPr>
                    <w:t>ла</w:t>
                  </w:r>
                  <w:r w:rsidRPr="001250F4">
                    <w:rPr>
                      <w:rFonts w:ascii="Times New Roman" w:hAnsi="Times New Roman"/>
                      <w:lang w:val="uk-UA"/>
                    </w:rPr>
                    <w:t xml:space="preserve"> нас переживати.</w:t>
                  </w:r>
                </w:p>
                <w:p w:rsidR="00B65F00" w:rsidRDefault="00B65F00" w:rsidP="001250F4">
                  <w:pPr>
                    <w:pStyle w:val="NoSpacing"/>
                    <w:numPr>
                      <w:ilvl w:val="0"/>
                      <w:numId w:val="19"/>
                    </w:numPr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Якщо ми сердимося на кого-то, значить ми його більше не любимо.</w:t>
                  </w:r>
                </w:p>
                <w:p w:rsidR="00B65F00" w:rsidRPr="001250F4" w:rsidRDefault="00B65F00" w:rsidP="001250F4">
                  <w:pPr>
                    <w:pStyle w:val="NoSpacing"/>
                    <w:numPr>
                      <w:ilvl w:val="0"/>
                      <w:numId w:val="19"/>
                    </w:numPr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50F4">
                    <w:rPr>
                      <w:rFonts w:ascii="Times New Roman" w:hAnsi="Times New Roman"/>
                      <w:lang w:val="uk-UA"/>
                    </w:rPr>
                    <w:t>Якщо ми в гніві, нам потрібно когось вдарити або що-небудь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  <w:r w:rsidRPr="001250F4">
                    <w:rPr>
                      <w:rFonts w:ascii="Times New Roman" w:hAnsi="Times New Roman"/>
                      <w:lang w:val="uk-UA"/>
                    </w:rPr>
                    <w:t>зламати</w:t>
                  </w:r>
                  <w:r w:rsidRPr="001250F4">
                    <w:rPr>
                      <w:rFonts w:ascii="Times New Roman" w:hAnsi="Times New Roman"/>
                    </w:rPr>
                    <w:t>.</w:t>
                  </w:r>
                </w:p>
                <w:p w:rsidR="00B65F00" w:rsidRDefault="00B65F00" w:rsidP="00783AC1">
                  <w:pPr>
                    <w:pStyle w:val="NoSpacing"/>
                    <w:contextualSpacing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  <w:p w:rsidR="00B65F00" w:rsidRPr="001250F4" w:rsidRDefault="00B65F00" w:rsidP="001250F4">
                  <w:pPr>
                    <w:pStyle w:val="NoSpacing"/>
                    <w:contextualSpacing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00E21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Рисунок 1" o:spid="_x0000_i1030" type="#_x0000_t75" alt="Описание: pajc" style="width:70.5pt;height:83.25pt;visibility:visible">
                        <v:imagedata r:id="rId7" o:title=""/>
                        <o:lock v:ext="edit" cropping="t"/>
                      </v:shape>
                    </w:pict>
                  </w:r>
                </w:p>
                <w:p w:rsidR="00B65F00" w:rsidRPr="003A1A56" w:rsidRDefault="00B65F00" w:rsidP="006728DD">
                  <w:pPr>
                    <w:pStyle w:val="BodyText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357" o:spid="_x0000_s1049" type="#_x0000_t202" style="position:absolute;left:0;text-align:left;margin-left:284.95pt;margin-top:109.15pt;width:260.45pt;height:462.35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ZT+wIAAKM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" filled="f" stroked="f" strokeweight="0" insetpen="t">
            <o:lock v:ext="edit" shapetype="t"/>
            <v:textbox style="mso-next-textbox:#Text Box 358" inset="2.85pt,2.85pt,2.85pt,2.85pt">
              <w:txbxContent>
                <w:p w:rsidR="00B65F00" w:rsidRPr="00937283" w:rsidRDefault="00B65F00" w:rsidP="00937283">
                  <w:pPr>
                    <w:spacing w:line="240" w:lineRule="auto"/>
                    <w:ind w:left="426"/>
                    <w:contextualSpacing/>
                    <w:jc w:val="center"/>
                    <w:rPr>
                      <w:b/>
                      <w:i/>
                      <w:color w:val="0070C0"/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b/>
                      <w:i/>
                      <w:color w:val="0070C0"/>
                      <w:sz w:val="22"/>
                      <w:szCs w:val="22"/>
                      <w:lang w:val="uk-UA"/>
                    </w:rPr>
                    <w:t>СПОСОБИ БЕЗПЕЧНОГО ВИРАЖЕННЯ ЗЛОСТІ ТА ГНІВУ</w:t>
                  </w:r>
                </w:p>
                <w:p w:rsidR="00B65F00" w:rsidRPr="00F00E21" w:rsidRDefault="00B65F00" w:rsidP="00937283">
                  <w:pPr>
                    <w:spacing w:after="0" w:line="240" w:lineRule="auto"/>
                    <w:ind w:firstLine="720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Психологи пропонують не придушувати негативні емоції, а навчитися способам безпечного вираження злості і гніву: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голосно заспівати улюблену пісню або голосно покричати;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метати дротики в мішень;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піти в спортзал і активно зайнятися фізичними вправами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використовуючи «стаканчик для криків», висловити всі свої негативні емоції;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налити в ванну води, запустити кілька пластмасових іграшок і бомбити їх м'ячем;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побити боксерську грушу або подушку;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виконати побутові фізичні справи (помити підлогу або посуд, полити квіти, випрати руками білизну);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поплавати в басейні або прийняти контрастний душ;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попрацювати на городі (скопати, прополоти, вбити цвях тощо.);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попускати мильні бульбашки;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пробігтися по стадіону або кілька кіл навколо будинку;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«повболівати» за свою команду на змаганнях (покричати);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пересунути в квартирі меблі (наприклад, журнальний столик);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зім'яти кілька аркушів паперу (газети), а потім їх викинути;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розірвати газету на дрібні шматочки і з задоволенням викинути;</w:t>
                  </w:r>
                </w:p>
                <w:p w:rsidR="00B65F00" w:rsidRPr="00F00E21" w:rsidRDefault="00B65F00" w:rsidP="00937283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357" w:hanging="357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F00E21">
                    <w:rPr>
                      <w:sz w:val="22"/>
                      <w:szCs w:val="22"/>
                      <w:lang w:val="uk-UA"/>
                    </w:rPr>
                    <w:t>швидкими рухами намалювати свою злість або кривдника, а потім «зачиркати» його;</w:t>
                  </w:r>
                </w:p>
                <w:p w:rsidR="00B65F00" w:rsidRPr="00F00E21" w:rsidRDefault="00B65F00" w:rsidP="00937283">
                  <w:pPr>
                    <w:spacing w:after="0" w:line="240" w:lineRule="auto"/>
                    <w:ind w:firstLine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65F00" w:rsidRPr="00937283" w:rsidRDefault="00B65F00" w:rsidP="00937283">
                  <w:pPr>
                    <w:spacing w:line="240" w:lineRule="auto"/>
                    <w:ind w:firstLine="340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 xml:space="preserve">- </w:t>
                  </w:r>
                  <w:r w:rsidRPr="00937283">
                    <w:rPr>
                      <w:sz w:val="22"/>
                      <w:szCs w:val="22"/>
                      <w:lang w:val="uk-UA"/>
                    </w:rPr>
                    <w:t>зліпити з пластиліну фігури кривдника і зламати її;</w:t>
                  </w:r>
                </w:p>
                <w:p w:rsidR="00B65F00" w:rsidRPr="00937283" w:rsidRDefault="00B65F00" w:rsidP="00937283">
                  <w:pPr>
                    <w:spacing w:line="240" w:lineRule="auto"/>
                    <w:ind w:firstLine="340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- </w:t>
                  </w:r>
                  <w:r w:rsidRPr="00937283">
                    <w:rPr>
                      <w:sz w:val="22"/>
                      <w:szCs w:val="22"/>
                      <w:lang w:val="uk-UA"/>
                    </w:rPr>
                    <w:t>подивитися гумористичну передачу, посміятися;</w:t>
                  </w:r>
                </w:p>
                <w:p w:rsidR="00B65F00" w:rsidRPr="00937283" w:rsidRDefault="00B65F00" w:rsidP="00937283">
                  <w:pPr>
                    <w:spacing w:line="240" w:lineRule="auto"/>
                    <w:ind w:firstLine="340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>- влаштувати дискотеку, потанцювати.</w:t>
                  </w:r>
                </w:p>
                <w:p w:rsidR="00B65F00" w:rsidRDefault="00B65F00" w:rsidP="009D6438">
                  <w:pPr>
                    <w:spacing w:line="240" w:lineRule="auto"/>
                    <w:ind w:left="142" w:firstLine="284"/>
                    <w:contextualSpacing/>
                    <w:jc w:val="center"/>
                    <w:rPr>
                      <w:color w:val="FF0000"/>
                      <w:sz w:val="22"/>
                      <w:szCs w:val="22"/>
                      <w:lang w:val="ru-RU"/>
                    </w:rPr>
                  </w:pPr>
                </w:p>
                <w:p w:rsidR="00B65F00" w:rsidRPr="00937283" w:rsidRDefault="00B65F00" w:rsidP="00937283">
                  <w:pPr>
                    <w:spacing w:line="240" w:lineRule="auto"/>
                    <w:ind w:left="142"/>
                    <w:contextualSpacing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Пам'ятайте, що вміння володіти своїми емоціями - це невід'ємна якість щасливої людини!</w:t>
                  </w:r>
                </w:p>
                <w:p w:rsidR="00B65F00" w:rsidRPr="00937283" w:rsidRDefault="00B65F00" w:rsidP="00937283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>У конфліктних ситуаціях також існую</w:t>
                  </w:r>
                  <w:r>
                    <w:rPr>
                      <w:sz w:val="22"/>
                      <w:szCs w:val="22"/>
                      <w:lang w:val="uk-UA"/>
                    </w:rPr>
                    <w:t>т</w:t>
                  </w:r>
                  <w:r w:rsidRPr="00937283">
                    <w:rPr>
                      <w:sz w:val="22"/>
                      <w:szCs w:val="22"/>
                      <w:lang w:val="uk-UA"/>
                    </w:rPr>
                    <w:t>ь  різні варіанти зняття емоційної напруги:</w:t>
                  </w:r>
                </w:p>
                <w:p w:rsidR="00B65F00" w:rsidRPr="00937283" w:rsidRDefault="00B65F00" w:rsidP="00937283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</w:p>
                <w:p w:rsidR="00B65F00" w:rsidRDefault="00B65F00" w:rsidP="00937283">
                  <w:pPr>
                    <w:numPr>
                      <w:ilvl w:val="0"/>
                      <w:numId w:val="20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 xml:space="preserve">перш ніж відповісти </w:t>
                  </w:r>
                  <w:r>
                    <w:rPr>
                      <w:sz w:val="22"/>
                      <w:szCs w:val="22"/>
                      <w:lang w:val="uk-UA"/>
                    </w:rPr>
                    <w:t>(відреагувати) порахувати до 30;</w:t>
                  </w:r>
                </w:p>
                <w:p w:rsidR="00B65F00" w:rsidRDefault="00B65F00" w:rsidP="00937283">
                  <w:pPr>
                    <w:numPr>
                      <w:ilvl w:val="0"/>
                      <w:numId w:val="20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>розвернутися і піти;</w:t>
                  </w:r>
                </w:p>
                <w:p w:rsidR="00B65F00" w:rsidRDefault="00B65F00" w:rsidP="00937283">
                  <w:pPr>
                    <w:numPr>
                      <w:ilvl w:val="0"/>
                      <w:numId w:val="20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 xml:space="preserve">перетворення </w:t>
                  </w:r>
                  <w:r>
                    <w:rPr>
                      <w:sz w:val="22"/>
                      <w:szCs w:val="22"/>
                      <w:lang w:val="uk-UA"/>
                    </w:rPr>
                    <w:t>на сміх</w:t>
                  </w:r>
                  <w:r w:rsidRPr="00937283">
                    <w:rPr>
                      <w:sz w:val="22"/>
                      <w:szCs w:val="22"/>
                      <w:lang w:val="uk-UA"/>
                    </w:rPr>
                    <w:t xml:space="preserve"> (тобто знайти смішне в іншому);</w:t>
                  </w:r>
                </w:p>
                <w:p w:rsidR="00B65F00" w:rsidRDefault="00B65F00" w:rsidP="00937283">
                  <w:pPr>
                    <w:numPr>
                      <w:ilvl w:val="0"/>
                      <w:numId w:val="20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>зробити кілька глибоких вдихів і видихів;</w:t>
                  </w:r>
                </w:p>
                <w:p w:rsidR="00B65F00" w:rsidRDefault="00B65F00" w:rsidP="00937283">
                  <w:pPr>
                    <w:numPr>
                      <w:ilvl w:val="0"/>
                      <w:numId w:val="20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>заховати руки в кишені і кілька разів різко стиснути кулаки;</w:t>
                  </w:r>
                </w:p>
                <w:p w:rsidR="00B65F00" w:rsidRDefault="00B65F00" w:rsidP="00937283">
                  <w:pPr>
                    <w:numPr>
                      <w:ilvl w:val="0"/>
                      <w:numId w:val="20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>перепитати: «Якщо я тебе правильно зрозумів ...»;</w:t>
                  </w:r>
                </w:p>
                <w:p w:rsidR="00B65F00" w:rsidRDefault="00B65F00" w:rsidP="00BF6E9D">
                  <w:pPr>
                    <w:numPr>
                      <w:ilvl w:val="0"/>
                      <w:numId w:val="20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  <w:r w:rsidRPr="00937283">
                    <w:rPr>
                      <w:sz w:val="22"/>
                      <w:szCs w:val="22"/>
                      <w:lang w:val="uk-UA"/>
                    </w:rPr>
                    <w:t xml:space="preserve">пофантазувати </w:t>
                  </w:r>
                </w:p>
                <w:p w:rsidR="00B65F00" w:rsidRDefault="00B65F00" w:rsidP="00937283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</w:p>
                <w:p w:rsidR="00B65F00" w:rsidRPr="00937283" w:rsidRDefault="00B65F00" w:rsidP="00937283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uk-UA"/>
                    </w:rPr>
                  </w:pPr>
                </w:p>
                <w:p w:rsidR="00B65F00" w:rsidRPr="00BF6E9D" w:rsidRDefault="00B65F00" w:rsidP="00BF6E9D">
                  <w:pPr>
                    <w:spacing w:line="240" w:lineRule="auto"/>
                    <w:contextualSpacing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F00E21">
                    <w:rPr>
                      <w:noProof/>
                      <w:lang w:val="ru-RU" w:eastAsia="ru-RU"/>
                    </w:rPr>
                    <w:pict>
                      <v:shape id="Рисунок 10" o:spid="_x0000_i1034" type="#_x0000_t75" style="width:72.75pt;height:76.5pt;visibility:visible">
                        <v:imagedata r:id="rId8" o:title=""/>
                      </v:shape>
                    </w:pict>
                  </w:r>
                  <w:r>
                    <w:rPr>
                      <w:lang w:val="ru-RU"/>
                    </w:rPr>
                    <w:t xml:space="preserve">    </w:t>
                  </w:r>
                  <w:r w:rsidRPr="00F00E21">
                    <w:rPr>
                      <w:noProof/>
                      <w:lang w:val="ru-RU" w:eastAsia="ru-RU"/>
                    </w:rPr>
                    <w:pict>
                      <v:shape id="Рисунок 12" o:spid="_x0000_i1035" type="#_x0000_t75" style="width:66pt;height:66pt;visibility:visible">
                        <v:imagedata r:id="rId9" o:title=""/>
                      </v:shape>
                    </w:pict>
                  </w:r>
                  <w:r>
                    <w:rPr>
                      <w:lang w:val="ru-RU"/>
                    </w:rPr>
                    <w:t xml:space="preserve">      </w:t>
                  </w:r>
                  <w:r w:rsidRPr="00F00E21">
                    <w:rPr>
                      <w:noProof/>
                      <w:lang w:val="ru-RU" w:eastAsia="ru-RU"/>
                    </w:rPr>
                    <w:pict>
                      <v:shape id="Рисунок 14" o:spid="_x0000_i1036" type="#_x0000_t75" style="width:62.25pt;height:74.25pt;visibility:visible">
                        <v:imagedata r:id="rId10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358" o:spid="_x0000_s1050" type="#_x0000_t202" style="position:absolute;left:0;text-align:left;margin-left:563.3pt;margin-top:109.15pt;width:256.5pt;height:462.35pt;z-index:25166284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" filled="f" stroked="f" strokeweight="0" insetpen="t">
            <o:lock v:ext="edit" shapetype="t"/>
            <v:textbox inset="2.85pt,2.85pt,2.85pt,2.85pt">
              <w:txbxContent/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051" style="position:absolute;left:0;text-align:left;margin-left:298.35pt;margin-top:571.5pt;width:247.05pt;height:10.75pt;flip:y;z-index:25166592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">
            <v:rect id="Rectangle 361" o:spid="_x0000_s105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sp8MA&#10;AADaAAAADwAAAGRycy9kb3ducmV2LnhtbESPQWvCQBSE70L/w/IKvenGUlNJXaUttEg8NS3S4yP7&#10;3ASzb0N2TeK/dwXB4zAz3zCrzWgb0VPna8cK5rMEBHHpdM1Gwd/v13QJwgdkjY1jUnAmD5v1w2SF&#10;mXYD/1BfBCMihH2GCqoQ2kxKX1Zk0c9cSxy9g+sshig7I3WHQ4TbRj4nSSot1hwXKmzps6LyWJys&#10;Atfk3x+v47ww+f7fv2BqTuXOKPX0OL6/gQg0hnv41t5qBQu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Dsp8MAAADaAAAADwAAAAAAAAAAAAAAAACYAgAAZHJzL2Rv&#10;d25yZXYueG1sUEsFBgAAAAAEAAQA9QAAAIgDAAAAAA=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05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05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  <w:lang w:val="ru-RU" w:eastAsia="ru-RU"/>
        </w:rPr>
        <w:pict>
          <v:shape id="Text Box 453" o:spid="_x0000_s1055" type="#_x0000_t202" style="position:absolute;left:0;text-align:left;margin-left:324.7pt;margin-top:399.55pt;width:6.55pt;height:10.7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vCuwIAAME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" filled="f" stroked="f">
            <v:textbox>
              <w:txbxContent>
                <w:p w:rsidR="00B65F00" w:rsidRDefault="00B65F00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Group 360" o:spid="_x0000_s1056" style="position:absolute;left:0;text-align:left;margin-left:60.25pt;margin-top:85.95pt;width:674.1pt;height:10.75pt;flip:y;z-index:251663872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">
            <v:rect id="Rectangle 361" o:spid="_x0000_s1057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058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IasUA&#10;AADaAAAADwAAAGRycy9kb3ducmV2LnhtbESP3WrCQBSE7wu+w3IEb4puKlIluoooVSmI+AdeHrPH&#10;JJg9G7Orpm/vFgq9HGbmG2Y0qU0hHlS53LKCj04EgjixOudUwWH/1R6AcB5ZY2GZFPyQg8m48TbC&#10;WNsnb+mx86kIEHYxKsi8L2MpXZKRQdexJXHwLrYy6IOsUqkrfAa4KWQ3ij6lwZzDQoYlzTJKrru7&#10;UZAs1uV5uZkt+4fbvLgd56fvd9NTqtWsp0MQnmr/H/5rr7SCLvxeCTdAj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0hqxQAAANoAAAAPAAAAAAAAAAAAAAAAAJgCAABkcnMv&#10;ZG93bnJldi54bWxQSwUGAAAAAAQABAD1AAAAigMAAAAA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059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sectPr w:rsidR="00B65F00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105"/>
    <w:multiLevelType w:val="hybridMultilevel"/>
    <w:tmpl w:val="ACD6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0C7"/>
    <w:multiLevelType w:val="hybridMultilevel"/>
    <w:tmpl w:val="C860827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5F3"/>
    <w:multiLevelType w:val="hybridMultilevel"/>
    <w:tmpl w:val="709C8828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19C"/>
    <w:multiLevelType w:val="hybridMultilevel"/>
    <w:tmpl w:val="D0FE4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80825"/>
    <w:multiLevelType w:val="hybridMultilevel"/>
    <w:tmpl w:val="26A26E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D14"/>
    <w:multiLevelType w:val="hybridMultilevel"/>
    <w:tmpl w:val="E2B8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1665C"/>
    <w:multiLevelType w:val="hybridMultilevel"/>
    <w:tmpl w:val="6EFA093C"/>
    <w:lvl w:ilvl="0" w:tplc="920408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605C17"/>
    <w:multiLevelType w:val="hybridMultilevel"/>
    <w:tmpl w:val="4800B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A27D6"/>
    <w:multiLevelType w:val="hybridMultilevel"/>
    <w:tmpl w:val="D58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E19D7"/>
    <w:multiLevelType w:val="hybridMultilevel"/>
    <w:tmpl w:val="34A06EA0"/>
    <w:lvl w:ilvl="0" w:tplc="D91E0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4"/>
  </w:num>
  <w:num w:numId="6">
    <w:abstractNumId w:val="6"/>
  </w:num>
  <w:num w:numId="7">
    <w:abstractNumId w:val="17"/>
  </w:num>
  <w:num w:numId="8">
    <w:abstractNumId w:val="4"/>
  </w:num>
  <w:num w:numId="9">
    <w:abstractNumId w:val="19"/>
  </w:num>
  <w:num w:numId="10">
    <w:abstractNumId w:val="12"/>
  </w:num>
  <w:num w:numId="11">
    <w:abstractNumId w:val="16"/>
  </w:num>
  <w:num w:numId="12">
    <w:abstractNumId w:val="5"/>
  </w:num>
  <w:num w:numId="13">
    <w:abstractNumId w:val="15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A067A"/>
    <w:rsid w:val="000C177B"/>
    <w:rsid w:val="001250F4"/>
    <w:rsid w:val="001844D0"/>
    <w:rsid w:val="00187BAB"/>
    <w:rsid w:val="001B7F4C"/>
    <w:rsid w:val="00202F32"/>
    <w:rsid w:val="002430E3"/>
    <w:rsid w:val="00243B76"/>
    <w:rsid w:val="003062DF"/>
    <w:rsid w:val="003A1A56"/>
    <w:rsid w:val="003E4E61"/>
    <w:rsid w:val="0044383A"/>
    <w:rsid w:val="00470A2D"/>
    <w:rsid w:val="004F662B"/>
    <w:rsid w:val="00504297"/>
    <w:rsid w:val="00507283"/>
    <w:rsid w:val="00543E2C"/>
    <w:rsid w:val="00565830"/>
    <w:rsid w:val="005D2ACE"/>
    <w:rsid w:val="00651280"/>
    <w:rsid w:val="006728DD"/>
    <w:rsid w:val="00763ED6"/>
    <w:rsid w:val="00783AC1"/>
    <w:rsid w:val="007C0C45"/>
    <w:rsid w:val="008026FE"/>
    <w:rsid w:val="00912F0C"/>
    <w:rsid w:val="00937283"/>
    <w:rsid w:val="009D4721"/>
    <w:rsid w:val="009D6438"/>
    <w:rsid w:val="00A03367"/>
    <w:rsid w:val="00A537EB"/>
    <w:rsid w:val="00A61CC5"/>
    <w:rsid w:val="00B54715"/>
    <w:rsid w:val="00B65F00"/>
    <w:rsid w:val="00B7549D"/>
    <w:rsid w:val="00BA7FB3"/>
    <w:rsid w:val="00BF03D4"/>
    <w:rsid w:val="00BF6E9D"/>
    <w:rsid w:val="00C23906"/>
    <w:rsid w:val="00C91F8F"/>
    <w:rsid w:val="00CC2E1E"/>
    <w:rsid w:val="00CE33E1"/>
    <w:rsid w:val="00D062EE"/>
    <w:rsid w:val="00D43710"/>
    <w:rsid w:val="00D44642"/>
    <w:rsid w:val="00DD0CAB"/>
    <w:rsid w:val="00E53279"/>
    <w:rsid w:val="00E663BD"/>
    <w:rsid w:val="00E94E8C"/>
    <w:rsid w:val="00EA23B9"/>
    <w:rsid w:val="00EF6EF6"/>
    <w:rsid w:val="00F00E21"/>
    <w:rsid w:val="00F57ADF"/>
    <w:rsid w:val="00F9758D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D4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3D4"/>
    <w:pPr>
      <w:spacing w:after="240" w:line="240" w:lineRule="auto"/>
      <w:jc w:val="left"/>
      <w:outlineLvl w:val="0"/>
    </w:pPr>
    <w:rPr>
      <w:rFonts w:ascii="Arial" w:hAnsi="Arial" w:cs="Arial"/>
      <w:b/>
      <w:bCs/>
      <w:color w:val="666699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F03D4"/>
    <w:pPr>
      <w:spacing w:after="120"/>
      <w:outlineLvl w:val="1"/>
    </w:pPr>
    <w:rPr>
      <w:i/>
      <w:sz w:val="24"/>
      <w:szCs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BF03D4"/>
    <w:pPr>
      <w:outlineLvl w:val="2"/>
    </w:pPr>
    <w:rPr>
      <w:b w:val="0"/>
      <w:smallCaps/>
      <w:sz w:val="24"/>
      <w:szCs w:val="24"/>
    </w:rPr>
  </w:style>
  <w:style w:type="paragraph" w:styleId="Heading4">
    <w:name w:val="heading 4"/>
    <w:basedOn w:val="Heading1"/>
    <w:link w:val="Heading4Char"/>
    <w:uiPriority w:val="99"/>
    <w:qFormat/>
    <w:rsid w:val="00BF03D4"/>
    <w:pPr>
      <w:outlineLvl w:val="3"/>
    </w:pPr>
    <w:rPr>
      <w:color w:val="auto"/>
    </w:rPr>
  </w:style>
  <w:style w:type="paragraph" w:styleId="Heading7">
    <w:name w:val="heading 7"/>
    <w:basedOn w:val="Normal"/>
    <w:link w:val="Heading7Char"/>
    <w:uiPriority w:val="99"/>
    <w:qFormat/>
    <w:rsid w:val="00BF03D4"/>
    <w:pPr>
      <w:spacing w:after="0"/>
      <w:jc w:val="center"/>
      <w:outlineLvl w:val="6"/>
    </w:pPr>
    <w:rPr>
      <w:i/>
      <w:iCs/>
      <w:sz w:val="34"/>
      <w:szCs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9C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9C6"/>
    <w:rPr>
      <w:rFonts w:asciiTheme="majorHAnsi" w:eastAsiaTheme="majorEastAsia" w:hAnsiTheme="majorHAnsi" w:cstheme="majorBidi"/>
      <w:b/>
      <w:bCs/>
      <w:i/>
      <w:iCs/>
      <w:color w:val="000000"/>
      <w:kern w:val="28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9C6"/>
    <w:rPr>
      <w:rFonts w:asciiTheme="majorHAnsi" w:eastAsiaTheme="majorEastAsia" w:hAnsiTheme="majorHAnsi" w:cstheme="majorBidi"/>
      <w:b/>
      <w:bCs/>
      <w:color w:val="000000"/>
      <w:kern w:val="28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9C6"/>
    <w:rPr>
      <w:rFonts w:asciiTheme="minorHAnsi" w:eastAsiaTheme="minorEastAsia" w:hAnsiTheme="minorHAnsi" w:cstheme="minorBidi"/>
      <w:b/>
      <w:bCs/>
      <w:color w:val="000000"/>
      <w:kern w:val="28"/>
      <w:sz w:val="28"/>
      <w:szCs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9C6"/>
    <w:rPr>
      <w:rFonts w:asciiTheme="minorHAnsi" w:eastAsiaTheme="minorEastAsia" w:hAnsiTheme="minorHAnsi" w:cstheme="minorBidi"/>
      <w:color w:val="000000"/>
      <w:kern w:val="28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F03D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C2E1E"/>
    <w:rPr>
      <w:rFonts w:ascii="Calibri" w:hAnsi="Calibri"/>
      <w:lang w:eastAsia="en-US"/>
    </w:rPr>
  </w:style>
  <w:style w:type="character" w:customStyle="1" w:styleId="BodyTextChar">
    <w:name w:val="Body Text Char"/>
    <w:link w:val="BodyText"/>
    <w:uiPriority w:val="99"/>
    <w:locked/>
    <w:rsid w:val="00BF03D4"/>
    <w:rPr>
      <w:kern w:val="28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F03D4"/>
    <w:pPr>
      <w:jc w:val="left"/>
    </w:pPr>
    <w:rPr>
      <w:color w:val="auto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179C6"/>
    <w:rPr>
      <w:color w:val="000000"/>
      <w:kern w:val="28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F03D4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9C6"/>
    <w:rPr>
      <w:color w:val="000000"/>
      <w:kern w:val="28"/>
      <w:sz w:val="18"/>
      <w:szCs w:val="18"/>
      <w:lang w:val="en-US" w:eastAsia="en-US"/>
    </w:rPr>
  </w:style>
  <w:style w:type="paragraph" w:customStyle="1" w:styleId="1">
    <w:name w:val="Основной текст 1"/>
    <w:uiPriority w:val="99"/>
    <w:rsid w:val="00BF03D4"/>
    <w:pPr>
      <w:spacing w:after="240" w:line="320" w:lineRule="atLeast"/>
    </w:pPr>
    <w:rPr>
      <w:rFonts w:ascii="Arial" w:hAnsi="Arial" w:cs="Arial"/>
      <w:i/>
      <w:spacing w:val="-5"/>
      <w:lang w:val="en-US" w:eastAsia="en-US"/>
    </w:rPr>
  </w:style>
  <w:style w:type="paragraph" w:customStyle="1" w:styleId="a">
    <w:name w:val="Адрес"/>
    <w:basedOn w:val="Normal"/>
    <w:uiPriority w:val="99"/>
    <w:rsid w:val="00BF03D4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</w:rPr>
  </w:style>
  <w:style w:type="paragraph" w:customStyle="1" w:styleId="a0">
    <w:name w:val="Ключевая фраза"/>
    <w:uiPriority w:val="99"/>
    <w:rsid w:val="00BF03D4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paragraph" w:customStyle="1" w:styleId="2">
    <w:name w:val="Адрес 2"/>
    <w:uiPriority w:val="99"/>
    <w:rsid w:val="00BF03D4"/>
    <w:pPr>
      <w:jc w:val="center"/>
    </w:pPr>
    <w:rPr>
      <w:rFonts w:ascii="Arial" w:hAnsi="Arial" w:cs="Arial"/>
      <w:kern w:val="28"/>
      <w:lang w:val="en-US" w:eastAsia="en-US"/>
    </w:rPr>
  </w:style>
  <w:style w:type="paragraph" w:customStyle="1" w:styleId="a1">
    <w:name w:val="Текст заголовка"/>
    <w:basedOn w:val="Normal"/>
    <w:uiPriority w:val="99"/>
    <w:rsid w:val="00BF03D4"/>
    <w:pPr>
      <w:spacing w:after="0" w:line="240" w:lineRule="auto"/>
      <w:jc w:val="center"/>
    </w:pPr>
    <w:rPr>
      <w:rFonts w:ascii="Arial" w:hAnsi="Arial" w:cs="Arial"/>
      <w:i/>
      <w:color w:val="auto"/>
    </w:rPr>
  </w:style>
  <w:style w:type="paragraph" w:customStyle="1" w:styleId="a2">
    <w:name w:val="Название организации"/>
    <w:next w:val="Normal"/>
    <w:uiPriority w:val="99"/>
    <w:rsid w:val="00BF03D4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62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2DF"/>
    <w:rPr>
      <w:rFonts w:ascii="Tahoma" w:hAnsi="Tahoma"/>
      <w:color w:val="000000"/>
      <w:kern w:val="28"/>
      <w:sz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83A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</TotalTime>
  <Pages>2</Pages>
  <Words>4</Words>
  <Characters>26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Home</cp:lastModifiedBy>
  <cp:revision>4</cp:revision>
  <cp:lastPrinted>2011-12-04T13:06:00Z</cp:lastPrinted>
  <dcterms:created xsi:type="dcterms:W3CDTF">2017-03-28T11:10:00Z</dcterms:created>
  <dcterms:modified xsi:type="dcterms:W3CDTF">2020-04-03T09:41:00Z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