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CA" w:rsidRPr="00E73E22" w:rsidRDefault="00141FCA" w:rsidP="00E73E22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b/>
          <w:bCs/>
          <w:sz w:val="56"/>
          <w:szCs w:val="56"/>
          <w:lang w:val="uk-UA"/>
        </w:rPr>
      </w:pPr>
      <w:r w:rsidRPr="00E73E22">
        <w:rPr>
          <w:rFonts w:ascii="Times New Roman" w:hAnsi="Times New Roman"/>
          <w:b/>
          <w:bCs/>
          <w:sz w:val="56"/>
          <w:szCs w:val="5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3.5pt">
            <v:imagedata r:id="rId5" o:title=""/>
          </v:shape>
        </w:pic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Правила поведінки здобувачів освіти базуються на законах України, постановах Міністерства освіти та науки України, органів місцевого самоврядування, Статуті закладу освіти.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приходять в заклад освіти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Не можна приносити на територію закладу освіти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Забороняється вживання непристойних виразів і жестів.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Не можна без дозволу педагогів або медичної сестри (за узгодженням з батьками) йти зі школи та її території в урочний час.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У разі пропуску занять здобувач освіти зобов’язаний пред’явити класному керівнику довідку або записку від батьків (осіб, їх заміняють) про причину відсутності на заняттях. У разі пропуску більше трьох днів здобувач освіти зобов’язаний представити довідку з медичної установи.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повинні проявляти пошану до старших, піклуватися про молодших. Здобувачі освіти поступаються дорогою дорослим, старші – молодшим, хлопчики – дівчаткам.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Поза закладом освіти здобувачі освіти поводяться скрізь і усюди так, щоб не принизити свою честь і гідність, не заплямувати добре ім’я закладу освіти.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бережуть майно закладу освіти, акуратно ставляться як до свого, так і до чужого майна, дотримуються чистоти і порядку на території закладу освіти.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До здобувачів освіти, які привласнили чужі речі, застосовуються дисциплінарні стягнення. У разі спричинення збитку чужому майну, батьки здобувачів освіти, які заподіяли збиток, несуть матеріальну відповідальність.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освіти, які знайшли втрачені або забуті, на їх думку, речі, належить здати черговому, який знаходиться на першому поверсі закладу освіти, черговому вчителю, класному керівнику або адміністрації закладу освіти.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Булінг є неприпустимою формою поведінки здобувачів освіти у закладі освіти та за її межами.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зобов’язані виконувати домашні завдання в терміни, встановлені програмою.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На першу вимогу вчителя здобувач освіти зобов’язаний давати щоденник.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повинні щодня вести записи домашніх завдань у щоденнику.</w:t>
      </w:r>
    </w:p>
    <w:p w:rsidR="00141FCA" w:rsidRPr="00326104" w:rsidRDefault="00141FCA" w:rsidP="0032610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Приносити на заняття всі необхідні підручники, зошити, інструменти і письмове приладдя.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 ІІ. ПОВЕДІНКА НА УРОКАХ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входять до класу до початку уроку перед дзвоником. Запізнюватися на уроки без поважних причин заборонено.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Коли вчитель входить в клас, здобувачі освіти встають, вітаючи вчителя. Так само здобувачі освіти вітають будь-якого дорослого, який увійшов до класу під час занять.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уроку не можна ходити по класу без дозволу вчителя, голосно розмовляти, кричати, відволікатися самому і відволікати інших однокласників від занять розмовами, іграми і іншими справами, що не стосуються уроку.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Кожен здобувач освіти відповідає за збереження санітарного стану та майна на своєму робочому місці.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Якщо під час занять здобувачу освіти необхідно вийти з класу, то він повинен попросити дозволу у вчителя.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на уроці зобов’язані виконувати всі вимоги вчителя.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відповіді на запитання вчителя здобувач освіти повинен відповідати голосно, виразно, зрозуміло.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На уроці здобувач освіти має право ставити питання вчителеві, якщо не зрозумів матеріал під час пояснення.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На уроки фізичної культури здобувачі освіти приходять у спортивній формі та спортивному взутті. Учні, звільнені від занять фізкультурою, обов’язково присутні в залі.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мають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141FCA" w:rsidRPr="00326104" w:rsidRDefault="00141FCA" w:rsidP="0032610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зобов’язані знати і дотримуватися правил техніки безпеки як під час уроків, так і після їх закінчення.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ІІІ. ПОВЕДІНКА ЗДОБУВАЧІВ ОСВІТИ ДО ПОЧАТКУ, НА ПЕРЕРВАХ І ПІСЛЯ УРОКІВ</w:t>
      </w:r>
    </w:p>
    <w:p w:rsidR="00141FCA" w:rsidRPr="00326104" w:rsidRDefault="00141FCA" w:rsidP="00326104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перерви здобувачі освіти зобов’язані:</w:t>
      </w:r>
    </w:p>
    <w:p w:rsidR="00141FCA" w:rsidRPr="00326104" w:rsidRDefault="00141FCA" w:rsidP="0032610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підтримувати чистоту і порядок на своєму робочому місці;</w:t>
      </w:r>
    </w:p>
    <w:p w:rsidR="00141FCA" w:rsidRPr="00326104" w:rsidRDefault="00141FCA" w:rsidP="0032610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вийти з класу, якщо попросить вчитель;</w:t>
      </w:r>
    </w:p>
    <w:p w:rsidR="00141FCA" w:rsidRPr="00326104" w:rsidRDefault="00141FCA" w:rsidP="0032610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на перервах знаходяться на своєму поверсі;</w:t>
      </w:r>
    </w:p>
    <w:p w:rsidR="00141FCA" w:rsidRPr="00326104" w:rsidRDefault="00141FCA" w:rsidP="0032610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дослухатися до вимог чергового вчителя по поверху;</w:t>
      </w:r>
    </w:p>
    <w:p w:rsidR="00141FCA" w:rsidRPr="00326104" w:rsidRDefault="00141FCA" w:rsidP="0032610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при зустрічі з вчителями, батьками, дорослими відвідувачами закладу освіти здобувачі освіти вітаються;</w:t>
      </w:r>
    </w:p>
    <w:p w:rsidR="00141FCA" w:rsidRPr="00326104" w:rsidRDefault="00141FCA" w:rsidP="0032610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Здобувачам освіти забороняється входити до вчительської без дозволу;</w:t>
      </w:r>
    </w:p>
    <w:p w:rsidR="00141FCA" w:rsidRPr="00326104" w:rsidRDefault="00141FCA" w:rsidP="0032610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забороняється вживати непристойні вирази і жести, шуміти, заважати відпочивати іншим.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Час перерви — особистий час кожного здобувача освіти. Вони можуть його проводити по своєму розумінню, але не повинні заважати іншим.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перерви здобувачі освіти можуть вільно пересуватися по школі, окрім тих місць, де їм заборонено знаходитися в цілях безпеки.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 xml:space="preserve">Під час перерв здобувачам освіти категорично забороняється залишати </w:t>
      </w:r>
      <w:r>
        <w:rPr>
          <w:rFonts w:ascii="Times New Roman" w:hAnsi="Times New Roman"/>
          <w:sz w:val="28"/>
          <w:szCs w:val="28"/>
        </w:rPr>
        <w:t>територ</w:t>
      </w:r>
      <w:r>
        <w:rPr>
          <w:rFonts w:ascii="Times New Roman" w:hAnsi="Times New Roman"/>
          <w:sz w:val="28"/>
          <w:szCs w:val="28"/>
          <w:lang w:val="uk-UA"/>
        </w:rPr>
        <w:t xml:space="preserve">ію закладу </w:t>
      </w:r>
      <w:r w:rsidRPr="00326104">
        <w:rPr>
          <w:rFonts w:ascii="Times New Roman" w:hAnsi="Times New Roman"/>
          <w:sz w:val="28"/>
          <w:szCs w:val="28"/>
        </w:rPr>
        <w:t>задля збереження життя та здоров’я та з метою уникнення випадків травматизму серед учнів.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перерв забороняється бігати по сходах, поблизу віконних отворів, грати в м’яча у класі, коридорах та інших місцях, не пристосованих для ігор.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У закладі освіти та на її території категорично забороняється тютюнопаління та вживання алкогольних напоїв.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Категорично забороняється самовільно розкривати вікна, сидіти на підвіконнях.</w:t>
      </w:r>
    </w:p>
    <w:p w:rsidR="00141FCA" w:rsidRPr="00326104" w:rsidRDefault="00141FCA" w:rsidP="0032610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На перервах здобувачі освіти можуть звернутися до свого класного керівника, чергового вчителя за допомогою, якщо проти них здійснюються протиправні дії.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ІV. ПОВЕДІНКА ЗДОБУВАЧІВ ОСВІТИ У ЇДАЛЬНІ</w:t>
      </w:r>
    </w:p>
    <w:p w:rsidR="00141FCA" w:rsidRPr="00326104" w:rsidRDefault="00141FCA" w:rsidP="00326104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харчування в їдальні належить дотримуватися хороших манер і поводитися пристойно.</w:t>
      </w:r>
    </w:p>
    <w:p w:rsidR="00141FCA" w:rsidRPr="00326104" w:rsidRDefault="00141FCA" w:rsidP="00326104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повинні шанобливо ставитись до працівників їдальні.</w:t>
      </w:r>
    </w:p>
    <w:p w:rsidR="00141FCA" w:rsidRPr="00326104" w:rsidRDefault="00141FCA" w:rsidP="00326104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приходять в їдальню після закінчення уроку, дотримуються черги при отриманні їжі.</w:t>
      </w:r>
    </w:p>
    <w:p w:rsidR="00141FCA" w:rsidRPr="00326104" w:rsidRDefault="00141FCA" w:rsidP="00326104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Розмовляти під час прийому їжі слід неголосно, щоб не турбувати тих, хто їсть поряд.</w:t>
      </w:r>
    </w:p>
    <w:p w:rsidR="00141FCA" w:rsidRPr="00326104" w:rsidRDefault="00141FCA" w:rsidP="00326104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Слід вживати їжу і напої, придбані тільки в їдальні.</w:t>
      </w:r>
    </w:p>
    <w:p w:rsidR="00141FCA" w:rsidRPr="00326104" w:rsidRDefault="00141FCA" w:rsidP="00326104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дбайливо ставляться до майна їдальні.</w:t>
      </w:r>
    </w:p>
    <w:p w:rsidR="00141FCA" w:rsidRPr="00326104" w:rsidRDefault="00141FCA" w:rsidP="00326104">
      <w:pPr>
        <w:shd w:val="clear" w:color="auto" w:fill="F8F8F8"/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V.ПОВЕДІНКА ЗДОБУВАЧІВ ОСВІТИ НА ЗАНЯТТЯХ ГУРТКІВ, СЕКЦІЙ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Всі здобувачі освіти за своїм бажанням ви</w:t>
      </w:r>
      <w:r>
        <w:rPr>
          <w:rFonts w:ascii="Times New Roman" w:hAnsi="Times New Roman"/>
          <w:sz w:val="28"/>
          <w:szCs w:val="28"/>
        </w:rPr>
        <w:t xml:space="preserve">бирають гурток,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які </w:t>
      </w:r>
      <w:r>
        <w:rPr>
          <w:rFonts w:ascii="Times New Roman" w:hAnsi="Times New Roman"/>
          <w:sz w:val="28"/>
          <w:szCs w:val="28"/>
          <w:lang w:val="uk-UA"/>
        </w:rPr>
        <w:t xml:space="preserve"> їх </w:t>
      </w:r>
      <w:r w:rsidRPr="00326104">
        <w:rPr>
          <w:rFonts w:ascii="Times New Roman" w:hAnsi="Times New Roman"/>
          <w:sz w:val="28"/>
          <w:szCs w:val="28"/>
        </w:rPr>
        <w:t>записує керівник гуртка у погодженні з класним керівником.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На першому засіданні гуртка визначається час роботи, розподіляються обов’язки між членами гуртка.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Робота гуртка проводиться по затвердженому плану.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освіти, які порушують дисципліну на занятті гуртка або не виконують завдань, погано працюють, виключаються з гуртка.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Всі заняття гуртка, відвідування, теми, ставлення здобувачів освіти гуртка до роботи записуються в журналі гурткової роботи.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Позакласні заходи проводяться точно в зазначений час. Здобувачі освіти повинні вчасно приходити на кожен захід.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Під час доповіді, лекції, концерту та ін. здобувачі освіти повинні поводитись культурно: не розмовляти, не заважати присутнім, не переходити з місця на місце, не виходити до закінчення заходу, не смітити у приміщенні.</w:t>
      </w:r>
    </w:p>
    <w:p w:rsidR="00141FCA" w:rsidRPr="00326104" w:rsidRDefault="00141FCA" w:rsidP="00326104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У випадку, коли всі місця зайняті, помітивши дорослих, що зайшли, здобувачі освіти повинні запропонувати їм своє місце.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VІ. ПОВЕДІНКА ЗДОБУВАЧІВ ОСВІТИ В МАЙСТЕРНІ</w:t>
      </w:r>
    </w:p>
    <w:p w:rsidR="00141FCA" w:rsidRPr="00326104" w:rsidRDefault="00141FCA" w:rsidP="00326104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Кожен здобувач освіти повинен прибути на місце роботи не пізніше ніж за 5 хвилин до її початку.</w:t>
      </w:r>
    </w:p>
    <w:p w:rsidR="00141FCA" w:rsidRPr="00326104" w:rsidRDefault="00141FCA" w:rsidP="00326104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До роботи допускаються ті здобувачі освіти, які пройшли інструктаж з техніки безпеки.</w:t>
      </w:r>
    </w:p>
    <w:p w:rsidR="00141FCA" w:rsidRPr="00326104" w:rsidRDefault="00141FCA" w:rsidP="00326104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 освіти повинен одержати від учителя конкретне виробниче завдання (наряд), інструктаж про порядок роботи.</w:t>
      </w:r>
    </w:p>
    <w:p w:rsidR="00141FCA" w:rsidRPr="00326104" w:rsidRDefault="00141FCA" w:rsidP="00326104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Кожен здобувач освіти зобов’язаний перед початком роботи отримати інструмент і перевірити його стан. По закінченню роботи інструмент необхідно здати вчителю справним.</w:t>
      </w:r>
    </w:p>
    <w:p w:rsidR="00141FCA" w:rsidRPr="00326104" w:rsidRDefault="00141FCA" w:rsidP="00326104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Робоче місце повинно бути прийняте і здане в повному порядку.</w:t>
      </w:r>
    </w:p>
    <w:p w:rsidR="00141FCA" w:rsidRPr="00326104" w:rsidRDefault="00141FCA" w:rsidP="00326104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Бездоганне виконання виробничого завдання і дотримання правил техніки безпеки – головний обов’язок кожного здобувача освіти.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VІІ. РЕКОМЕНДАЦІЇ ДО ЗОВНІШНЬОГО ВИГЛЯДУ ЗДОБУВАЧІВ ОСВІТИ</w:t>
      </w:r>
    </w:p>
    <w:p w:rsidR="00141FCA" w:rsidRPr="00326104" w:rsidRDefault="00141FCA" w:rsidP="00326104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У заклад освіти здобувачі освіти повинні приходити в одязі, який відповідає перебуванню дитини у суспільних місцях. Стиль одягу – діловий, класичний. Для уроків фізичної культури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1FCA" w:rsidRPr="00326104" w:rsidRDefault="00141FCA" w:rsidP="00326104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Спортивний одяг, призначений для уроків фізкультури, на інших уроках недоречний.</w:t>
      </w:r>
    </w:p>
    <w:p w:rsidR="00141FCA" w:rsidRPr="00326104" w:rsidRDefault="00141FCA" w:rsidP="00326104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Одяг повинен відповідати зросту, виражати пошану господаря до самого себе і суспільства.</w:t>
      </w:r>
    </w:p>
    <w:p w:rsidR="00141FCA" w:rsidRPr="00326104" w:rsidRDefault="00141FCA" w:rsidP="00326104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Не можна зловживати косметикою і носити багато прикрас на заняття.</w:t>
      </w:r>
    </w:p>
    <w:p w:rsidR="00141FCA" w:rsidRPr="00326104" w:rsidRDefault="00141FCA" w:rsidP="00326104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Знаходитися в закладі освіти у верхньому одязі без особливих на те причин не дозволяється.</w:t>
      </w:r>
    </w:p>
    <w:p w:rsidR="00141FCA" w:rsidRPr="00326104" w:rsidRDefault="00141FCA" w:rsidP="00326104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На урочисті загальношкільні заходи здобувачі освіти приходять у святковій формі.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VІІІ. ЧЕРГОВИЙ ПО КЛАСУ І ЗАКЛАДУ ОСВІТИ</w:t>
      </w:r>
    </w:p>
    <w:p w:rsidR="00141FCA" w:rsidRPr="00326104" w:rsidRDefault="00141FCA" w:rsidP="00326104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Черговий по класу здобувач освіти під час перерви має перевірити навчальний кабінет, підготувати дошку, забезпечити порядок у кабінеті.</w:t>
      </w:r>
    </w:p>
    <w:p w:rsidR="00141FCA" w:rsidRPr="00326104" w:rsidRDefault="00141FCA" w:rsidP="00326104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Черговий зобувач освіти має право зробити зауваження іншим учням щодо правил поведінки та санітарних правил у навчальному кабінеті.</w:t>
      </w:r>
    </w:p>
    <w:p w:rsidR="00141FCA" w:rsidRPr="00326104" w:rsidRDefault="00141FCA" w:rsidP="00326104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 xml:space="preserve">Черговий клас по закладу освіти має приступити до чергування за 30 хв. до початку занять. Чергування позакладу освіти триває один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104">
        <w:rPr>
          <w:rFonts w:ascii="Times New Roman" w:hAnsi="Times New Roman"/>
          <w:sz w:val="28"/>
          <w:szCs w:val="28"/>
        </w:rPr>
        <w:t>навчальний</w:t>
      </w:r>
      <w:r>
        <w:rPr>
          <w:rFonts w:ascii="Times New Roman" w:hAnsi="Times New Roman"/>
          <w:sz w:val="28"/>
          <w:szCs w:val="28"/>
        </w:rPr>
        <w:t xml:space="preserve"> день</w:t>
      </w:r>
      <w:r w:rsidRPr="00326104">
        <w:rPr>
          <w:rFonts w:ascii="Times New Roman" w:hAnsi="Times New Roman"/>
          <w:sz w:val="28"/>
          <w:szCs w:val="28"/>
        </w:rPr>
        <w:t xml:space="preserve"> протягом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326104">
        <w:rPr>
          <w:rFonts w:ascii="Times New Roman" w:hAnsi="Times New Roman"/>
          <w:sz w:val="28"/>
          <w:szCs w:val="28"/>
        </w:rPr>
        <w:t xml:space="preserve">робочого </w:t>
      </w:r>
      <w:r>
        <w:rPr>
          <w:rFonts w:ascii="Times New Roman" w:hAnsi="Times New Roman"/>
          <w:sz w:val="28"/>
          <w:szCs w:val="28"/>
        </w:rPr>
        <w:t>тижня</w:t>
      </w:r>
      <w:r w:rsidRPr="00326104">
        <w:rPr>
          <w:rFonts w:ascii="Times New Roman" w:hAnsi="Times New Roman"/>
          <w:sz w:val="28"/>
          <w:szCs w:val="28"/>
        </w:rPr>
        <w:t>.</w:t>
      </w:r>
    </w:p>
    <w:p w:rsidR="00141FCA" w:rsidRPr="00326104" w:rsidRDefault="00141FCA" w:rsidP="00326104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Чергові здобувачі освіти допомагають черговому вчителю у здійсненні контролю за чистотою, порядком по закладу освіти, за виконанням всіма здобувачами освіти цих правил.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jc w:val="center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b/>
          <w:bCs/>
          <w:sz w:val="28"/>
          <w:szCs w:val="28"/>
        </w:rPr>
        <w:t>IX.ПРИКІНЦЕВІ ПОЛОЖЕННЯ</w:t>
      </w:r>
    </w:p>
    <w:p w:rsidR="00141FCA" w:rsidRPr="00326104" w:rsidRDefault="00141FCA" w:rsidP="00326104">
      <w:pPr>
        <w:numPr>
          <w:ilvl w:val="0"/>
          <w:numId w:val="1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Здобувачі освіти не мають права під час знаходження на території закладу освіти і при проведенні шкільних заходів здійснювати дії, небезпечні для життя і здоров’я самого себе та оточуючих.</w:t>
      </w:r>
    </w:p>
    <w:p w:rsidR="00141FCA" w:rsidRPr="00326104" w:rsidRDefault="00141FCA" w:rsidP="00326104">
      <w:pPr>
        <w:numPr>
          <w:ilvl w:val="0"/>
          <w:numId w:val="11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За порушення цих Правил та Статуту закладу освіти здобувачі освіти притягуються до відповідальності, до них можуть бути вжиті такі стягнення:</w:t>
      </w:r>
    </w:p>
    <w:p w:rsidR="00141FCA" w:rsidRPr="00326104" w:rsidRDefault="00141FCA" w:rsidP="00326104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усне зауваження;</w:t>
      </w:r>
    </w:p>
    <w:p w:rsidR="00141FCA" w:rsidRPr="00326104" w:rsidRDefault="00141FCA" w:rsidP="00326104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запис зауваження в щоденник;</w:t>
      </w:r>
    </w:p>
    <w:p w:rsidR="00141FCA" w:rsidRPr="00326104" w:rsidRDefault="00141FCA" w:rsidP="00326104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виклик здобувача освіти самого або з батьками на засідання Ради профілактики;</w:t>
      </w:r>
    </w:p>
    <w:p w:rsidR="00141FCA" w:rsidRPr="00326104" w:rsidRDefault="00141FCA" w:rsidP="00326104">
      <w:pPr>
        <w:numPr>
          <w:ilvl w:val="0"/>
          <w:numId w:val="12"/>
        </w:num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відшкодування завданої здобувачем освіти матеріальної шкоди його батьками.</w:t>
      </w:r>
    </w:p>
    <w:p w:rsidR="00141FCA" w:rsidRPr="00326104" w:rsidRDefault="00141FCA" w:rsidP="00326104">
      <w:pPr>
        <w:shd w:val="clear" w:color="auto" w:fill="F8F8F8"/>
        <w:spacing w:after="450" w:line="450" w:lineRule="atLeast"/>
        <w:rPr>
          <w:rFonts w:ascii="Times New Roman" w:hAnsi="Times New Roman"/>
          <w:sz w:val="28"/>
          <w:szCs w:val="28"/>
        </w:rPr>
      </w:pPr>
      <w:r w:rsidRPr="00326104">
        <w:rPr>
          <w:rFonts w:ascii="Times New Roman" w:hAnsi="Times New Roman"/>
          <w:sz w:val="28"/>
          <w:szCs w:val="28"/>
        </w:rPr>
        <w:t>3.Ці Правила розповсюджуються на всіх здобувачів освіти і є обов’язковими для виконання на всій території закладу освіти, а також під час усіх заходів, що проводяться закладом освіти.</w:t>
      </w:r>
    </w:p>
    <w:p w:rsidR="00141FCA" w:rsidRPr="00326104" w:rsidRDefault="00141FCA">
      <w:pPr>
        <w:rPr>
          <w:rFonts w:ascii="Times New Roman" w:hAnsi="Times New Roman"/>
          <w:sz w:val="28"/>
          <w:szCs w:val="28"/>
        </w:rPr>
      </w:pPr>
    </w:p>
    <w:sectPr w:rsidR="00141FCA" w:rsidRPr="00326104" w:rsidSect="00E73E2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17"/>
    <w:multiLevelType w:val="multilevel"/>
    <w:tmpl w:val="77E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F4CB8"/>
    <w:multiLevelType w:val="multilevel"/>
    <w:tmpl w:val="F77E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15CCB"/>
    <w:multiLevelType w:val="multilevel"/>
    <w:tmpl w:val="4D7C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7E3C7B"/>
    <w:multiLevelType w:val="multilevel"/>
    <w:tmpl w:val="F7C0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040CCC"/>
    <w:multiLevelType w:val="multilevel"/>
    <w:tmpl w:val="4CC2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D5391D"/>
    <w:multiLevelType w:val="multilevel"/>
    <w:tmpl w:val="A464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003393"/>
    <w:multiLevelType w:val="multilevel"/>
    <w:tmpl w:val="809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F6D12"/>
    <w:multiLevelType w:val="multilevel"/>
    <w:tmpl w:val="1DF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085466"/>
    <w:multiLevelType w:val="multilevel"/>
    <w:tmpl w:val="4EB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54D83"/>
    <w:multiLevelType w:val="multilevel"/>
    <w:tmpl w:val="312E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0D6F54"/>
    <w:multiLevelType w:val="multilevel"/>
    <w:tmpl w:val="590C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D9329E"/>
    <w:multiLevelType w:val="multilevel"/>
    <w:tmpl w:val="46A4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104"/>
    <w:rsid w:val="000E29FF"/>
    <w:rsid w:val="00113818"/>
    <w:rsid w:val="00141FCA"/>
    <w:rsid w:val="002E1839"/>
    <w:rsid w:val="00326104"/>
    <w:rsid w:val="003649E8"/>
    <w:rsid w:val="004E775B"/>
    <w:rsid w:val="00530267"/>
    <w:rsid w:val="005D5570"/>
    <w:rsid w:val="00675EAC"/>
    <w:rsid w:val="00A4457F"/>
    <w:rsid w:val="00A44747"/>
    <w:rsid w:val="00CE2129"/>
    <w:rsid w:val="00DC0E8D"/>
    <w:rsid w:val="00DC2078"/>
    <w:rsid w:val="00DF0D4C"/>
    <w:rsid w:val="00E55F62"/>
    <w:rsid w:val="00E73E22"/>
    <w:rsid w:val="00ED4B58"/>
    <w:rsid w:val="00F0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261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261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1512</Words>
  <Characters>8622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поведінки здобувачів освіти в закладі освіти</dc:title>
  <dc:subject/>
  <dc:creator>Марiйка</dc:creator>
  <cp:keywords/>
  <dc:description/>
  <cp:lastModifiedBy>user</cp:lastModifiedBy>
  <cp:revision>3</cp:revision>
  <dcterms:created xsi:type="dcterms:W3CDTF">2025-01-23T16:56:00Z</dcterms:created>
  <dcterms:modified xsi:type="dcterms:W3CDTF">2025-01-23T17:05:00Z</dcterms:modified>
</cp:coreProperties>
</file>