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D4" w:rsidRPr="00B96BC3" w:rsidRDefault="00904796" w:rsidP="00816AC7">
      <w:pPr>
        <w:spacing w:after="0"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Сценарій проекту «В</w:t>
      </w:r>
      <w:r w:rsidR="00C76097" w:rsidRPr="00B96BC3">
        <w:rPr>
          <w:rFonts w:asciiTheme="minorHAnsi" w:hAnsiTheme="minorHAnsi"/>
          <w:b/>
          <w:sz w:val="28"/>
          <w:szCs w:val="28"/>
        </w:rPr>
        <w:t>ижити».</w:t>
      </w:r>
    </w:p>
    <w:p w:rsidR="00C76097" w:rsidRPr="00B96BC3" w:rsidRDefault="00C76097" w:rsidP="00816AC7">
      <w:pPr>
        <w:spacing w:after="0"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(у пошуках «Останнього героя»)</w:t>
      </w:r>
    </w:p>
    <w:p w:rsidR="00C76097" w:rsidRPr="00B96BC3" w:rsidRDefault="00C76097" w:rsidP="00816AC7">
      <w:pPr>
        <w:spacing w:after="0"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Позакласний захід для учнів 7-9 класів.</w:t>
      </w:r>
    </w:p>
    <w:p w:rsidR="00904796" w:rsidRPr="00B96BC3" w:rsidRDefault="00904796" w:rsidP="00816AC7">
      <w:pPr>
        <w:spacing w:after="0"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</w:p>
    <w:p w:rsidR="00904796" w:rsidRPr="00B96BC3" w:rsidRDefault="00904796" w:rsidP="00816AC7">
      <w:pPr>
        <w:spacing w:after="0" w:line="240" w:lineRule="auto"/>
        <w:ind w:firstLine="851"/>
        <w:jc w:val="center"/>
        <w:rPr>
          <w:rFonts w:asciiTheme="minorHAnsi" w:hAnsiTheme="minorHAnsi"/>
          <w:b/>
          <w:i/>
          <w:sz w:val="28"/>
          <w:szCs w:val="28"/>
        </w:rPr>
      </w:pPr>
      <w:r w:rsidRPr="00B96BC3">
        <w:rPr>
          <w:rFonts w:asciiTheme="minorHAnsi" w:hAnsiTheme="minorHAnsi"/>
          <w:b/>
          <w:i/>
          <w:sz w:val="28"/>
          <w:szCs w:val="28"/>
        </w:rPr>
        <w:t>Загальні положення</w:t>
      </w:r>
    </w:p>
    <w:p w:rsidR="00C76097" w:rsidRPr="00B96BC3" w:rsidRDefault="00C76097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2 прайди , у кожному </w:t>
      </w:r>
      <w:proofErr w:type="spellStart"/>
      <w:r w:rsidRPr="00B96BC3">
        <w:rPr>
          <w:rFonts w:asciiTheme="minorHAnsi" w:hAnsiTheme="minorHAnsi"/>
          <w:sz w:val="28"/>
          <w:szCs w:val="28"/>
        </w:rPr>
        <w:t>пра</w:t>
      </w:r>
      <w:r w:rsidR="00904796" w:rsidRPr="00B96BC3">
        <w:rPr>
          <w:rFonts w:asciiTheme="minorHAnsi" w:hAnsiTheme="minorHAnsi"/>
          <w:sz w:val="28"/>
          <w:szCs w:val="28"/>
        </w:rPr>
        <w:t>й</w:t>
      </w:r>
      <w:r w:rsidRPr="00B96BC3">
        <w:rPr>
          <w:rFonts w:asciiTheme="minorHAnsi" w:hAnsiTheme="minorHAnsi"/>
          <w:sz w:val="28"/>
          <w:szCs w:val="28"/>
        </w:rPr>
        <w:t>ді</w:t>
      </w:r>
      <w:proofErr w:type="spellEnd"/>
      <w:r w:rsidRPr="00B96BC3">
        <w:rPr>
          <w:rFonts w:asciiTheme="minorHAnsi" w:hAnsiTheme="minorHAnsi"/>
          <w:sz w:val="28"/>
          <w:szCs w:val="28"/>
        </w:rPr>
        <w:t xml:space="preserve"> по 6 осіб. Команди обирають собі назви та емблеми. Після кожного іспиту </w:t>
      </w:r>
      <w:proofErr w:type="spellStart"/>
      <w:r w:rsidRPr="00B96BC3">
        <w:rPr>
          <w:rFonts w:asciiTheme="minorHAnsi" w:hAnsiTheme="minorHAnsi"/>
          <w:sz w:val="28"/>
          <w:szCs w:val="28"/>
        </w:rPr>
        <w:t>прайд</w:t>
      </w:r>
      <w:proofErr w:type="spellEnd"/>
      <w:r w:rsidRPr="00B96BC3">
        <w:rPr>
          <w:rFonts w:asciiTheme="minorHAnsi" w:hAnsiTheme="minorHAnsi"/>
          <w:sz w:val="28"/>
          <w:szCs w:val="28"/>
        </w:rPr>
        <w:t xml:space="preserve"> шляхом таємного  голосування видаляє одного гравця. Коли </w:t>
      </w:r>
      <w:r w:rsidR="00D4378A" w:rsidRPr="00B96BC3">
        <w:rPr>
          <w:rFonts w:asciiTheme="minorHAnsi" w:hAnsiTheme="minorHAnsi"/>
          <w:sz w:val="28"/>
          <w:szCs w:val="28"/>
        </w:rPr>
        <w:t xml:space="preserve">«виживає» 6 осіб з 12, вони об’єднуються в один </w:t>
      </w:r>
      <w:proofErr w:type="spellStart"/>
      <w:r w:rsidR="00D4378A" w:rsidRPr="00B96BC3">
        <w:rPr>
          <w:rFonts w:asciiTheme="minorHAnsi" w:hAnsiTheme="minorHAnsi"/>
          <w:sz w:val="28"/>
          <w:szCs w:val="28"/>
        </w:rPr>
        <w:t>прайд</w:t>
      </w:r>
      <w:proofErr w:type="spellEnd"/>
      <w:r w:rsidR="00D4378A" w:rsidRPr="00B96BC3">
        <w:rPr>
          <w:rFonts w:asciiTheme="minorHAnsi" w:hAnsiTheme="minorHAnsi"/>
          <w:sz w:val="28"/>
          <w:szCs w:val="28"/>
        </w:rPr>
        <w:t xml:space="preserve"> . </w:t>
      </w:r>
    </w:p>
    <w:p w:rsidR="00D4378A" w:rsidRPr="00B96BC3" w:rsidRDefault="00D4378A" w:rsidP="00816AC7">
      <w:pPr>
        <w:spacing w:line="240" w:lineRule="auto"/>
        <w:ind w:firstLine="851"/>
        <w:rPr>
          <w:rStyle w:val="a3"/>
          <w:rFonts w:asciiTheme="minorHAnsi" w:hAnsiTheme="minorHAnsi"/>
          <w:sz w:val="28"/>
          <w:szCs w:val="28"/>
        </w:rPr>
      </w:pPr>
      <w:r w:rsidRPr="00B96BC3">
        <w:rPr>
          <w:rStyle w:val="a3"/>
          <w:rFonts w:asciiTheme="minorHAnsi" w:hAnsiTheme="minorHAnsi"/>
          <w:sz w:val="28"/>
          <w:szCs w:val="28"/>
        </w:rPr>
        <w:t>Лунає музика «останній герой», група «</w:t>
      </w:r>
      <w:proofErr w:type="spellStart"/>
      <w:r w:rsidRPr="00B96BC3">
        <w:rPr>
          <w:rStyle w:val="a3"/>
          <w:rFonts w:asciiTheme="minorHAnsi" w:hAnsiTheme="minorHAnsi"/>
          <w:sz w:val="28"/>
          <w:szCs w:val="28"/>
        </w:rPr>
        <w:t>Бі</w:t>
      </w:r>
      <w:proofErr w:type="spellEnd"/>
      <w:r w:rsidRPr="00B96BC3">
        <w:rPr>
          <w:rStyle w:val="a3"/>
          <w:rFonts w:asciiTheme="minorHAnsi" w:hAnsiTheme="minorHAnsi"/>
          <w:sz w:val="28"/>
          <w:szCs w:val="28"/>
        </w:rPr>
        <w:t xml:space="preserve">-2». </w:t>
      </w:r>
    </w:p>
    <w:p w:rsidR="00D4378A" w:rsidRPr="00B96BC3" w:rsidRDefault="00DE4EA4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Style w:val="a3"/>
          <w:rFonts w:asciiTheme="minorHAnsi" w:hAnsiTheme="minorHAnsi"/>
          <w:sz w:val="28"/>
          <w:szCs w:val="28"/>
        </w:rPr>
        <w:t xml:space="preserve">     </w:t>
      </w:r>
      <w:r w:rsidR="002572E5" w:rsidRPr="00B96BC3">
        <w:rPr>
          <w:rStyle w:val="a3"/>
          <w:rFonts w:asciiTheme="minorHAnsi" w:hAnsiTheme="minorHAnsi"/>
          <w:sz w:val="28"/>
          <w:szCs w:val="28"/>
        </w:rPr>
        <w:t xml:space="preserve">Ведучий. </w:t>
      </w:r>
      <w:r w:rsidR="00D4378A" w:rsidRPr="00B96BC3">
        <w:rPr>
          <w:rFonts w:asciiTheme="minorHAnsi" w:hAnsiTheme="minorHAnsi"/>
          <w:sz w:val="28"/>
          <w:szCs w:val="28"/>
        </w:rPr>
        <w:t>Ми раді вітати вас на нашій грі «</w:t>
      </w:r>
      <w:r w:rsidR="00904796" w:rsidRPr="00B96BC3">
        <w:rPr>
          <w:rFonts w:asciiTheme="minorHAnsi" w:hAnsiTheme="minorHAnsi"/>
          <w:sz w:val="28"/>
          <w:szCs w:val="28"/>
        </w:rPr>
        <w:t>В</w:t>
      </w:r>
      <w:r w:rsidR="00D4378A" w:rsidRPr="00B96BC3">
        <w:rPr>
          <w:rFonts w:asciiTheme="minorHAnsi" w:hAnsiTheme="minorHAnsi"/>
          <w:sz w:val="28"/>
          <w:szCs w:val="28"/>
        </w:rPr>
        <w:t>ижити</w:t>
      </w:r>
      <w:r w:rsidR="00904796" w:rsidRPr="00B96BC3">
        <w:rPr>
          <w:rFonts w:asciiTheme="minorHAnsi" w:hAnsiTheme="minorHAnsi"/>
          <w:sz w:val="28"/>
          <w:szCs w:val="28"/>
        </w:rPr>
        <w:t>»</w:t>
      </w:r>
      <w:r w:rsidR="002572E5" w:rsidRPr="00B96BC3">
        <w:rPr>
          <w:rFonts w:asciiTheme="minorHAnsi" w:hAnsiTheme="minorHAnsi"/>
          <w:sz w:val="28"/>
          <w:szCs w:val="28"/>
        </w:rPr>
        <w:t xml:space="preserve">. Перед  тим,  як  розпочати гру, я ознайомлю вас з правилами. У грі беруть </w:t>
      </w:r>
      <w:r w:rsidR="00904796" w:rsidRPr="00B96BC3">
        <w:rPr>
          <w:rFonts w:asciiTheme="minorHAnsi" w:hAnsiTheme="minorHAnsi"/>
          <w:sz w:val="28"/>
          <w:szCs w:val="28"/>
        </w:rPr>
        <w:t>у</w:t>
      </w:r>
      <w:r w:rsidR="002572E5" w:rsidRPr="00B96BC3">
        <w:rPr>
          <w:rFonts w:asciiTheme="minorHAnsi" w:hAnsiTheme="minorHAnsi"/>
          <w:sz w:val="28"/>
          <w:szCs w:val="28"/>
        </w:rPr>
        <w:t xml:space="preserve">часть 2 </w:t>
      </w:r>
      <w:proofErr w:type="spellStart"/>
      <w:r w:rsidR="002572E5" w:rsidRPr="00B96BC3">
        <w:rPr>
          <w:rFonts w:asciiTheme="minorHAnsi" w:hAnsiTheme="minorHAnsi"/>
          <w:sz w:val="28"/>
          <w:szCs w:val="28"/>
        </w:rPr>
        <w:t>прайди</w:t>
      </w:r>
      <w:proofErr w:type="spellEnd"/>
      <w:r w:rsidR="002572E5" w:rsidRPr="00B96BC3">
        <w:rPr>
          <w:rFonts w:asciiTheme="minorHAnsi" w:hAnsiTheme="minorHAnsi"/>
          <w:sz w:val="28"/>
          <w:szCs w:val="28"/>
        </w:rPr>
        <w:t xml:space="preserve">, у  кожному з них по 6 осіб. Перша команда «Ігуани» , друга –«Черепахи» Після кожного іспиту команда яка програла шляхом таємного голосування  вирішує, кому час  виходити </w:t>
      </w:r>
      <w:r w:rsidR="00CF5AD7" w:rsidRPr="00B96BC3">
        <w:rPr>
          <w:rFonts w:asciiTheme="minorHAnsi" w:hAnsiTheme="minorHAnsi"/>
          <w:sz w:val="28"/>
          <w:szCs w:val="28"/>
        </w:rPr>
        <w:t xml:space="preserve">з гри. </w:t>
      </w:r>
    </w:p>
    <w:p w:rsidR="00CF5AD7" w:rsidRPr="00B96BC3" w:rsidRDefault="00CF5AD7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Перше випробування.</w:t>
      </w:r>
    </w:p>
    <w:p w:rsidR="00CF5AD7" w:rsidRPr="00B96BC3" w:rsidRDefault="00DE4EA4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    </w:t>
      </w:r>
      <w:r w:rsidRPr="00B96BC3">
        <w:rPr>
          <w:rFonts w:asciiTheme="minorHAnsi" w:hAnsiTheme="minorHAnsi"/>
          <w:i/>
          <w:sz w:val="28"/>
          <w:szCs w:val="28"/>
        </w:rPr>
        <w:t xml:space="preserve"> </w:t>
      </w:r>
      <w:r w:rsidR="00CF5AD7" w:rsidRPr="00B96BC3">
        <w:rPr>
          <w:rFonts w:asciiTheme="minorHAnsi" w:hAnsiTheme="minorHAnsi"/>
          <w:i/>
          <w:sz w:val="28"/>
          <w:szCs w:val="28"/>
        </w:rPr>
        <w:t>Ведуча</w:t>
      </w:r>
      <w:r w:rsidR="00CF5AD7" w:rsidRPr="00B96BC3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CF5AD7" w:rsidRPr="00B96BC3">
        <w:rPr>
          <w:rFonts w:asciiTheme="minorHAnsi" w:hAnsiTheme="minorHAnsi"/>
          <w:sz w:val="28"/>
          <w:szCs w:val="28"/>
        </w:rPr>
        <w:t>Одже</w:t>
      </w:r>
      <w:proofErr w:type="spellEnd"/>
      <w:r w:rsidR="00CF5AD7" w:rsidRPr="00B96BC3">
        <w:rPr>
          <w:rFonts w:asciiTheme="minorHAnsi" w:hAnsiTheme="minorHAnsi"/>
          <w:sz w:val="28"/>
          <w:szCs w:val="28"/>
        </w:rPr>
        <w:t>,  ми  розпочинаємо гру і розпочинаємо її піснею.  Вам треба пригадати пісні про птахів. Виграє та команда,  яка заспіває більше пісень.  Пісня зараховується,</w:t>
      </w:r>
      <w:r w:rsidRPr="00B96BC3">
        <w:rPr>
          <w:rFonts w:asciiTheme="minorHAnsi" w:hAnsiTheme="minorHAnsi"/>
          <w:sz w:val="28"/>
          <w:szCs w:val="28"/>
        </w:rPr>
        <w:t xml:space="preserve"> якщо проспівати один куплет. </w:t>
      </w:r>
    </w:p>
    <w:p w:rsidR="00DE4EA4" w:rsidRPr="00B96BC3" w:rsidRDefault="00DE4EA4" w:rsidP="00816AC7">
      <w:pPr>
        <w:spacing w:line="240" w:lineRule="auto"/>
        <w:ind w:firstLine="851"/>
        <w:rPr>
          <w:rStyle w:val="a3"/>
          <w:rFonts w:asciiTheme="minorHAnsi" w:hAnsiTheme="minorHAnsi"/>
          <w:i w:val="0"/>
          <w:iCs w:val="0"/>
          <w:sz w:val="28"/>
          <w:szCs w:val="28"/>
        </w:rPr>
      </w:pPr>
    </w:p>
    <w:p w:rsidR="00D4378A" w:rsidRPr="00B96BC3" w:rsidRDefault="00DE4EA4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 xml:space="preserve">     Ведучий.</w:t>
      </w:r>
      <w:r w:rsidRPr="00B96BC3">
        <w:rPr>
          <w:rFonts w:asciiTheme="minorHAnsi" w:hAnsiTheme="minorHAnsi"/>
          <w:sz w:val="28"/>
          <w:szCs w:val="28"/>
        </w:rPr>
        <w:t xml:space="preserve"> Команда яка програла шляхом таємного  голосування вирішує хто вибуває з гри. </w:t>
      </w:r>
    </w:p>
    <w:p w:rsidR="00DE4EA4" w:rsidRPr="00B96BC3" w:rsidRDefault="00DE4EA4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 xml:space="preserve">      Ведуча.</w:t>
      </w:r>
      <w:r w:rsidRPr="00B96BC3">
        <w:rPr>
          <w:rFonts w:asciiTheme="minorHAnsi" w:hAnsiTheme="minorHAnsi"/>
          <w:sz w:val="28"/>
          <w:szCs w:val="28"/>
        </w:rPr>
        <w:t xml:space="preserve">  Ви вже визначили найслабкішу ланку вашого </w:t>
      </w:r>
      <w:proofErr w:type="spellStart"/>
      <w:r w:rsidRPr="00B96BC3">
        <w:rPr>
          <w:rFonts w:asciiTheme="minorHAnsi" w:hAnsiTheme="minorHAnsi"/>
          <w:sz w:val="28"/>
          <w:szCs w:val="28"/>
        </w:rPr>
        <w:t>прайду</w:t>
      </w:r>
      <w:proofErr w:type="spellEnd"/>
      <w:r w:rsidRPr="00B96BC3">
        <w:rPr>
          <w:rFonts w:asciiTheme="minorHAnsi" w:hAnsiTheme="minorHAnsi"/>
          <w:sz w:val="28"/>
          <w:szCs w:val="28"/>
        </w:rPr>
        <w:t>. Наступне випробування дасть змогу  визначити ще одну.</w:t>
      </w:r>
    </w:p>
    <w:p w:rsidR="009E21AB" w:rsidRPr="00B96BC3" w:rsidRDefault="009E21AB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Друге випробовування.</w:t>
      </w:r>
    </w:p>
    <w:p w:rsidR="009E21AB" w:rsidRPr="00B96BC3" w:rsidRDefault="009E21AB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 xml:space="preserve">      Ведучий</w:t>
      </w:r>
      <w:r w:rsidRPr="00B96BC3">
        <w:rPr>
          <w:rFonts w:asciiTheme="minorHAnsi" w:hAnsiTheme="minorHAnsi"/>
          <w:sz w:val="28"/>
          <w:szCs w:val="28"/>
        </w:rPr>
        <w:t xml:space="preserve">. Спробуйте спрогнозувати, що станеться, якщо зникнуть на землі всі рослини. (5 хв.) </w:t>
      </w:r>
    </w:p>
    <w:p w:rsidR="009E21AB" w:rsidRPr="00B96BC3" w:rsidRDefault="009E21AB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 </w:t>
      </w:r>
      <w:r w:rsidR="00861CB5" w:rsidRPr="00B96BC3">
        <w:rPr>
          <w:rFonts w:asciiTheme="minorHAnsi" w:hAnsiTheme="minorHAnsi"/>
          <w:sz w:val="28"/>
          <w:szCs w:val="28"/>
        </w:rPr>
        <w:t>(к</w:t>
      </w:r>
      <w:r w:rsidRPr="00B96BC3">
        <w:rPr>
          <w:rFonts w:asciiTheme="minorHAnsi" w:hAnsiTheme="minorHAnsi"/>
          <w:sz w:val="28"/>
          <w:szCs w:val="28"/>
        </w:rPr>
        <w:t>оманда яка набрала менше балів йде на голосування)</w:t>
      </w:r>
      <w:r w:rsidR="00861CB5" w:rsidRPr="00B96BC3">
        <w:rPr>
          <w:rFonts w:asciiTheme="minorHAnsi" w:hAnsiTheme="minorHAnsi"/>
          <w:sz w:val="28"/>
          <w:szCs w:val="28"/>
        </w:rPr>
        <w:t xml:space="preserve"> </w:t>
      </w:r>
    </w:p>
    <w:p w:rsidR="00861CB5" w:rsidRPr="00B96BC3" w:rsidRDefault="00861CB5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Ведуча</w:t>
      </w:r>
      <w:r w:rsidRPr="00B96BC3">
        <w:rPr>
          <w:rFonts w:asciiTheme="minorHAnsi" w:hAnsiTheme="minorHAnsi"/>
          <w:sz w:val="28"/>
          <w:szCs w:val="28"/>
        </w:rPr>
        <w:t xml:space="preserve">. Уже визначено другу слабку ланку. Я  вважаю, що герой, тим паче «останній», має бути не лише спритним та сильним, але й розумним. І так, шановні члени </w:t>
      </w:r>
      <w:proofErr w:type="spellStart"/>
      <w:r w:rsidRPr="00B96BC3">
        <w:rPr>
          <w:rFonts w:asciiTheme="minorHAnsi" w:hAnsiTheme="minorHAnsi"/>
          <w:sz w:val="28"/>
          <w:szCs w:val="28"/>
        </w:rPr>
        <w:t>прайдів</w:t>
      </w:r>
      <w:proofErr w:type="spellEnd"/>
      <w:r w:rsidRPr="00B96BC3">
        <w:rPr>
          <w:rFonts w:asciiTheme="minorHAnsi" w:hAnsiTheme="minorHAnsi"/>
          <w:sz w:val="28"/>
          <w:szCs w:val="28"/>
        </w:rPr>
        <w:t xml:space="preserve">, настала година помізкувати. </w:t>
      </w:r>
    </w:p>
    <w:p w:rsidR="00861CB5" w:rsidRPr="00B96BC3" w:rsidRDefault="00861CB5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Третє випробування.</w:t>
      </w:r>
    </w:p>
    <w:p w:rsidR="002E6B63" w:rsidRPr="00B96BC3" w:rsidRDefault="00861CB5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</w:t>
      </w:r>
      <w:r w:rsidR="00611F59" w:rsidRPr="00B96BC3">
        <w:rPr>
          <w:rFonts w:asciiTheme="minorHAnsi" w:hAnsiTheme="minorHAnsi"/>
          <w:i/>
          <w:sz w:val="28"/>
          <w:szCs w:val="28"/>
        </w:rPr>
        <w:t>е</w:t>
      </w:r>
      <w:r w:rsidRPr="00B96BC3">
        <w:rPr>
          <w:rFonts w:asciiTheme="minorHAnsi" w:hAnsiTheme="minorHAnsi"/>
          <w:i/>
          <w:sz w:val="28"/>
          <w:szCs w:val="28"/>
        </w:rPr>
        <w:t>дучий.</w:t>
      </w:r>
      <w:r w:rsidRPr="00B96BC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611F59" w:rsidRPr="00B96BC3">
        <w:rPr>
          <w:rFonts w:asciiTheme="minorHAnsi" w:hAnsiTheme="minorHAnsi"/>
          <w:sz w:val="28"/>
          <w:szCs w:val="28"/>
        </w:rPr>
        <w:t>С</w:t>
      </w:r>
      <w:r w:rsidRPr="00B96BC3">
        <w:rPr>
          <w:rFonts w:asciiTheme="minorHAnsi" w:hAnsiTheme="minorHAnsi"/>
          <w:sz w:val="28"/>
          <w:szCs w:val="28"/>
        </w:rPr>
        <w:t>лі</w:t>
      </w:r>
      <w:r w:rsidR="00611F59" w:rsidRPr="00B96BC3">
        <w:rPr>
          <w:rFonts w:asciiTheme="minorHAnsi" w:hAnsiTheme="minorHAnsi"/>
          <w:sz w:val="28"/>
          <w:szCs w:val="28"/>
        </w:rPr>
        <w:t>дуюче</w:t>
      </w:r>
      <w:proofErr w:type="spellEnd"/>
      <w:r w:rsidR="00611F59" w:rsidRPr="00B96BC3">
        <w:rPr>
          <w:rFonts w:asciiTheme="minorHAnsi" w:hAnsiTheme="minorHAnsi"/>
          <w:sz w:val="28"/>
          <w:szCs w:val="28"/>
        </w:rPr>
        <w:t xml:space="preserve"> випробування розв’язати кросворд. Потрібно пригадати назви різних птахів і написати так, щоб буква «с» була спільною. (1хв.)</w:t>
      </w:r>
    </w:p>
    <w:p w:rsidR="00904796" w:rsidRPr="00B96BC3" w:rsidRDefault="00904796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</w:p>
    <w:p w:rsidR="00904796" w:rsidRPr="00B96BC3" w:rsidRDefault="00904796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08"/>
        <w:gridCol w:w="8"/>
        <w:gridCol w:w="1403"/>
        <w:gridCol w:w="1407"/>
        <w:gridCol w:w="1407"/>
        <w:gridCol w:w="1407"/>
        <w:gridCol w:w="1407"/>
      </w:tblGrid>
      <w:tr w:rsidR="003B798F" w:rsidRPr="00B96BC3" w:rsidTr="003B798F">
        <w:tc>
          <w:tcPr>
            <w:tcW w:w="1408" w:type="dxa"/>
            <w:vMerge w:val="restart"/>
            <w:shd w:val="clear" w:color="auto" w:fill="auto"/>
          </w:tcPr>
          <w:p w:rsidR="003B798F" w:rsidRPr="00B96BC3" w:rsidRDefault="003B798F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  <w:p w:rsidR="003B798F" w:rsidRPr="00B96BC3" w:rsidRDefault="003B798F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  <w:p w:rsidR="003B798F" w:rsidRPr="00B96BC3" w:rsidRDefault="003B798F" w:rsidP="00816AC7">
            <w:pPr>
              <w:spacing w:after="0" w:line="240" w:lineRule="auto"/>
              <w:ind w:firstLine="851"/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B96BC3">
              <w:rPr>
                <w:rFonts w:asciiTheme="minorHAnsi" w:hAnsiTheme="minorHAnsi"/>
                <w:sz w:val="96"/>
                <w:szCs w:val="96"/>
              </w:rPr>
              <w:t>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B798F" w:rsidRPr="00B96BC3" w:rsidRDefault="003B798F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B798F" w:rsidRPr="00B96BC3" w:rsidRDefault="003B798F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98F" w:rsidRPr="00B96BC3" w:rsidRDefault="003B798F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B798F" w:rsidRPr="00B96BC3" w:rsidRDefault="003B798F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B798F" w:rsidRPr="00B96BC3" w:rsidRDefault="003B798F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B798F" w:rsidRPr="00B96BC3" w:rsidRDefault="003B798F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E6B63" w:rsidRPr="00B96BC3" w:rsidTr="003B798F">
        <w:tc>
          <w:tcPr>
            <w:tcW w:w="1408" w:type="dxa"/>
            <w:vMerge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E6B63" w:rsidRPr="00B96BC3" w:rsidTr="003B798F">
        <w:tc>
          <w:tcPr>
            <w:tcW w:w="1408" w:type="dxa"/>
            <w:vMerge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E6B63" w:rsidRPr="00B96BC3" w:rsidTr="003B798F">
        <w:tc>
          <w:tcPr>
            <w:tcW w:w="1408" w:type="dxa"/>
            <w:vMerge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E6B63" w:rsidRPr="00B96BC3" w:rsidTr="003B798F">
        <w:tc>
          <w:tcPr>
            <w:tcW w:w="1408" w:type="dxa"/>
            <w:vMerge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E6B63" w:rsidRPr="00B96BC3" w:rsidTr="003B798F">
        <w:tc>
          <w:tcPr>
            <w:tcW w:w="1408" w:type="dxa"/>
            <w:vMerge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right w:val="nil"/>
            </w:tcBorders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E6B63" w:rsidRPr="00B96BC3" w:rsidTr="003B798F">
        <w:tc>
          <w:tcPr>
            <w:tcW w:w="1408" w:type="dxa"/>
            <w:vMerge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E6B63" w:rsidRPr="00B96BC3" w:rsidRDefault="002E6B63" w:rsidP="00816AC7">
            <w:pPr>
              <w:spacing w:after="0" w:line="240" w:lineRule="auto"/>
              <w:ind w:firstLine="851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861CB5" w:rsidRPr="00B96BC3" w:rsidRDefault="002E6B6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Відповідь. Сич, сова, стриж, сорока, синиця, снігур, соловей.</w:t>
      </w:r>
    </w:p>
    <w:p w:rsidR="002E6B63" w:rsidRPr="00B96BC3" w:rsidRDefault="002E6B6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(команда яка програла в цьому конкур</w:t>
      </w:r>
      <w:r w:rsidR="00904796" w:rsidRPr="00B96BC3">
        <w:rPr>
          <w:rFonts w:asciiTheme="minorHAnsi" w:hAnsiTheme="minorHAnsi"/>
          <w:sz w:val="28"/>
          <w:szCs w:val="28"/>
        </w:rPr>
        <w:t>с</w:t>
      </w:r>
      <w:r w:rsidRPr="00B96BC3">
        <w:rPr>
          <w:rFonts w:asciiTheme="minorHAnsi" w:hAnsiTheme="minorHAnsi"/>
          <w:sz w:val="28"/>
          <w:szCs w:val="28"/>
        </w:rPr>
        <w:t>і йде на таємне голосування)</w:t>
      </w:r>
    </w:p>
    <w:p w:rsidR="002E6B63" w:rsidRPr="00B96BC3" w:rsidRDefault="002E6B63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</w:p>
    <w:p w:rsidR="002E6B63" w:rsidRPr="00B96BC3" w:rsidRDefault="002E6B63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Четверте випробування.</w:t>
      </w:r>
    </w:p>
    <w:p w:rsidR="002E6B63" w:rsidRPr="00B96BC3" w:rsidRDefault="002E6B6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Ведуча.</w:t>
      </w:r>
      <w:r w:rsidRPr="00B96BC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96BC3">
        <w:rPr>
          <w:rFonts w:asciiTheme="minorHAnsi" w:hAnsiTheme="minorHAnsi"/>
          <w:sz w:val="28"/>
          <w:szCs w:val="28"/>
        </w:rPr>
        <w:t>Слідуючий</w:t>
      </w:r>
      <w:proofErr w:type="spellEnd"/>
      <w:r w:rsidRPr="00B96BC3">
        <w:rPr>
          <w:rFonts w:asciiTheme="minorHAnsi" w:hAnsiTheme="minorHAnsi"/>
          <w:sz w:val="28"/>
          <w:szCs w:val="28"/>
        </w:rPr>
        <w:t xml:space="preserve"> конкурс – конкурс знавців прислів’їв і приказок про птахів.</w:t>
      </w:r>
      <w:r w:rsidR="001164CC" w:rsidRPr="00B96BC3">
        <w:rPr>
          <w:rFonts w:asciiTheme="minorHAnsi" w:hAnsiTheme="minorHAnsi"/>
          <w:sz w:val="28"/>
          <w:szCs w:val="28"/>
        </w:rPr>
        <w:t xml:space="preserve"> (команди називають по черзі).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Вона вороні око виклює.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Куди ворона, туди й хвіст.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Не штука вбити крука – злови його живого.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Ліпше горобець у жмені, як журавель у небі.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Хто дві сороки за хвіст тримає,, той жодної не має.</w:t>
      </w:r>
    </w:p>
    <w:p w:rsidR="001164CC" w:rsidRPr="00B96BC3" w:rsidRDefault="001164CC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</w:p>
    <w:p w:rsidR="001164CC" w:rsidRPr="00B96BC3" w:rsidRDefault="001164CC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П’яте випробування.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 xml:space="preserve"> Ведучий</w:t>
      </w:r>
      <w:r w:rsidRPr="00B96BC3">
        <w:rPr>
          <w:rFonts w:asciiTheme="minorHAnsi" w:hAnsiTheme="minorHAnsi"/>
          <w:sz w:val="28"/>
          <w:szCs w:val="28"/>
        </w:rPr>
        <w:t>. Встановіть відповідність.</w:t>
      </w:r>
    </w:p>
    <w:p w:rsidR="001164CC" w:rsidRPr="00B96BC3" w:rsidRDefault="001164CC" w:rsidP="00816AC7">
      <w:pPr>
        <w:pStyle w:val="a5"/>
        <w:numPr>
          <w:ilvl w:val="0"/>
          <w:numId w:val="1"/>
        </w:num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Вид                          а) тварини</w:t>
      </w:r>
    </w:p>
    <w:p w:rsidR="001164CC" w:rsidRPr="00B96BC3" w:rsidRDefault="001164CC" w:rsidP="00816AC7">
      <w:pPr>
        <w:pStyle w:val="a5"/>
        <w:numPr>
          <w:ilvl w:val="0"/>
          <w:numId w:val="1"/>
        </w:num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Рід                           б) ссавці</w:t>
      </w:r>
    </w:p>
    <w:p w:rsidR="001164CC" w:rsidRPr="00B96BC3" w:rsidRDefault="001164CC" w:rsidP="00816AC7">
      <w:pPr>
        <w:pStyle w:val="a5"/>
        <w:numPr>
          <w:ilvl w:val="0"/>
          <w:numId w:val="1"/>
        </w:num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Родина                   в) хижі</w:t>
      </w:r>
    </w:p>
    <w:p w:rsidR="001164CC" w:rsidRPr="00B96BC3" w:rsidRDefault="001164CC" w:rsidP="00816AC7">
      <w:pPr>
        <w:pStyle w:val="a5"/>
        <w:numPr>
          <w:ilvl w:val="0"/>
          <w:numId w:val="1"/>
        </w:num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Ряд                          г) собака</w:t>
      </w:r>
    </w:p>
    <w:p w:rsidR="001164CC" w:rsidRPr="00B96BC3" w:rsidRDefault="001164CC" w:rsidP="00816AC7">
      <w:pPr>
        <w:pStyle w:val="a5"/>
        <w:numPr>
          <w:ilvl w:val="0"/>
          <w:numId w:val="1"/>
        </w:num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Клас                        д)хордові</w:t>
      </w:r>
    </w:p>
    <w:p w:rsidR="001164CC" w:rsidRPr="00B96BC3" w:rsidRDefault="001164CC" w:rsidP="00816AC7">
      <w:pPr>
        <w:pStyle w:val="a5"/>
        <w:numPr>
          <w:ilvl w:val="0"/>
          <w:numId w:val="1"/>
        </w:num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Тип                          є) собачі</w:t>
      </w:r>
    </w:p>
    <w:p w:rsidR="001164CC" w:rsidRPr="00B96BC3" w:rsidRDefault="001164CC" w:rsidP="00816AC7">
      <w:pPr>
        <w:pStyle w:val="a5"/>
        <w:numPr>
          <w:ilvl w:val="0"/>
          <w:numId w:val="1"/>
        </w:num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Царство                 е) собака домашня.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Відповідь: 1е, 2г, 3є, 4в, 5б, 6д, 7а.</w:t>
      </w:r>
    </w:p>
    <w:p w:rsidR="001164CC" w:rsidRPr="00B96BC3" w:rsidRDefault="001164CC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Встановіть відповідність дихальної системи у</w:t>
      </w:r>
    </w:p>
    <w:p w:rsidR="001164CC" w:rsidRPr="00B96BC3" w:rsidRDefault="001164CC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А. риб                        1 легені</w:t>
      </w:r>
    </w:p>
    <w:p w:rsidR="001164CC" w:rsidRPr="00B96BC3" w:rsidRDefault="001164CC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Б. комах                    2 зябра</w:t>
      </w:r>
    </w:p>
    <w:p w:rsidR="001164CC" w:rsidRPr="00B96BC3" w:rsidRDefault="001164CC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В. ссавці                    3 шкіра</w:t>
      </w:r>
    </w:p>
    <w:p w:rsidR="001164CC" w:rsidRPr="00B96BC3" w:rsidRDefault="001164CC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lastRenderedPageBreak/>
        <w:t>Г. земноводні          4 трахеї</w:t>
      </w:r>
    </w:p>
    <w:p w:rsidR="001164CC" w:rsidRPr="00B96BC3" w:rsidRDefault="001164CC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Відповідь: А2, Б4, В1, Г3.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</w:p>
    <w:p w:rsidR="001164CC" w:rsidRPr="00B96BC3" w:rsidRDefault="001164CC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Шосте випробування.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Ведуча.</w:t>
      </w:r>
      <w:r w:rsidRPr="00B96BC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96BC3">
        <w:rPr>
          <w:rFonts w:asciiTheme="minorHAnsi" w:hAnsiTheme="minorHAnsi"/>
          <w:sz w:val="28"/>
          <w:szCs w:val="28"/>
        </w:rPr>
        <w:t>Слідуючий</w:t>
      </w:r>
      <w:proofErr w:type="spellEnd"/>
      <w:r w:rsidRPr="00B96BC3">
        <w:rPr>
          <w:rFonts w:asciiTheme="minorHAnsi" w:hAnsiTheme="minorHAnsi"/>
          <w:sz w:val="28"/>
          <w:szCs w:val="28"/>
        </w:rPr>
        <w:t xml:space="preserve"> конкурс «</w:t>
      </w:r>
      <w:proofErr w:type="spellStart"/>
      <w:r w:rsidRPr="00B96BC3">
        <w:rPr>
          <w:rFonts w:asciiTheme="minorHAnsi" w:hAnsiTheme="minorHAnsi"/>
          <w:sz w:val="28"/>
          <w:szCs w:val="28"/>
        </w:rPr>
        <w:t>Д</w:t>
      </w:r>
      <w:r w:rsidR="0019420D" w:rsidRPr="00B96BC3">
        <w:rPr>
          <w:rFonts w:asciiTheme="minorHAnsi" w:hAnsiTheme="minorHAnsi"/>
          <w:sz w:val="28"/>
          <w:szCs w:val="28"/>
        </w:rPr>
        <w:t>и</w:t>
      </w:r>
      <w:r w:rsidRPr="00B96BC3">
        <w:rPr>
          <w:rFonts w:asciiTheme="minorHAnsi" w:hAnsiTheme="minorHAnsi"/>
          <w:sz w:val="28"/>
          <w:szCs w:val="28"/>
        </w:rPr>
        <w:t>шифровщик</w:t>
      </w:r>
      <w:proofErr w:type="spellEnd"/>
      <w:r w:rsidRPr="00B96BC3">
        <w:rPr>
          <w:rFonts w:asciiTheme="minorHAnsi" w:hAnsiTheme="minorHAnsi"/>
          <w:sz w:val="28"/>
          <w:szCs w:val="28"/>
        </w:rPr>
        <w:t>»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Птах, який є символом щастя?</w:t>
      </w:r>
      <w:r w:rsidR="00D075CB" w:rsidRPr="00B96BC3">
        <w:rPr>
          <w:rFonts w:asciiTheme="minorHAnsi" w:hAnsiTheme="minorHAnsi"/>
          <w:sz w:val="28"/>
          <w:szCs w:val="28"/>
        </w:rPr>
        <w:t xml:space="preserve">        </w:t>
      </w:r>
      <w:r w:rsidRPr="00B96BC3">
        <w:rPr>
          <w:rFonts w:asciiTheme="minorHAnsi" w:hAnsiTheme="minorHAnsi"/>
          <w:sz w:val="28"/>
          <w:szCs w:val="28"/>
        </w:rPr>
        <w:t xml:space="preserve"> (424241)  лелека</w:t>
      </w:r>
    </w:p>
    <w:p w:rsidR="001164CC" w:rsidRPr="00B96BC3" w:rsidRDefault="001164CC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Птах, який є символом миру.</w:t>
      </w:r>
      <w:r w:rsidR="00D075CB" w:rsidRPr="00B96BC3">
        <w:rPr>
          <w:rFonts w:asciiTheme="minorHAnsi" w:hAnsiTheme="minorHAnsi"/>
          <w:sz w:val="28"/>
          <w:szCs w:val="28"/>
        </w:rPr>
        <w:t xml:space="preserve">           </w:t>
      </w:r>
      <w:r w:rsidRPr="00B96BC3">
        <w:rPr>
          <w:rFonts w:asciiTheme="minorHAnsi" w:hAnsiTheme="minorHAnsi"/>
          <w:sz w:val="28"/>
          <w:szCs w:val="28"/>
        </w:rPr>
        <w:t xml:space="preserve"> (15471)  голуб</w:t>
      </w:r>
    </w:p>
    <w:p w:rsidR="001164CC" w:rsidRPr="00B96BC3" w:rsidRDefault="00D075CB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Який птах є симв</w:t>
      </w:r>
      <w:r w:rsidR="009D3DDD" w:rsidRPr="00B96BC3">
        <w:rPr>
          <w:rFonts w:asciiTheme="minorHAnsi" w:hAnsiTheme="minorHAnsi"/>
          <w:sz w:val="28"/>
          <w:szCs w:val="28"/>
        </w:rPr>
        <w:t>олом мудрості?      (6511) сова</w:t>
      </w:r>
    </w:p>
    <w:p w:rsidR="00D075CB" w:rsidRPr="00B96BC3" w:rsidRDefault="00D075CB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Птах найбільший у Африці.    </w:t>
      </w:r>
      <w:r w:rsidR="009D3DDD" w:rsidRPr="00B96BC3">
        <w:rPr>
          <w:rFonts w:asciiTheme="minorHAnsi" w:hAnsiTheme="minorHAnsi"/>
          <w:sz w:val="28"/>
          <w:szCs w:val="28"/>
        </w:rPr>
        <w:t xml:space="preserve">             (6661756)  страус</w:t>
      </w:r>
    </w:p>
    <w:p w:rsidR="009D3DDD" w:rsidRPr="00B96BC3" w:rsidRDefault="009D3DDD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(після шести випробувань в обох правдах залишилося 6 гравців. Вони об’єднуються в один </w:t>
      </w:r>
      <w:proofErr w:type="spellStart"/>
      <w:r w:rsidRPr="00B96BC3">
        <w:rPr>
          <w:rFonts w:asciiTheme="minorHAnsi" w:hAnsiTheme="minorHAnsi"/>
          <w:sz w:val="28"/>
          <w:szCs w:val="28"/>
        </w:rPr>
        <w:t>прайд</w:t>
      </w:r>
      <w:proofErr w:type="spellEnd"/>
      <w:r w:rsidRPr="00B96BC3">
        <w:rPr>
          <w:rFonts w:asciiTheme="minorHAnsi" w:hAnsiTheme="minorHAnsi"/>
          <w:sz w:val="28"/>
          <w:szCs w:val="28"/>
        </w:rPr>
        <w:t xml:space="preserve"> і змагаються далі)</w:t>
      </w:r>
    </w:p>
    <w:p w:rsidR="009D3DDD" w:rsidRPr="00B96BC3" w:rsidRDefault="009D3DDD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Ведучий.</w:t>
      </w:r>
      <w:r w:rsidRPr="00B96BC3">
        <w:rPr>
          <w:rFonts w:asciiTheme="minorHAnsi" w:hAnsiTheme="minorHAnsi"/>
          <w:sz w:val="28"/>
          <w:szCs w:val="28"/>
        </w:rPr>
        <w:t xml:space="preserve"> Першу частину нашої гри завершено. Починається друга частина гри. У нашій грі буде одне нововведення, а саме – тотем, який надягає гравець</w:t>
      </w:r>
      <w:r w:rsidR="0019420D" w:rsidRPr="00B96BC3">
        <w:rPr>
          <w:rFonts w:asciiTheme="minorHAnsi" w:hAnsiTheme="minorHAnsi"/>
          <w:sz w:val="28"/>
          <w:szCs w:val="28"/>
        </w:rPr>
        <w:t xml:space="preserve">, що переміг у </w:t>
      </w:r>
      <w:proofErr w:type="spellStart"/>
      <w:r w:rsidR="0019420D" w:rsidRPr="00B96BC3">
        <w:rPr>
          <w:rFonts w:asciiTheme="minorHAnsi" w:hAnsiTheme="minorHAnsi"/>
          <w:sz w:val="28"/>
          <w:szCs w:val="28"/>
        </w:rPr>
        <w:t>випробуванні.Тотем</w:t>
      </w:r>
      <w:proofErr w:type="spellEnd"/>
      <w:r w:rsidR="0019420D" w:rsidRPr="00B96BC3">
        <w:rPr>
          <w:rFonts w:asciiTheme="minorHAnsi" w:hAnsiTheme="minorHAnsi"/>
          <w:sz w:val="28"/>
          <w:szCs w:val="28"/>
        </w:rPr>
        <w:t xml:space="preserve"> дає гравцю імунітет під час голосування. Це означає, що члени </w:t>
      </w:r>
      <w:proofErr w:type="spellStart"/>
      <w:r w:rsidR="0019420D" w:rsidRPr="00B96BC3">
        <w:rPr>
          <w:rFonts w:asciiTheme="minorHAnsi" w:hAnsiTheme="minorHAnsi"/>
          <w:sz w:val="28"/>
          <w:szCs w:val="28"/>
        </w:rPr>
        <w:t>прайду</w:t>
      </w:r>
      <w:proofErr w:type="spellEnd"/>
      <w:r w:rsidR="0019420D" w:rsidRPr="00B96BC3">
        <w:rPr>
          <w:rFonts w:asciiTheme="minorHAnsi" w:hAnsiTheme="minorHAnsi"/>
          <w:sz w:val="28"/>
          <w:szCs w:val="28"/>
        </w:rPr>
        <w:t xml:space="preserve"> не мають права голосувати проти гравця, який одержав такий тотем.</w:t>
      </w:r>
    </w:p>
    <w:p w:rsidR="0019420D" w:rsidRPr="00B96BC3" w:rsidRDefault="0019420D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Сьоме випробування.</w:t>
      </w:r>
    </w:p>
    <w:p w:rsidR="0019420D" w:rsidRPr="00B96BC3" w:rsidRDefault="0019420D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Ведуча.</w:t>
      </w:r>
      <w:r w:rsidRPr="00B96BC3">
        <w:rPr>
          <w:rFonts w:asciiTheme="minorHAnsi" w:hAnsiTheme="minorHAnsi"/>
          <w:sz w:val="28"/>
          <w:szCs w:val="28"/>
        </w:rPr>
        <w:t xml:space="preserve"> Сьоме випробування – «Смуга перешкод». Перед кожним з вас – смуга перешкод. Для цього, щоб її подолати, слід правильно відповісти на запитання. Правильна відповідь – крок уперед. Природно, що виграє той, хто першим пройде смугу перешкод.</w:t>
      </w:r>
    </w:p>
    <w:p w:rsidR="0019420D" w:rsidRPr="00B96BC3" w:rsidRDefault="0019420D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У ваших руках картки з буквами А,Б,В,Г. Неважко здогадатися, що це варіанти відповідей на пропоновані запитання. Ви повинні після кожного запитання</w:t>
      </w:r>
      <w:r w:rsidR="00015365" w:rsidRPr="00B96BC3">
        <w:rPr>
          <w:rFonts w:asciiTheme="minorHAnsi" w:hAnsiTheme="minorHAnsi"/>
          <w:sz w:val="28"/>
          <w:szCs w:val="28"/>
        </w:rPr>
        <w:t xml:space="preserve"> піднімати картку з тим варіантом відповіді, яка, на ваш погляд, правильна.</w:t>
      </w:r>
    </w:p>
    <w:p w:rsidR="00015365" w:rsidRPr="00B96BC3" w:rsidRDefault="00015365" w:rsidP="00816AC7">
      <w:pPr>
        <w:pStyle w:val="a5"/>
        <w:numPr>
          <w:ilvl w:val="0"/>
          <w:numId w:val="2"/>
        </w:num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Керівним центром клітини є:</w:t>
      </w:r>
    </w:p>
    <w:p w:rsidR="00015365" w:rsidRPr="00B96BC3" w:rsidRDefault="00015365" w:rsidP="00816AC7">
      <w:pPr>
        <w:pStyle w:val="a5"/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а) оболонка                         в) ядро</w:t>
      </w:r>
    </w:p>
    <w:p w:rsidR="00015365" w:rsidRPr="00B96BC3" w:rsidRDefault="00015365" w:rsidP="00816AC7">
      <w:pPr>
        <w:pStyle w:val="a5"/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б) цитоплазма                    г) хлоропласти 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     2. Де відбувається фотосинтез?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           а) у ядрі                                 б) у хлоропластах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           в) у хромопластах               г)у вакуолях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3. Скільки кінцівок у павуків?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а) 4                                                   б) 6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в) 8                                                   г) 10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4. Хрящовою    рибою є: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а)  осетер                                        б) акула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в) білуга                                          г) оселедець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lastRenderedPageBreak/>
        <w:t>5. Який з організмів належить до рослин?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а)    </w:t>
      </w:r>
      <w:proofErr w:type="spellStart"/>
      <w:r w:rsidRPr="00B96BC3">
        <w:rPr>
          <w:rFonts w:asciiTheme="minorHAnsi" w:hAnsiTheme="minorHAnsi"/>
          <w:sz w:val="28"/>
          <w:szCs w:val="28"/>
        </w:rPr>
        <w:t>евглена</w:t>
      </w:r>
      <w:proofErr w:type="spellEnd"/>
      <w:r w:rsidRPr="00B96BC3">
        <w:rPr>
          <w:rFonts w:asciiTheme="minorHAnsi" w:hAnsiTheme="minorHAnsi"/>
          <w:sz w:val="28"/>
          <w:szCs w:val="28"/>
        </w:rPr>
        <w:t xml:space="preserve"> зелена                       б) хламідомонада</w:t>
      </w:r>
    </w:p>
    <w:p w:rsidR="00015365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в) інфузорія туфелька                   г) вольвокс</w:t>
      </w:r>
    </w:p>
    <w:p w:rsidR="00E94F2F" w:rsidRPr="00B96BC3" w:rsidRDefault="00015365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6. </w:t>
      </w:r>
      <w:r w:rsidR="00E94F2F" w:rsidRPr="00B96BC3">
        <w:rPr>
          <w:rFonts w:asciiTheme="minorHAnsi" w:hAnsiTheme="minorHAnsi"/>
          <w:sz w:val="28"/>
          <w:szCs w:val="28"/>
        </w:rPr>
        <w:t>До якої родини належить яблуня?</w:t>
      </w:r>
    </w:p>
    <w:p w:rsidR="00015365" w:rsidRPr="00B96BC3" w:rsidRDefault="00E94F2F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а) Розоцвіті                </w:t>
      </w:r>
      <w:r w:rsidR="00015365" w:rsidRPr="00B96BC3">
        <w:rPr>
          <w:rFonts w:asciiTheme="minorHAnsi" w:hAnsiTheme="minorHAnsi"/>
          <w:sz w:val="28"/>
          <w:szCs w:val="28"/>
        </w:rPr>
        <w:t xml:space="preserve">           </w:t>
      </w:r>
      <w:r w:rsidRPr="00B96BC3">
        <w:rPr>
          <w:rFonts w:asciiTheme="minorHAnsi" w:hAnsiTheme="minorHAnsi"/>
          <w:sz w:val="28"/>
          <w:szCs w:val="28"/>
        </w:rPr>
        <w:t xml:space="preserve">          б) Пасльонові</w:t>
      </w:r>
    </w:p>
    <w:p w:rsidR="00E94F2F" w:rsidRPr="00B96BC3" w:rsidRDefault="00E94F2F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в) Складноцвіті                              г) Лілійні</w:t>
      </w:r>
    </w:p>
    <w:p w:rsidR="00E94F2F" w:rsidRPr="00B96BC3" w:rsidRDefault="00E94F2F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7. Як називається плід акації?</w:t>
      </w:r>
    </w:p>
    <w:p w:rsidR="00E94F2F" w:rsidRPr="00B96BC3" w:rsidRDefault="00E94F2F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а)   сім’янка                                     б) біб</w:t>
      </w:r>
    </w:p>
    <w:p w:rsidR="00E94F2F" w:rsidRPr="00B96BC3" w:rsidRDefault="00E94F2F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в) стручок                                         г) коробочка</w:t>
      </w:r>
    </w:p>
    <w:p w:rsidR="00E94F2F" w:rsidRPr="00B96BC3" w:rsidRDefault="00E94F2F" w:rsidP="00816AC7">
      <w:pPr>
        <w:spacing w:after="0"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Відповідь: 1в, 2в, 3б, 4б, 5б, 6а, 7    </w:t>
      </w:r>
    </w:p>
    <w:p w:rsidR="00E94F2F" w:rsidRPr="00B96BC3" w:rsidRDefault="00E94F2F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</w:p>
    <w:p w:rsidR="00E94F2F" w:rsidRPr="00B96BC3" w:rsidRDefault="00E94F2F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Восьме випробування.</w:t>
      </w:r>
    </w:p>
    <w:p w:rsidR="00E94F2F" w:rsidRPr="00B96BC3" w:rsidRDefault="00E94F2F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Ведучий</w:t>
      </w:r>
      <w:r w:rsidRPr="00B96BC3">
        <w:rPr>
          <w:rFonts w:asciiTheme="minorHAnsi" w:hAnsiTheme="minorHAnsi"/>
          <w:sz w:val="28"/>
          <w:szCs w:val="28"/>
        </w:rPr>
        <w:t>. Наступний конкурс. Ось десять букв, користуючись якими, ви повинні скласти якомога довше слово.</w:t>
      </w:r>
    </w:p>
    <w:p w:rsidR="00E94F2F" w:rsidRPr="00B96BC3" w:rsidRDefault="00E94F2F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АОЕСКЛФНМЕ    (феномен)</w:t>
      </w:r>
    </w:p>
    <w:p w:rsidR="00E94F2F" w:rsidRPr="00B96BC3" w:rsidRDefault="00E94F2F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Дев’яте випробування.</w:t>
      </w:r>
    </w:p>
    <w:p w:rsidR="00E94F2F" w:rsidRPr="00B96BC3" w:rsidRDefault="00E94F2F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Ведуча</w:t>
      </w:r>
      <w:r w:rsidRPr="00B96BC3">
        <w:rPr>
          <w:rFonts w:asciiTheme="minorHAnsi" w:hAnsiTheme="minorHAnsi"/>
          <w:sz w:val="28"/>
          <w:szCs w:val="28"/>
        </w:rPr>
        <w:t>. Перед вами  сім категорій знань. Кожен з вас вибирає одну категорію і старається дати якомога більше правильних відповідей за 1 хв.</w:t>
      </w:r>
    </w:p>
    <w:p w:rsidR="00E94F2F" w:rsidRPr="00B96BC3" w:rsidRDefault="00E94F2F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</w:p>
    <w:p w:rsidR="00E94F2F" w:rsidRPr="00B96BC3" w:rsidRDefault="00E94F2F" w:rsidP="00816AC7">
      <w:pPr>
        <w:spacing w:after="0"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Десяте випробування.</w:t>
      </w:r>
    </w:p>
    <w:p w:rsidR="00E94F2F" w:rsidRPr="00B96BC3" w:rsidRDefault="00E94F2F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Ведучий</w:t>
      </w:r>
      <w:r w:rsidRPr="00B96BC3">
        <w:rPr>
          <w:rFonts w:asciiTheme="minorHAnsi" w:hAnsiTheme="minorHAnsi"/>
          <w:sz w:val="28"/>
          <w:szCs w:val="28"/>
        </w:rPr>
        <w:t xml:space="preserve">. За три хвилини вам необхідно описати одну із запропонованих вам тварин (на вибір 4-5 малюнків). Наприклад. Білка – невелика лісова тварина, має руде забарвлення, її хвіст пухнастий і красивий, білка живе </w:t>
      </w:r>
      <w:r w:rsidR="00B96BC3" w:rsidRPr="00B96BC3">
        <w:rPr>
          <w:rFonts w:asciiTheme="minorHAnsi" w:hAnsiTheme="minorHAnsi"/>
          <w:sz w:val="28"/>
          <w:szCs w:val="28"/>
        </w:rPr>
        <w:t xml:space="preserve"> в дуплах і їсть горіхи.</w:t>
      </w:r>
    </w:p>
    <w:p w:rsidR="00B96BC3" w:rsidRPr="00B96BC3" w:rsidRDefault="00B96BC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Під час оцінювання враховуватимуться повнота і лаконічність вашого опису, правильність висловлених думок. У вас три хвилини.</w:t>
      </w:r>
    </w:p>
    <w:p w:rsidR="00B96BC3" w:rsidRPr="00B96BC3" w:rsidRDefault="00B96BC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</w:p>
    <w:p w:rsidR="00B96BC3" w:rsidRPr="00B96BC3" w:rsidRDefault="00B96BC3" w:rsidP="00816AC7">
      <w:pPr>
        <w:spacing w:line="240" w:lineRule="auto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B96BC3">
        <w:rPr>
          <w:rFonts w:asciiTheme="minorHAnsi" w:hAnsiTheme="minorHAnsi"/>
          <w:b/>
          <w:sz w:val="28"/>
          <w:szCs w:val="28"/>
        </w:rPr>
        <w:t>Одинадцяте випробування.</w:t>
      </w:r>
    </w:p>
    <w:p w:rsidR="00B96BC3" w:rsidRPr="00B96BC3" w:rsidRDefault="00B96BC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i/>
          <w:sz w:val="28"/>
          <w:szCs w:val="28"/>
        </w:rPr>
        <w:t>Ведуча.</w:t>
      </w:r>
      <w:r w:rsidRPr="00B96BC3">
        <w:rPr>
          <w:rFonts w:asciiTheme="minorHAnsi" w:hAnsiTheme="minorHAnsi"/>
          <w:sz w:val="28"/>
          <w:szCs w:val="28"/>
        </w:rPr>
        <w:t xml:space="preserve"> Ось і настав той час, коли ми дізнаємось, хто х наших гравців є справжнім «останнім героєм».</w:t>
      </w:r>
    </w:p>
    <w:p w:rsidR="00B96BC3" w:rsidRPr="00B96BC3" w:rsidRDefault="00B96BC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Отже,  останній конкурс.</w:t>
      </w:r>
    </w:p>
    <w:p w:rsidR="00B96BC3" w:rsidRPr="00B96BC3" w:rsidRDefault="00B96BC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 xml:space="preserve">Використавши букви запропонованого слова складіть за 1 </w:t>
      </w:r>
      <w:proofErr w:type="spellStart"/>
      <w:r w:rsidRPr="00B96BC3">
        <w:rPr>
          <w:rFonts w:asciiTheme="minorHAnsi" w:hAnsiTheme="minorHAnsi"/>
          <w:sz w:val="28"/>
          <w:szCs w:val="28"/>
        </w:rPr>
        <w:t>хв</w:t>
      </w:r>
      <w:proofErr w:type="spellEnd"/>
      <w:r w:rsidRPr="00B96BC3">
        <w:rPr>
          <w:rFonts w:asciiTheme="minorHAnsi" w:hAnsiTheme="minorHAnsi"/>
          <w:sz w:val="28"/>
          <w:szCs w:val="28"/>
        </w:rPr>
        <w:t xml:space="preserve"> якомога більше слів.</w:t>
      </w:r>
    </w:p>
    <w:p w:rsidR="00B96BC3" w:rsidRPr="00B96BC3" w:rsidRDefault="00B96BC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ХРИЗАНТЕМА</w:t>
      </w:r>
    </w:p>
    <w:p w:rsidR="00B96BC3" w:rsidRPr="00B96BC3" w:rsidRDefault="00B96BC3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  <w:r w:rsidRPr="00B96BC3">
        <w:rPr>
          <w:rFonts w:asciiTheme="minorHAnsi" w:hAnsiTheme="minorHAnsi"/>
          <w:sz w:val="28"/>
          <w:szCs w:val="28"/>
        </w:rPr>
        <w:t>(переможця нагороджують призом)</w:t>
      </w:r>
      <w:bookmarkStart w:id="0" w:name="_GoBack"/>
      <w:bookmarkEnd w:id="0"/>
    </w:p>
    <w:p w:rsidR="00D075CB" w:rsidRPr="00B96BC3" w:rsidRDefault="00D075CB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</w:p>
    <w:p w:rsidR="00861CB5" w:rsidRPr="00B96BC3" w:rsidRDefault="00861CB5" w:rsidP="00816AC7">
      <w:pPr>
        <w:spacing w:line="240" w:lineRule="auto"/>
        <w:ind w:firstLine="851"/>
        <w:rPr>
          <w:rFonts w:asciiTheme="minorHAnsi" w:hAnsiTheme="minorHAnsi"/>
          <w:sz w:val="28"/>
          <w:szCs w:val="28"/>
        </w:rPr>
      </w:pPr>
    </w:p>
    <w:sectPr w:rsidR="00861CB5" w:rsidRPr="00B96B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14CA"/>
    <w:multiLevelType w:val="hybridMultilevel"/>
    <w:tmpl w:val="50123A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A7CE5"/>
    <w:multiLevelType w:val="hybridMultilevel"/>
    <w:tmpl w:val="4BAC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D"/>
    <w:rsid w:val="00015365"/>
    <w:rsid w:val="000747D4"/>
    <w:rsid w:val="001164CC"/>
    <w:rsid w:val="0019420D"/>
    <w:rsid w:val="002572E5"/>
    <w:rsid w:val="002E6B63"/>
    <w:rsid w:val="003B798F"/>
    <w:rsid w:val="00611F59"/>
    <w:rsid w:val="00816AC7"/>
    <w:rsid w:val="00861CB5"/>
    <w:rsid w:val="00904796"/>
    <w:rsid w:val="009D3DDD"/>
    <w:rsid w:val="009E21AB"/>
    <w:rsid w:val="00B96BC3"/>
    <w:rsid w:val="00C76097"/>
    <w:rsid w:val="00CF5AD7"/>
    <w:rsid w:val="00D075CB"/>
    <w:rsid w:val="00D4378A"/>
    <w:rsid w:val="00DE4EA4"/>
    <w:rsid w:val="00E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4378A"/>
    <w:rPr>
      <w:i/>
      <w:iCs/>
    </w:rPr>
  </w:style>
  <w:style w:type="table" w:styleId="a4">
    <w:name w:val="Table Grid"/>
    <w:basedOn w:val="a1"/>
    <w:uiPriority w:val="59"/>
    <w:rsid w:val="002E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6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4378A"/>
    <w:rPr>
      <w:i/>
      <w:iCs/>
    </w:rPr>
  </w:style>
  <w:style w:type="table" w:styleId="a4">
    <w:name w:val="Table Grid"/>
    <w:basedOn w:val="a1"/>
    <w:uiPriority w:val="59"/>
    <w:rsid w:val="002E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Documents\&#1057;&#1094;&#1077;&#1085;&#1072;&#1088;&#1110;&#1081;%20&#1087;&#1088;&#1086;&#1077;&#1082;&#1090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4BBE-5E5A-4D9F-A406-193A050A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Сценарій проекту</Template>
  <TotalTime>64</TotalTime>
  <Pages>5</Pages>
  <Words>3839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ден</cp:lastModifiedBy>
  <cp:revision>4</cp:revision>
  <cp:lastPrinted>2014-02-14T10:25:00Z</cp:lastPrinted>
  <dcterms:created xsi:type="dcterms:W3CDTF">2014-02-07T13:21:00Z</dcterms:created>
  <dcterms:modified xsi:type="dcterms:W3CDTF">2014-02-14T10:25:00Z</dcterms:modified>
</cp:coreProperties>
</file>