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95" w:rsidRPr="00872CF1" w:rsidRDefault="002C3B95">
      <w:pPr>
        <w:rPr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s://im1-tub-ua.yandex.net/i?id=d2ad28e78024e134977fe77f26dafb2a-l&amp;n=13" style="position:absolute;margin-left:274.35pt;margin-top:7.45pt;width:235.9pt;height:235.9pt;z-index:251656704;visibility:visible" wrapcoords="-69 0 -69 21531 21600 21531 21600 0 -69 0">
            <v:imagedata r:id="rId5" o:title="" croptop="2024f" cropbottom="2532f" cropleft="10067f" cropright="7818f"/>
            <w10:wrap type="through"/>
          </v:shape>
        </w:pict>
      </w:r>
    </w:p>
    <w:p w:rsidR="002C3B95" w:rsidRDefault="002C3B95" w:rsidP="00872CF1">
      <w:pPr>
        <w:jc w:val="center"/>
        <w:rPr>
          <w:b/>
          <w:sz w:val="44"/>
          <w:szCs w:val="44"/>
          <w:lang w:val="uk-UA"/>
        </w:rPr>
      </w:pPr>
      <w:r w:rsidRPr="00872CF1">
        <w:rPr>
          <w:b/>
          <w:sz w:val="44"/>
          <w:szCs w:val="44"/>
        </w:rPr>
        <w:t xml:space="preserve">Дорожні </w:t>
      </w:r>
      <w:r w:rsidRPr="00872CF1">
        <w:rPr>
          <w:b/>
          <w:sz w:val="44"/>
          <w:szCs w:val="44"/>
          <w:lang w:val="uk-UA"/>
        </w:rPr>
        <w:t>знаки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 книжковім магазині,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полицях, у вітрині,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Є цікавих книг багато,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Їх купуємо ми з татом: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Казки – ні, я не маленька,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Наслухалась, коли читала ненька.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Кобзар – та ні, ще одна не треба,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Там віршів, як чистого півнеба.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О, «Дорожні знаки»,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Внизу написано «Купуйте, розумаки».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 купує оцю книгу мені мій татусь,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Й лиш приходжу я додому читати берусь.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Ніч</w:t>
      </w:r>
      <w:bookmarkStart w:id="0" w:name="_GoBack"/>
      <w:bookmarkEnd w:id="0"/>
      <w:r>
        <w:rPr>
          <w:b/>
          <w:sz w:val="36"/>
          <w:szCs w:val="36"/>
          <w:lang w:val="uk-UA"/>
        </w:rPr>
        <w:t xml:space="preserve"> настала. Засинаю.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Дивне місто уявляю.</w:t>
      </w:r>
    </w:p>
    <w:p w:rsidR="002C3B95" w:rsidRDefault="002C3B95" w:rsidP="00872CF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Бачу хлопчика сумного,</w:t>
      </w:r>
    </w:p>
    <w:p w:rsidR="002C3B95" w:rsidRDefault="002C3B95" w:rsidP="009E3C31">
      <w:pPr>
        <w:pStyle w:val="ListParagraph"/>
        <w:numPr>
          <w:ilvl w:val="0"/>
          <w:numId w:val="2"/>
        </w:numPr>
        <w:rPr>
          <w:b/>
          <w:sz w:val="36"/>
          <w:szCs w:val="36"/>
          <w:lang w:val="uk-UA"/>
        </w:rPr>
      </w:pPr>
      <w:r w:rsidRPr="009E3C31">
        <w:rPr>
          <w:b/>
          <w:sz w:val="36"/>
          <w:szCs w:val="36"/>
          <w:lang w:val="uk-UA"/>
        </w:rPr>
        <w:t>Чи потрібна до</w:t>
      </w:r>
      <w:r>
        <w:rPr>
          <w:b/>
          <w:sz w:val="36"/>
          <w:szCs w:val="36"/>
          <w:lang w:val="uk-UA"/>
        </w:rPr>
        <w:t>помога?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Відповів: учора злива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Всі дорожні знаки змила.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дорозі нелади,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Не зрозуміть куди їхать, іти куди?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Фарби й пензлі ми взяли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 на вулицю пішли.</w:t>
      </w:r>
      <w:r w:rsidRPr="001267AE">
        <w:rPr>
          <w:noProof/>
          <w:lang w:eastAsia="ru-RU"/>
        </w:rPr>
        <w:t xml:space="preserve"> 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Малюю зебру я смугасту,</w:t>
      </w:r>
    </w:p>
    <w:p w:rsidR="002C3B95" w:rsidRDefault="002C3B95" w:rsidP="009E3C3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Чорну, білу, аж сріблясту.</w:t>
      </w:r>
    </w:p>
    <w:p w:rsidR="002C3B95" w:rsidRDefault="002C3B95" w:rsidP="00FF0DBD">
      <w:pPr>
        <w:pStyle w:val="ListParagraph"/>
        <w:numPr>
          <w:ilvl w:val="0"/>
          <w:numId w:val="2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 вас зебра не проста,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Без копит і без хвоста.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Каже хлопчик той мені.</w:t>
      </w:r>
    </w:p>
    <w:p w:rsidR="002C3B95" w:rsidRDefault="002C3B95" w:rsidP="00FF0DBD">
      <w:pPr>
        <w:pStyle w:val="ListParagraph"/>
        <w:numPr>
          <w:ilvl w:val="0"/>
          <w:numId w:val="2"/>
        </w:num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 світі інші знаки, не такі як уві сні.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noProof/>
          <w:lang w:eastAsia="ru-RU"/>
        </w:rPr>
        <w:pict>
          <v:shape id="Рисунок 5" o:spid="_x0000_s1027" type="#_x0000_t75" alt="https://im3-tub-ua.yandex.net/i?id=fee4f15aeb67d8930f68d0a4b4836af0-l&amp;n=13" style="position:absolute;margin-left:294.25pt;margin-top:20.45pt;width:3in;height:220.4pt;z-index:251657728;visibility:visible" wrapcoords="-75 0 -75 21527 21600 21527 21600 0 -75 0">
            <v:imagedata r:id="rId6" o:title=""/>
            <w10:wrap type="through"/>
          </v:shape>
        </w:pict>
      </w:r>
      <w:r>
        <w:rPr>
          <w:b/>
          <w:sz w:val="36"/>
          <w:szCs w:val="36"/>
          <w:lang w:val="uk-UA"/>
        </w:rPr>
        <w:t>Злива знаки зовсім змила,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Лиш таблички залишила.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Намалюєм ми як слід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«Пішохідний перехід».</w:t>
      </w:r>
      <w:r w:rsidRPr="00050A7E">
        <w:rPr>
          <w:noProof/>
          <w:lang w:eastAsia="ru-RU"/>
        </w:rPr>
        <w:t xml:space="preserve"> 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Біля школи намалюєм,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Знак, які ми всі шануєм.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Водіям не слід спішити,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«Обережно! Школа! Діти!»</w:t>
      </w:r>
    </w:p>
    <w:p w:rsidR="002C3B95" w:rsidRDefault="002C3B95" w:rsidP="00FF0DBD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Таблички відремонтували,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Пів міста ми вже врятували.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Світлофор відремонтуєм – 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Хай старається, працює.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Знову світлофор моргає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 машини пропускає,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Рух перехрестя регулює,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Пішоходами керує.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 нього є три круглі ока.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чотири боки,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Ними світить недаремно,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Як подивиться зеленим – ЙДИ! І НЕ ЗІВАЙ!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Жовтим – ПОСТІЙ та ЗАЧЕКАЙ!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 якщо блимне червоним – СТІЙ! НЕ ЙДИ! ЩОБ УНИКНУТИ БІДИ!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noProof/>
          <w:lang w:eastAsia="ru-RU"/>
        </w:rPr>
        <w:pict>
          <v:shape id="Рисунок 6" o:spid="_x0000_s1028" type="#_x0000_t75" alt="https://im1-tub-ua.yandex.net/i?id=65a2b21bfb4312bb4c44b7270e55887f-l&amp;n=13" style="position:absolute;margin-left:312.6pt;margin-top:18.5pt;width:155.1pt;height:155.1pt;z-index:251658752;visibility:visible" wrapcoords="-104 0 -104 21496 21600 21496 21600 0 -104 0">
            <v:imagedata r:id="rId7" o:title=""/>
            <w10:wrap type="through"/>
          </v:shape>
        </w:pict>
      </w:r>
      <w:r>
        <w:rPr>
          <w:b/>
          <w:sz w:val="36"/>
          <w:szCs w:val="36"/>
          <w:lang w:val="uk-UA"/>
        </w:rPr>
        <w:t>Ну от і все – порядок в місті,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Кожен знак в потрібнім місці.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Ідемо ми уже додому,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 там люди незнайомі.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нас з квітами чекають,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Обіймають, нас вітають.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 з ДАІ інспектори нас хвалити почали,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 знання дорожніх правил,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Нам вручили по медалі…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Все скінчилося,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 прокинулась.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І зрозуміла, що це сон.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 подумала, напевно,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 піду в ДАІ робити,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Буду знаки всі любити.</w:t>
      </w:r>
    </w:p>
    <w:p w:rsidR="002C3B95" w:rsidRDefault="002C3B95" w:rsidP="0051424A">
      <w:pPr>
        <w:rPr>
          <w:b/>
          <w:sz w:val="36"/>
          <w:szCs w:val="36"/>
          <w:lang w:val="uk-UA"/>
        </w:rPr>
      </w:pPr>
    </w:p>
    <w:p w:rsidR="002C3B95" w:rsidRDefault="002C3B95" w:rsidP="001267AE">
      <w:pPr>
        <w:jc w:val="righ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Сокерчак Олександра </w:t>
      </w:r>
    </w:p>
    <w:p w:rsidR="002C3B95" w:rsidRDefault="002C3B95" w:rsidP="001267AE">
      <w:pPr>
        <w:jc w:val="right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Учениця 6 класу Піщанської ЗОШ І-ІІІ ступенів</w:t>
      </w:r>
    </w:p>
    <w:p w:rsidR="002C3B95" w:rsidRPr="009E3C31" w:rsidRDefault="002C3B95" w:rsidP="001267AE">
      <w:pPr>
        <w:jc w:val="right"/>
        <w:rPr>
          <w:b/>
          <w:sz w:val="36"/>
          <w:szCs w:val="36"/>
          <w:lang w:val="uk-UA"/>
        </w:rPr>
      </w:pPr>
      <w:r>
        <w:rPr>
          <w:noProof/>
          <w:lang w:eastAsia="ru-RU"/>
        </w:rPr>
        <w:pict>
          <v:shape id="Рисунок 7" o:spid="_x0000_s1029" type="#_x0000_t75" alt="https://im2-tub-ua.yandex.net/i?id=662b2064ca8be9ab82edf0a9c5063ec1-l&amp;n=13" style="position:absolute;left:0;text-align:left;margin-left:-60.55pt;margin-top:-9.45pt;width:170.6pt;height:2in;z-index:251659776;visibility:visible" wrapcoords="-95 0 -95 21488 21600 21488 21600 0 -95 0">
            <v:imagedata r:id="rId8" o:title=""/>
            <w10:wrap type="through"/>
          </v:shape>
        </w:pict>
      </w:r>
    </w:p>
    <w:p w:rsidR="002C3B95" w:rsidRPr="00050A7E" w:rsidRDefault="002C3B95">
      <w:pPr>
        <w:rPr>
          <w:lang w:val="uk-UA"/>
        </w:rPr>
      </w:pPr>
      <w:r>
        <w:rPr>
          <w:noProof/>
          <w:lang w:eastAsia="ru-RU"/>
        </w:rPr>
        <w:pict>
          <v:shape id="Рисунок 2" o:spid="_x0000_s1030" type="#_x0000_t75" alt="https://im0-tub-ua.yandex.net/i?id=14eee97f34e0986be7a1d843a6f3be33-l&amp;n=13" style="position:absolute;margin-left:-85.05pt;margin-top:0;width:595.9pt;height:841.8pt;z-index:251655680;visibility:visible" wrapcoords="-27 0 -27 21581 21600 21581 21600 0 -27 0">
            <v:imagedata r:id="rId9" o:title=""/>
            <w10:wrap type="through"/>
          </v:shape>
        </w:pict>
      </w:r>
    </w:p>
    <w:sectPr w:rsidR="002C3B95" w:rsidRPr="00050A7E" w:rsidSect="005C08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3EF"/>
    <w:multiLevelType w:val="hybridMultilevel"/>
    <w:tmpl w:val="74008DCC"/>
    <w:lvl w:ilvl="0" w:tplc="FAC86A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C725E"/>
    <w:multiLevelType w:val="hybridMultilevel"/>
    <w:tmpl w:val="66D47110"/>
    <w:lvl w:ilvl="0" w:tplc="38240D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852"/>
    <w:rsid w:val="00035B5E"/>
    <w:rsid w:val="00050A7E"/>
    <w:rsid w:val="00091822"/>
    <w:rsid w:val="001267AE"/>
    <w:rsid w:val="0023067A"/>
    <w:rsid w:val="002C3B95"/>
    <w:rsid w:val="0051424A"/>
    <w:rsid w:val="005C0852"/>
    <w:rsid w:val="00824710"/>
    <w:rsid w:val="00872CF1"/>
    <w:rsid w:val="008E2F2D"/>
    <w:rsid w:val="0099626E"/>
    <w:rsid w:val="009E2750"/>
    <w:rsid w:val="009E3C31"/>
    <w:rsid w:val="00BD0C00"/>
    <w:rsid w:val="00D343F4"/>
    <w:rsid w:val="00DC4046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4</Pages>
  <Words>262</Words>
  <Characters>1498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Степановна</cp:lastModifiedBy>
  <cp:revision>2</cp:revision>
  <dcterms:created xsi:type="dcterms:W3CDTF">2017-03-15T16:22:00Z</dcterms:created>
  <dcterms:modified xsi:type="dcterms:W3CDTF">2017-05-15T11:35:00Z</dcterms:modified>
</cp:coreProperties>
</file>