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6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/>
      </w:tblPr>
      <w:tblGrid>
        <w:gridCol w:w="2103"/>
        <w:gridCol w:w="1637"/>
        <w:gridCol w:w="2665"/>
        <w:gridCol w:w="2665"/>
      </w:tblGrid>
      <w:tr w:rsidR="00F3288A" w:rsidRPr="00D35DE9" w:rsidTr="00B51325">
        <w:trPr>
          <w:trHeight w:val="376"/>
          <w:tblHeader/>
        </w:trPr>
        <w:tc>
          <w:tcPr>
            <w:tcW w:w="2103" w:type="dxa"/>
            <w:shd w:val="clear" w:color="auto" w:fill="365F91" w:themeFill="accent1" w:themeFillShade="BF"/>
            <w:vAlign w:val="center"/>
          </w:tcPr>
          <w:p w:rsidR="00F3288A" w:rsidRPr="00D35DE9" w:rsidRDefault="00F3288A">
            <w:pPr>
              <w:pStyle w:val="2"/>
            </w:pPr>
          </w:p>
        </w:tc>
        <w:tc>
          <w:tcPr>
            <w:tcW w:w="1637" w:type="dxa"/>
            <w:shd w:val="clear" w:color="auto" w:fill="365F91" w:themeFill="accent1" w:themeFillShade="BF"/>
            <w:vAlign w:val="center"/>
          </w:tcPr>
          <w:p w:rsidR="00F3288A" w:rsidRPr="00D86DA8" w:rsidRDefault="00F3288A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Тема</w:t>
            </w:r>
          </w:p>
        </w:tc>
        <w:tc>
          <w:tcPr>
            <w:tcW w:w="2665" w:type="dxa"/>
            <w:shd w:val="clear" w:color="auto" w:fill="365F91" w:themeFill="accent1" w:themeFillShade="BF"/>
            <w:vAlign w:val="center"/>
          </w:tcPr>
          <w:p w:rsidR="00F3288A" w:rsidRPr="00D86DA8" w:rsidRDefault="00F3288A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 xml:space="preserve">Джерела інформації </w:t>
            </w:r>
          </w:p>
        </w:tc>
        <w:tc>
          <w:tcPr>
            <w:tcW w:w="2665" w:type="dxa"/>
            <w:shd w:val="clear" w:color="auto" w:fill="365F91" w:themeFill="accent1" w:themeFillShade="BF"/>
            <w:vAlign w:val="center"/>
          </w:tcPr>
          <w:p w:rsidR="00F3288A" w:rsidRPr="00D86DA8" w:rsidRDefault="00F3288A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 xml:space="preserve">Практичне заняття </w:t>
            </w:r>
          </w:p>
        </w:tc>
      </w:tr>
      <w:tr w:rsidR="00F3288A" w:rsidRPr="00D35DE9" w:rsidTr="00B51325">
        <w:trPr>
          <w:trHeight w:val="627"/>
        </w:trPr>
        <w:tc>
          <w:tcPr>
            <w:tcW w:w="2103" w:type="dxa"/>
            <w:vAlign w:val="center"/>
          </w:tcPr>
          <w:p w:rsidR="00F3288A" w:rsidRPr="00B51325" w:rsidRDefault="00F3288A">
            <w:pPr>
              <w:pStyle w:val="3"/>
              <w:rPr>
                <w:i/>
                <w:iCs/>
                <w:highlight w:val="yellow"/>
              </w:rPr>
            </w:pPr>
            <w:r w:rsidRPr="00B51325">
              <w:rPr>
                <w:i/>
                <w:iCs/>
                <w:highlight w:val="yellow"/>
              </w:rPr>
              <w:t>9 КЛАС</w:t>
            </w:r>
          </w:p>
        </w:tc>
        <w:tc>
          <w:tcPr>
            <w:tcW w:w="1637" w:type="dxa"/>
            <w:vAlign w:val="center"/>
          </w:tcPr>
          <w:p w:rsidR="00F3288A" w:rsidRPr="00E81ECF" w:rsidRDefault="00F3288A">
            <w:pPr>
              <w:rPr>
                <w:b/>
                <w:bCs/>
                <w:i/>
                <w:iCs/>
              </w:rPr>
            </w:pPr>
            <w:r w:rsidRPr="00B51325">
              <w:rPr>
                <w:b/>
                <w:bCs/>
                <w:i/>
                <w:iCs/>
                <w:highlight w:val="yellow"/>
              </w:rPr>
              <w:t>ІСТОРІЯ УКРАЇНИ</w:t>
            </w:r>
          </w:p>
        </w:tc>
        <w:tc>
          <w:tcPr>
            <w:tcW w:w="2665" w:type="dxa"/>
            <w:vAlign w:val="center"/>
          </w:tcPr>
          <w:p w:rsidR="00F3288A" w:rsidRPr="00D35DE9" w:rsidRDefault="00F3288A"/>
        </w:tc>
        <w:tc>
          <w:tcPr>
            <w:tcW w:w="2665" w:type="dxa"/>
            <w:vAlign w:val="center"/>
          </w:tcPr>
          <w:p w:rsidR="00F3288A" w:rsidRPr="00D35DE9" w:rsidRDefault="00F3288A"/>
        </w:tc>
      </w:tr>
      <w:tr w:rsidR="00F3288A" w:rsidRPr="00D35DE9" w:rsidTr="00B51325">
        <w:trPr>
          <w:trHeight w:val="627"/>
        </w:trPr>
        <w:tc>
          <w:tcPr>
            <w:tcW w:w="2103" w:type="dxa"/>
            <w:vAlign w:val="center"/>
          </w:tcPr>
          <w:p w:rsidR="00F3288A" w:rsidRPr="00D35DE9" w:rsidRDefault="00F3288A">
            <w:pPr>
              <w:pStyle w:val="3"/>
            </w:pPr>
            <w:r>
              <w:t>1.</w:t>
            </w:r>
          </w:p>
        </w:tc>
        <w:tc>
          <w:tcPr>
            <w:tcW w:w="1637" w:type="dxa"/>
            <w:vAlign w:val="center"/>
          </w:tcPr>
          <w:p w:rsidR="00F3288A" w:rsidRPr="00101954" w:rsidRDefault="00F328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Суспільно-політичне становище у 1907-1914рр.</w:t>
            </w:r>
          </w:p>
        </w:tc>
        <w:tc>
          <w:tcPr>
            <w:tcW w:w="2665" w:type="dxa"/>
            <w:vAlign w:val="center"/>
          </w:tcPr>
          <w:p w:rsidR="00F3288A" w:rsidRDefault="00F3288A">
            <w:pPr>
              <w:rPr>
                <w:b/>
                <w:bCs/>
              </w:rPr>
            </w:pPr>
          </w:p>
          <w:p w:rsidR="00F3288A" w:rsidRDefault="00F3288A">
            <w:pPr>
              <w:rPr>
                <w:b/>
                <w:bCs/>
              </w:rPr>
            </w:pPr>
            <w:r>
              <w:rPr>
                <w:b/>
                <w:bCs/>
              </w:rPr>
              <w:t>Підручник В.Власов §28 опрацювати</w:t>
            </w:r>
          </w:p>
          <w:p w:rsidR="00B46C50" w:rsidRPr="001E054D" w:rsidRDefault="003A0E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YOUTUBE-Україна напередодні Першої світової </w:t>
            </w:r>
            <w:r w:rsidR="00223C89">
              <w:rPr>
                <w:b/>
                <w:bCs/>
              </w:rPr>
              <w:t>війни</w:t>
            </w:r>
          </w:p>
        </w:tc>
        <w:tc>
          <w:tcPr>
            <w:tcW w:w="2665" w:type="dxa"/>
            <w:vAlign w:val="center"/>
          </w:tcPr>
          <w:p w:rsidR="00F3288A" w:rsidRDefault="00F3288A">
            <w:pPr>
              <w:rPr>
                <w:b/>
                <w:bCs/>
              </w:rPr>
            </w:pPr>
            <w:r w:rsidRPr="00F3288A">
              <w:rPr>
                <w:b/>
                <w:bCs/>
              </w:rPr>
              <w:t>Освоїти</w:t>
            </w:r>
            <w:r>
              <w:rPr>
                <w:b/>
                <w:bCs/>
              </w:rPr>
              <w:t>схеми ст.234,235</w:t>
            </w:r>
          </w:p>
          <w:p w:rsidR="00F3288A" w:rsidRDefault="00214F16">
            <w:pPr>
              <w:rPr>
                <w:b/>
                <w:bCs/>
              </w:rPr>
            </w:pPr>
            <w:r>
              <w:rPr>
                <w:b/>
                <w:bCs/>
              </w:rPr>
              <w:t>Аналізувати таблицю:</w:t>
            </w:r>
            <w:r w:rsidR="00B30B49">
              <w:rPr>
                <w:b/>
                <w:bCs/>
              </w:rPr>
              <w:t xml:space="preserve"> «</w:t>
            </w:r>
            <w:r w:rsidR="00424762">
              <w:rPr>
                <w:b/>
                <w:bCs/>
              </w:rPr>
              <w:t>Н</w:t>
            </w:r>
            <w:r>
              <w:rPr>
                <w:b/>
                <w:bCs/>
              </w:rPr>
              <w:t xml:space="preserve">аслідки аграрної </w:t>
            </w:r>
            <w:r w:rsidR="00DC36F2">
              <w:rPr>
                <w:b/>
                <w:bCs/>
              </w:rPr>
              <w:t>реформи Столипіна</w:t>
            </w:r>
            <w:r w:rsidR="009F5B55">
              <w:rPr>
                <w:b/>
                <w:bCs/>
              </w:rPr>
              <w:t>»</w:t>
            </w:r>
          </w:p>
          <w:p w:rsidR="00DC36F2" w:rsidRDefault="00DC36F2">
            <w:pPr>
              <w:rPr>
                <w:b/>
                <w:bCs/>
              </w:rPr>
            </w:pPr>
            <w:r>
              <w:rPr>
                <w:b/>
                <w:bCs/>
              </w:rPr>
              <w:t>Постаті М.Грушевський, Д.Донцов</w:t>
            </w:r>
          </w:p>
          <w:p w:rsidR="00DC36F2" w:rsidRPr="00F3288A" w:rsidRDefault="00DC36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Самоперевірка ст.238.Історичний </w:t>
            </w:r>
            <w:r w:rsidR="005378C8">
              <w:rPr>
                <w:b/>
                <w:bCs/>
              </w:rPr>
              <w:t>коментар до джерел Ст.238</w:t>
            </w:r>
          </w:p>
        </w:tc>
      </w:tr>
      <w:tr w:rsidR="00F3288A" w:rsidRPr="00D35DE9" w:rsidTr="00B51325">
        <w:trPr>
          <w:trHeight w:val="627"/>
        </w:trPr>
        <w:tc>
          <w:tcPr>
            <w:tcW w:w="2103" w:type="dxa"/>
            <w:vAlign w:val="center"/>
          </w:tcPr>
          <w:p w:rsidR="00F3288A" w:rsidRPr="00D35DE9" w:rsidRDefault="00F3288A">
            <w:pPr>
              <w:pStyle w:val="3"/>
            </w:pPr>
            <w:r>
              <w:t>2.</w:t>
            </w:r>
          </w:p>
        </w:tc>
        <w:tc>
          <w:tcPr>
            <w:tcW w:w="1637" w:type="dxa"/>
            <w:vAlign w:val="center"/>
          </w:tcPr>
          <w:p w:rsidR="00F3288A" w:rsidRPr="002F01A3" w:rsidRDefault="00F328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Ідеї автономії та самостійності в програмах українських політичних партій Наддніпрянщини</w:t>
            </w:r>
          </w:p>
        </w:tc>
        <w:tc>
          <w:tcPr>
            <w:tcW w:w="2665" w:type="dxa"/>
            <w:vAlign w:val="center"/>
          </w:tcPr>
          <w:p w:rsidR="00F3288A" w:rsidRDefault="00603EFD">
            <w:pPr>
              <w:rPr>
                <w:b/>
                <w:bCs/>
              </w:rPr>
            </w:pPr>
            <w:r>
              <w:t>§</w:t>
            </w:r>
            <w:r>
              <w:rPr>
                <w:b/>
                <w:bCs/>
              </w:rPr>
              <w:t>29 історичні джерела Ст.241</w:t>
            </w:r>
          </w:p>
          <w:p w:rsidR="00223C89" w:rsidRDefault="005B3BD1">
            <w:pPr>
              <w:rPr>
                <w:b/>
                <w:bCs/>
              </w:rPr>
            </w:pPr>
            <w:r>
              <w:rPr>
                <w:b/>
                <w:bCs/>
              </w:rPr>
              <w:t>YOUTUBE-20 кроків до мріїї</w:t>
            </w:r>
          </w:p>
          <w:p w:rsidR="00047652" w:rsidRPr="00603EFD" w:rsidRDefault="00BF54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YOUTUBE-Економічний та </w:t>
            </w:r>
            <w:r w:rsidR="003B451B">
              <w:rPr>
                <w:b/>
                <w:bCs/>
              </w:rPr>
              <w:t>суспільно-політичний</w:t>
            </w:r>
            <w:r w:rsidR="00723D41">
              <w:rPr>
                <w:b/>
                <w:bCs/>
              </w:rPr>
              <w:t xml:space="preserve"> розвиток України </w:t>
            </w:r>
          </w:p>
        </w:tc>
        <w:tc>
          <w:tcPr>
            <w:tcW w:w="2665" w:type="dxa"/>
            <w:vAlign w:val="center"/>
          </w:tcPr>
          <w:p w:rsidR="00B16674" w:rsidRDefault="00B166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Практична робота. </w:t>
            </w:r>
          </w:p>
          <w:p w:rsidR="00F3288A" w:rsidRPr="00036ED4" w:rsidRDefault="00036ED4">
            <w:pPr>
              <w:rPr>
                <w:b/>
                <w:bCs/>
              </w:rPr>
            </w:pPr>
            <w:r>
              <w:rPr>
                <w:b/>
                <w:bCs/>
              </w:rPr>
              <w:t>Тестування практичної роботи питання(1-27)ст.242-244</w:t>
            </w:r>
          </w:p>
        </w:tc>
      </w:tr>
      <w:tr w:rsidR="00F3288A" w:rsidRPr="00D35DE9" w:rsidTr="00B51325">
        <w:trPr>
          <w:trHeight w:val="627"/>
        </w:trPr>
        <w:tc>
          <w:tcPr>
            <w:tcW w:w="2103" w:type="dxa"/>
            <w:vAlign w:val="center"/>
          </w:tcPr>
          <w:p w:rsidR="00F3288A" w:rsidRPr="00D35DE9" w:rsidRDefault="00F3288A">
            <w:pPr>
              <w:pStyle w:val="3"/>
            </w:pPr>
            <w:r>
              <w:t>3.</w:t>
            </w:r>
          </w:p>
        </w:tc>
        <w:tc>
          <w:tcPr>
            <w:tcW w:w="1637" w:type="dxa"/>
            <w:vAlign w:val="center"/>
          </w:tcPr>
          <w:p w:rsidR="00F3288A" w:rsidRPr="00AB52A8" w:rsidRDefault="00F328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Економічне та суспільно-політичне життя у складі Австро-Угорщини</w:t>
            </w:r>
          </w:p>
        </w:tc>
        <w:tc>
          <w:tcPr>
            <w:tcW w:w="2665" w:type="dxa"/>
            <w:vAlign w:val="center"/>
          </w:tcPr>
          <w:p w:rsidR="00A22435" w:rsidRDefault="006E7694">
            <w:pPr>
              <w:rPr>
                <w:b/>
                <w:bCs/>
              </w:rPr>
            </w:pPr>
            <w:r>
              <w:rPr>
                <w:b/>
                <w:bCs/>
              </w:rPr>
              <w:t>Підручник §</w:t>
            </w:r>
            <w:r w:rsidR="00C657E6">
              <w:rPr>
                <w:b/>
                <w:bCs/>
              </w:rPr>
              <w:t>30</w:t>
            </w:r>
            <w:r w:rsidR="00A22435">
              <w:rPr>
                <w:b/>
                <w:bCs/>
              </w:rPr>
              <w:t xml:space="preserve"> опрацювати </w:t>
            </w:r>
          </w:p>
          <w:p w:rsidR="00C657E6" w:rsidRPr="006E7694" w:rsidRDefault="00A22435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YOUTUBE-</w:t>
            </w:r>
            <w:r w:rsidR="005E6160">
              <w:rPr>
                <w:b/>
                <w:bCs/>
              </w:rPr>
              <w:t xml:space="preserve">західноукраїнські землі </w:t>
            </w:r>
            <w:r w:rsidR="00030F29">
              <w:rPr>
                <w:b/>
                <w:bCs/>
              </w:rPr>
              <w:t xml:space="preserve">на початку </w:t>
            </w:r>
            <w:r w:rsidR="00756270">
              <w:rPr>
                <w:b/>
                <w:bCs/>
              </w:rPr>
              <w:t xml:space="preserve">XXст. </w:t>
            </w:r>
          </w:p>
        </w:tc>
        <w:tc>
          <w:tcPr>
            <w:tcW w:w="2665" w:type="dxa"/>
            <w:vAlign w:val="center"/>
          </w:tcPr>
          <w:p w:rsidR="003D4CE2" w:rsidRDefault="003D4CE2">
            <w:pPr>
              <w:rPr>
                <w:b/>
                <w:bCs/>
              </w:rPr>
            </w:pPr>
            <w:r>
              <w:rPr>
                <w:b/>
                <w:bCs/>
              </w:rPr>
              <w:t>Аналізувати схеми ст.27 підручника</w:t>
            </w:r>
            <w:r w:rsidR="008215C7">
              <w:rPr>
                <w:b/>
                <w:bCs/>
              </w:rPr>
              <w:t xml:space="preserve">. Опрацювання термінів, </w:t>
            </w:r>
            <w:r w:rsidR="00634872">
              <w:rPr>
                <w:b/>
                <w:bCs/>
              </w:rPr>
              <w:t>хронології.Аналізувати</w:t>
            </w:r>
            <w:r w:rsidR="008215C7">
              <w:rPr>
                <w:b/>
                <w:bCs/>
              </w:rPr>
              <w:t xml:space="preserve"> джерела </w:t>
            </w:r>
            <w:r w:rsidR="00634872">
              <w:rPr>
                <w:b/>
                <w:bCs/>
              </w:rPr>
              <w:t>пункт 4</w:t>
            </w:r>
          </w:p>
          <w:p w:rsidR="00634872" w:rsidRPr="003D4CE2" w:rsidRDefault="00634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Самоперевірка </w:t>
            </w:r>
            <w:r w:rsidR="007124CA">
              <w:rPr>
                <w:b/>
                <w:bCs/>
              </w:rPr>
              <w:t>ст. 254</w:t>
            </w:r>
          </w:p>
        </w:tc>
      </w:tr>
      <w:tr w:rsidR="00F3288A" w:rsidRPr="00D35DE9" w:rsidTr="00B51325">
        <w:trPr>
          <w:trHeight w:val="627"/>
        </w:trPr>
        <w:tc>
          <w:tcPr>
            <w:tcW w:w="2103" w:type="dxa"/>
            <w:vAlign w:val="center"/>
          </w:tcPr>
          <w:p w:rsidR="00F3288A" w:rsidRPr="00B51325" w:rsidRDefault="00F3288A">
            <w:pPr>
              <w:pStyle w:val="3"/>
              <w:rPr>
                <w:i/>
                <w:iCs/>
                <w:highlight w:val="yellow"/>
              </w:rPr>
            </w:pPr>
            <w:r w:rsidRPr="00B51325">
              <w:rPr>
                <w:highlight w:val="yellow"/>
              </w:rPr>
              <w:t xml:space="preserve">9 </w:t>
            </w:r>
            <w:r w:rsidRPr="00B51325">
              <w:rPr>
                <w:i/>
                <w:iCs/>
                <w:highlight w:val="yellow"/>
              </w:rPr>
              <w:t>КЛАС</w:t>
            </w:r>
          </w:p>
        </w:tc>
        <w:tc>
          <w:tcPr>
            <w:tcW w:w="1637" w:type="dxa"/>
            <w:vAlign w:val="center"/>
          </w:tcPr>
          <w:p w:rsidR="00F3288A" w:rsidRPr="00A36974" w:rsidRDefault="00F3288A">
            <w:pPr>
              <w:rPr>
                <w:b/>
                <w:bCs/>
                <w:i/>
                <w:iCs/>
              </w:rPr>
            </w:pPr>
            <w:r w:rsidRPr="00B51325">
              <w:rPr>
                <w:b/>
                <w:bCs/>
                <w:i/>
                <w:iCs/>
                <w:highlight w:val="yellow"/>
              </w:rPr>
              <w:t>Всесвітня історія</w:t>
            </w:r>
          </w:p>
        </w:tc>
        <w:tc>
          <w:tcPr>
            <w:tcW w:w="2665" w:type="dxa"/>
            <w:vAlign w:val="center"/>
          </w:tcPr>
          <w:p w:rsidR="00F3288A" w:rsidRPr="00D35DE9" w:rsidRDefault="00F3288A"/>
        </w:tc>
        <w:tc>
          <w:tcPr>
            <w:tcW w:w="2665" w:type="dxa"/>
            <w:vAlign w:val="center"/>
          </w:tcPr>
          <w:p w:rsidR="00F3288A" w:rsidRPr="00D35DE9" w:rsidRDefault="00F3288A"/>
        </w:tc>
      </w:tr>
      <w:tr w:rsidR="00E140DB" w:rsidRPr="00D35DE9" w:rsidTr="00B51325">
        <w:trPr>
          <w:trHeight w:val="627"/>
        </w:trPr>
        <w:tc>
          <w:tcPr>
            <w:tcW w:w="2103" w:type="dxa"/>
            <w:vAlign w:val="center"/>
          </w:tcPr>
          <w:p w:rsidR="00E140DB" w:rsidRPr="00D35DE9" w:rsidRDefault="00E140DB">
            <w:pPr>
              <w:pStyle w:val="3"/>
            </w:pPr>
            <w:r>
              <w:t>1.</w:t>
            </w:r>
          </w:p>
        </w:tc>
        <w:tc>
          <w:tcPr>
            <w:tcW w:w="1637" w:type="dxa"/>
            <w:vAlign w:val="center"/>
          </w:tcPr>
          <w:p w:rsidR="00E140DB" w:rsidRPr="009826BA" w:rsidRDefault="00E140D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Російська імперія</w:t>
            </w:r>
          </w:p>
        </w:tc>
        <w:tc>
          <w:tcPr>
            <w:tcW w:w="2665" w:type="dxa"/>
            <w:vAlign w:val="center"/>
          </w:tcPr>
          <w:p w:rsidR="00E140DB" w:rsidRDefault="00E140DB"/>
          <w:p w:rsidR="006753EC" w:rsidRDefault="006753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О. В. ГІСЕМ, О. О. МАРТИНЮК </w:t>
            </w:r>
          </w:p>
          <w:p w:rsidR="00E140DB" w:rsidRDefault="00E140DB">
            <w:pPr>
              <w:rPr>
                <w:b/>
                <w:bCs/>
              </w:rPr>
            </w:pPr>
            <w:r w:rsidRPr="003A7F12">
              <w:rPr>
                <w:b/>
                <w:bCs/>
              </w:rPr>
              <w:t>Підручник</w:t>
            </w:r>
            <w:r>
              <w:rPr>
                <w:b/>
                <w:bCs/>
              </w:rPr>
              <w:t xml:space="preserve"> §21</w:t>
            </w:r>
            <w:r w:rsidR="00C133F5">
              <w:rPr>
                <w:b/>
                <w:bCs/>
              </w:rPr>
              <w:t xml:space="preserve"> опрацювати </w:t>
            </w:r>
          </w:p>
          <w:p w:rsidR="00631A36" w:rsidRPr="00D35DE9" w:rsidRDefault="00631A36"/>
        </w:tc>
        <w:tc>
          <w:tcPr>
            <w:tcW w:w="2665" w:type="dxa"/>
            <w:vAlign w:val="center"/>
          </w:tcPr>
          <w:p w:rsidR="00E140DB" w:rsidRPr="00D35DE9" w:rsidRDefault="00E140DB">
            <w:r>
              <w:rPr>
                <w:b/>
                <w:bCs/>
              </w:rPr>
              <w:t xml:space="preserve">Засвоєння термінів, висновків. Складання таблиці «Реформи 68-70 рр. XIXст»І російський імперії </w:t>
            </w:r>
          </w:p>
        </w:tc>
      </w:tr>
      <w:tr w:rsidR="0088754A" w:rsidRPr="00D35DE9" w:rsidTr="00B51325">
        <w:trPr>
          <w:trHeight w:val="627"/>
        </w:trPr>
        <w:tc>
          <w:tcPr>
            <w:tcW w:w="2103" w:type="dxa"/>
            <w:vAlign w:val="center"/>
          </w:tcPr>
          <w:p w:rsidR="0088754A" w:rsidRPr="00D35DE9" w:rsidRDefault="0088754A">
            <w:pPr>
              <w:pStyle w:val="3"/>
            </w:pPr>
            <w:r>
              <w:t>2.</w:t>
            </w:r>
          </w:p>
        </w:tc>
        <w:tc>
          <w:tcPr>
            <w:tcW w:w="1637" w:type="dxa"/>
            <w:vAlign w:val="center"/>
          </w:tcPr>
          <w:p w:rsidR="0088754A" w:rsidRPr="009826BA" w:rsidRDefault="0088754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Австро-Угорщина-дуалістична монархія. Російсько-турецька війна 1877-1877рр.</w:t>
            </w:r>
          </w:p>
        </w:tc>
        <w:tc>
          <w:tcPr>
            <w:tcW w:w="2665" w:type="dxa"/>
            <w:vAlign w:val="center"/>
          </w:tcPr>
          <w:p w:rsidR="0088754A" w:rsidRPr="00D36224" w:rsidRDefault="0088754A">
            <w:pPr>
              <w:rPr>
                <w:b/>
                <w:bCs/>
              </w:rPr>
            </w:pPr>
            <w:r w:rsidRPr="00D36224">
              <w:rPr>
                <w:b/>
                <w:bCs/>
              </w:rPr>
              <w:t>Підручник</w:t>
            </w:r>
            <w:r>
              <w:rPr>
                <w:b/>
                <w:bCs/>
              </w:rPr>
              <w:t>§</w:t>
            </w:r>
            <w:r w:rsidR="00C133F5">
              <w:rPr>
                <w:b/>
                <w:bCs/>
              </w:rPr>
              <w:t>22 опрацювати</w:t>
            </w:r>
          </w:p>
        </w:tc>
        <w:tc>
          <w:tcPr>
            <w:tcW w:w="2665" w:type="dxa"/>
            <w:vAlign w:val="center"/>
          </w:tcPr>
          <w:p w:rsidR="0088754A" w:rsidRPr="009B43E5" w:rsidRDefault="008875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Аналіз основних подій, опрацювання карикатур, ілюстрацій, карт </w:t>
            </w:r>
          </w:p>
        </w:tc>
      </w:tr>
      <w:tr w:rsidR="00F3288A" w:rsidRPr="00D35DE9" w:rsidTr="00B51325">
        <w:trPr>
          <w:trHeight w:val="627"/>
        </w:trPr>
        <w:tc>
          <w:tcPr>
            <w:tcW w:w="2103" w:type="dxa"/>
            <w:vAlign w:val="center"/>
          </w:tcPr>
          <w:p w:rsidR="00F3288A" w:rsidRPr="00D35DE9" w:rsidRDefault="00F3288A">
            <w:pPr>
              <w:pStyle w:val="3"/>
            </w:pPr>
            <w:r>
              <w:t>3.</w:t>
            </w:r>
          </w:p>
        </w:tc>
        <w:tc>
          <w:tcPr>
            <w:tcW w:w="1637" w:type="dxa"/>
            <w:vAlign w:val="center"/>
          </w:tcPr>
          <w:p w:rsidR="00F3288A" w:rsidRPr="004B56C5" w:rsidRDefault="00F328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Японія та Китай </w:t>
            </w:r>
          </w:p>
        </w:tc>
        <w:tc>
          <w:tcPr>
            <w:tcW w:w="2665" w:type="dxa"/>
            <w:vAlign w:val="center"/>
          </w:tcPr>
          <w:p w:rsidR="00F3288A" w:rsidRDefault="00F86054">
            <w:pPr>
              <w:rPr>
                <w:b/>
                <w:bCs/>
              </w:rPr>
            </w:pPr>
            <w:r w:rsidRPr="00F86054">
              <w:rPr>
                <w:b/>
                <w:bCs/>
              </w:rPr>
              <w:t>Підручник</w:t>
            </w:r>
            <w:r>
              <w:rPr>
                <w:b/>
                <w:bCs/>
              </w:rPr>
              <w:t>§23,24</w:t>
            </w:r>
            <w:r w:rsidR="00C133F5">
              <w:rPr>
                <w:b/>
                <w:bCs/>
              </w:rPr>
              <w:t xml:space="preserve"> опрацювати </w:t>
            </w:r>
          </w:p>
          <w:p w:rsidR="00062AFF" w:rsidRPr="00F86054" w:rsidRDefault="002F69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YOUTUBE-Персони </w:t>
            </w:r>
            <w:r w:rsidR="00523798">
              <w:rPr>
                <w:b/>
                <w:bCs/>
              </w:rPr>
              <w:t xml:space="preserve">століть </w:t>
            </w:r>
            <w:r w:rsidR="00427FDC">
              <w:rPr>
                <w:b/>
                <w:bCs/>
              </w:rPr>
              <w:t>1.04.16</w:t>
            </w:r>
            <w:r w:rsidR="001B08A4">
              <w:rPr>
                <w:b/>
                <w:bCs/>
              </w:rPr>
              <w:t xml:space="preserve"> Період </w:t>
            </w:r>
            <w:r w:rsidR="00E14896">
              <w:rPr>
                <w:b/>
                <w:bCs/>
              </w:rPr>
              <w:t>Мейдзі</w:t>
            </w:r>
          </w:p>
        </w:tc>
        <w:tc>
          <w:tcPr>
            <w:tcW w:w="2665" w:type="dxa"/>
            <w:vAlign w:val="center"/>
          </w:tcPr>
          <w:p w:rsidR="00F3288A" w:rsidRPr="00EB58D6" w:rsidRDefault="008875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Перегляд ілюстрацій </w:t>
            </w:r>
            <w:r w:rsidR="0014470A">
              <w:rPr>
                <w:b/>
                <w:bCs/>
              </w:rPr>
              <w:t xml:space="preserve">аналіз карти, терміни, висновки </w:t>
            </w:r>
            <w:r w:rsidR="0080669A">
              <w:rPr>
                <w:b/>
                <w:bCs/>
              </w:rPr>
              <w:t>самоперевірка ст.195,203</w:t>
            </w:r>
          </w:p>
        </w:tc>
      </w:tr>
    </w:tbl>
    <w:p w:rsidR="00932CD0" w:rsidRPr="00D35DE9" w:rsidRDefault="00932CD0">
      <w:pPr>
        <w:pStyle w:val="4"/>
      </w:pPr>
    </w:p>
    <w:p w:rsidR="00932CD0" w:rsidRPr="00D35DE9" w:rsidRDefault="00932CD0" w:rsidP="00B51325">
      <w:pPr>
        <w:pStyle w:val="4"/>
      </w:pPr>
    </w:p>
    <w:sectPr w:rsidR="00932CD0" w:rsidRPr="00D35DE9" w:rsidSect="00D35DE9">
      <w:footerReference w:type="default" r:id="rId8"/>
      <w:pgSz w:w="11906" w:h="16838" w:code="9"/>
      <w:pgMar w:top="1077" w:right="1191" w:bottom="144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255" w:rsidRDefault="00E65255">
      <w:pPr>
        <w:spacing w:before="0" w:after="0"/>
      </w:pPr>
      <w:r>
        <w:separator/>
      </w:r>
    </w:p>
  </w:endnote>
  <w:endnote w:type="continuationSeparator" w:id="1">
    <w:p w:rsidR="00E65255" w:rsidRDefault="00E652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CD0" w:rsidRDefault="006864EB">
        <w:pPr>
          <w:pStyle w:val="a6"/>
        </w:pPr>
        <w:r>
          <w:rPr>
            <w:lang w:bidi="uk-UA"/>
          </w:rPr>
          <w:fldChar w:fldCharType="begin"/>
        </w:r>
        <w:r w:rsidR="005E56EC">
          <w:rPr>
            <w:lang w:bidi="uk-UA"/>
          </w:rPr>
          <w:instrText xml:space="preserve"> PAGE   \* MERGEFORMAT </w:instrText>
        </w:r>
        <w:r>
          <w:rPr>
            <w:lang w:bidi="uk-UA"/>
          </w:rPr>
          <w:fldChar w:fldCharType="separate"/>
        </w:r>
        <w:r w:rsidR="00B51325">
          <w:rPr>
            <w:noProof/>
            <w:lang w:bidi="uk-UA"/>
          </w:rPr>
          <w:t>2</w:t>
        </w:r>
        <w:r>
          <w:rPr>
            <w:noProof/>
            <w:lang w:bidi="uk-U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255" w:rsidRDefault="00E65255">
      <w:pPr>
        <w:spacing w:before="0" w:after="0"/>
      </w:pPr>
      <w:r>
        <w:separator/>
      </w:r>
    </w:p>
  </w:footnote>
  <w:footnote w:type="continuationSeparator" w:id="1">
    <w:p w:rsidR="00E65255" w:rsidRDefault="00E6525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stylePaneFormatFilter w:val="7024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C2F"/>
    <w:rsid w:val="00030F29"/>
    <w:rsid w:val="00036ED4"/>
    <w:rsid w:val="00047652"/>
    <w:rsid w:val="00062AFF"/>
    <w:rsid w:val="000E19DA"/>
    <w:rsid w:val="00101954"/>
    <w:rsid w:val="00103832"/>
    <w:rsid w:val="0014470A"/>
    <w:rsid w:val="00177203"/>
    <w:rsid w:val="001B08A4"/>
    <w:rsid w:val="001E054D"/>
    <w:rsid w:val="001E6A9D"/>
    <w:rsid w:val="00214F16"/>
    <w:rsid w:val="00223C89"/>
    <w:rsid w:val="002825EE"/>
    <w:rsid w:val="002F01A3"/>
    <w:rsid w:val="002F69FC"/>
    <w:rsid w:val="00317F59"/>
    <w:rsid w:val="0038204A"/>
    <w:rsid w:val="003A0EA0"/>
    <w:rsid w:val="003A7F12"/>
    <w:rsid w:val="003B451B"/>
    <w:rsid w:val="003D4CE2"/>
    <w:rsid w:val="00424762"/>
    <w:rsid w:val="00427FDC"/>
    <w:rsid w:val="004B56C5"/>
    <w:rsid w:val="004C032E"/>
    <w:rsid w:val="00523798"/>
    <w:rsid w:val="005378C8"/>
    <w:rsid w:val="005B3BD1"/>
    <w:rsid w:val="005E56EC"/>
    <w:rsid w:val="005E6160"/>
    <w:rsid w:val="00603EFD"/>
    <w:rsid w:val="00631A36"/>
    <w:rsid w:val="00634872"/>
    <w:rsid w:val="006753EC"/>
    <w:rsid w:val="006864EB"/>
    <w:rsid w:val="00693FEB"/>
    <w:rsid w:val="006E7694"/>
    <w:rsid w:val="007124CA"/>
    <w:rsid w:val="00714CC2"/>
    <w:rsid w:val="00723D41"/>
    <w:rsid w:val="00756270"/>
    <w:rsid w:val="007B0FD1"/>
    <w:rsid w:val="0080669A"/>
    <w:rsid w:val="008067D1"/>
    <w:rsid w:val="008215C7"/>
    <w:rsid w:val="00823CE6"/>
    <w:rsid w:val="008457AF"/>
    <w:rsid w:val="0088754A"/>
    <w:rsid w:val="008A4265"/>
    <w:rsid w:val="0091238D"/>
    <w:rsid w:val="00932CD0"/>
    <w:rsid w:val="009448AC"/>
    <w:rsid w:val="009826BA"/>
    <w:rsid w:val="00994740"/>
    <w:rsid w:val="009B43E5"/>
    <w:rsid w:val="009F5B55"/>
    <w:rsid w:val="00A22435"/>
    <w:rsid w:val="00A36974"/>
    <w:rsid w:val="00A60C2F"/>
    <w:rsid w:val="00AB52A8"/>
    <w:rsid w:val="00B16674"/>
    <w:rsid w:val="00B2754C"/>
    <w:rsid w:val="00B277F3"/>
    <w:rsid w:val="00B30B49"/>
    <w:rsid w:val="00B46C50"/>
    <w:rsid w:val="00B51325"/>
    <w:rsid w:val="00B93568"/>
    <w:rsid w:val="00BE218A"/>
    <w:rsid w:val="00BF54EF"/>
    <w:rsid w:val="00C133F5"/>
    <w:rsid w:val="00C657E6"/>
    <w:rsid w:val="00C818D4"/>
    <w:rsid w:val="00D07FBF"/>
    <w:rsid w:val="00D35DE9"/>
    <w:rsid w:val="00D36224"/>
    <w:rsid w:val="00D45E74"/>
    <w:rsid w:val="00D86DA8"/>
    <w:rsid w:val="00DC36F2"/>
    <w:rsid w:val="00DD460F"/>
    <w:rsid w:val="00E140DB"/>
    <w:rsid w:val="00E14896"/>
    <w:rsid w:val="00E43E87"/>
    <w:rsid w:val="00E65255"/>
    <w:rsid w:val="00E81ECF"/>
    <w:rsid w:val="00EB58D6"/>
    <w:rsid w:val="00EE27FB"/>
    <w:rsid w:val="00F23B8E"/>
    <w:rsid w:val="00F25AC0"/>
    <w:rsid w:val="00F263B4"/>
    <w:rsid w:val="00F3288A"/>
    <w:rsid w:val="00F609AB"/>
    <w:rsid w:val="00F86054"/>
    <w:rsid w:val="00FC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lang w:val="uk-UA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EB"/>
  </w:style>
  <w:style w:type="paragraph" w:styleId="1">
    <w:name w:val="heading 1"/>
    <w:basedOn w:val="a"/>
    <w:link w:val="10"/>
    <w:uiPriority w:val="9"/>
    <w:qFormat/>
    <w:rsid w:val="006864EB"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rsid w:val="006864EB"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uiPriority w:val="9"/>
    <w:qFormat/>
    <w:rsid w:val="006864EB"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rsid w:val="006864EB"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4EB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sid w:val="006864EB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rsid w:val="006864EB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64E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864EB"/>
    <w:rPr>
      <w:color w:val="808080"/>
    </w:rPr>
  </w:style>
  <w:style w:type="paragraph" w:styleId="a6">
    <w:name w:val="footer"/>
    <w:basedOn w:val="a"/>
    <w:link w:val="a7"/>
    <w:uiPriority w:val="99"/>
    <w:rsid w:val="006864EB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864EB"/>
  </w:style>
  <w:style w:type="paragraph" w:styleId="a8">
    <w:name w:val="header"/>
    <w:basedOn w:val="a"/>
    <w:link w:val="a9"/>
    <w:uiPriority w:val="99"/>
    <w:rsid w:val="006864EB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686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-2019\&#1053;&#1072;&#1082;&#1072;&#1079;&#1080;\&#1053;&#1072;&#1082;&#1072;&#1079;&#1080;\&#1053;&#1072;&#1082;&#1072;&#1079;&#1080;\&#1054;&#1089;&#1085;&#1086;&#1074;&#1077;&#1072;%20&#1076;&#1110;&#1103;&#1083;&#1100;&#1085;&#1110;&#1089;&#1090;&#1100;%2010-11\&#1053;&#1072;&#1082;&#1072;&#1079;&#1080;%202019\&#1054;&#1089;&#1085;&#1086;&#1074;&#1085;&#1072;%20&#1076;&#1110;&#1103;&#1083;&#1100;&#1085;&#1110;&#1089;&#1090;&#1100;%202019\%7bF3917DAE-C4BB-2E41-823B-A8BE766F52BA%7dtf164021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D733D"/>
    <w:rsid w:val="000564DD"/>
    <w:rsid w:val="00474803"/>
    <w:rsid w:val="0078325B"/>
    <w:rsid w:val="00BD733D"/>
    <w:rsid w:val="00C64395"/>
    <w:rsid w:val="00E64B57"/>
    <w:rsid w:val="00FA3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DC4CEE6748F15419510E23DBBD2FE7A">
    <w:name w:val="1DC4CEE6748F15419510E23DBBD2FE7A"/>
    <w:rsid w:val="00C64395"/>
  </w:style>
  <w:style w:type="paragraph" w:customStyle="1" w:styleId="C378CA7C2AD57F4690136D7DA8A342D3">
    <w:name w:val="C378CA7C2AD57F4690136D7DA8A342D3"/>
    <w:rsid w:val="00C64395"/>
  </w:style>
  <w:style w:type="paragraph" w:customStyle="1" w:styleId="3E6880B53DEEA840A25DFEACA94F9A71">
    <w:name w:val="3E6880B53DEEA840A25DFEACA94F9A71"/>
    <w:rsid w:val="00C64395"/>
  </w:style>
  <w:style w:type="paragraph" w:customStyle="1" w:styleId="50F6FAF2F9DE2C42874D87A3E273D06F">
    <w:name w:val="50F6FAF2F9DE2C42874D87A3E273D06F"/>
    <w:rsid w:val="00C64395"/>
  </w:style>
  <w:style w:type="paragraph" w:customStyle="1" w:styleId="9F790A204E886647BCA84C7395308BA8">
    <w:name w:val="9F790A204E886647BCA84C7395308BA8"/>
    <w:rsid w:val="00C64395"/>
  </w:style>
  <w:style w:type="paragraph" w:customStyle="1" w:styleId="F97177E652953742AF414AA231112ADA">
    <w:name w:val="F97177E652953742AF414AA231112ADA"/>
    <w:rsid w:val="00C64395"/>
  </w:style>
  <w:style w:type="paragraph" w:customStyle="1" w:styleId="54587C0D35B452418EB26D1D39476DAF">
    <w:name w:val="54587C0D35B452418EB26D1D39476DAF"/>
    <w:rsid w:val="00C64395"/>
  </w:style>
  <w:style w:type="paragraph" w:customStyle="1" w:styleId="73CB4ABA7C6324498A0EFA6784045F34">
    <w:name w:val="73CB4ABA7C6324498A0EFA6784045F34"/>
    <w:rsid w:val="00C64395"/>
  </w:style>
  <w:style w:type="paragraph" w:customStyle="1" w:styleId="52FD7B0737FCD7439AE01FC07328760F">
    <w:name w:val="52FD7B0737FCD7439AE01FC07328760F"/>
    <w:rsid w:val="00C64395"/>
  </w:style>
  <w:style w:type="paragraph" w:customStyle="1" w:styleId="B5C414AB270E234593B79B3A760C61FB">
    <w:name w:val="B5C414AB270E234593B79B3A760C61FB"/>
    <w:rsid w:val="00C64395"/>
  </w:style>
  <w:style w:type="paragraph" w:customStyle="1" w:styleId="186BB08898719443BF4D6FB0AF6C0AA2">
    <w:name w:val="186BB08898719443BF4D6FB0AF6C0AA2"/>
    <w:rsid w:val="00C64395"/>
  </w:style>
  <w:style w:type="paragraph" w:customStyle="1" w:styleId="4920F301E85EF341BA6529C970EBFB2B">
    <w:name w:val="4920F301E85EF341BA6529C970EBFB2B"/>
    <w:rsid w:val="00C64395"/>
  </w:style>
  <w:style w:type="paragraph" w:customStyle="1" w:styleId="CDF643D40D88434A9F4D93DDA51BCBFA">
    <w:name w:val="CDF643D40D88434A9F4D93DDA51BCBFA"/>
    <w:rsid w:val="00C64395"/>
  </w:style>
  <w:style w:type="paragraph" w:customStyle="1" w:styleId="F6194554AD13A542ACC9170CB5CE2A04">
    <w:name w:val="F6194554AD13A542ACC9170CB5CE2A04"/>
    <w:rsid w:val="00C64395"/>
  </w:style>
  <w:style w:type="paragraph" w:customStyle="1" w:styleId="788D095B4777014ABAF9C98C469FA0F1">
    <w:name w:val="788D095B4777014ABAF9C98C469FA0F1"/>
    <w:rsid w:val="00C64395"/>
  </w:style>
  <w:style w:type="paragraph" w:customStyle="1" w:styleId="1EC9E94133155A429D63A763D25252CE">
    <w:name w:val="1EC9E94133155A429D63A763D25252CE"/>
    <w:rsid w:val="00C64395"/>
  </w:style>
  <w:style w:type="paragraph" w:customStyle="1" w:styleId="3A58F431DAE51E4785AE2A8E56ABE6F3">
    <w:name w:val="3A58F431DAE51E4785AE2A8E56ABE6F3"/>
    <w:rsid w:val="00C64395"/>
  </w:style>
  <w:style w:type="paragraph" w:customStyle="1" w:styleId="CCFC1D6BE12B694F87E8C33F43DC9424">
    <w:name w:val="CCFC1D6BE12B694F87E8C33F43DC9424"/>
    <w:rsid w:val="00C64395"/>
  </w:style>
  <w:style w:type="paragraph" w:customStyle="1" w:styleId="06A9BBBDACED1243BC7C49E20B6D1D11">
    <w:name w:val="06A9BBBDACED1243BC7C49E20B6D1D11"/>
    <w:rsid w:val="00C64395"/>
  </w:style>
  <w:style w:type="paragraph" w:customStyle="1" w:styleId="46F5E8B16902E441A67B9BC7DADCB9C9">
    <w:name w:val="46F5E8B16902E441A67B9BC7DADCB9C9"/>
    <w:rsid w:val="00C64395"/>
  </w:style>
  <w:style w:type="paragraph" w:customStyle="1" w:styleId="3CC3D77BD7042E4B92FFC9EF269821EF">
    <w:name w:val="3CC3D77BD7042E4B92FFC9EF269821EF"/>
    <w:rsid w:val="00C64395"/>
  </w:style>
  <w:style w:type="paragraph" w:customStyle="1" w:styleId="C2F6C0C0FAFFE14785A05CD2CE839909">
    <w:name w:val="C2F6C0C0FAFFE14785A05CD2CE839909"/>
    <w:rsid w:val="00C64395"/>
  </w:style>
  <w:style w:type="paragraph" w:customStyle="1" w:styleId="7E2050FA17E4F341BAFC077BD9391B7B">
    <w:name w:val="7E2050FA17E4F341BAFC077BD9391B7B"/>
    <w:rsid w:val="00C64395"/>
  </w:style>
  <w:style w:type="paragraph" w:customStyle="1" w:styleId="22F08E2E52E2CA45A6A005FB786E84DC">
    <w:name w:val="22F08E2E52E2CA45A6A005FB786E84DC"/>
    <w:rsid w:val="00C64395"/>
  </w:style>
  <w:style w:type="paragraph" w:customStyle="1" w:styleId="A7F883CD0C5AEE449BC9B732C56BF203">
    <w:name w:val="A7F883CD0C5AEE449BC9B732C56BF203"/>
    <w:rsid w:val="00C64395"/>
  </w:style>
  <w:style w:type="paragraph" w:customStyle="1" w:styleId="167028578FEA7749815B14FBC6627EE6">
    <w:name w:val="167028578FEA7749815B14FBC6627EE6"/>
    <w:rsid w:val="00C64395"/>
  </w:style>
  <w:style w:type="paragraph" w:customStyle="1" w:styleId="9FF6D164B985CE4C8441E83FDF5B1D33">
    <w:name w:val="9FF6D164B985CE4C8441E83FDF5B1D33"/>
    <w:rsid w:val="00C64395"/>
  </w:style>
  <w:style w:type="paragraph" w:customStyle="1" w:styleId="EC133CFCB2AD534583DB34AC8DB3C58C">
    <w:name w:val="EC133CFCB2AD534583DB34AC8DB3C58C"/>
    <w:rsid w:val="00C64395"/>
  </w:style>
  <w:style w:type="paragraph" w:customStyle="1" w:styleId="BA7FAC75623D164DA77B3ABC7179D690">
    <w:name w:val="BA7FAC75623D164DA77B3ABC7179D690"/>
    <w:rsid w:val="00C64395"/>
  </w:style>
  <w:style w:type="paragraph" w:customStyle="1" w:styleId="283E1B8EDE8A7440AA9EF9C9127DF96C">
    <w:name w:val="283E1B8EDE8A7440AA9EF9C9127DF96C"/>
    <w:rsid w:val="00C64395"/>
  </w:style>
  <w:style w:type="paragraph" w:customStyle="1" w:styleId="D779B11FFA998C4289DD4839DB932D83">
    <w:name w:val="D779B11FFA998C4289DD4839DB932D83"/>
    <w:rsid w:val="00C64395"/>
  </w:style>
  <w:style w:type="paragraph" w:customStyle="1" w:styleId="AD6EFC952E2DC045B621154F84779C8F">
    <w:name w:val="AD6EFC952E2DC045B621154F84779C8F"/>
    <w:rsid w:val="00C64395"/>
  </w:style>
  <w:style w:type="paragraph" w:customStyle="1" w:styleId="814535DF27821744BB3E29D6D40392D4">
    <w:name w:val="814535DF27821744BB3E29D6D40392D4"/>
    <w:rsid w:val="00C64395"/>
  </w:style>
  <w:style w:type="paragraph" w:customStyle="1" w:styleId="5CBB94C3DCFAB545BD89CC1F39C21D5A">
    <w:name w:val="5CBB94C3DCFAB545BD89CC1F39C21D5A"/>
    <w:rsid w:val="00C64395"/>
  </w:style>
  <w:style w:type="paragraph" w:customStyle="1" w:styleId="E5F936972F64A747832F7EC1716E4688">
    <w:name w:val="E5F936972F64A747832F7EC1716E4688"/>
    <w:rsid w:val="00C64395"/>
  </w:style>
  <w:style w:type="paragraph" w:customStyle="1" w:styleId="BE294684EBCB7C4D9F19750BDAE3D37E">
    <w:name w:val="BE294684EBCB7C4D9F19750BDAE3D37E"/>
    <w:rsid w:val="00C64395"/>
  </w:style>
  <w:style w:type="paragraph" w:customStyle="1" w:styleId="E85532DAB0DC8841B3363F89EFD76908">
    <w:name w:val="E85532DAB0DC8841B3363F89EFD76908"/>
    <w:rsid w:val="00C64395"/>
  </w:style>
  <w:style w:type="paragraph" w:customStyle="1" w:styleId="4C2DE9FF2FF0524BB7B6E9B7106CC25C">
    <w:name w:val="4C2DE9FF2FF0524BB7B6E9B7106CC25C"/>
    <w:rsid w:val="00C64395"/>
  </w:style>
  <w:style w:type="paragraph" w:customStyle="1" w:styleId="EA976732AAC95D4CBFCCF64B04FF1E9E">
    <w:name w:val="EA976732AAC95D4CBFCCF64B04FF1E9E"/>
    <w:rsid w:val="00C64395"/>
  </w:style>
  <w:style w:type="paragraph" w:customStyle="1" w:styleId="F386CAE263E798409DC27049EE040234">
    <w:name w:val="F386CAE263E798409DC27049EE040234"/>
    <w:rsid w:val="00C64395"/>
  </w:style>
  <w:style w:type="paragraph" w:customStyle="1" w:styleId="B823B9ADD4545642A4005BF1D4A0D447">
    <w:name w:val="B823B9ADD4545642A4005BF1D4A0D447"/>
    <w:rsid w:val="00C64395"/>
  </w:style>
  <w:style w:type="paragraph" w:customStyle="1" w:styleId="B277C2945CE96543BFD10C2E6EDF3007">
    <w:name w:val="B277C2945CE96543BFD10C2E6EDF3007"/>
    <w:rsid w:val="00C64395"/>
  </w:style>
  <w:style w:type="paragraph" w:customStyle="1" w:styleId="70D797EF7666BA448F5A99F21846D724">
    <w:name w:val="70D797EF7666BA448F5A99F21846D724"/>
    <w:rsid w:val="00C64395"/>
  </w:style>
  <w:style w:type="paragraph" w:customStyle="1" w:styleId="0DF0F6A9CECE8448BBDE1EA7E7D7C725">
    <w:name w:val="0DF0F6A9CECE8448BBDE1EA7E7D7C725"/>
    <w:rsid w:val="00C64395"/>
  </w:style>
  <w:style w:type="paragraph" w:customStyle="1" w:styleId="E1F4AA7B5A7E8D48B2E5DE51CB73BB5C">
    <w:name w:val="E1F4AA7B5A7E8D48B2E5DE51CB73BB5C"/>
    <w:rsid w:val="00C64395"/>
  </w:style>
  <w:style w:type="paragraph" w:customStyle="1" w:styleId="43FC8C2D770522488A84FF40D9619BDF">
    <w:name w:val="43FC8C2D770522488A84FF40D9619BDF"/>
    <w:rsid w:val="00C64395"/>
  </w:style>
  <w:style w:type="paragraph" w:customStyle="1" w:styleId="2B7A8EBA6E022544B169DDCD0F5F28D4">
    <w:name w:val="2B7A8EBA6E022544B169DDCD0F5F28D4"/>
    <w:rsid w:val="00C64395"/>
  </w:style>
  <w:style w:type="paragraph" w:customStyle="1" w:styleId="7E800D2D82E0F3448ADDD61C0DF5F730">
    <w:name w:val="7E800D2D82E0F3448ADDD61C0DF5F730"/>
    <w:rsid w:val="00C64395"/>
  </w:style>
  <w:style w:type="paragraph" w:customStyle="1" w:styleId="37380EAA9D85F346B5F159C9A3E1B420">
    <w:name w:val="37380EAA9D85F346B5F159C9A3E1B420"/>
    <w:rsid w:val="000564DD"/>
  </w:style>
  <w:style w:type="paragraph" w:customStyle="1" w:styleId="C4013CFF0403D241AB2C30A01499B9AC">
    <w:name w:val="C4013CFF0403D241AB2C30A01499B9AC"/>
    <w:rsid w:val="000564DD"/>
  </w:style>
  <w:style w:type="paragraph" w:customStyle="1" w:styleId="437DC83D5B8EC14E9C64723539B43FEB">
    <w:name w:val="437DC83D5B8EC14E9C64723539B43FEB"/>
    <w:rsid w:val="000564DD"/>
  </w:style>
  <w:style w:type="paragraph" w:customStyle="1" w:styleId="5284303C6A933246ABDE850059C41953">
    <w:name w:val="5284303C6A933246ABDE850059C41953"/>
    <w:rsid w:val="000564DD"/>
  </w:style>
  <w:style w:type="paragraph" w:customStyle="1" w:styleId="20EA9CC3ECF16940A7199DB19988348F">
    <w:name w:val="20EA9CC3ECF16940A7199DB19988348F"/>
    <w:rsid w:val="000564DD"/>
  </w:style>
  <w:style w:type="paragraph" w:customStyle="1" w:styleId="6B5D386840FE7340B8BEF4ACF4F29A8F">
    <w:name w:val="6B5D386840FE7340B8BEF4ACF4F29A8F"/>
    <w:rsid w:val="000564DD"/>
  </w:style>
  <w:style w:type="paragraph" w:customStyle="1" w:styleId="6D70846492D87540A0C3048D7D4F4F4C">
    <w:name w:val="6D70846492D87540A0C3048D7D4F4F4C"/>
    <w:rsid w:val="000564DD"/>
  </w:style>
  <w:style w:type="paragraph" w:customStyle="1" w:styleId="37A3AC1BC7E71048BC7F750D714BFB1F">
    <w:name w:val="37A3AC1BC7E71048BC7F750D714BFB1F"/>
    <w:rsid w:val="000564DD"/>
  </w:style>
  <w:style w:type="paragraph" w:customStyle="1" w:styleId="B4702C621ABD7C4199E0E8C575AEA184">
    <w:name w:val="B4702C621ABD7C4199E0E8C575AEA184"/>
    <w:rsid w:val="000564DD"/>
  </w:style>
  <w:style w:type="paragraph" w:customStyle="1" w:styleId="6BD7EB86B1009743A7624BBB0102B879">
    <w:name w:val="6BD7EB86B1009743A7624BBB0102B879"/>
    <w:rsid w:val="000564DD"/>
  </w:style>
  <w:style w:type="paragraph" w:customStyle="1" w:styleId="F57B7E58A360F04AA50B52149AE71B7C">
    <w:name w:val="F57B7E58A360F04AA50B52149AE71B7C"/>
    <w:rsid w:val="000564DD"/>
  </w:style>
  <w:style w:type="paragraph" w:customStyle="1" w:styleId="338B3F11B59BB0409E248F0A0BBD39BF">
    <w:name w:val="338B3F11B59BB0409E248F0A0BBD39BF"/>
    <w:rsid w:val="000564DD"/>
  </w:style>
  <w:style w:type="paragraph" w:customStyle="1" w:styleId="10AF6BDD0B998E49AC79FF7AD0D978D7">
    <w:name w:val="10AF6BDD0B998E49AC79FF7AD0D978D7"/>
    <w:rsid w:val="000564DD"/>
  </w:style>
  <w:style w:type="paragraph" w:customStyle="1" w:styleId="D0305D02203AA743B9235901448C0BEB">
    <w:name w:val="D0305D02203AA743B9235901448C0BEB"/>
    <w:rsid w:val="000564DD"/>
  </w:style>
  <w:style w:type="paragraph" w:customStyle="1" w:styleId="4EA6682D8F2AA04D883471570A1E5E0F">
    <w:name w:val="4EA6682D8F2AA04D883471570A1E5E0F"/>
    <w:rsid w:val="000564DD"/>
  </w:style>
  <w:style w:type="paragraph" w:customStyle="1" w:styleId="752ADD7F916A0147A3C90CA88D122AA4">
    <w:name w:val="752ADD7F916A0147A3C90CA88D122AA4"/>
    <w:rsid w:val="000564DD"/>
  </w:style>
  <w:style w:type="paragraph" w:customStyle="1" w:styleId="59D97F263E0D0745BA42B4FAFA5A7DE2">
    <w:name w:val="59D97F263E0D0745BA42B4FAFA5A7DE2"/>
    <w:rsid w:val="000564DD"/>
  </w:style>
  <w:style w:type="paragraph" w:customStyle="1" w:styleId="236A60450F9A4545A9A2B5CC7888907B">
    <w:name w:val="236A60450F9A4545A9A2B5CC7888907B"/>
    <w:rsid w:val="000564DD"/>
  </w:style>
  <w:style w:type="paragraph" w:customStyle="1" w:styleId="C5228C13A7E4EB48AA80AFB914053FFE">
    <w:name w:val="C5228C13A7E4EB48AA80AFB914053FFE"/>
    <w:rsid w:val="000564DD"/>
  </w:style>
  <w:style w:type="paragraph" w:customStyle="1" w:styleId="A88635ADC037B240BE8733783AF6340D">
    <w:name w:val="A88635ADC037B240BE8733783AF6340D"/>
    <w:rsid w:val="000564DD"/>
  </w:style>
  <w:style w:type="paragraph" w:customStyle="1" w:styleId="DF9F150E38BFEC43A653F9B0C0DBC51C">
    <w:name w:val="DF9F150E38BFEC43A653F9B0C0DBC51C"/>
    <w:rsid w:val="000564DD"/>
  </w:style>
  <w:style w:type="paragraph" w:customStyle="1" w:styleId="E4D935FEDD3D6E4C87E65D26D7A6B802">
    <w:name w:val="E4D935FEDD3D6E4C87E65D26D7A6B802"/>
    <w:rsid w:val="000564DD"/>
  </w:style>
  <w:style w:type="paragraph" w:customStyle="1" w:styleId="8AB5D6FE52AA6C44A947561A6C25956B">
    <w:name w:val="8AB5D6FE52AA6C44A947561A6C25956B"/>
    <w:rsid w:val="000564DD"/>
  </w:style>
  <w:style w:type="paragraph" w:customStyle="1" w:styleId="A42F9250B7F6FB48A40F656B41D0858B">
    <w:name w:val="A42F9250B7F6FB48A40F656B41D0858B"/>
    <w:rsid w:val="000564DD"/>
  </w:style>
  <w:style w:type="paragraph" w:customStyle="1" w:styleId="AF9154C37B9D9A42AF8D5965150AF8DD">
    <w:name w:val="AF9154C37B9D9A42AF8D5965150AF8DD"/>
    <w:rsid w:val="000564DD"/>
  </w:style>
  <w:style w:type="paragraph" w:customStyle="1" w:styleId="8CAAA471B06DEA469D2F6FDBA0480D83">
    <w:name w:val="8CAAA471B06DEA469D2F6FDBA0480D83"/>
    <w:rsid w:val="000564DD"/>
  </w:style>
  <w:style w:type="paragraph" w:customStyle="1" w:styleId="89321ABFB78F2F4C8B6F1B4C16CA3640">
    <w:name w:val="89321ABFB78F2F4C8B6F1B4C16CA3640"/>
    <w:rsid w:val="000564DD"/>
  </w:style>
  <w:style w:type="paragraph" w:customStyle="1" w:styleId="581CDE60CA321348A0327B552F3505E6">
    <w:name w:val="581CDE60CA321348A0327B552F3505E6"/>
    <w:rsid w:val="000564DD"/>
  </w:style>
  <w:style w:type="paragraph" w:customStyle="1" w:styleId="AE17C0FDCEE5E242A61B5F07ADDD9A90">
    <w:name w:val="AE17C0FDCEE5E242A61B5F07ADDD9A90"/>
    <w:rsid w:val="000564DD"/>
  </w:style>
  <w:style w:type="paragraph" w:customStyle="1" w:styleId="8E9A3C609B3E0243A78FE7113770517B">
    <w:name w:val="8E9A3C609B3E0243A78FE7113770517B"/>
    <w:rsid w:val="000564DD"/>
  </w:style>
  <w:style w:type="paragraph" w:customStyle="1" w:styleId="C571A470A9C5D14A8AB69AB72CC8173C">
    <w:name w:val="C571A470A9C5D14A8AB69AB72CC8173C"/>
    <w:rsid w:val="000564DD"/>
  </w:style>
  <w:style w:type="paragraph" w:customStyle="1" w:styleId="233DB3CD3EC7E9459EC05C86D448C007">
    <w:name w:val="233DB3CD3EC7E9459EC05C86D448C007"/>
    <w:rsid w:val="000564DD"/>
  </w:style>
  <w:style w:type="paragraph" w:customStyle="1" w:styleId="C475282E4596EE40A1B04F82C2E2BA27">
    <w:name w:val="C475282E4596EE40A1B04F82C2E2BA27"/>
    <w:rsid w:val="000564DD"/>
  </w:style>
  <w:style w:type="paragraph" w:customStyle="1" w:styleId="1E6FC00915BB2C4E8BCFD409F7EEB0E2">
    <w:name w:val="1E6FC00915BB2C4E8BCFD409F7EEB0E2"/>
    <w:rsid w:val="000564DD"/>
  </w:style>
  <w:style w:type="paragraph" w:customStyle="1" w:styleId="7A56472844C7DD408133990B0B49BD2C">
    <w:name w:val="7A56472844C7DD408133990B0B49BD2C"/>
    <w:rsid w:val="000564DD"/>
  </w:style>
  <w:style w:type="paragraph" w:customStyle="1" w:styleId="BA4D658AC835CE4B899A83D456568672">
    <w:name w:val="BA4D658AC835CE4B899A83D456568672"/>
    <w:rsid w:val="000564DD"/>
  </w:style>
  <w:style w:type="paragraph" w:customStyle="1" w:styleId="366AA97E41DE0F45B65CDD8AA01974E1">
    <w:name w:val="366AA97E41DE0F45B65CDD8AA01974E1"/>
    <w:rsid w:val="000564DD"/>
  </w:style>
  <w:style w:type="paragraph" w:customStyle="1" w:styleId="7275735D7B1C0D47AC7D63AD86F91C94">
    <w:name w:val="7275735D7B1C0D47AC7D63AD86F91C94"/>
    <w:rsid w:val="000564DD"/>
  </w:style>
  <w:style w:type="paragraph" w:customStyle="1" w:styleId="73931D016849F94287C3A9138A86DA85">
    <w:name w:val="73931D016849F94287C3A9138A86DA85"/>
    <w:rsid w:val="000564DD"/>
  </w:style>
  <w:style w:type="paragraph" w:customStyle="1" w:styleId="D783A9F7AF00904F885D49340D713B65">
    <w:name w:val="D783A9F7AF00904F885D49340D713B65"/>
    <w:rsid w:val="000564DD"/>
  </w:style>
  <w:style w:type="paragraph" w:customStyle="1" w:styleId="20296DA3C62C9B44AA72366A203E156D">
    <w:name w:val="20296DA3C62C9B44AA72366A203E156D"/>
    <w:rsid w:val="000564DD"/>
  </w:style>
  <w:style w:type="paragraph" w:customStyle="1" w:styleId="B8FAD063CC7E9B40B82D8B6E0CE9ACA3">
    <w:name w:val="B8FAD063CC7E9B40B82D8B6E0CE9ACA3"/>
    <w:rsid w:val="000564DD"/>
  </w:style>
  <w:style w:type="paragraph" w:customStyle="1" w:styleId="4BB565CB68D11543B20E667D3EF797A0">
    <w:name w:val="4BB565CB68D11543B20E667D3EF797A0"/>
    <w:rsid w:val="000564DD"/>
  </w:style>
  <w:style w:type="paragraph" w:customStyle="1" w:styleId="41A91DBEDE92F044B769849560C14010">
    <w:name w:val="41A91DBEDE92F044B769849560C14010"/>
    <w:rsid w:val="000564DD"/>
  </w:style>
  <w:style w:type="paragraph" w:customStyle="1" w:styleId="BAD3A08C1235294DA7FF8D09B6B59001">
    <w:name w:val="BAD3A08C1235294DA7FF8D09B6B59001"/>
    <w:rsid w:val="000564DD"/>
  </w:style>
  <w:style w:type="paragraph" w:customStyle="1" w:styleId="CE60191BB828C649A91060D1F63F2B58">
    <w:name w:val="CE60191BB828C649A91060D1F63F2B58"/>
    <w:rsid w:val="000564DD"/>
  </w:style>
  <w:style w:type="paragraph" w:customStyle="1" w:styleId="BD8EBFBE2152C14D892C119815946559">
    <w:name w:val="BD8EBFBE2152C14D892C119815946559"/>
    <w:rsid w:val="000564DD"/>
  </w:style>
  <w:style w:type="paragraph" w:customStyle="1" w:styleId="11FA262B2D18B242AFFD70E079D02887">
    <w:name w:val="11FA262B2D18B242AFFD70E079D02887"/>
    <w:rsid w:val="000564DD"/>
  </w:style>
  <w:style w:type="paragraph" w:customStyle="1" w:styleId="4E865309524ECF43B308FDE12D4A5C54">
    <w:name w:val="4E865309524ECF43B308FDE12D4A5C54"/>
    <w:rsid w:val="000564DD"/>
  </w:style>
  <w:style w:type="paragraph" w:customStyle="1" w:styleId="F433D529EDDE104C83CA9A574A2C7BA0">
    <w:name w:val="F433D529EDDE104C83CA9A574A2C7BA0"/>
    <w:rsid w:val="000564DD"/>
  </w:style>
  <w:style w:type="paragraph" w:customStyle="1" w:styleId="DB04370BFF082741B0889EB05052FFDD">
    <w:name w:val="DB04370BFF082741B0889EB05052FFDD"/>
    <w:rsid w:val="000564DD"/>
  </w:style>
  <w:style w:type="paragraph" w:customStyle="1" w:styleId="F5F3D78B98DA0E4D99FAFC6C47EC1888">
    <w:name w:val="F5F3D78B98DA0E4D99FAFC6C47EC1888"/>
    <w:rsid w:val="000564DD"/>
  </w:style>
  <w:style w:type="paragraph" w:customStyle="1" w:styleId="E4BD98C8672187488C0CD7AE037A7AD8">
    <w:name w:val="E4BD98C8672187488C0CD7AE037A7AD8"/>
    <w:rsid w:val="000564DD"/>
  </w:style>
  <w:style w:type="paragraph" w:customStyle="1" w:styleId="A658913A951B2E45BCFA07D8762D9FE2">
    <w:name w:val="A658913A951B2E45BCFA07D8762D9FE2"/>
    <w:rsid w:val="000564DD"/>
  </w:style>
  <w:style w:type="paragraph" w:customStyle="1" w:styleId="458924F096CBA445886CE2518E3BB765">
    <w:name w:val="458924F096CBA445886CE2518E3BB765"/>
    <w:rsid w:val="000564DD"/>
  </w:style>
  <w:style w:type="paragraph" w:customStyle="1" w:styleId="E0BE3E95B3E08342ADB77F24300A14F6">
    <w:name w:val="E0BE3E95B3E08342ADB77F24300A14F6"/>
    <w:rsid w:val="000564DD"/>
  </w:style>
  <w:style w:type="paragraph" w:customStyle="1" w:styleId="479518DD465D374C8521320A70FC4222">
    <w:name w:val="479518DD465D374C8521320A70FC4222"/>
    <w:rsid w:val="000564DD"/>
  </w:style>
  <w:style w:type="paragraph" w:customStyle="1" w:styleId="BA32E555363CEE469530CD61154C0AD9">
    <w:name w:val="BA32E555363CEE469530CD61154C0AD9"/>
    <w:rsid w:val="000564DD"/>
  </w:style>
  <w:style w:type="paragraph" w:customStyle="1" w:styleId="06E3C07419A22D4196F21F272EF52BFA">
    <w:name w:val="06E3C07419A22D4196F21F272EF52BFA"/>
    <w:rsid w:val="000564DD"/>
  </w:style>
  <w:style w:type="paragraph" w:customStyle="1" w:styleId="8E85E98841B9BC4B8CDA1D95C933D8F5">
    <w:name w:val="8E85E98841B9BC4B8CDA1D95C933D8F5"/>
    <w:rsid w:val="000564DD"/>
  </w:style>
  <w:style w:type="paragraph" w:customStyle="1" w:styleId="2AD8A02F91EB8D468547B7AD3672CA12">
    <w:name w:val="2AD8A02F91EB8D468547B7AD3672CA12"/>
    <w:rsid w:val="000564DD"/>
  </w:style>
  <w:style w:type="paragraph" w:customStyle="1" w:styleId="6ADC52B71471404981037DDE55BBFA2D">
    <w:name w:val="6ADC52B71471404981037DDE55BBFA2D"/>
    <w:rsid w:val="000564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DBF3D5E-3F57-B246-9AAC-8A3C890A1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{F3917DAE-C4BB-2E41-823B-A8BE766F52BA}tf16402104</Template>
  <TotalTime>2</TotalTime>
  <Pages>1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380958240452</dc:creator>
  <cp:keywords/>
  <dc:description/>
  <cp:lastModifiedBy>User</cp:lastModifiedBy>
  <cp:revision>3</cp:revision>
  <cp:lastPrinted>2003-07-10T16:26:00Z</cp:lastPrinted>
  <dcterms:created xsi:type="dcterms:W3CDTF">2020-03-24T12:44:00Z</dcterms:created>
  <dcterms:modified xsi:type="dcterms:W3CDTF">2020-03-24T18:45:00Z</dcterms:modified>
</cp:coreProperties>
</file>