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12"/>
        <w:tblW w:w="4058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/>
      </w:tblPr>
      <w:tblGrid>
        <w:gridCol w:w="1430"/>
        <w:gridCol w:w="2326"/>
        <w:gridCol w:w="2326"/>
        <w:gridCol w:w="1823"/>
      </w:tblGrid>
      <w:tr w:rsidR="0070061E" w:rsidRPr="00D35DE9" w:rsidTr="00854421">
        <w:trPr>
          <w:trHeight w:val="432"/>
          <w:tblHeader/>
        </w:trPr>
        <w:tc>
          <w:tcPr>
            <w:tcW w:w="1430" w:type="dxa"/>
            <w:shd w:val="clear" w:color="auto" w:fill="365F91" w:themeFill="accent1" w:themeFillShade="BF"/>
            <w:vAlign w:val="center"/>
          </w:tcPr>
          <w:p w:rsidR="0070061E" w:rsidRPr="00D35DE9" w:rsidRDefault="0070061E" w:rsidP="0070061E">
            <w:pPr>
              <w:pStyle w:val="2"/>
            </w:pPr>
          </w:p>
        </w:tc>
        <w:tc>
          <w:tcPr>
            <w:tcW w:w="2326" w:type="dxa"/>
            <w:shd w:val="clear" w:color="auto" w:fill="365F91" w:themeFill="accent1" w:themeFillShade="BF"/>
            <w:vAlign w:val="center"/>
          </w:tcPr>
          <w:p w:rsidR="0070061E" w:rsidRPr="00C71C25" w:rsidRDefault="0070061E" w:rsidP="0070061E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Тема</w:t>
            </w:r>
          </w:p>
        </w:tc>
        <w:tc>
          <w:tcPr>
            <w:tcW w:w="2326" w:type="dxa"/>
            <w:shd w:val="clear" w:color="auto" w:fill="365F91" w:themeFill="accent1" w:themeFillShade="BF"/>
            <w:vAlign w:val="center"/>
          </w:tcPr>
          <w:p w:rsidR="0070061E" w:rsidRPr="00C71C25" w:rsidRDefault="003959CF" w:rsidP="0070061E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Джерела інформаціїї</w:t>
            </w:r>
          </w:p>
        </w:tc>
        <w:tc>
          <w:tcPr>
            <w:tcW w:w="1823" w:type="dxa"/>
            <w:shd w:val="clear" w:color="auto" w:fill="365F91" w:themeFill="accent1" w:themeFillShade="BF"/>
            <w:vAlign w:val="center"/>
          </w:tcPr>
          <w:p w:rsidR="0070061E" w:rsidRPr="00C71C25" w:rsidRDefault="0070061E" w:rsidP="0070061E">
            <w:pPr>
              <w:pStyle w:val="2"/>
              <w:rPr>
                <w:i/>
                <w:iCs/>
              </w:rPr>
            </w:pPr>
            <w:r>
              <w:rPr>
                <w:i/>
                <w:iCs/>
              </w:rPr>
              <w:t>Практична робота</w:t>
            </w:r>
          </w:p>
        </w:tc>
      </w:tr>
      <w:tr w:rsidR="0070061E" w:rsidRPr="00D35DE9" w:rsidTr="00854421">
        <w:trPr>
          <w:trHeight w:val="720"/>
        </w:trPr>
        <w:tc>
          <w:tcPr>
            <w:tcW w:w="1430" w:type="dxa"/>
            <w:vAlign w:val="center"/>
          </w:tcPr>
          <w:p w:rsidR="0070061E" w:rsidRPr="00854421" w:rsidRDefault="0070061E" w:rsidP="0070061E">
            <w:pPr>
              <w:pStyle w:val="3"/>
              <w:rPr>
                <w:i/>
                <w:iCs/>
                <w:highlight w:val="yellow"/>
              </w:rPr>
            </w:pPr>
            <w:r w:rsidRPr="00854421">
              <w:rPr>
                <w:i/>
                <w:iCs/>
                <w:highlight w:val="yellow"/>
              </w:rPr>
              <w:t>8-А</w:t>
            </w:r>
            <w:r w:rsidRPr="00854421">
              <w:rPr>
                <w:highlight w:val="yellow"/>
              </w:rPr>
              <w:t>,</w:t>
            </w:r>
            <w:r w:rsidRPr="00854421">
              <w:rPr>
                <w:i/>
                <w:iCs/>
                <w:highlight w:val="yellow"/>
              </w:rPr>
              <w:t>8-Б</w:t>
            </w:r>
          </w:p>
        </w:tc>
        <w:tc>
          <w:tcPr>
            <w:tcW w:w="2326" w:type="dxa"/>
            <w:vAlign w:val="center"/>
          </w:tcPr>
          <w:p w:rsidR="0070061E" w:rsidRPr="00854421" w:rsidRDefault="00F05954" w:rsidP="0070061E">
            <w:pPr>
              <w:rPr>
                <w:b/>
                <w:bCs/>
                <w:i/>
                <w:iCs/>
                <w:highlight w:val="yellow"/>
              </w:rPr>
            </w:pPr>
            <w:r w:rsidRPr="00854421">
              <w:rPr>
                <w:b/>
                <w:bCs/>
                <w:i/>
                <w:iCs/>
                <w:highlight w:val="yellow"/>
              </w:rPr>
              <w:t xml:space="preserve">Історія </w:t>
            </w:r>
            <w:r w:rsidR="00FD6C9F" w:rsidRPr="00854421">
              <w:rPr>
                <w:b/>
                <w:bCs/>
                <w:i/>
                <w:iCs/>
                <w:highlight w:val="yellow"/>
              </w:rPr>
              <w:t xml:space="preserve">України </w:t>
            </w:r>
          </w:p>
        </w:tc>
        <w:tc>
          <w:tcPr>
            <w:tcW w:w="2326" w:type="dxa"/>
            <w:vAlign w:val="center"/>
          </w:tcPr>
          <w:p w:rsidR="0070061E" w:rsidRPr="00854421" w:rsidRDefault="0070061E" w:rsidP="0070061E">
            <w:pPr>
              <w:rPr>
                <w:highlight w:val="yellow"/>
              </w:rPr>
            </w:pPr>
          </w:p>
        </w:tc>
        <w:tc>
          <w:tcPr>
            <w:tcW w:w="1823" w:type="dxa"/>
            <w:vAlign w:val="center"/>
          </w:tcPr>
          <w:p w:rsidR="0070061E" w:rsidRPr="00854421" w:rsidRDefault="0070061E" w:rsidP="0070061E">
            <w:pPr>
              <w:rPr>
                <w:highlight w:val="yellow"/>
              </w:rPr>
            </w:pPr>
          </w:p>
        </w:tc>
      </w:tr>
      <w:tr w:rsidR="00C55FB7" w:rsidRPr="00D35DE9" w:rsidTr="00854421">
        <w:trPr>
          <w:trHeight w:val="720"/>
        </w:trPr>
        <w:tc>
          <w:tcPr>
            <w:tcW w:w="1430" w:type="dxa"/>
            <w:vAlign w:val="center"/>
          </w:tcPr>
          <w:p w:rsidR="00C55FB7" w:rsidRPr="0070061E" w:rsidRDefault="00C55FB7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2326" w:type="dxa"/>
            <w:vAlign w:val="center"/>
          </w:tcPr>
          <w:p w:rsidR="00C55FB7" w:rsidRPr="00836FFA" w:rsidRDefault="00C55FB7" w:rsidP="0070061E">
            <w:pPr>
              <w:rPr>
                <w:b/>
                <w:bCs/>
                <w:i/>
                <w:iCs/>
              </w:rPr>
            </w:pPr>
            <w:r w:rsidRPr="00836FFA">
              <w:rPr>
                <w:b/>
                <w:bCs/>
                <w:i/>
                <w:iCs/>
              </w:rPr>
              <w:t xml:space="preserve">Лівобережна та Правобережна </w:t>
            </w:r>
            <w:r w:rsidR="00AD5C99">
              <w:rPr>
                <w:b/>
                <w:bCs/>
                <w:i/>
                <w:iCs/>
              </w:rPr>
              <w:t xml:space="preserve">Гетьманщини </w:t>
            </w:r>
            <w:r w:rsidRPr="00836FFA">
              <w:rPr>
                <w:b/>
                <w:bCs/>
                <w:i/>
                <w:iCs/>
              </w:rPr>
              <w:t xml:space="preserve">напр. 60-х на поч. 70-х рр. 17 ст. </w:t>
            </w:r>
          </w:p>
        </w:tc>
        <w:tc>
          <w:tcPr>
            <w:tcW w:w="2326" w:type="dxa"/>
            <w:vAlign w:val="center"/>
          </w:tcPr>
          <w:p w:rsidR="00C55FB7" w:rsidRPr="003255BF" w:rsidRDefault="00C55FB7" w:rsidP="00AE7C11">
            <w:pPr>
              <w:rPr>
                <w:b/>
                <w:bCs/>
              </w:rPr>
            </w:pPr>
            <w:r w:rsidRPr="003255BF">
              <w:rPr>
                <w:b/>
                <w:bCs/>
              </w:rPr>
              <w:t>Підручник В.Власов §25</w:t>
            </w:r>
          </w:p>
          <w:p w:rsidR="00C55FB7" w:rsidRPr="003255BF" w:rsidRDefault="00C55FB7" w:rsidP="00AE7C11">
            <w:pPr>
              <w:rPr>
                <w:b/>
                <w:bCs/>
              </w:rPr>
            </w:pPr>
            <w:r w:rsidRPr="003255BF">
              <w:rPr>
                <w:b/>
                <w:bCs/>
              </w:rPr>
              <w:t>Перегляд відеофільму</w:t>
            </w:r>
          </w:p>
          <w:p w:rsidR="00C55FB7" w:rsidRPr="003255BF" w:rsidRDefault="00C55FB7" w:rsidP="0070061E">
            <w:pPr>
              <w:rPr>
                <w:b/>
                <w:bCs/>
                <w:i/>
                <w:iCs/>
              </w:rPr>
            </w:pPr>
            <w:r w:rsidRPr="003255BF">
              <w:rPr>
                <w:b/>
                <w:bCs/>
                <w:i/>
                <w:iCs/>
              </w:rPr>
              <w:t xml:space="preserve">Youtube-Українські землі на </w:t>
            </w:r>
            <w:r w:rsidRPr="003255BF">
              <w:rPr>
                <w:b/>
                <w:bCs/>
              </w:rPr>
              <w:t xml:space="preserve">прикінці 50-х у 80-ті рр. XVII ст. </w:t>
            </w:r>
          </w:p>
        </w:tc>
        <w:tc>
          <w:tcPr>
            <w:tcW w:w="1823" w:type="dxa"/>
            <w:vAlign w:val="center"/>
          </w:tcPr>
          <w:p w:rsidR="00C55FB7" w:rsidRPr="00B76837" w:rsidRDefault="00B76837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Характеризувати діяльність гетьманів, заповнити таблицю ст.164</w:t>
            </w:r>
            <w:r w:rsidR="005D4142">
              <w:rPr>
                <w:b/>
                <w:bCs/>
                <w:i/>
                <w:iCs/>
              </w:rPr>
              <w:t>;</w:t>
            </w:r>
            <w:r w:rsidR="002C7ECE">
              <w:rPr>
                <w:b/>
                <w:bCs/>
                <w:i/>
                <w:iCs/>
              </w:rPr>
              <w:t>завд.</w:t>
            </w:r>
            <w:r w:rsidR="005B16CA">
              <w:rPr>
                <w:b/>
                <w:bCs/>
                <w:i/>
                <w:iCs/>
              </w:rPr>
              <w:t>1-4 самоперевірка</w:t>
            </w:r>
          </w:p>
        </w:tc>
      </w:tr>
      <w:tr w:rsidR="0070061E" w:rsidRPr="00D35DE9" w:rsidTr="00854421">
        <w:trPr>
          <w:trHeight w:val="720"/>
        </w:trPr>
        <w:tc>
          <w:tcPr>
            <w:tcW w:w="1430" w:type="dxa"/>
            <w:vAlign w:val="center"/>
          </w:tcPr>
          <w:p w:rsidR="0070061E" w:rsidRPr="000A7C5E" w:rsidRDefault="000A7C5E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2326" w:type="dxa"/>
            <w:vAlign w:val="center"/>
          </w:tcPr>
          <w:p w:rsidR="0070061E" w:rsidRPr="00E641B7" w:rsidRDefault="0088030B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Правобережна Україна в останній чверті </w:t>
            </w:r>
            <w:r w:rsidR="009F5F9F">
              <w:rPr>
                <w:b/>
                <w:bCs/>
                <w:i/>
                <w:iCs/>
              </w:rPr>
              <w:t xml:space="preserve">XVII ст. </w:t>
            </w:r>
          </w:p>
        </w:tc>
        <w:tc>
          <w:tcPr>
            <w:tcW w:w="2326" w:type="dxa"/>
            <w:vAlign w:val="center"/>
          </w:tcPr>
          <w:p w:rsidR="00CB0A7B" w:rsidRDefault="0039779B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Підручник §25</w:t>
            </w:r>
          </w:p>
          <w:p w:rsidR="00BA0918" w:rsidRPr="0039779B" w:rsidRDefault="00BA0918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Опрацювати </w:t>
            </w:r>
          </w:p>
        </w:tc>
        <w:tc>
          <w:tcPr>
            <w:tcW w:w="1823" w:type="dxa"/>
            <w:vAlign w:val="center"/>
          </w:tcPr>
          <w:p w:rsidR="0070061E" w:rsidRPr="00BA0918" w:rsidRDefault="00C23391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Документ</w:t>
            </w:r>
            <w:r w:rsidR="00CB0A7B">
              <w:rPr>
                <w:b/>
                <w:bCs/>
                <w:i/>
                <w:iCs/>
              </w:rPr>
              <w:t xml:space="preserve"> ст.169аналізувати</w:t>
            </w:r>
          </w:p>
        </w:tc>
      </w:tr>
      <w:tr w:rsidR="0070061E" w:rsidRPr="00D35DE9" w:rsidTr="00854421">
        <w:trPr>
          <w:trHeight w:val="720"/>
        </w:trPr>
        <w:tc>
          <w:tcPr>
            <w:tcW w:w="1430" w:type="dxa"/>
            <w:vAlign w:val="center"/>
          </w:tcPr>
          <w:p w:rsidR="0070061E" w:rsidRPr="00793251" w:rsidRDefault="00793251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2326" w:type="dxa"/>
            <w:vAlign w:val="center"/>
          </w:tcPr>
          <w:p w:rsidR="0070061E" w:rsidRPr="007431B1" w:rsidRDefault="007431B1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Козацька Слобожанщина та Запорізька Січ</w:t>
            </w:r>
          </w:p>
        </w:tc>
        <w:tc>
          <w:tcPr>
            <w:tcW w:w="2326" w:type="dxa"/>
            <w:vAlign w:val="center"/>
          </w:tcPr>
          <w:p w:rsidR="0070061E" w:rsidRDefault="00B02B46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Підручник §26</w:t>
            </w:r>
          </w:p>
          <w:p w:rsidR="00B02B46" w:rsidRPr="003A5393" w:rsidRDefault="00B02B46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Інтернет-відео про Івана Сірка</w:t>
            </w:r>
          </w:p>
        </w:tc>
        <w:tc>
          <w:tcPr>
            <w:tcW w:w="1823" w:type="dxa"/>
            <w:vAlign w:val="center"/>
          </w:tcPr>
          <w:p w:rsidR="0070061E" w:rsidRDefault="008A5F98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Проект «Відважний кошовий Іван Сірко»</w:t>
            </w:r>
          </w:p>
          <w:p w:rsidR="000B72EB" w:rsidRDefault="000B72EB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Опрацювати джерела</w:t>
            </w:r>
          </w:p>
          <w:p w:rsidR="000B72EB" w:rsidRPr="00C23391" w:rsidRDefault="000B72EB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Практичне заняття 4</w:t>
            </w:r>
            <w:r w:rsidR="008341D8">
              <w:rPr>
                <w:b/>
                <w:bCs/>
                <w:i/>
                <w:iCs/>
              </w:rPr>
              <w:t>:Доба руїни ст. 176</w:t>
            </w:r>
          </w:p>
        </w:tc>
      </w:tr>
      <w:tr w:rsidR="0070061E" w:rsidRPr="00D35DE9" w:rsidTr="00854421">
        <w:trPr>
          <w:trHeight w:val="720"/>
        </w:trPr>
        <w:tc>
          <w:tcPr>
            <w:tcW w:w="1430" w:type="dxa"/>
            <w:vAlign w:val="center"/>
          </w:tcPr>
          <w:p w:rsidR="0070061E" w:rsidRPr="000974C7" w:rsidRDefault="00AB155F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2326" w:type="dxa"/>
            <w:vAlign w:val="center"/>
          </w:tcPr>
          <w:p w:rsidR="0070061E" w:rsidRPr="004F2403" w:rsidRDefault="00625F7F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Гетьманщини за правління Івана Мазепи </w:t>
            </w:r>
          </w:p>
        </w:tc>
        <w:tc>
          <w:tcPr>
            <w:tcW w:w="2326" w:type="dxa"/>
            <w:vAlign w:val="center"/>
          </w:tcPr>
          <w:p w:rsidR="0070061E" w:rsidRPr="0039308B" w:rsidRDefault="0039308B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Підручник§26,відео-урок про Гетьмана Івана Мазепи </w:t>
            </w:r>
          </w:p>
        </w:tc>
        <w:tc>
          <w:tcPr>
            <w:tcW w:w="1823" w:type="dxa"/>
            <w:vAlign w:val="center"/>
          </w:tcPr>
          <w:p w:rsidR="0070061E" w:rsidRPr="002374B9" w:rsidRDefault="002374B9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Опрац</w:t>
            </w:r>
            <w:r w:rsidRPr="002374B9">
              <w:rPr>
                <w:b/>
                <w:bCs/>
                <w:i/>
                <w:iCs/>
              </w:rPr>
              <w:t>юватисхему</w:t>
            </w:r>
            <w:r>
              <w:rPr>
                <w:b/>
                <w:bCs/>
                <w:i/>
                <w:iCs/>
              </w:rPr>
              <w:t xml:space="preserve">наст.185 </w:t>
            </w:r>
          </w:p>
          <w:p w:rsidR="002374B9" w:rsidRPr="002374B9" w:rsidRDefault="002374B9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Самоперевірка ст. 188</w:t>
            </w:r>
          </w:p>
        </w:tc>
      </w:tr>
      <w:tr w:rsidR="0070061E" w:rsidRPr="00D35DE9" w:rsidTr="00854421">
        <w:trPr>
          <w:trHeight w:val="720"/>
        </w:trPr>
        <w:tc>
          <w:tcPr>
            <w:tcW w:w="1430" w:type="dxa"/>
            <w:vAlign w:val="center"/>
          </w:tcPr>
          <w:p w:rsidR="0070061E" w:rsidRPr="00EC3B22" w:rsidRDefault="00CE5C93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2326" w:type="dxa"/>
            <w:vAlign w:val="center"/>
          </w:tcPr>
          <w:p w:rsidR="0070061E" w:rsidRPr="00EC3B22" w:rsidRDefault="00CE5C93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Козацька Україна після Полтавської битви</w:t>
            </w:r>
          </w:p>
        </w:tc>
        <w:tc>
          <w:tcPr>
            <w:tcW w:w="2326" w:type="dxa"/>
            <w:vAlign w:val="center"/>
          </w:tcPr>
          <w:p w:rsidR="0070061E" w:rsidRPr="00AE77E6" w:rsidRDefault="00AE77E6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Підру</w:t>
            </w:r>
            <w:r w:rsidRPr="00AE77E6">
              <w:rPr>
                <w:b/>
                <w:bCs/>
                <w:i/>
                <w:iCs/>
              </w:rPr>
              <w:t>чник</w:t>
            </w:r>
            <w:r>
              <w:rPr>
                <w:b/>
                <w:bCs/>
                <w:i/>
                <w:iCs/>
              </w:rPr>
              <w:t>§29</w:t>
            </w:r>
          </w:p>
          <w:p w:rsidR="00AE77E6" w:rsidRPr="00AE77E6" w:rsidRDefault="00AE77E6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Відео-уро</w:t>
            </w:r>
            <w:r w:rsidRPr="00AE77E6">
              <w:rPr>
                <w:b/>
                <w:bCs/>
                <w:i/>
                <w:iCs/>
              </w:rPr>
              <w:t>к</w:t>
            </w:r>
            <w:r>
              <w:rPr>
                <w:b/>
                <w:bCs/>
                <w:i/>
                <w:iCs/>
              </w:rPr>
              <w:t>пр</w:t>
            </w:r>
            <w:r w:rsidRPr="00AE77E6">
              <w:rPr>
                <w:b/>
                <w:bCs/>
                <w:i/>
                <w:iCs/>
              </w:rPr>
              <w:t>о</w:t>
            </w:r>
            <w:r>
              <w:rPr>
                <w:b/>
                <w:bCs/>
                <w:i/>
                <w:iCs/>
              </w:rPr>
              <w:t>П.Орлика</w:t>
            </w:r>
            <w:r>
              <w:t xml:space="preserve"> і </w:t>
            </w:r>
            <w:r>
              <w:rPr>
                <w:b/>
                <w:bCs/>
                <w:i/>
                <w:iCs/>
              </w:rPr>
              <w:t>йогоКонституцію</w:t>
            </w:r>
          </w:p>
        </w:tc>
        <w:tc>
          <w:tcPr>
            <w:tcW w:w="1823" w:type="dxa"/>
            <w:vAlign w:val="center"/>
          </w:tcPr>
          <w:p w:rsidR="0070061E" w:rsidRDefault="00AE77E6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Аналізувати </w:t>
            </w:r>
            <w:r w:rsidR="00D46998">
              <w:rPr>
                <w:b/>
                <w:bCs/>
                <w:i/>
                <w:iCs/>
              </w:rPr>
              <w:t>Конституцію та її значення</w:t>
            </w:r>
          </w:p>
          <w:p w:rsidR="00D46998" w:rsidRPr="00AE77E6" w:rsidRDefault="00D46998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Перевірка знань ст.193</w:t>
            </w:r>
          </w:p>
        </w:tc>
      </w:tr>
      <w:tr w:rsidR="0070061E" w:rsidRPr="00D35DE9" w:rsidTr="00854421">
        <w:trPr>
          <w:trHeight w:val="720"/>
        </w:trPr>
        <w:tc>
          <w:tcPr>
            <w:tcW w:w="1430" w:type="dxa"/>
            <w:vAlign w:val="center"/>
          </w:tcPr>
          <w:p w:rsidR="0070061E" w:rsidRPr="006415CE" w:rsidRDefault="00B65457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2326" w:type="dxa"/>
            <w:vAlign w:val="center"/>
          </w:tcPr>
          <w:p w:rsidR="0070061E" w:rsidRPr="00DD0CF8" w:rsidRDefault="00D95AC6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Освіта, архітектура та образотворче мистецтво</w:t>
            </w:r>
          </w:p>
        </w:tc>
        <w:tc>
          <w:tcPr>
            <w:tcW w:w="2326" w:type="dxa"/>
            <w:vAlign w:val="center"/>
          </w:tcPr>
          <w:p w:rsidR="0070061E" w:rsidRDefault="00D95AC6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Підручник §</w:t>
            </w:r>
            <w:r w:rsidR="00A42CD3">
              <w:rPr>
                <w:b/>
                <w:bCs/>
                <w:i/>
                <w:iCs/>
              </w:rPr>
              <w:t>30</w:t>
            </w:r>
          </w:p>
          <w:p w:rsidR="00A42CD3" w:rsidRPr="00D95AC6" w:rsidRDefault="00A42CD3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Візуальні джерела культури </w:t>
            </w:r>
            <w:r w:rsidR="00292DFC">
              <w:rPr>
                <w:b/>
                <w:bCs/>
                <w:i/>
                <w:iCs/>
              </w:rPr>
              <w:t>XVIIIст. В інтернеті</w:t>
            </w:r>
          </w:p>
        </w:tc>
        <w:tc>
          <w:tcPr>
            <w:tcW w:w="1823" w:type="dxa"/>
            <w:vAlign w:val="center"/>
          </w:tcPr>
          <w:p w:rsidR="0070061E" w:rsidRDefault="00227024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Розрізняти пам’ятки культури, епохи Бароко</w:t>
            </w:r>
          </w:p>
          <w:p w:rsidR="001665BA" w:rsidRPr="008F76BA" w:rsidRDefault="001665BA" w:rsidP="0070061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Аналізувати діяльність культурних діячів</w:t>
            </w:r>
          </w:p>
        </w:tc>
      </w:tr>
    </w:tbl>
    <w:p w:rsidR="00932CD0" w:rsidRPr="00D35DE9" w:rsidRDefault="00932CD0"/>
    <w:sectPr w:rsidR="00932CD0" w:rsidRPr="00D35DE9" w:rsidSect="00D35DE9">
      <w:footerReference w:type="default" r:id="rId8"/>
      <w:pgSz w:w="11906" w:h="16838" w:code="9"/>
      <w:pgMar w:top="1077" w:right="1191" w:bottom="1440" w:left="119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2D" w:rsidRDefault="00A3102D">
      <w:pPr>
        <w:spacing w:before="0" w:after="0"/>
      </w:pPr>
      <w:r>
        <w:separator/>
      </w:r>
    </w:p>
  </w:endnote>
  <w:endnote w:type="continuationSeparator" w:id="1">
    <w:p w:rsidR="00A3102D" w:rsidRDefault="00A3102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CD0" w:rsidRDefault="00D01B80">
        <w:pPr>
          <w:pStyle w:val="a6"/>
        </w:pPr>
        <w:r>
          <w:rPr>
            <w:lang w:bidi="uk-UA"/>
          </w:rPr>
          <w:fldChar w:fldCharType="begin"/>
        </w:r>
        <w:r w:rsidR="005E56EC">
          <w:rPr>
            <w:lang w:bidi="uk-UA"/>
          </w:rPr>
          <w:instrText xml:space="preserve"> PAGE   \* MERGEFORMAT </w:instrText>
        </w:r>
        <w:r>
          <w:rPr>
            <w:lang w:bidi="uk-UA"/>
          </w:rPr>
          <w:fldChar w:fldCharType="separate"/>
        </w:r>
        <w:r w:rsidR="00854421">
          <w:rPr>
            <w:noProof/>
            <w:lang w:bidi="uk-UA"/>
          </w:rPr>
          <w:t>3</w:t>
        </w:r>
        <w:r>
          <w:rPr>
            <w:noProof/>
            <w:lang w:bidi="uk-UA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2D" w:rsidRDefault="00A3102D">
      <w:pPr>
        <w:spacing w:before="0" w:after="0"/>
      </w:pPr>
      <w:r>
        <w:separator/>
      </w:r>
    </w:p>
  </w:footnote>
  <w:footnote w:type="continuationSeparator" w:id="1">
    <w:p w:rsidR="00A3102D" w:rsidRDefault="00A3102D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attachedTemplate r:id="rId1"/>
  <w:stylePaneFormatFilter w:val="7024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A22"/>
    <w:rsid w:val="00011D09"/>
    <w:rsid w:val="000974C7"/>
    <w:rsid w:val="000A7C5E"/>
    <w:rsid w:val="000B72EB"/>
    <w:rsid w:val="001665BA"/>
    <w:rsid w:val="0019256F"/>
    <w:rsid w:val="00201978"/>
    <w:rsid w:val="00227024"/>
    <w:rsid w:val="002374B9"/>
    <w:rsid w:val="00266877"/>
    <w:rsid w:val="0028642E"/>
    <w:rsid w:val="00292DFC"/>
    <w:rsid w:val="002C7ECE"/>
    <w:rsid w:val="003255BF"/>
    <w:rsid w:val="00364476"/>
    <w:rsid w:val="0039308B"/>
    <w:rsid w:val="003959CF"/>
    <w:rsid w:val="0039779B"/>
    <w:rsid w:val="003A5393"/>
    <w:rsid w:val="00461769"/>
    <w:rsid w:val="004D4FD9"/>
    <w:rsid w:val="004F2403"/>
    <w:rsid w:val="00505AD4"/>
    <w:rsid w:val="00551AFE"/>
    <w:rsid w:val="005B10DD"/>
    <w:rsid w:val="005B16CA"/>
    <w:rsid w:val="005D4142"/>
    <w:rsid w:val="005E56EC"/>
    <w:rsid w:val="00607FE8"/>
    <w:rsid w:val="00625F7F"/>
    <w:rsid w:val="006415CE"/>
    <w:rsid w:val="00641D82"/>
    <w:rsid w:val="00650FA0"/>
    <w:rsid w:val="0070061E"/>
    <w:rsid w:val="00705E43"/>
    <w:rsid w:val="007431B1"/>
    <w:rsid w:val="00793251"/>
    <w:rsid w:val="007F1218"/>
    <w:rsid w:val="00803A22"/>
    <w:rsid w:val="008341D8"/>
    <w:rsid w:val="00836FFA"/>
    <w:rsid w:val="00854421"/>
    <w:rsid w:val="0088030B"/>
    <w:rsid w:val="0088790B"/>
    <w:rsid w:val="008A424D"/>
    <w:rsid w:val="008A5F98"/>
    <w:rsid w:val="008B4853"/>
    <w:rsid w:val="008E159F"/>
    <w:rsid w:val="008F76BA"/>
    <w:rsid w:val="00912653"/>
    <w:rsid w:val="00932CD0"/>
    <w:rsid w:val="00954745"/>
    <w:rsid w:val="00957ABD"/>
    <w:rsid w:val="009F5F9F"/>
    <w:rsid w:val="00A3102D"/>
    <w:rsid w:val="00A32129"/>
    <w:rsid w:val="00A42CD3"/>
    <w:rsid w:val="00AB155F"/>
    <w:rsid w:val="00AD5C99"/>
    <w:rsid w:val="00AE77E6"/>
    <w:rsid w:val="00AE786B"/>
    <w:rsid w:val="00B02B46"/>
    <w:rsid w:val="00B65457"/>
    <w:rsid w:val="00B74739"/>
    <w:rsid w:val="00B76837"/>
    <w:rsid w:val="00BA0918"/>
    <w:rsid w:val="00BB5593"/>
    <w:rsid w:val="00C02708"/>
    <w:rsid w:val="00C23391"/>
    <w:rsid w:val="00C55FB7"/>
    <w:rsid w:val="00C71C25"/>
    <w:rsid w:val="00C7585E"/>
    <w:rsid w:val="00CB0A7B"/>
    <w:rsid w:val="00CD5B6D"/>
    <w:rsid w:val="00CE5C93"/>
    <w:rsid w:val="00D01B80"/>
    <w:rsid w:val="00D35DE9"/>
    <w:rsid w:val="00D46998"/>
    <w:rsid w:val="00D53AE0"/>
    <w:rsid w:val="00D95AC6"/>
    <w:rsid w:val="00DB479C"/>
    <w:rsid w:val="00DD0CF8"/>
    <w:rsid w:val="00E12774"/>
    <w:rsid w:val="00E51626"/>
    <w:rsid w:val="00E641B7"/>
    <w:rsid w:val="00EC3B22"/>
    <w:rsid w:val="00F05954"/>
    <w:rsid w:val="00FA424E"/>
    <w:rsid w:val="00FB6E96"/>
    <w:rsid w:val="00FD590D"/>
    <w:rsid w:val="00FD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color w:val="000000" w:themeColor="text1"/>
        <w:lang w:val="uk-UA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80"/>
  </w:style>
  <w:style w:type="paragraph" w:styleId="1">
    <w:name w:val="heading 1"/>
    <w:basedOn w:val="a"/>
    <w:link w:val="10"/>
    <w:uiPriority w:val="9"/>
    <w:qFormat/>
    <w:rsid w:val="00D01B80"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2">
    <w:name w:val="heading 2"/>
    <w:basedOn w:val="a"/>
    <w:uiPriority w:val="9"/>
    <w:qFormat/>
    <w:rsid w:val="00D01B80"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3">
    <w:name w:val="heading 3"/>
    <w:basedOn w:val="a"/>
    <w:link w:val="30"/>
    <w:uiPriority w:val="9"/>
    <w:qFormat/>
    <w:rsid w:val="00D01B80"/>
    <w:pPr>
      <w:outlineLvl w:val="2"/>
    </w:pPr>
    <w:rPr>
      <w:b/>
      <w:color w:val="404040" w:themeColor="text1" w:themeTint="BF"/>
    </w:rPr>
  </w:style>
  <w:style w:type="paragraph" w:styleId="4">
    <w:name w:val="heading 4"/>
    <w:basedOn w:val="a"/>
    <w:link w:val="40"/>
    <w:uiPriority w:val="9"/>
    <w:unhideWhenUsed/>
    <w:qFormat/>
    <w:rsid w:val="00D01B80"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B80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40">
    <w:name w:val="Заголовок 4 Знак"/>
    <w:basedOn w:val="a0"/>
    <w:link w:val="4"/>
    <w:uiPriority w:val="9"/>
    <w:rsid w:val="00D01B80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a3">
    <w:name w:val="Table Grid"/>
    <w:basedOn w:val="a1"/>
    <w:rsid w:val="00D01B80"/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1B8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01B80"/>
    <w:rPr>
      <w:color w:val="808080"/>
    </w:rPr>
  </w:style>
  <w:style w:type="paragraph" w:styleId="a6">
    <w:name w:val="footer"/>
    <w:basedOn w:val="a"/>
    <w:link w:val="a7"/>
    <w:uiPriority w:val="99"/>
    <w:rsid w:val="00D01B80"/>
    <w:pPr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01B80"/>
  </w:style>
  <w:style w:type="paragraph" w:styleId="a8">
    <w:name w:val="header"/>
    <w:basedOn w:val="a"/>
    <w:link w:val="a9"/>
    <w:uiPriority w:val="99"/>
    <w:rsid w:val="00D01B80"/>
    <w:pPr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D01B80"/>
  </w:style>
  <w:style w:type="character" w:customStyle="1" w:styleId="30">
    <w:name w:val="Заголовок 3 Знак"/>
    <w:basedOn w:val="a0"/>
    <w:link w:val="3"/>
    <w:uiPriority w:val="9"/>
    <w:rsid w:val="00912653"/>
    <w:rPr>
      <w:b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-2019\&#1053;&#1072;&#1082;&#1072;&#1079;&#1080;\&#1053;&#1072;&#1082;&#1072;&#1079;&#1080;\&#1053;&#1072;&#1082;&#1072;&#1079;&#1080;\&#1054;&#1089;&#1085;&#1086;&#1074;&#1077;&#1072;%20&#1076;&#1110;&#1103;&#1083;&#1100;&#1085;&#1110;&#1089;&#1090;&#1100;%2010-11\&#1053;&#1072;&#1082;&#1072;&#1079;&#1080;%202019\&#1054;&#1089;&#1085;&#1086;&#1074;&#1085;&#1072;%20&#1076;&#1110;&#1103;&#1083;&#1100;&#1085;&#1110;&#1089;&#1090;&#1100;%202019\%7bD73BA69B-EB5E-C442-8768-DEB1007676EA%7dtf164021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53F6E"/>
    <w:rsid w:val="00191048"/>
    <w:rsid w:val="00545303"/>
    <w:rsid w:val="00653F6E"/>
    <w:rsid w:val="00876045"/>
    <w:rsid w:val="00C9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7BDAA65ECB844CA4AD60D29C86F4E7">
    <w:name w:val="ED7BDAA65ECB844CA4AD60D29C86F4E7"/>
    <w:rsid w:val="00545303"/>
  </w:style>
  <w:style w:type="paragraph" w:customStyle="1" w:styleId="19A143BB3674974FA1342933FAF6BB52">
    <w:name w:val="19A143BB3674974FA1342933FAF6BB52"/>
    <w:rsid w:val="00545303"/>
  </w:style>
  <w:style w:type="paragraph" w:customStyle="1" w:styleId="3E414EAE268EB543B238B4176E7B8EE2">
    <w:name w:val="3E414EAE268EB543B238B4176E7B8EE2"/>
    <w:rsid w:val="00545303"/>
  </w:style>
  <w:style w:type="paragraph" w:customStyle="1" w:styleId="A0D7324BBADB894CB40FF42C23D42C6A">
    <w:name w:val="A0D7324BBADB894CB40FF42C23D42C6A"/>
    <w:rsid w:val="00545303"/>
  </w:style>
  <w:style w:type="paragraph" w:customStyle="1" w:styleId="1F8C180CB47A244E9EDB5E0B27A8F517">
    <w:name w:val="1F8C180CB47A244E9EDB5E0B27A8F517"/>
    <w:rsid w:val="00545303"/>
  </w:style>
  <w:style w:type="paragraph" w:customStyle="1" w:styleId="6E8D91DFB03D1E468B07BB2ADA67C188">
    <w:name w:val="6E8D91DFB03D1E468B07BB2ADA67C188"/>
    <w:rsid w:val="00545303"/>
  </w:style>
  <w:style w:type="paragraph" w:customStyle="1" w:styleId="1F1FA202B4C3124C9D9DE807A1E44553">
    <w:name w:val="1F1FA202B4C3124C9D9DE807A1E44553"/>
    <w:rsid w:val="00545303"/>
  </w:style>
  <w:style w:type="paragraph" w:customStyle="1" w:styleId="23D4E33D454C4948B2E914C3D9A605A2">
    <w:name w:val="23D4E33D454C4948B2E914C3D9A605A2"/>
    <w:rsid w:val="00545303"/>
  </w:style>
  <w:style w:type="paragraph" w:customStyle="1" w:styleId="19FF40249BFB77489BC425D2A646BB2A">
    <w:name w:val="19FF40249BFB77489BC425D2A646BB2A"/>
    <w:rsid w:val="00545303"/>
  </w:style>
  <w:style w:type="paragraph" w:customStyle="1" w:styleId="B1AA299F8B5F3F4785455F9ECF9CDE6E">
    <w:name w:val="B1AA299F8B5F3F4785455F9ECF9CDE6E"/>
    <w:rsid w:val="00545303"/>
  </w:style>
  <w:style w:type="paragraph" w:customStyle="1" w:styleId="ADB6A609A1E92E459632FA6E6559772B">
    <w:name w:val="ADB6A609A1E92E459632FA6E6559772B"/>
    <w:rsid w:val="00545303"/>
  </w:style>
  <w:style w:type="paragraph" w:customStyle="1" w:styleId="364DC2019D0F15458C934C573C14CCBC">
    <w:name w:val="364DC2019D0F15458C934C573C14CCBC"/>
    <w:rsid w:val="00545303"/>
  </w:style>
  <w:style w:type="paragraph" w:customStyle="1" w:styleId="8C4D9286777B8C409C394CB767A79EE0">
    <w:name w:val="8C4D9286777B8C409C394CB767A79EE0"/>
    <w:rsid w:val="00545303"/>
  </w:style>
  <w:style w:type="paragraph" w:customStyle="1" w:styleId="6CEA8A4B4181F9498CD5C33773980C44">
    <w:name w:val="6CEA8A4B4181F9498CD5C33773980C44"/>
    <w:rsid w:val="00545303"/>
  </w:style>
  <w:style w:type="paragraph" w:customStyle="1" w:styleId="6184D1D8B79722428EB022999FE036BF">
    <w:name w:val="6184D1D8B79722428EB022999FE036BF"/>
    <w:rsid w:val="00545303"/>
  </w:style>
  <w:style w:type="paragraph" w:customStyle="1" w:styleId="6109817CD086404A812A5378E58AE053">
    <w:name w:val="6109817CD086404A812A5378E58AE053"/>
    <w:rsid w:val="00545303"/>
  </w:style>
  <w:style w:type="paragraph" w:customStyle="1" w:styleId="B396C7DC3E3C9E4183E233C2A282D327">
    <w:name w:val="B396C7DC3E3C9E4183E233C2A282D327"/>
    <w:rsid w:val="00545303"/>
  </w:style>
  <w:style w:type="paragraph" w:customStyle="1" w:styleId="452B4116CB85D74DA1E52DA113FCE894">
    <w:name w:val="452B4116CB85D74DA1E52DA113FCE894"/>
    <w:rsid w:val="00545303"/>
  </w:style>
  <w:style w:type="paragraph" w:customStyle="1" w:styleId="9FB1B5AF71701F4AAB0BFC70CA1FF348">
    <w:name w:val="9FB1B5AF71701F4AAB0BFC70CA1FF348"/>
    <w:rsid w:val="00545303"/>
  </w:style>
  <w:style w:type="paragraph" w:customStyle="1" w:styleId="2D23A9B4A9FBD54099DDD05B9A61D47F">
    <w:name w:val="2D23A9B4A9FBD54099DDD05B9A61D47F"/>
    <w:rsid w:val="00545303"/>
  </w:style>
  <w:style w:type="paragraph" w:customStyle="1" w:styleId="C3A0CCD61583494BA54A1E934A1C2C42">
    <w:name w:val="C3A0CCD61583494BA54A1E934A1C2C42"/>
    <w:rsid w:val="00545303"/>
  </w:style>
  <w:style w:type="paragraph" w:customStyle="1" w:styleId="238CA00C448D1347A1F56D7E673CECE4">
    <w:name w:val="238CA00C448D1347A1F56D7E673CECE4"/>
    <w:rsid w:val="00545303"/>
  </w:style>
  <w:style w:type="paragraph" w:customStyle="1" w:styleId="5CB0FE3472FA2541A64436B16A0A0BEF">
    <w:name w:val="5CB0FE3472FA2541A64436B16A0A0BEF"/>
    <w:rsid w:val="00545303"/>
  </w:style>
  <w:style w:type="paragraph" w:customStyle="1" w:styleId="734A9013D0BDE14C955CC15F02CA2AA0">
    <w:name w:val="734A9013D0BDE14C955CC15F02CA2AA0"/>
    <w:rsid w:val="00545303"/>
  </w:style>
  <w:style w:type="paragraph" w:customStyle="1" w:styleId="9FA6F006878FEB498F150DC15E7F2F13">
    <w:name w:val="9FA6F006878FEB498F150DC15E7F2F13"/>
    <w:rsid w:val="00545303"/>
  </w:style>
  <w:style w:type="paragraph" w:customStyle="1" w:styleId="7FA2497B3F119940B3ADA534DCD78A8D">
    <w:name w:val="7FA2497B3F119940B3ADA534DCD78A8D"/>
    <w:rsid w:val="00545303"/>
  </w:style>
  <w:style w:type="paragraph" w:customStyle="1" w:styleId="1F284D65A1C6AF4AA915B75BD6F8C39E">
    <w:name w:val="1F284D65A1C6AF4AA915B75BD6F8C39E"/>
    <w:rsid w:val="00545303"/>
  </w:style>
  <w:style w:type="paragraph" w:customStyle="1" w:styleId="5B7DF21AB087764095582FF595371B7F">
    <w:name w:val="5B7DF21AB087764095582FF595371B7F"/>
    <w:rsid w:val="00545303"/>
  </w:style>
  <w:style w:type="paragraph" w:customStyle="1" w:styleId="58E2C8499282E2499222BB2C13C250D2">
    <w:name w:val="58E2C8499282E2499222BB2C13C250D2"/>
    <w:rsid w:val="00545303"/>
  </w:style>
  <w:style w:type="paragraph" w:customStyle="1" w:styleId="5312E645AD363B4B823959D1C90D57EB">
    <w:name w:val="5312E645AD363B4B823959D1C90D57EB"/>
    <w:rsid w:val="00545303"/>
  </w:style>
  <w:style w:type="paragraph" w:customStyle="1" w:styleId="F62E4B549505FE429C07FDEC526B18DE">
    <w:name w:val="F62E4B549505FE429C07FDEC526B18DE"/>
    <w:rsid w:val="00545303"/>
  </w:style>
  <w:style w:type="paragraph" w:customStyle="1" w:styleId="E04C245DCB57644DAF7E0187D245BEFB">
    <w:name w:val="E04C245DCB57644DAF7E0187D245BEFB"/>
    <w:rsid w:val="00545303"/>
  </w:style>
  <w:style w:type="paragraph" w:customStyle="1" w:styleId="A8FEEEB47F598F4BB7FF0FF1ECDF4323">
    <w:name w:val="A8FEEEB47F598F4BB7FF0FF1ECDF4323"/>
    <w:rsid w:val="00545303"/>
  </w:style>
  <w:style w:type="paragraph" w:customStyle="1" w:styleId="8B5FB493B460BF4FBF8E1E8B4FE2ECA8">
    <w:name w:val="8B5FB493B460BF4FBF8E1E8B4FE2ECA8"/>
    <w:rsid w:val="00545303"/>
  </w:style>
  <w:style w:type="paragraph" w:customStyle="1" w:styleId="F8048EE52CBE134386E3E33DAA737A93">
    <w:name w:val="F8048EE52CBE134386E3E33DAA737A93"/>
    <w:rsid w:val="00545303"/>
  </w:style>
  <w:style w:type="paragraph" w:customStyle="1" w:styleId="A3767F7307F0F84FB2E429A39ECEC02B">
    <w:name w:val="A3767F7307F0F84FB2E429A39ECEC02B"/>
    <w:rsid w:val="00545303"/>
  </w:style>
  <w:style w:type="paragraph" w:customStyle="1" w:styleId="B2D7B68154792949ACA5E87BCC064E9B">
    <w:name w:val="B2D7B68154792949ACA5E87BCC064E9B"/>
    <w:rsid w:val="00545303"/>
  </w:style>
  <w:style w:type="paragraph" w:customStyle="1" w:styleId="682ED76570974F4D8C7C966D21D9D63F">
    <w:name w:val="682ED76570974F4D8C7C966D21D9D63F"/>
    <w:rsid w:val="00545303"/>
  </w:style>
  <w:style w:type="paragraph" w:customStyle="1" w:styleId="56C2D339A4C2E340895E16D44E16F962">
    <w:name w:val="56C2D339A4C2E340895E16D44E16F962"/>
    <w:rsid w:val="00545303"/>
  </w:style>
  <w:style w:type="paragraph" w:customStyle="1" w:styleId="B33FE99E01D79941B7C8CD6F2CDF9760">
    <w:name w:val="B33FE99E01D79941B7C8CD6F2CDF9760"/>
    <w:rsid w:val="00545303"/>
  </w:style>
  <w:style w:type="paragraph" w:customStyle="1" w:styleId="E223B81528D104448C3C862EDB70B095">
    <w:name w:val="E223B81528D104448C3C862EDB70B095"/>
    <w:rsid w:val="00545303"/>
  </w:style>
  <w:style w:type="paragraph" w:customStyle="1" w:styleId="E422643102681847B0CE1227F2DCAA3D">
    <w:name w:val="E422643102681847B0CE1227F2DCAA3D"/>
    <w:rsid w:val="00545303"/>
  </w:style>
  <w:style w:type="paragraph" w:customStyle="1" w:styleId="13A1BF30A2A2B448B3045CD3CDC56C8B">
    <w:name w:val="13A1BF30A2A2B448B3045CD3CDC56C8B"/>
    <w:rsid w:val="00545303"/>
  </w:style>
  <w:style w:type="paragraph" w:customStyle="1" w:styleId="A07AF56FF4AB8F418800E256C2D48B34">
    <w:name w:val="A07AF56FF4AB8F418800E256C2D48B34"/>
    <w:rsid w:val="00545303"/>
  </w:style>
  <w:style w:type="paragraph" w:customStyle="1" w:styleId="B7164EF862D414449F3DD0BC08CCCA42">
    <w:name w:val="B7164EF862D414449F3DD0BC08CCCA42"/>
    <w:rsid w:val="00545303"/>
  </w:style>
  <w:style w:type="paragraph" w:customStyle="1" w:styleId="FB859EFE74BC6B4B953515934CE5AB23">
    <w:name w:val="FB859EFE74BC6B4B953515934CE5AB23"/>
    <w:rsid w:val="00545303"/>
  </w:style>
  <w:style w:type="paragraph" w:customStyle="1" w:styleId="4A827FFBFF8B85429656BB0067943750">
    <w:name w:val="4A827FFBFF8B85429656BB0067943750"/>
    <w:rsid w:val="00545303"/>
  </w:style>
  <w:style w:type="paragraph" w:customStyle="1" w:styleId="B04EF12DE1540A469E332F928CA502C6">
    <w:name w:val="B04EF12DE1540A469E332F928CA502C6"/>
    <w:rsid w:val="00545303"/>
  </w:style>
  <w:style w:type="paragraph" w:customStyle="1" w:styleId="C973EC5003595C41947DCFD67DCF84D0">
    <w:name w:val="C973EC5003595C41947DCFD67DCF84D0"/>
    <w:rsid w:val="00191048"/>
  </w:style>
  <w:style w:type="paragraph" w:customStyle="1" w:styleId="3310CC0FA756654EA8996BDB1DE8AA6D">
    <w:name w:val="3310CC0FA756654EA8996BDB1DE8AA6D"/>
    <w:rsid w:val="00191048"/>
  </w:style>
  <w:style w:type="paragraph" w:customStyle="1" w:styleId="76D1FEABD2B8954788528808FC272D4A">
    <w:name w:val="76D1FEABD2B8954788528808FC272D4A"/>
    <w:rsid w:val="00191048"/>
  </w:style>
  <w:style w:type="paragraph" w:customStyle="1" w:styleId="3A4CE9CBDC25474D8132EC0ED2484A52">
    <w:name w:val="3A4CE9CBDC25474D8132EC0ED2484A52"/>
    <w:rsid w:val="00191048"/>
  </w:style>
  <w:style w:type="paragraph" w:customStyle="1" w:styleId="18F488D64EA6BD4BB0AE0CC95A4B70EF">
    <w:name w:val="18F488D64EA6BD4BB0AE0CC95A4B70EF"/>
    <w:rsid w:val="00191048"/>
  </w:style>
  <w:style w:type="paragraph" w:customStyle="1" w:styleId="3AF9179F0C364348919C1FB067ECECC2">
    <w:name w:val="3AF9179F0C364348919C1FB067ECECC2"/>
    <w:rsid w:val="00191048"/>
  </w:style>
  <w:style w:type="paragraph" w:customStyle="1" w:styleId="0B9C2BBDCA7A4247AE018629AE53E169">
    <w:name w:val="0B9C2BBDCA7A4247AE018629AE53E169"/>
    <w:rsid w:val="00191048"/>
  </w:style>
  <w:style w:type="paragraph" w:customStyle="1" w:styleId="E5800ED5B2C5ED46BA42D5FAA9429CD3">
    <w:name w:val="E5800ED5B2C5ED46BA42D5FAA9429CD3"/>
    <w:rsid w:val="00191048"/>
  </w:style>
  <w:style w:type="paragraph" w:customStyle="1" w:styleId="EEEF267D60E0E2438EDB1F7F7F07556E">
    <w:name w:val="EEEF267D60E0E2438EDB1F7F7F07556E"/>
    <w:rsid w:val="00191048"/>
  </w:style>
  <w:style w:type="paragraph" w:customStyle="1" w:styleId="18F352FF1B0BDF4A906B9D13C9AF63C5">
    <w:name w:val="18F352FF1B0BDF4A906B9D13C9AF63C5"/>
    <w:rsid w:val="00191048"/>
  </w:style>
  <w:style w:type="paragraph" w:customStyle="1" w:styleId="60DDBD1A3A98AA4A86527DE5AE5CD0F3">
    <w:name w:val="60DDBD1A3A98AA4A86527DE5AE5CD0F3"/>
    <w:rsid w:val="00191048"/>
  </w:style>
  <w:style w:type="paragraph" w:customStyle="1" w:styleId="A320159539219C4A90DF39FBFE94DA54">
    <w:name w:val="A320159539219C4A90DF39FBFE94DA54"/>
    <w:rsid w:val="00191048"/>
  </w:style>
  <w:style w:type="paragraph" w:customStyle="1" w:styleId="E6C7C8E9C9F7694297D8728267214E3B">
    <w:name w:val="E6C7C8E9C9F7694297D8728267214E3B"/>
    <w:rsid w:val="00191048"/>
  </w:style>
  <w:style w:type="paragraph" w:customStyle="1" w:styleId="42DB4447FDA9614BB218EA920E9EAB5A">
    <w:name w:val="42DB4447FDA9614BB218EA920E9EAB5A"/>
    <w:rsid w:val="00191048"/>
  </w:style>
  <w:style w:type="paragraph" w:customStyle="1" w:styleId="B7866AA6A5925E4A9F84A45598BC1E98">
    <w:name w:val="B7866AA6A5925E4A9F84A45598BC1E98"/>
    <w:rsid w:val="00191048"/>
  </w:style>
  <w:style w:type="paragraph" w:customStyle="1" w:styleId="626C8454B8009048B82EA92D4A2BC8DD">
    <w:name w:val="626C8454B8009048B82EA92D4A2BC8DD"/>
    <w:rsid w:val="001910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85B8BCB-72A4-7749-A221-448FABE77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{D73BA69B-EB5E-C442-8768-DEB1007676EA}tf16402104</Template>
  <TotalTime>1</TotalTime>
  <Pages>1</Pages>
  <Words>722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380958240452</dc:creator>
  <cp:keywords/>
  <dc:description/>
  <cp:lastModifiedBy>User</cp:lastModifiedBy>
  <cp:revision>3</cp:revision>
  <cp:lastPrinted>2003-07-10T16:26:00Z</cp:lastPrinted>
  <dcterms:created xsi:type="dcterms:W3CDTF">2020-03-24T10:29:00Z</dcterms:created>
  <dcterms:modified xsi:type="dcterms:W3CDTF">2020-03-24T18:54:00Z</dcterms:modified>
</cp:coreProperties>
</file>