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2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1E0"/>
      </w:tblPr>
      <w:tblGrid>
        <w:gridCol w:w="2029"/>
        <w:gridCol w:w="1583"/>
        <w:gridCol w:w="2579"/>
        <w:gridCol w:w="2579"/>
      </w:tblGrid>
      <w:tr w:rsidR="004970B1" w:rsidRPr="00D35DE9" w:rsidTr="00C10DF1">
        <w:trPr>
          <w:trHeight w:val="24"/>
          <w:tblHeader/>
        </w:trPr>
        <w:tc>
          <w:tcPr>
            <w:tcW w:w="2029" w:type="dxa"/>
            <w:shd w:val="clear" w:color="auto" w:fill="365F91" w:themeFill="accent1" w:themeFillShade="BF"/>
            <w:vAlign w:val="center"/>
          </w:tcPr>
          <w:p w:rsidR="004970B1" w:rsidRPr="00D35DE9" w:rsidRDefault="004970B1">
            <w:pPr>
              <w:pStyle w:val="2"/>
            </w:pPr>
          </w:p>
        </w:tc>
        <w:tc>
          <w:tcPr>
            <w:tcW w:w="1583" w:type="dxa"/>
            <w:shd w:val="clear" w:color="auto" w:fill="365F91" w:themeFill="accent1" w:themeFillShade="BF"/>
            <w:vAlign w:val="center"/>
          </w:tcPr>
          <w:p w:rsidR="004970B1" w:rsidRPr="00BA7A56" w:rsidRDefault="004970B1">
            <w:pPr>
              <w:pStyle w:val="2"/>
              <w:rPr>
                <w:i/>
                <w:iCs/>
              </w:rPr>
            </w:pPr>
            <w:r>
              <w:rPr>
                <w:i/>
                <w:iCs/>
              </w:rPr>
              <w:t xml:space="preserve">Тема </w:t>
            </w:r>
          </w:p>
        </w:tc>
        <w:tc>
          <w:tcPr>
            <w:tcW w:w="2579" w:type="dxa"/>
            <w:shd w:val="clear" w:color="auto" w:fill="365F91" w:themeFill="accent1" w:themeFillShade="BF"/>
            <w:vAlign w:val="center"/>
          </w:tcPr>
          <w:p w:rsidR="004970B1" w:rsidRPr="00BA7A56" w:rsidRDefault="004970B1">
            <w:pPr>
              <w:pStyle w:val="2"/>
              <w:rPr>
                <w:i/>
                <w:iCs/>
              </w:rPr>
            </w:pPr>
            <w:r>
              <w:rPr>
                <w:i/>
                <w:iCs/>
              </w:rPr>
              <w:t>Джерела інформаціїї</w:t>
            </w:r>
          </w:p>
        </w:tc>
        <w:tc>
          <w:tcPr>
            <w:tcW w:w="2579" w:type="dxa"/>
            <w:shd w:val="clear" w:color="auto" w:fill="365F91" w:themeFill="accent1" w:themeFillShade="BF"/>
            <w:vAlign w:val="center"/>
          </w:tcPr>
          <w:p w:rsidR="004970B1" w:rsidRPr="00BA7A56" w:rsidRDefault="004970B1">
            <w:pPr>
              <w:pStyle w:val="2"/>
              <w:rPr>
                <w:i/>
                <w:iCs/>
              </w:rPr>
            </w:pPr>
            <w:r>
              <w:rPr>
                <w:i/>
                <w:iCs/>
              </w:rPr>
              <w:t>Практичне заняття</w:t>
            </w:r>
          </w:p>
        </w:tc>
      </w:tr>
      <w:tr w:rsidR="004970B1" w:rsidRPr="00D35DE9" w:rsidTr="00C10DF1">
        <w:trPr>
          <w:trHeight w:val="43"/>
        </w:trPr>
        <w:tc>
          <w:tcPr>
            <w:tcW w:w="2029" w:type="dxa"/>
            <w:vAlign w:val="center"/>
          </w:tcPr>
          <w:p w:rsidR="004970B1" w:rsidRPr="00763B43" w:rsidRDefault="004970B1">
            <w:pPr>
              <w:pStyle w:val="3"/>
              <w:rPr>
                <w:i/>
                <w:iCs/>
              </w:rPr>
            </w:pPr>
            <w:r>
              <w:t>11</w:t>
            </w:r>
            <w:r>
              <w:rPr>
                <w:i/>
                <w:iCs/>
              </w:rPr>
              <w:t xml:space="preserve"> КЛАС</w:t>
            </w:r>
          </w:p>
        </w:tc>
        <w:tc>
          <w:tcPr>
            <w:tcW w:w="1583" w:type="dxa"/>
            <w:vAlign w:val="center"/>
          </w:tcPr>
          <w:p w:rsidR="004970B1" w:rsidRPr="00763B43" w:rsidRDefault="004970B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ВСЕСВІТНЯ ІСТОРІЯ</w:t>
            </w:r>
          </w:p>
        </w:tc>
        <w:tc>
          <w:tcPr>
            <w:tcW w:w="2579" w:type="dxa"/>
            <w:vAlign w:val="center"/>
          </w:tcPr>
          <w:p w:rsidR="004970B1" w:rsidRPr="00D35DE9" w:rsidRDefault="004970B1"/>
        </w:tc>
        <w:tc>
          <w:tcPr>
            <w:tcW w:w="2579" w:type="dxa"/>
            <w:vAlign w:val="center"/>
          </w:tcPr>
          <w:p w:rsidR="004970B1" w:rsidRPr="00D35DE9" w:rsidRDefault="004970B1"/>
        </w:tc>
      </w:tr>
      <w:tr w:rsidR="004970B1" w:rsidRPr="00D35DE9" w:rsidTr="00C10DF1">
        <w:trPr>
          <w:trHeight w:val="43"/>
        </w:trPr>
        <w:tc>
          <w:tcPr>
            <w:tcW w:w="2029" w:type="dxa"/>
            <w:vAlign w:val="center"/>
          </w:tcPr>
          <w:p w:rsidR="004970B1" w:rsidRPr="00D35DE9" w:rsidRDefault="004970B1">
            <w:pPr>
              <w:pStyle w:val="3"/>
            </w:pPr>
            <w:r>
              <w:t>1.</w:t>
            </w:r>
          </w:p>
        </w:tc>
        <w:tc>
          <w:tcPr>
            <w:tcW w:w="1583" w:type="dxa"/>
            <w:vAlign w:val="center"/>
          </w:tcPr>
          <w:p w:rsidR="004970B1" w:rsidRPr="002F6D30" w:rsidRDefault="004970B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Динаміка Холодної війни. Протистояння НАТО і ОВД</w:t>
            </w:r>
          </w:p>
        </w:tc>
        <w:tc>
          <w:tcPr>
            <w:tcW w:w="2579" w:type="dxa"/>
            <w:vAlign w:val="center"/>
          </w:tcPr>
          <w:p w:rsidR="004970B1" w:rsidRDefault="004970B1">
            <w:pPr>
              <w:rPr>
                <w:b/>
                <w:bCs/>
              </w:rPr>
            </w:pPr>
            <w:r w:rsidRPr="00713ABF">
              <w:rPr>
                <w:b/>
                <w:bCs/>
              </w:rPr>
              <w:t>Підручник</w:t>
            </w:r>
            <w:r>
              <w:rPr>
                <w:b/>
                <w:bCs/>
              </w:rPr>
              <w:t>І.Щупак §28</w:t>
            </w:r>
          </w:p>
          <w:p w:rsidR="004970B1" w:rsidRPr="007A3A2C" w:rsidRDefault="004970B1">
            <w:pPr>
              <w:rPr>
                <w:b/>
                <w:bCs/>
              </w:rPr>
            </w:pPr>
            <w:r>
              <w:rPr>
                <w:b/>
                <w:bCs/>
              </w:rPr>
              <w:t>Відео за посиланням у підручнику</w:t>
            </w:r>
          </w:p>
        </w:tc>
        <w:tc>
          <w:tcPr>
            <w:tcW w:w="2579" w:type="dxa"/>
            <w:vAlign w:val="center"/>
          </w:tcPr>
          <w:p w:rsidR="004970B1" w:rsidRDefault="004970B1">
            <w:r w:rsidRPr="007A3A2C">
              <w:rPr>
                <w:b/>
                <w:bCs/>
              </w:rPr>
              <w:t>Скластирозгорнутийпланпотемі</w:t>
            </w:r>
          </w:p>
          <w:p w:rsidR="004970B1" w:rsidRPr="00D35DE9" w:rsidRDefault="004970B1">
            <w:r w:rsidRPr="007A3A2C">
              <w:rPr>
                <w:b/>
                <w:bCs/>
              </w:rPr>
              <w:t>АналізуватидіяльністьНАТО</w:t>
            </w:r>
            <w:r>
              <w:t xml:space="preserve"> і </w:t>
            </w:r>
            <w:r w:rsidRPr="007A3A2C">
              <w:rPr>
                <w:b/>
                <w:bCs/>
              </w:rPr>
              <w:t>ОВД</w:t>
            </w:r>
          </w:p>
        </w:tc>
      </w:tr>
      <w:tr w:rsidR="004970B1" w:rsidRPr="00D35DE9" w:rsidTr="00C10DF1">
        <w:trPr>
          <w:trHeight w:val="43"/>
        </w:trPr>
        <w:tc>
          <w:tcPr>
            <w:tcW w:w="2029" w:type="dxa"/>
            <w:vAlign w:val="center"/>
          </w:tcPr>
          <w:p w:rsidR="004970B1" w:rsidRPr="00D35DE9" w:rsidRDefault="004970B1">
            <w:pPr>
              <w:pStyle w:val="3"/>
            </w:pPr>
            <w:r>
              <w:t>2.</w:t>
            </w:r>
          </w:p>
        </w:tc>
        <w:tc>
          <w:tcPr>
            <w:tcW w:w="1583" w:type="dxa"/>
            <w:vAlign w:val="center"/>
          </w:tcPr>
          <w:p w:rsidR="004970B1" w:rsidRPr="003D5027" w:rsidRDefault="004970B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Прояви міжнародної напруженості(Берлінська криза, війна в Кореї. Карибська криза, війна у В’єтнамі та Афганістані) </w:t>
            </w:r>
          </w:p>
        </w:tc>
        <w:tc>
          <w:tcPr>
            <w:tcW w:w="2579" w:type="dxa"/>
            <w:vAlign w:val="center"/>
          </w:tcPr>
          <w:p w:rsidR="004970B1" w:rsidRPr="004513B8" w:rsidRDefault="004970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Підручник §29 опрацювати, відео за посиланням </w:t>
            </w:r>
          </w:p>
        </w:tc>
        <w:tc>
          <w:tcPr>
            <w:tcW w:w="2579" w:type="dxa"/>
            <w:vAlign w:val="center"/>
          </w:tcPr>
          <w:p w:rsidR="004970B1" w:rsidRPr="00F26ADA" w:rsidRDefault="004970B1">
            <w:pPr>
              <w:rPr>
                <w:b/>
                <w:bCs/>
              </w:rPr>
            </w:pPr>
            <w:r>
              <w:rPr>
                <w:b/>
                <w:bCs/>
              </w:rPr>
              <w:t>Проект на тему «Карибська криза»</w:t>
            </w:r>
          </w:p>
        </w:tc>
      </w:tr>
      <w:tr w:rsidR="004970B1" w:rsidRPr="00D35DE9" w:rsidTr="00C10DF1">
        <w:trPr>
          <w:trHeight w:val="43"/>
        </w:trPr>
        <w:tc>
          <w:tcPr>
            <w:tcW w:w="2029" w:type="dxa"/>
            <w:vAlign w:val="center"/>
          </w:tcPr>
          <w:p w:rsidR="004970B1" w:rsidRPr="00D35DE9" w:rsidRDefault="004970B1">
            <w:pPr>
              <w:pStyle w:val="3"/>
            </w:pPr>
            <w:r>
              <w:t>3.</w:t>
            </w:r>
          </w:p>
        </w:tc>
        <w:tc>
          <w:tcPr>
            <w:tcW w:w="1583" w:type="dxa"/>
            <w:vAlign w:val="center"/>
          </w:tcPr>
          <w:p w:rsidR="004970B1" w:rsidRPr="009D453A" w:rsidRDefault="004970B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Період «розрядки» в міжнародній політиці</w:t>
            </w:r>
          </w:p>
        </w:tc>
        <w:tc>
          <w:tcPr>
            <w:tcW w:w="2579" w:type="dxa"/>
            <w:vAlign w:val="center"/>
          </w:tcPr>
          <w:p w:rsidR="004970B1" w:rsidRPr="00CB38B2" w:rsidRDefault="004970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Підручник </w:t>
            </w:r>
            <w:r>
              <w:t>§</w:t>
            </w:r>
            <w:r>
              <w:rPr>
                <w:b/>
                <w:bCs/>
              </w:rPr>
              <w:t xml:space="preserve">30 опрацювати, відео за посиланням </w:t>
            </w:r>
          </w:p>
        </w:tc>
        <w:tc>
          <w:tcPr>
            <w:tcW w:w="2579" w:type="dxa"/>
            <w:vAlign w:val="center"/>
          </w:tcPr>
          <w:p w:rsidR="004970B1" w:rsidRDefault="004970B1">
            <w:pPr>
              <w:rPr>
                <w:b/>
                <w:bCs/>
              </w:rPr>
            </w:pPr>
            <w:r>
              <w:rPr>
                <w:b/>
                <w:bCs/>
              </w:rPr>
              <w:t>Реферат на тему «Міжнародна політика»</w:t>
            </w:r>
          </w:p>
          <w:p w:rsidR="004970B1" w:rsidRPr="00354DA6" w:rsidRDefault="004970B1">
            <w:pPr>
              <w:rPr>
                <w:b/>
                <w:bCs/>
              </w:rPr>
            </w:pPr>
            <w:r>
              <w:rPr>
                <w:b/>
                <w:bCs/>
              </w:rPr>
              <w:t>Міжнародні відносини в кінці 20-початку 21 ст.</w:t>
            </w:r>
          </w:p>
        </w:tc>
      </w:tr>
    </w:tbl>
    <w:p w:rsidR="00932CD0" w:rsidRPr="00D35DE9" w:rsidRDefault="00932CD0"/>
    <w:sectPr w:rsidR="00932CD0" w:rsidRPr="00D35DE9" w:rsidSect="00D35DE9">
      <w:footerReference w:type="default" r:id="rId8"/>
      <w:pgSz w:w="11906" w:h="16838" w:code="9"/>
      <w:pgMar w:top="1077" w:right="1191" w:bottom="1440" w:left="119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1D3" w:rsidRDefault="00BB51D3">
      <w:pPr>
        <w:spacing w:before="0" w:after="0"/>
      </w:pPr>
      <w:r>
        <w:separator/>
      </w:r>
    </w:p>
  </w:endnote>
  <w:endnote w:type="continuationSeparator" w:id="1">
    <w:p w:rsidR="00BB51D3" w:rsidRDefault="00BB51D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17999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2CD0" w:rsidRDefault="00F854CD">
        <w:pPr>
          <w:pStyle w:val="a6"/>
        </w:pPr>
        <w:r>
          <w:rPr>
            <w:lang w:bidi="uk-UA"/>
          </w:rPr>
          <w:fldChar w:fldCharType="begin"/>
        </w:r>
        <w:r w:rsidR="005E56EC">
          <w:rPr>
            <w:lang w:bidi="uk-UA"/>
          </w:rPr>
          <w:instrText xml:space="preserve"> PAGE   \* MERGEFORMAT </w:instrText>
        </w:r>
        <w:r>
          <w:rPr>
            <w:lang w:bidi="uk-UA"/>
          </w:rPr>
          <w:fldChar w:fldCharType="separate"/>
        </w:r>
        <w:r w:rsidR="00C10DF1">
          <w:rPr>
            <w:noProof/>
            <w:lang w:bidi="uk-UA"/>
          </w:rPr>
          <w:t>2</w:t>
        </w:r>
        <w:r>
          <w:rPr>
            <w:noProof/>
            <w:lang w:bidi="uk-UA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1D3" w:rsidRDefault="00BB51D3">
      <w:pPr>
        <w:spacing w:before="0" w:after="0"/>
      </w:pPr>
      <w:r>
        <w:separator/>
      </w:r>
    </w:p>
  </w:footnote>
  <w:footnote w:type="continuationSeparator" w:id="1">
    <w:p w:rsidR="00BB51D3" w:rsidRDefault="00BB51D3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attachedTemplate r:id="rId1"/>
  <w:stylePaneFormatFilter w:val="7024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0144"/>
    <w:rsid w:val="0006165D"/>
    <w:rsid w:val="000F13B2"/>
    <w:rsid w:val="00106563"/>
    <w:rsid w:val="00115349"/>
    <w:rsid w:val="0017782E"/>
    <w:rsid w:val="001A4878"/>
    <w:rsid w:val="00205AD5"/>
    <w:rsid w:val="002F0D06"/>
    <w:rsid w:val="002F6D30"/>
    <w:rsid w:val="00354DA6"/>
    <w:rsid w:val="00386B74"/>
    <w:rsid w:val="0039319C"/>
    <w:rsid w:val="003D5027"/>
    <w:rsid w:val="00425D94"/>
    <w:rsid w:val="004513B8"/>
    <w:rsid w:val="004970B1"/>
    <w:rsid w:val="00506BCC"/>
    <w:rsid w:val="00567418"/>
    <w:rsid w:val="005A69DD"/>
    <w:rsid w:val="005E56EC"/>
    <w:rsid w:val="00713ABF"/>
    <w:rsid w:val="00747C16"/>
    <w:rsid w:val="00763B43"/>
    <w:rsid w:val="007A3A2C"/>
    <w:rsid w:val="007B3189"/>
    <w:rsid w:val="007C0010"/>
    <w:rsid w:val="007C7196"/>
    <w:rsid w:val="00811EE5"/>
    <w:rsid w:val="0081657E"/>
    <w:rsid w:val="008723F5"/>
    <w:rsid w:val="008949D6"/>
    <w:rsid w:val="00932CD0"/>
    <w:rsid w:val="009A2B14"/>
    <w:rsid w:val="009D453A"/>
    <w:rsid w:val="00A01272"/>
    <w:rsid w:val="00A50144"/>
    <w:rsid w:val="00AB4755"/>
    <w:rsid w:val="00B821D9"/>
    <w:rsid w:val="00BA7A56"/>
    <w:rsid w:val="00BB51D3"/>
    <w:rsid w:val="00C10DF1"/>
    <w:rsid w:val="00C70A33"/>
    <w:rsid w:val="00CB38B2"/>
    <w:rsid w:val="00CC0187"/>
    <w:rsid w:val="00CF210B"/>
    <w:rsid w:val="00D33B50"/>
    <w:rsid w:val="00D35DE9"/>
    <w:rsid w:val="00D6046D"/>
    <w:rsid w:val="00DE7293"/>
    <w:rsid w:val="00EC0461"/>
    <w:rsid w:val="00F26ADA"/>
    <w:rsid w:val="00F854CD"/>
    <w:rsid w:val="00FE6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color w:val="000000" w:themeColor="text1"/>
        <w:lang w:val="uk-UA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CD"/>
  </w:style>
  <w:style w:type="paragraph" w:styleId="1">
    <w:name w:val="heading 1"/>
    <w:basedOn w:val="a"/>
    <w:link w:val="10"/>
    <w:uiPriority w:val="9"/>
    <w:qFormat/>
    <w:rsid w:val="00F854CD"/>
    <w:pPr>
      <w:spacing w:after="120"/>
      <w:contextualSpacing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2">
    <w:name w:val="heading 2"/>
    <w:basedOn w:val="a"/>
    <w:uiPriority w:val="9"/>
    <w:qFormat/>
    <w:rsid w:val="00F854CD"/>
    <w:pPr>
      <w:keepNext/>
      <w:contextualSpacing/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3">
    <w:name w:val="heading 3"/>
    <w:basedOn w:val="a"/>
    <w:uiPriority w:val="9"/>
    <w:qFormat/>
    <w:rsid w:val="00F854CD"/>
    <w:pPr>
      <w:outlineLvl w:val="2"/>
    </w:pPr>
    <w:rPr>
      <w:b/>
      <w:color w:val="404040" w:themeColor="text1" w:themeTint="BF"/>
    </w:rPr>
  </w:style>
  <w:style w:type="paragraph" w:styleId="4">
    <w:name w:val="heading 4"/>
    <w:basedOn w:val="a"/>
    <w:link w:val="40"/>
    <w:uiPriority w:val="9"/>
    <w:unhideWhenUsed/>
    <w:qFormat/>
    <w:rsid w:val="00F854CD"/>
    <w:pPr>
      <w:keepNext/>
      <w:spacing w:before="240"/>
      <w:contextualSpacing/>
      <w:outlineLvl w:val="3"/>
    </w:pPr>
    <w:rPr>
      <w:rFonts w:asciiTheme="majorHAnsi" w:eastAsiaTheme="majorEastAsia" w:hAnsiTheme="majorHAnsi"/>
      <w:b/>
      <w:color w:val="404040" w:themeColor="text1" w:themeTint="B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4CD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40">
    <w:name w:val="Заголовок 4 Знак"/>
    <w:basedOn w:val="a0"/>
    <w:link w:val="4"/>
    <w:uiPriority w:val="9"/>
    <w:rsid w:val="00F854CD"/>
    <w:rPr>
      <w:rFonts w:asciiTheme="majorHAnsi" w:eastAsiaTheme="majorEastAsia" w:hAnsiTheme="majorHAnsi"/>
      <w:b/>
      <w:color w:val="404040" w:themeColor="text1" w:themeTint="BF"/>
      <w:sz w:val="24"/>
    </w:rPr>
  </w:style>
  <w:style w:type="table" w:styleId="a3">
    <w:name w:val="Table Grid"/>
    <w:basedOn w:val="a1"/>
    <w:rsid w:val="00F854CD"/>
    <w:tblPr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854C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854CD"/>
    <w:rPr>
      <w:color w:val="808080"/>
    </w:rPr>
  </w:style>
  <w:style w:type="paragraph" w:styleId="a6">
    <w:name w:val="footer"/>
    <w:basedOn w:val="a"/>
    <w:link w:val="a7"/>
    <w:uiPriority w:val="99"/>
    <w:rsid w:val="00F854CD"/>
    <w:pPr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F854CD"/>
  </w:style>
  <w:style w:type="paragraph" w:styleId="a8">
    <w:name w:val="header"/>
    <w:basedOn w:val="a"/>
    <w:link w:val="a9"/>
    <w:uiPriority w:val="99"/>
    <w:rsid w:val="00F854CD"/>
    <w:pPr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F85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8-2019\&#1053;&#1072;&#1082;&#1072;&#1079;&#1080;\&#1053;&#1072;&#1082;&#1072;&#1079;&#1080;\&#1053;&#1072;&#1082;&#1072;&#1079;&#1080;\&#1054;&#1089;&#1085;&#1086;&#1074;&#1077;&#1072;%20&#1076;&#1110;&#1103;&#1083;&#1100;&#1085;&#1110;&#1089;&#1090;&#1100;%2010-11\&#1053;&#1072;&#1082;&#1072;&#1079;&#1080;%202019\&#1054;&#1089;&#1085;&#1086;&#1074;&#1085;&#1072;%20&#1076;&#1110;&#1103;&#1083;&#1100;&#1085;&#1110;&#1089;&#1090;&#1100;%202019\%7bF3917DAE-C4BB-2E41-823B-A8BE766F52BA%7dtf164021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7009C"/>
    <w:rsid w:val="0067009C"/>
    <w:rsid w:val="00D41A20"/>
    <w:rsid w:val="00FC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D4EC51AFDF00428858211F53C9E2A5">
    <w:name w:val="A7D4EC51AFDF00428858211F53C9E2A5"/>
    <w:rsid w:val="00D41A20"/>
  </w:style>
  <w:style w:type="paragraph" w:customStyle="1" w:styleId="CB6A1E8BFDC94342B729D7F43786BDE7">
    <w:name w:val="CB6A1E8BFDC94342B729D7F43786BDE7"/>
    <w:rsid w:val="00D41A20"/>
  </w:style>
  <w:style w:type="paragraph" w:customStyle="1" w:styleId="028BF046A69DA344ACA60426ADFA1784">
    <w:name w:val="028BF046A69DA344ACA60426ADFA1784"/>
    <w:rsid w:val="00D41A20"/>
  </w:style>
  <w:style w:type="paragraph" w:customStyle="1" w:styleId="E7023F9D4C276C4BAC7BCFC0D5001E8A">
    <w:name w:val="E7023F9D4C276C4BAC7BCFC0D5001E8A"/>
    <w:rsid w:val="00D41A20"/>
  </w:style>
  <w:style w:type="paragraph" w:customStyle="1" w:styleId="E0FB1E2E275D764880E01F724AC70140">
    <w:name w:val="E0FB1E2E275D764880E01F724AC70140"/>
    <w:rsid w:val="00D41A20"/>
  </w:style>
  <w:style w:type="paragraph" w:customStyle="1" w:styleId="F966DCC89CE70D4AA3D52496EC6016D3">
    <w:name w:val="F966DCC89CE70D4AA3D52496EC6016D3"/>
    <w:rsid w:val="00D41A20"/>
  </w:style>
  <w:style w:type="paragraph" w:customStyle="1" w:styleId="BF71221D9579CE4A8EE2A4FFB0C87DC5">
    <w:name w:val="BF71221D9579CE4A8EE2A4FFB0C87DC5"/>
    <w:rsid w:val="00D41A20"/>
  </w:style>
  <w:style w:type="paragraph" w:customStyle="1" w:styleId="E881E23BE3192A4986DF3440C8E2FC13">
    <w:name w:val="E881E23BE3192A4986DF3440C8E2FC13"/>
    <w:rsid w:val="00D41A20"/>
  </w:style>
  <w:style w:type="paragraph" w:customStyle="1" w:styleId="3F381064316A3C459A8BF44E6EB3D072">
    <w:name w:val="3F381064316A3C459A8BF44E6EB3D072"/>
    <w:rsid w:val="00D41A20"/>
  </w:style>
  <w:style w:type="paragraph" w:customStyle="1" w:styleId="1F4363119192FE41971DA017362D3D62">
    <w:name w:val="1F4363119192FE41971DA017362D3D62"/>
    <w:rsid w:val="00D41A20"/>
  </w:style>
  <w:style w:type="paragraph" w:customStyle="1" w:styleId="57505D41EB296243B6755D67548A1228">
    <w:name w:val="57505D41EB296243B6755D67548A1228"/>
    <w:rsid w:val="00D41A20"/>
  </w:style>
  <w:style w:type="paragraph" w:customStyle="1" w:styleId="6F55CD80D700384291F9B52709A704E8">
    <w:name w:val="6F55CD80D700384291F9B52709A704E8"/>
    <w:rsid w:val="00D41A20"/>
  </w:style>
  <w:style w:type="paragraph" w:customStyle="1" w:styleId="355A6E4055DF23468A461F55E5EEFD01">
    <w:name w:val="355A6E4055DF23468A461F55E5EEFD01"/>
    <w:rsid w:val="00D41A20"/>
  </w:style>
  <w:style w:type="paragraph" w:customStyle="1" w:styleId="E16A198ACBFF3E408132254FF0EF81A2">
    <w:name w:val="E16A198ACBFF3E408132254FF0EF81A2"/>
    <w:rsid w:val="00D41A20"/>
  </w:style>
  <w:style w:type="paragraph" w:customStyle="1" w:styleId="3B15655ADE968C4EBCD7AE3A581D6F5C">
    <w:name w:val="3B15655ADE968C4EBCD7AE3A581D6F5C"/>
    <w:rsid w:val="00D41A20"/>
  </w:style>
  <w:style w:type="paragraph" w:customStyle="1" w:styleId="78FD6A51730FDB41B852529536266E6D">
    <w:name w:val="78FD6A51730FDB41B852529536266E6D"/>
    <w:rsid w:val="00D41A20"/>
  </w:style>
  <w:style w:type="paragraph" w:customStyle="1" w:styleId="2617334DD78DB64BBFC6AEDC240D8FFB">
    <w:name w:val="2617334DD78DB64BBFC6AEDC240D8FFB"/>
    <w:rsid w:val="00D41A20"/>
  </w:style>
  <w:style w:type="paragraph" w:customStyle="1" w:styleId="BAE2A39940991D4BA7A1898E79A94BF7">
    <w:name w:val="BAE2A39940991D4BA7A1898E79A94BF7"/>
    <w:rsid w:val="00D41A20"/>
  </w:style>
  <w:style w:type="paragraph" w:customStyle="1" w:styleId="8EE7BF8C06F5144DAD0D2018037463B3">
    <w:name w:val="8EE7BF8C06F5144DAD0D2018037463B3"/>
    <w:rsid w:val="00D41A20"/>
  </w:style>
  <w:style w:type="paragraph" w:customStyle="1" w:styleId="23873193BE8F834B90D0A554906DEF2C">
    <w:name w:val="23873193BE8F834B90D0A554906DEF2C"/>
    <w:rsid w:val="00D41A20"/>
  </w:style>
  <w:style w:type="paragraph" w:customStyle="1" w:styleId="3889C5D875C07B408C8C692F71EE2BAC">
    <w:name w:val="3889C5D875C07B408C8C692F71EE2BAC"/>
    <w:rsid w:val="00D41A20"/>
  </w:style>
  <w:style w:type="paragraph" w:customStyle="1" w:styleId="269CD8F3D8D44547B0ED37979CEBBF67">
    <w:name w:val="269CD8F3D8D44547B0ED37979CEBBF67"/>
    <w:rsid w:val="00D41A20"/>
  </w:style>
  <w:style w:type="paragraph" w:customStyle="1" w:styleId="FB7FEE78F6988E4599081B2F07BC0DA1">
    <w:name w:val="FB7FEE78F6988E4599081B2F07BC0DA1"/>
    <w:rsid w:val="00D41A20"/>
  </w:style>
  <w:style w:type="paragraph" w:customStyle="1" w:styleId="A6246A00C91A694BB1EC6985EF0066F6">
    <w:name w:val="A6246A00C91A694BB1EC6985EF0066F6"/>
    <w:rsid w:val="00D41A20"/>
  </w:style>
  <w:style w:type="paragraph" w:customStyle="1" w:styleId="0DD9CCA289839745B412CDF48E17335B">
    <w:name w:val="0DD9CCA289839745B412CDF48E17335B"/>
    <w:rsid w:val="00D41A20"/>
  </w:style>
  <w:style w:type="paragraph" w:customStyle="1" w:styleId="1FC9B4EB61DB3F4F8FA5B6E795F6BD7A">
    <w:name w:val="1FC9B4EB61DB3F4F8FA5B6E795F6BD7A"/>
    <w:rsid w:val="00D41A20"/>
  </w:style>
  <w:style w:type="paragraph" w:customStyle="1" w:styleId="482CA40B535CE64AA5ACDBF6C8F4F1BF">
    <w:name w:val="482CA40B535CE64AA5ACDBF6C8F4F1BF"/>
    <w:rsid w:val="00D41A20"/>
  </w:style>
  <w:style w:type="paragraph" w:customStyle="1" w:styleId="A5BA0FE4AFD22B49A263C3B456E885AC">
    <w:name w:val="A5BA0FE4AFD22B49A263C3B456E885AC"/>
    <w:rsid w:val="00D41A20"/>
  </w:style>
  <w:style w:type="paragraph" w:customStyle="1" w:styleId="A5386E0EA1D4EA41889826C5C0D1A72B">
    <w:name w:val="A5386E0EA1D4EA41889826C5C0D1A72B"/>
    <w:rsid w:val="00D41A20"/>
  </w:style>
  <w:style w:type="paragraph" w:customStyle="1" w:styleId="01B1EF21C20520479AA2916DFEF542BB">
    <w:name w:val="01B1EF21C20520479AA2916DFEF542BB"/>
    <w:rsid w:val="00D41A20"/>
  </w:style>
  <w:style w:type="paragraph" w:customStyle="1" w:styleId="8C1E64D18C7E284681FCBD0FC967CA6F">
    <w:name w:val="8C1E64D18C7E284681FCBD0FC967CA6F"/>
    <w:rsid w:val="00D41A20"/>
  </w:style>
  <w:style w:type="paragraph" w:customStyle="1" w:styleId="FB38BAB7FF971A4F87AB9A1A1450E34F">
    <w:name w:val="FB38BAB7FF971A4F87AB9A1A1450E34F"/>
    <w:rsid w:val="00D41A20"/>
  </w:style>
  <w:style w:type="paragraph" w:customStyle="1" w:styleId="ADF13C7C9220C84187DAF67E862CF353">
    <w:name w:val="ADF13C7C9220C84187DAF67E862CF353"/>
    <w:rsid w:val="00D41A20"/>
  </w:style>
  <w:style w:type="paragraph" w:customStyle="1" w:styleId="6DD2ACF807B13B4B83F9F2BA6EC5546C">
    <w:name w:val="6DD2ACF807B13B4B83F9F2BA6EC5546C"/>
    <w:rsid w:val="00D41A20"/>
  </w:style>
  <w:style w:type="paragraph" w:customStyle="1" w:styleId="3717BFDDAF957F46ADDCA4338EB8D34A">
    <w:name w:val="3717BFDDAF957F46ADDCA4338EB8D34A"/>
    <w:rsid w:val="00D41A20"/>
  </w:style>
  <w:style w:type="paragraph" w:customStyle="1" w:styleId="C5E0A77B8D84624EB31A8D2CE6E1CDF1">
    <w:name w:val="C5E0A77B8D84624EB31A8D2CE6E1CDF1"/>
    <w:rsid w:val="00D41A20"/>
  </w:style>
  <w:style w:type="paragraph" w:customStyle="1" w:styleId="34476DC9D1CEBA438C4E2FE5E003F788">
    <w:name w:val="34476DC9D1CEBA438C4E2FE5E003F788"/>
    <w:rsid w:val="00D41A20"/>
  </w:style>
  <w:style w:type="paragraph" w:customStyle="1" w:styleId="4B1E5D6AC01B8D47B97CBEFF65824719">
    <w:name w:val="4B1E5D6AC01B8D47B97CBEFF65824719"/>
    <w:rsid w:val="00D41A20"/>
  </w:style>
  <w:style w:type="paragraph" w:customStyle="1" w:styleId="B2ED7FF6F391D849871186B31D8018E8">
    <w:name w:val="B2ED7FF6F391D849871186B31D8018E8"/>
    <w:rsid w:val="00D41A20"/>
  </w:style>
  <w:style w:type="paragraph" w:customStyle="1" w:styleId="38501D4B90678840A691609D0EA3D40C">
    <w:name w:val="38501D4B90678840A691609D0EA3D40C"/>
    <w:rsid w:val="00D41A20"/>
  </w:style>
  <w:style w:type="paragraph" w:customStyle="1" w:styleId="05C429BCB631B44F985BA0567AF32579">
    <w:name w:val="05C429BCB631B44F985BA0567AF32579"/>
    <w:rsid w:val="00D41A20"/>
  </w:style>
  <w:style w:type="paragraph" w:customStyle="1" w:styleId="9DE23CB072C06247BCDE744B998ACACA">
    <w:name w:val="9DE23CB072C06247BCDE744B998ACACA"/>
    <w:rsid w:val="00D41A20"/>
  </w:style>
  <w:style w:type="paragraph" w:customStyle="1" w:styleId="EC844DD4A8CB5145BAB821A0111A487E">
    <w:name w:val="EC844DD4A8CB5145BAB821A0111A487E"/>
    <w:rsid w:val="00D41A20"/>
  </w:style>
  <w:style w:type="paragraph" w:customStyle="1" w:styleId="52A74D6C3F63BC4591CF9996E7ADD22C">
    <w:name w:val="52A74D6C3F63BC4591CF9996E7ADD22C"/>
    <w:rsid w:val="00D41A20"/>
  </w:style>
  <w:style w:type="paragraph" w:customStyle="1" w:styleId="0BE4939D3384F24E8986461A081B6DE6">
    <w:name w:val="0BE4939D3384F24E8986461A081B6DE6"/>
    <w:rsid w:val="00D41A20"/>
  </w:style>
  <w:style w:type="paragraph" w:customStyle="1" w:styleId="9B63B5C41356D742BACAF78DE494F9BA">
    <w:name w:val="9B63B5C41356D742BACAF78DE494F9BA"/>
    <w:rsid w:val="00D41A20"/>
  </w:style>
  <w:style w:type="paragraph" w:customStyle="1" w:styleId="9AD04458718F3544A8AF2F6A4A727F7E">
    <w:name w:val="9AD04458718F3544A8AF2F6A4A727F7E"/>
    <w:rsid w:val="00D41A20"/>
  </w:style>
  <w:style w:type="paragraph" w:customStyle="1" w:styleId="42AE1E31352EFD4BA102164A29F870CB">
    <w:name w:val="42AE1E31352EFD4BA102164A29F870CB"/>
    <w:rsid w:val="00D41A2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F28B620-C839-7D41-BA6E-0DAAC0095E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2F5064-1345-470E-9511-8B5E6C698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{F3917DAE-C4BB-2E41-823B-A8BE766F52BA}tf16402104</Template>
  <TotalTime>1</TotalTime>
  <Pages>1</Pages>
  <Words>395</Words>
  <Characters>226</Characters>
  <Application>Microsoft Office Word</Application>
  <DocSecurity>0</DocSecurity>
  <Lines>1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380958240452</dc:creator>
  <cp:keywords/>
  <dc:description/>
  <cp:lastModifiedBy>User</cp:lastModifiedBy>
  <cp:revision>3</cp:revision>
  <cp:lastPrinted>2003-07-10T16:26:00Z</cp:lastPrinted>
  <dcterms:created xsi:type="dcterms:W3CDTF">2020-03-24T19:04:00Z</dcterms:created>
  <dcterms:modified xsi:type="dcterms:W3CDTF">2020-03-24T19:19:00Z</dcterms:modified>
</cp:coreProperties>
</file>