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41" w:type="pct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1E0"/>
      </w:tblPr>
      <w:tblGrid>
        <w:gridCol w:w="2458"/>
        <w:gridCol w:w="1913"/>
        <w:gridCol w:w="3114"/>
        <w:gridCol w:w="3114"/>
      </w:tblGrid>
      <w:tr w:rsidR="00B136B6" w:rsidRPr="00D35DE9" w:rsidTr="00872E1F">
        <w:trPr>
          <w:trHeight w:val="384"/>
          <w:tblHeader/>
        </w:trPr>
        <w:tc>
          <w:tcPr>
            <w:tcW w:w="2458" w:type="dxa"/>
            <w:shd w:val="clear" w:color="auto" w:fill="365F91" w:themeFill="accent1" w:themeFillShade="BF"/>
            <w:vAlign w:val="center"/>
          </w:tcPr>
          <w:p w:rsidR="00B136B6" w:rsidRPr="00D35DE9" w:rsidRDefault="00B136B6">
            <w:pPr>
              <w:pStyle w:val="2"/>
            </w:pPr>
          </w:p>
        </w:tc>
        <w:tc>
          <w:tcPr>
            <w:tcW w:w="1913" w:type="dxa"/>
            <w:shd w:val="clear" w:color="auto" w:fill="365F91" w:themeFill="accent1" w:themeFillShade="BF"/>
            <w:vAlign w:val="center"/>
          </w:tcPr>
          <w:p w:rsidR="00B136B6" w:rsidRPr="00D35DE9" w:rsidRDefault="00C20F95">
            <w:pPr>
              <w:pStyle w:val="2"/>
            </w:pPr>
            <w:r>
              <w:t>Тема</w:t>
            </w:r>
          </w:p>
        </w:tc>
        <w:tc>
          <w:tcPr>
            <w:tcW w:w="3114" w:type="dxa"/>
            <w:shd w:val="clear" w:color="auto" w:fill="365F91" w:themeFill="accent1" w:themeFillShade="BF"/>
            <w:vAlign w:val="center"/>
          </w:tcPr>
          <w:p w:rsidR="00B136B6" w:rsidRPr="00D35DE9" w:rsidRDefault="00C20F95">
            <w:pPr>
              <w:pStyle w:val="2"/>
            </w:pPr>
            <w:r>
              <w:t xml:space="preserve">Джерела інформації </w:t>
            </w:r>
          </w:p>
        </w:tc>
        <w:tc>
          <w:tcPr>
            <w:tcW w:w="3114" w:type="dxa"/>
            <w:shd w:val="clear" w:color="auto" w:fill="365F91" w:themeFill="accent1" w:themeFillShade="BF"/>
            <w:vAlign w:val="center"/>
          </w:tcPr>
          <w:p w:rsidR="00B136B6" w:rsidRPr="00D35DE9" w:rsidRDefault="00B35F30">
            <w:pPr>
              <w:pStyle w:val="2"/>
            </w:pPr>
            <w:r>
              <w:t>Практична робота</w:t>
            </w:r>
          </w:p>
        </w:tc>
      </w:tr>
      <w:tr w:rsidR="00B136B6" w:rsidRPr="00D35DE9" w:rsidTr="00872E1F">
        <w:trPr>
          <w:trHeight w:val="641"/>
        </w:trPr>
        <w:tc>
          <w:tcPr>
            <w:tcW w:w="2458" w:type="dxa"/>
            <w:vAlign w:val="center"/>
          </w:tcPr>
          <w:p w:rsidR="00B136B6" w:rsidRPr="00872E1F" w:rsidRDefault="00B136B6">
            <w:pPr>
              <w:pStyle w:val="3"/>
              <w:rPr>
                <w:highlight w:val="yellow"/>
              </w:rPr>
            </w:pPr>
            <w:r w:rsidRPr="00872E1F">
              <w:rPr>
                <w:highlight w:val="yellow"/>
              </w:rPr>
              <w:t xml:space="preserve">11 клас </w:t>
            </w:r>
          </w:p>
        </w:tc>
        <w:tc>
          <w:tcPr>
            <w:tcW w:w="1913" w:type="dxa"/>
            <w:vAlign w:val="center"/>
          </w:tcPr>
          <w:p w:rsidR="00B136B6" w:rsidRPr="00872E1F" w:rsidRDefault="00B136B6">
            <w:pPr>
              <w:rPr>
                <w:b/>
                <w:bCs/>
                <w:highlight w:val="yellow"/>
              </w:rPr>
            </w:pPr>
            <w:r w:rsidRPr="00872E1F">
              <w:rPr>
                <w:b/>
                <w:bCs/>
                <w:highlight w:val="yellow"/>
              </w:rPr>
              <w:t>Історія України</w:t>
            </w:r>
          </w:p>
        </w:tc>
        <w:tc>
          <w:tcPr>
            <w:tcW w:w="3114" w:type="dxa"/>
            <w:vAlign w:val="center"/>
          </w:tcPr>
          <w:p w:rsidR="00B136B6" w:rsidRPr="00872E1F" w:rsidRDefault="00B136B6">
            <w:pPr>
              <w:rPr>
                <w:highlight w:val="yellow"/>
              </w:rPr>
            </w:pPr>
          </w:p>
        </w:tc>
        <w:tc>
          <w:tcPr>
            <w:tcW w:w="3114" w:type="dxa"/>
            <w:vAlign w:val="center"/>
          </w:tcPr>
          <w:p w:rsidR="00B136B6" w:rsidRPr="00C20F95" w:rsidRDefault="00C20F95">
            <w:pPr>
              <w:rPr>
                <w:b/>
                <w:bCs/>
              </w:rPr>
            </w:pPr>
            <w:r w:rsidRPr="00872E1F">
              <w:rPr>
                <w:b/>
                <w:bCs/>
                <w:highlight w:val="yellow"/>
              </w:rPr>
              <w:t>Практичнезаняття</w:t>
            </w:r>
          </w:p>
        </w:tc>
      </w:tr>
      <w:tr w:rsidR="00B136B6" w:rsidRPr="00D35DE9" w:rsidTr="00872E1F">
        <w:trPr>
          <w:trHeight w:val="641"/>
        </w:trPr>
        <w:tc>
          <w:tcPr>
            <w:tcW w:w="2458" w:type="dxa"/>
            <w:vAlign w:val="center"/>
          </w:tcPr>
          <w:p w:rsidR="00B136B6" w:rsidRPr="00D35DE9" w:rsidRDefault="00B136B6">
            <w:pPr>
              <w:pStyle w:val="3"/>
            </w:pPr>
            <w:r>
              <w:t>1.</w:t>
            </w:r>
          </w:p>
        </w:tc>
        <w:tc>
          <w:tcPr>
            <w:tcW w:w="1913" w:type="dxa"/>
            <w:vAlign w:val="center"/>
          </w:tcPr>
          <w:p w:rsidR="00B136B6" w:rsidRPr="00D35DE9" w:rsidRDefault="00B136B6">
            <w:r>
              <w:rPr>
                <w:b/>
                <w:bCs/>
              </w:rPr>
              <w:t>Державотворчі процеси. «Партія влади». Особливості багатопартійної системи.</w:t>
            </w:r>
          </w:p>
        </w:tc>
        <w:tc>
          <w:tcPr>
            <w:tcW w:w="3114" w:type="dxa"/>
            <w:vAlign w:val="center"/>
          </w:tcPr>
          <w:p w:rsidR="00B136B6" w:rsidRPr="0042242B" w:rsidRDefault="0042242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Підручник </w:t>
            </w:r>
            <w:r w:rsidR="00F3676B">
              <w:rPr>
                <w:b/>
                <w:bCs/>
              </w:rPr>
              <w:t>В.ВЛАСОВ С.Кульчицький</w:t>
            </w:r>
            <w:r w:rsidR="0013375B">
              <w:rPr>
                <w:b/>
                <w:bCs/>
              </w:rPr>
              <w:t>§43.1.Відео-фільм «творення нової України»</w:t>
            </w:r>
          </w:p>
        </w:tc>
        <w:tc>
          <w:tcPr>
            <w:tcW w:w="3114" w:type="dxa"/>
            <w:vAlign w:val="center"/>
          </w:tcPr>
          <w:p w:rsidR="00B136B6" w:rsidRPr="00BC3FFF" w:rsidRDefault="004300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Домінуючітенденції процесу.Термінологічний і хронологічний словник </w:t>
            </w:r>
          </w:p>
        </w:tc>
      </w:tr>
      <w:tr w:rsidR="00B136B6" w:rsidRPr="00D35DE9" w:rsidTr="00872E1F">
        <w:trPr>
          <w:trHeight w:val="641"/>
        </w:trPr>
        <w:tc>
          <w:tcPr>
            <w:tcW w:w="2458" w:type="dxa"/>
            <w:vAlign w:val="center"/>
          </w:tcPr>
          <w:p w:rsidR="00B136B6" w:rsidRPr="00D35DE9" w:rsidRDefault="00B136B6">
            <w:pPr>
              <w:pStyle w:val="3"/>
            </w:pPr>
            <w:r>
              <w:t>2.</w:t>
            </w:r>
          </w:p>
        </w:tc>
        <w:tc>
          <w:tcPr>
            <w:tcW w:w="1913" w:type="dxa"/>
            <w:vAlign w:val="center"/>
          </w:tcPr>
          <w:p w:rsidR="00B136B6" w:rsidRPr="00D35DE9" w:rsidRDefault="00B136B6">
            <w:r>
              <w:rPr>
                <w:b/>
                <w:bCs/>
                <w:i/>
                <w:iCs/>
              </w:rPr>
              <w:t>Прийняття конституції України 1996р</w:t>
            </w:r>
          </w:p>
        </w:tc>
        <w:tc>
          <w:tcPr>
            <w:tcW w:w="3114" w:type="dxa"/>
            <w:vAlign w:val="center"/>
          </w:tcPr>
          <w:p w:rsidR="00B136B6" w:rsidRPr="004B653E" w:rsidRDefault="004B653E">
            <w:pPr>
              <w:rPr>
                <w:b/>
                <w:bCs/>
              </w:rPr>
            </w:pPr>
            <w:r>
              <w:rPr>
                <w:b/>
                <w:bCs/>
              </w:rPr>
              <w:t>§44 відео «прийняття Конституції України»</w:t>
            </w:r>
          </w:p>
        </w:tc>
        <w:tc>
          <w:tcPr>
            <w:tcW w:w="3114" w:type="dxa"/>
            <w:vAlign w:val="center"/>
          </w:tcPr>
          <w:p w:rsidR="00B136B6" w:rsidRPr="00B81B54" w:rsidRDefault="00B81B54">
            <w:pPr>
              <w:rPr>
                <w:b/>
                <w:bCs/>
              </w:rPr>
            </w:pPr>
            <w:r>
              <w:rPr>
                <w:b/>
                <w:bCs/>
              </w:rPr>
              <w:t>Опрацьовувати текст конституції. Проект «Як я знаю Конституцію України»</w:t>
            </w:r>
          </w:p>
        </w:tc>
      </w:tr>
      <w:tr w:rsidR="00B136B6" w:rsidRPr="00D35DE9" w:rsidTr="00872E1F">
        <w:trPr>
          <w:trHeight w:val="641"/>
        </w:trPr>
        <w:tc>
          <w:tcPr>
            <w:tcW w:w="2458" w:type="dxa"/>
            <w:vAlign w:val="center"/>
          </w:tcPr>
          <w:p w:rsidR="00B136B6" w:rsidRPr="00D35DE9" w:rsidRDefault="00B136B6">
            <w:pPr>
              <w:pStyle w:val="3"/>
            </w:pPr>
            <w:r>
              <w:t>3.</w:t>
            </w:r>
          </w:p>
        </w:tc>
        <w:tc>
          <w:tcPr>
            <w:tcW w:w="1913" w:type="dxa"/>
            <w:vAlign w:val="center"/>
          </w:tcPr>
          <w:p w:rsidR="00B136B6" w:rsidRDefault="00B136B6" w:rsidP="006A52A7">
            <w:pPr>
              <w:rPr>
                <w:b/>
                <w:bCs/>
              </w:rPr>
            </w:pPr>
            <w:r>
              <w:rPr>
                <w:b/>
                <w:bCs/>
              </w:rPr>
              <w:t>Формування ринкової економіки</w:t>
            </w:r>
          </w:p>
          <w:p w:rsidR="00B136B6" w:rsidRPr="00D35DE9" w:rsidRDefault="00B136B6">
            <w:r>
              <w:rPr>
                <w:b/>
                <w:bCs/>
              </w:rPr>
              <w:t>Запровадження гривні</w:t>
            </w:r>
          </w:p>
        </w:tc>
        <w:tc>
          <w:tcPr>
            <w:tcW w:w="3114" w:type="dxa"/>
            <w:vAlign w:val="center"/>
          </w:tcPr>
          <w:p w:rsidR="00B136B6" w:rsidRPr="005159EF" w:rsidRDefault="00F406EE">
            <w:pPr>
              <w:rPr>
                <w:b/>
                <w:bCs/>
              </w:rPr>
            </w:pPr>
            <w:r>
              <w:rPr>
                <w:b/>
                <w:bCs/>
              </w:rPr>
              <w:t>§45 відео «лихі 90-ті роки в Україні»</w:t>
            </w:r>
          </w:p>
        </w:tc>
        <w:tc>
          <w:tcPr>
            <w:tcW w:w="3114" w:type="dxa"/>
            <w:vAlign w:val="center"/>
          </w:tcPr>
          <w:p w:rsidR="00B136B6" w:rsidRPr="00D35DE9" w:rsidRDefault="005159EF">
            <w:r w:rsidRPr="005159EF">
              <w:rPr>
                <w:b/>
                <w:bCs/>
              </w:rPr>
              <w:t>Опрацюваннятермінів</w:t>
            </w:r>
            <w:r w:rsidR="00DD5737">
              <w:rPr>
                <w:b/>
                <w:bCs/>
              </w:rPr>
              <w:t xml:space="preserve">, характеристика економіки </w:t>
            </w:r>
          </w:p>
        </w:tc>
      </w:tr>
      <w:tr w:rsidR="00B136B6" w:rsidRPr="00D35DE9" w:rsidTr="00872E1F">
        <w:trPr>
          <w:trHeight w:val="641"/>
        </w:trPr>
        <w:tc>
          <w:tcPr>
            <w:tcW w:w="2458" w:type="dxa"/>
            <w:vAlign w:val="center"/>
          </w:tcPr>
          <w:p w:rsidR="00B136B6" w:rsidRPr="00D35DE9" w:rsidRDefault="00B136B6">
            <w:pPr>
              <w:pStyle w:val="3"/>
            </w:pPr>
            <w:r>
              <w:t>4.</w:t>
            </w:r>
          </w:p>
        </w:tc>
        <w:tc>
          <w:tcPr>
            <w:tcW w:w="1913" w:type="dxa"/>
            <w:vAlign w:val="center"/>
          </w:tcPr>
          <w:p w:rsidR="00B136B6" w:rsidRPr="00D35DE9" w:rsidRDefault="00B136B6">
            <w:r w:rsidRPr="00205AD5">
              <w:rPr>
                <w:b/>
                <w:bCs/>
              </w:rPr>
              <w:t>Зміни</w:t>
            </w:r>
            <w:r>
              <w:rPr>
                <w:b/>
                <w:bCs/>
              </w:rPr>
              <w:t xml:space="preserve">всільському господарстві </w:t>
            </w:r>
          </w:p>
        </w:tc>
        <w:tc>
          <w:tcPr>
            <w:tcW w:w="3114" w:type="dxa"/>
            <w:vAlign w:val="center"/>
          </w:tcPr>
          <w:p w:rsidR="00B136B6" w:rsidRPr="00F60CEF" w:rsidRDefault="00F60CE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§46 </w:t>
            </w:r>
            <w:r w:rsidR="0032360A">
              <w:rPr>
                <w:b/>
                <w:bCs/>
              </w:rPr>
              <w:t>до</w:t>
            </w:r>
            <w:r>
              <w:rPr>
                <w:b/>
                <w:bCs/>
              </w:rPr>
              <w:t xml:space="preserve">кументи </w:t>
            </w:r>
            <w:r w:rsidR="0032360A">
              <w:rPr>
                <w:b/>
                <w:bCs/>
              </w:rPr>
              <w:t>з теми ст.219</w:t>
            </w:r>
          </w:p>
        </w:tc>
        <w:tc>
          <w:tcPr>
            <w:tcW w:w="3114" w:type="dxa"/>
            <w:vAlign w:val="center"/>
          </w:tcPr>
          <w:p w:rsidR="00B136B6" w:rsidRPr="00E00141" w:rsidRDefault="0032360A">
            <w:pPr>
              <w:rPr>
                <w:b/>
                <w:bCs/>
              </w:rPr>
            </w:pPr>
            <w:r w:rsidRPr="0032360A">
              <w:rPr>
                <w:b/>
                <w:bCs/>
              </w:rPr>
              <w:t>Самоперевіркаст</w:t>
            </w:r>
            <w:r>
              <w:t>.</w:t>
            </w:r>
            <w:r w:rsidRPr="0032360A">
              <w:rPr>
                <w:b/>
                <w:bCs/>
              </w:rPr>
              <w:t>220</w:t>
            </w:r>
            <w:r w:rsidR="00E00141">
              <w:t xml:space="preserve">, </w:t>
            </w:r>
            <w:r w:rsidR="00E00141">
              <w:rPr>
                <w:b/>
                <w:bCs/>
              </w:rPr>
              <w:t>робота з тестами</w:t>
            </w:r>
          </w:p>
        </w:tc>
      </w:tr>
      <w:tr w:rsidR="00B136B6" w:rsidRPr="00D35DE9" w:rsidTr="00872E1F">
        <w:trPr>
          <w:trHeight w:val="641"/>
        </w:trPr>
        <w:tc>
          <w:tcPr>
            <w:tcW w:w="2458" w:type="dxa"/>
            <w:vAlign w:val="center"/>
          </w:tcPr>
          <w:p w:rsidR="00B136B6" w:rsidRPr="00D35DE9" w:rsidRDefault="00B136B6">
            <w:pPr>
              <w:pStyle w:val="3"/>
            </w:pPr>
            <w:r>
              <w:t>5.</w:t>
            </w:r>
          </w:p>
        </w:tc>
        <w:tc>
          <w:tcPr>
            <w:tcW w:w="1913" w:type="dxa"/>
            <w:vAlign w:val="center"/>
          </w:tcPr>
          <w:p w:rsidR="00B136B6" w:rsidRPr="00B31AB9" w:rsidRDefault="00B136B6">
            <w:pPr>
              <w:rPr>
                <w:b/>
                <w:bCs/>
              </w:rPr>
            </w:pPr>
            <w:r w:rsidRPr="00364592">
              <w:rPr>
                <w:b/>
                <w:bCs/>
              </w:rPr>
              <w:t>Специфікаприватизації</w:t>
            </w:r>
            <w:r>
              <w:rPr>
                <w:b/>
                <w:bCs/>
              </w:rPr>
              <w:t>. Матеріальне становище населення</w:t>
            </w:r>
          </w:p>
        </w:tc>
        <w:tc>
          <w:tcPr>
            <w:tcW w:w="3114" w:type="dxa"/>
            <w:vAlign w:val="center"/>
          </w:tcPr>
          <w:p w:rsidR="00B136B6" w:rsidRDefault="00596C18">
            <w:pPr>
              <w:rPr>
                <w:b/>
                <w:bCs/>
              </w:rPr>
            </w:pPr>
            <w:r>
              <w:rPr>
                <w:b/>
                <w:bCs/>
              </w:rPr>
              <w:t>§46(4)</w:t>
            </w:r>
          </w:p>
          <w:p w:rsidR="00F47EFD" w:rsidRPr="00596C18" w:rsidRDefault="00F47EFD">
            <w:pPr>
              <w:rPr>
                <w:b/>
                <w:bCs/>
              </w:rPr>
            </w:pPr>
            <w:r>
              <w:rPr>
                <w:b/>
                <w:bCs/>
              </w:rPr>
              <w:t>Документальне відео</w:t>
            </w:r>
          </w:p>
        </w:tc>
        <w:tc>
          <w:tcPr>
            <w:tcW w:w="3114" w:type="dxa"/>
            <w:vAlign w:val="center"/>
          </w:tcPr>
          <w:p w:rsidR="00B136B6" w:rsidRDefault="00356ED5">
            <w:pPr>
              <w:rPr>
                <w:b/>
                <w:bCs/>
              </w:rPr>
            </w:pPr>
            <w:r w:rsidRPr="00356ED5">
              <w:rPr>
                <w:b/>
                <w:bCs/>
              </w:rPr>
              <w:t>Повідомленняпотемі</w:t>
            </w:r>
            <w:r w:rsidR="00883519" w:rsidRPr="00883519">
              <w:rPr>
                <w:b/>
                <w:bCs/>
              </w:rPr>
              <w:t>ст</w:t>
            </w:r>
            <w:r w:rsidR="00883519">
              <w:t xml:space="preserve">. </w:t>
            </w:r>
            <w:r w:rsidR="00883519" w:rsidRPr="00883519">
              <w:rPr>
                <w:b/>
                <w:bCs/>
              </w:rPr>
              <w:t>218</w:t>
            </w:r>
          </w:p>
          <w:p w:rsidR="00E00141" w:rsidRPr="00D35DE9" w:rsidRDefault="00E00141">
            <w:r>
              <w:rPr>
                <w:b/>
                <w:bCs/>
              </w:rPr>
              <w:t>Скласти план</w:t>
            </w:r>
          </w:p>
        </w:tc>
      </w:tr>
      <w:tr w:rsidR="00B136B6" w:rsidRPr="00D35DE9" w:rsidTr="00872E1F">
        <w:trPr>
          <w:trHeight w:val="641"/>
        </w:trPr>
        <w:tc>
          <w:tcPr>
            <w:tcW w:w="2458" w:type="dxa"/>
            <w:vAlign w:val="center"/>
          </w:tcPr>
          <w:p w:rsidR="00B136B6" w:rsidRPr="00D35DE9" w:rsidRDefault="00B136B6">
            <w:pPr>
              <w:pStyle w:val="3"/>
            </w:pPr>
            <w:r>
              <w:t>6.</w:t>
            </w:r>
          </w:p>
        </w:tc>
        <w:tc>
          <w:tcPr>
            <w:tcW w:w="1913" w:type="dxa"/>
            <w:vAlign w:val="center"/>
          </w:tcPr>
          <w:p w:rsidR="00B136B6" w:rsidRPr="00B31AB9" w:rsidRDefault="00B136B6">
            <w:pPr>
              <w:rPr>
                <w:b/>
                <w:bCs/>
              </w:rPr>
            </w:pPr>
            <w:r>
              <w:rPr>
                <w:b/>
                <w:bCs/>
              </w:rPr>
              <w:t>Демографічна ситуація. Етносоціальна структура</w:t>
            </w:r>
          </w:p>
        </w:tc>
        <w:tc>
          <w:tcPr>
            <w:tcW w:w="3114" w:type="dxa"/>
            <w:vAlign w:val="center"/>
          </w:tcPr>
          <w:p w:rsidR="00D808B3" w:rsidRPr="00D808B3" w:rsidRDefault="00D808B3">
            <w:pPr>
              <w:rPr>
                <w:b/>
                <w:bCs/>
              </w:rPr>
            </w:pPr>
            <w:r>
              <w:rPr>
                <w:b/>
                <w:bCs/>
              </w:rPr>
              <w:t>§47 ст.218</w:t>
            </w:r>
          </w:p>
        </w:tc>
        <w:tc>
          <w:tcPr>
            <w:tcW w:w="3114" w:type="dxa"/>
            <w:vAlign w:val="center"/>
          </w:tcPr>
          <w:p w:rsidR="00B136B6" w:rsidRDefault="00D808B3">
            <w:pPr>
              <w:rPr>
                <w:b/>
                <w:bCs/>
              </w:rPr>
            </w:pPr>
            <w:r w:rsidRPr="00D808B3">
              <w:rPr>
                <w:b/>
                <w:bCs/>
              </w:rPr>
              <w:t>Аналіз</w:t>
            </w:r>
            <w:r>
              <w:rPr>
                <w:b/>
                <w:bCs/>
              </w:rPr>
              <w:t xml:space="preserve"> проблем в житті населення</w:t>
            </w:r>
          </w:p>
          <w:p w:rsidR="00351D95" w:rsidRPr="00D35DE9" w:rsidRDefault="00351D95">
            <w:r>
              <w:rPr>
                <w:b/>
                <w:bCs/>
              </w:rPr>
              <w:t xml:space="preserve">Робота з джерелами ст. </w:t>
            </w:r>
          </w:p>
        </w:tc>
      </w:tr>
      <w:tr w:rsidR="00B136B6" w:rsidRPr="00D35DE9" w:rsidTr="00872E1F">
        <w:trPr>
          <w:trHeight w:val="641"/>
        </w:trPr>
        <w:tc>
          <w:tcPr>
            <w:tcW w:w="2458" w:type="dxa"/>
            <w:vAlign w:val="center"/>
          </w:tcPr>
          <w:p w:rsidR="00B136B6" w:rsidRPr="00D35DE9" w:rsidRDefault="00B136B6">
            <w:pPr>
              <w:pStyle w:val="3"/>
            </w:pPr>
            <w:r>
              <w:t>7.</w:t>
            </w:r>
          </w:p>
        </w:tc>
        <w:tc>
          <w:tcPr>
            <w:tcW w:w="1913" w:type="dxa"/>
            <w:vAlign w:val="center"/>
          </w:tcPr>
          <w:p w:rsidR="00B136B6" w:rsidRPr="004679B1" w:rsidRDefault="00B136B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Протидія сепаратизму. Повернення татар на історичну Батьківщину </w:t>
            </w:r>
          </w:p>
        </w:tc>
        <w:tc>
          <w:tcPr>
            <w:tcW w:w="3114" w:type="dxa"/>
            <w:vAlign w:val="center"/>
          </w:tcPr>
          <w:p w:rsidR="00B136B6" w:rsidRPr="003F49AD" w:rsidRDefault="003F49AD">
            <w:pPr>
              <w:rPr>
                <w:b/>
                <w:bCs/>
              </w:rPr>
            </w:pPr>
            <w:r>
              <w:rPr>
                <w:b/>
                <w:bCs/>
              </w:rPr>
              <w:t>§</w:t>
            </w:r>
            <w:r w:rsidR="00DB7F68">
              <w:rPr>
                <w:b/>
                <w:bCs/>
              </w:rPr>
              <w:t>38 ст.188-189 документ 4</w:t>
            </w:r>
          </w:p>
        </w:tc>
        <w:tc>
          <w:tcPr>
            <w:tcW w:w="3114" w:type="dxa"/>
            <w:vAlign w:val="center"/>
          </w:tcPr>
          <w:p w:rsidR="00B136B6" w:rsidRDefault="00DB7F68">
            <w:pPr>
              <w:rPr>
                <w:b/>
                <w:bCs/>
              </w:rPr>
            </w:pPr>
            <w:r w:rsidRPr="00DB7F68">
              <w:rPr>
                <w:b/>
                <w:bCs/>
              </w:rPr>
              <w:t>Самоперевірка</w:t>
            </w:r>
            <w:r>
              <w:rPr>
                <w:b/>
                <w:bCs/>
              </w:rPr>
              <w:t>ст.208</w:t>
            </w:r>
          </w:p>
          <w:p w:rsidR="00DB7F68" w:rsidRPr="00DB7F68" w:rsidRDefault="006A2528">
            <w:pPr>
              <w:rPr>
                <w:b/>
                <w:bCs/>
              </w:rPr>
            </w:pPr>
            <w:r>
              <w:rPr>
                <w:b/>
                <w:bCs/>
              </w:rPr>
              <w:t>Проект по темі</w:t>
            </w:r>
          </w:p>
        </w:tc>
      </w:tr>
      <w:tr w:rsidR="00B136B6" w:rsidRPr="00D35DE9" w:rsidTr="00872E1F">
        <w:trPr>
          <w:trHeight w:val="641"/>
        </w:trPr>
        <w:tc>
          <w:tcPr>
            <w:tcW w:w="2458" w:type="dxa"/>
            <w:vAlign w:val="center"/>
          </w:tcPr>
          <w:p w:rsidR="00B136B6" w:rsidRPr="00D35DE9" w:rsidRDefault="00B136B6">
            <w:pPr>
              <w:pStyle w:val="3"/>
            </w:pPr>
            <w:r>
              <w:t>8.</w:t>
            </w:r>
          </w:p>
        </w:tc>
        <w:tc>
          <w:tcPr>
            <w:tcW w:w="1913" w:type="dxa"/>
            <w:vAlign w:val="center"/>
          </w:tcPr>
          <w:p w:rsidR="00B136B6" w:rsidRPr="002C0148" w:rsidRDefault="00B136B6">
            <w:pPr>
              <w:rPr>
                <w:b/>
                <w:bCs/>
              </w:rPr>
            </w:pPr>
            <w:r>
              <w:rPr>
                <w:b/>
                <w:bCs/>
              </w:rPr>
              <w:t>Відносини України з ЄС,НАТО,США</w:t>
            </w:r>
          </w:p>
        </w:tc>
        <w:tc>
          <w:tcPr>
            <w:tcW w:w="3114" w:type="dxa"/>
            <w:vAlign w:val="center"/>
          </w:tcPr>
          <w:p w:rsidR="00B136B6" w:rsidRPr="00890B4F" w:rsidRDefault="00890B4F">
            <w:pPr>
              <w:rPr>
                <w:b/>
                <w:bCs/>
              </w:rPr>
            </w:pPr>
            <w:r>
              <w:rPr>
                <w:b/>
                <w:bCs/>
              </w:rPr>
              <w:t>§</w:t>
            </w:r>
            <w:r w:rsidRPr="00890B4F">
              <w:rPr>
                <w:b/>
                <w:bCs/>
              </w:rPr>
              <w:t>47</w:t>
            </w:r>
            <w:r>
              <w:rPr>
                <w:b/>
                <w:bCs/>
              </w:rPr>
              <w:t xml:space="preserve"> документ 1 ст.224</w:t>
            </w:r>
          </w:p>
        </w:tc>
        <w:tc>
          <w:tcPr>
            <w:tcW w:w="3114" w:type="dxa"/>
            <w:vAlign w:val="center"/>
          </w:tcPr>
          <w:p w:rsidR="00B136B6" w:rsidRPr="0026325A" w:rsidRDefault="0026325A">
            <w:pPr>
              <w:rPr>
                <w:b/>
                <w:bCs/>
              </w:rPr>
            </w:pPr>
            <w:r>
              <w:rPr>
                <w:b/>
                <w:bCs/>
              </w:rPr>
              <w:t>Характеристика змісту документів</w:t>
            </w:r>
            <w:r w:rsidR="00336EF2">
              <w:rPr>
                <w:b/>
                <w:bCs/>
              </w:rPr>
              <w:t xml:space="preserve">,Європейського </w:t>
            </w:r>
            <w:r w:rsidR="00515F62">
              <w:rPr>
                <w:b/>
                <w:bCs/>
              </w:rPr>
              <w:t xml:space="preserve">Союзу(ЄС) ООН, США </w:t>
            </w:r>
          </w:p>
        </w:tc>
      </w:tr>
      <w:tr w:rsidR="00B136B6" w:rsidRPr="00D35DE9" w:rsidTr="00872E1F">
        <w:trPr>
          <w:trHeight w:val="641"/>
        </w:trPr>
        <w:tc>
          <w:tcPr>
            <w:tcW w:w="2458" w:type="dxa"/>
            <w:vAlign w:val="center"/>
          </w:tcPr>
          <w:p w:rsidR="00B136B6" w:rsidRDefault="00B136B6">
            <w:pPr>
              <w:pStyle w:val="3"/>
            </w:pPr>
            <w:r>
              <w:t>9.</w:t>
            </w:r>
          </w:p>
        </w:tc>
        <w:tc>
          <w:tcPr>
            <w:tcW w:w="1913" w:type="dxa"/>
            <w:vAlign w:val="center"/>
          </w:tcPr>
          <w:p w:rsidR="00B136B6" w:rsidRDefault="00B136B6">
            <w:pPr>
              <w:rPr>
                <w:b/>
                <w:bCs/>
              </w:rPr>
            </w:pPr>
            <w:r>
              <w:rPr>
                <w:b/>
                <w:bCs/>
              </w:rPr>
              <w:t>Відносини України з Росією</w:t>
            </w:r>
            <w:r w:rsidR="00CC49FE">
              <w:rPr>
                <w:b/>
                <w:bCs/>
              </w:rPr>
              <w:t xml:space="preserve">. Проблема Чорноморського флоту. Ідея Єдиного </w:t>
            </w:r>
            <w:r w:rsidR="004100D7">
              <w:rPr>
                <w:b/>
                <w:bCs/>
              </w:rPr>
              <w:t>економічного простору(ЄЕП)</w:t>
            </w:r>
          </w:p>
          <w:p w:rsidR="0042242B" w:rsidRDefault="0042242B">
            <w:pPr>
              <w:rPr>
                <w:b/>
                <w:bCs/>
              </w:rPr>
            </w:pPr>
            <w:r>
              <w:rPr>
                <w:b/>
                <w:bCs/>
              </w:rPr>
              <w:t>Тузлівська криза</w:t>
            </w:r>
          </w:p>
        </w:tc>
        <w:tc>
          <w:tcPr>
            <w:tcW w:w="3114" w:type="dxa"/>
            <w:vAlign w:val="center"/>
          </w:tcPr>
          <w:p w:rsidR="00B136B6" w:rsidRPr="00452FE5" w:rsidRDefault="00E001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Підручник </w:t>
            </w:r>
            <w:r w:rsidR="004C7B99">
              <w:rPr>
                <w:b/>
                <w:bCs/>
              </w:rPr>
              <w:t xml:space="preserve">§47 </w:t>
            </w:r>
            <w:r>
              <w:rPr>
                <w:b/>
                <w:bCs/>
              </w:rPr>
              <w:t>перегляд презентації і відео по темі</w:t>
            </w:r>
          </w:p>
        </w:tc>
        <w:tc>
          <w:tcPr>
            <w:tcW w:w="3114" w:type="dxa"/>
            <w:vAlign w:val="center"/>
          </w:tcPr>
          <w:p w:rsidR="00B136B6" w:rsidRPr="00D35DE9" w:rsidRDefault="00C44252">
            <w:r>
              <w:rPr>
                <w:b/>
                <w:bCs/>
              </w:rPr>
              <w:t>Зміст документів України</w:t>
            </w:r>
            <w:r w:rsidR="0082376C">
              <w:rPr>
                <w:b/>
                <w:bCs/>
              </w:rPr>
              <w:t>, опрацювання термінів</w:t>
            </w:r>
          </w:p>
        </w:tc>
      </w:tr>
    </w:tbl>
    <w:p w:rsidR="00932CD0" w:rsidRPr="00D35DE9" w:rsidRDefault="00932CD0"/>
    <w:sectPr w:rsidR="00932CD0" w:rsidRPr="00D35DE9" w:rsidSect="00D35DE9">
      <w:footerReference w:type="default" r:id="rId8"/>
      <w:pgSz w:w="11906" w:h="16838" w:code="9"/>
      <w:pgMar w:top="1077" w:right="1191" w:bottom="1440" w:left="119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299" w:rsidRDefault="007B5299">
      <w:pPr>
        <w:spacing w:before="0" w:after="0"/>
      </w:pPr>
      <w:r>
        <w:separator/>
      </w:r>
    </w:p>
  </w:endnote>
  <w:endnote w:type="continuationSeparator" w:id="1">
    <w:p w:rsidR="007B5299" w:rsidRDefault="007B5299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17999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2CD0" w:rsidRDefault="004611E9">
        <w:pPr>
          <w:pStyle w:val="a6"/>
        </w:pPr>
        <w:r>
          <w:rPr>
            <w:lang w:bidi="uk-UA"/>
          </w:rPr>
          <w:fldChar w:fldCharType="begin"/>
        </w:r>
        <w:r w:rsidR="005E56EC">
          <w:rPr>
            <w:lang w:bidi="uk-UA"/>
          </w:rPr>
          <w:instrText xml:space="preserve"> PAGE   \* MERGEFORMAT </w:instrText>
        </w:r>
        <w:r>
          <w:rPr>
            <w:lang w:bidi="uk-UA"/>
          </w:rPr>
          <w:fldChar w:fldCharType="separate"/>
        </w:r>
        <w:r w:rsidR="00872E1F">
          <w:rPr>
            <w:noProof/>
            <w:lang w:bidi="uk-UA"/>
          </w:rPr>
          <w:t>2</w:t>
        </w:r>
        <w:r>
          <w:rPr>
            <w:noProof/>
            <w:lang w:bidi="uk-UA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299" w:rsidRDefault="007B5299">
      <w:pPr>
        <w:spacing w:before="0" w:after="0"/>
      </w:pPr>
      <w:r>
        <w:separator/>
      </w:r>
    </w:p>
  </w:footnote>
  <w:footnote w:type="continuationSeparator" w:id="1">
    <w:p w:rsidR="007B5299" w:rsidRDefault="007B5299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attachedTemplate r:id="rId1"/>
  <w:stylePaneFormatFilter w:val="7024"/>
  <w:defaultTabStop w:val="720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11EE"/>
    <w:rsid w:val="00127E9C"/>
    <w:rsid w:val="0013375B"/>
    <w:rsid w:val="001411EE"/>
    <w:rsid w:val="00172B07"/>
    <w:rsid w:val="0026325A"/>
    <w:rsid w:val="002639BA"/>
    <w:rsid w:val="002C0148"/>
    <w:rsid w:val="002C6B51"/>
    <w:rsid w:val="003203A5"/>
    <w:rsid w:val="0032360A"/>
    <w:rsid w:val="00336EF2"/>
    <w:rsid w:val="00351D95"/>
    <w:rsid w:val="00356ED5"/>
    <w:rsid w:val="00364592"/>
    <w:rsid w:val="003D150D"/>
    <w:rsid w:val="003F49AD"/>
    <w:rsid w:val="00403D71"/>
    <w:rsid w:val="004100D7"/>
    <w:rsid w:val="0042242B"/>
    <w:rsid w:val="004300FD"/>
    <w:rsid w:val="00452FE5"/>
    <w:rsid w:val="004554C2"/>
    <w:rsid w:val="004611E9"/>
    <w:rsid w:val="004679B1"/>
    <w:rsid w:val="004B653E"/>
    <w:rsid w:val="004C7B99"/>
    <w:rsid w:val="005159EF"/>
    <w:rsid w:val="00515F62"/>
    <w:rsid w:val="00553B26"/>
    <w:rsid w:val="00596C18"/>
    <w:rsid w:val="005E56EC"/>
    <w:rsid w:val="00602095"/>
    <w:rsid w:val="00664761"/>
    <w:rsid w:val="006A2528"/>
    <w:rsid w:val="007B5299"/>
    <w:rsid w:val="0082376C"/>
    <w:rsid w:val="00872E1F"/>
    <w:rsid w:val="00883519"/>
    <w:rsid w:val="00890B4F"/>
    <w:rsid w:val="00932CD0"/>
    <w:rsid w:val="009F41F5"/>
    <w:rsid w:val="00B136B6"/>
    <w:rsid w:val="00B23BEB"/>
    <w:rsid w:val="00B31AB9"/>
    <w:rsid w:val="00B35F30"/>
    <w:rsid w:val="00B81B54"/>
    <w:rsid w:val="00BC3FFF"/>
    <w:rsid w:val="00C20F95"/>
    <w:rsid w:val="00C22430"/>
    <w:rsid w:val="00C44252"/>
    <w:rsid w:val="00CB71D5"/>
    <w:rsid w:val="00CC49FE"/>
    <w:rsid w:val="00CF6716"/>
    <w:rsid w:val="00D35DE9"/>
    <w:rsid w:val="00D808B3"/>
    <w:rsid w:val="00DB7F68"/>
    <w:rsid w:val="00DD5737"/>
    <w:rsid w:val="00E00141"/>
    <w:rsid w:val="00F3676B"/>
    <w:rsid w:val="00F406EE"/>
    <w:rsid w:val="00F47EFD"/>
    <w:rsid w:val="00F60CEF"/>
    <w:rsid w:val="00FA2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color w:val="000000" w:themeColor="text1"/>
        <w:lang w:val="uk-UA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1E9"/>
  </w:style>
  <w:style w:type="paragraph" w:styleId="1">
    <w:name w:val="heading 1"/>
    <w:basedOn w:val="a"/>
    <w:link w:val="10"/>
    <w:uiPriority w:val="9"/>
    <w:qFormat/>
    <w:rsid w:val="004611E9"/>
    <w:pPr>
      <w:spacing w:after="120"/>
      <w:contextualSpacing/>
      <w:outlineLvl w:val="0"/>
    </w:pPr>
    <w:rPr>
      <w:rFonts w:asciiTheme="majorHAnsi" w:hAnsiTheme="majorHAnsi"/>
      <w:color w:val="365F91" w:themeColor="accent1" w:themeShade="BF"/>
      <w:sz w:val="36"/>
      <w:szCs w:val="44"/>
    </w:rPr>
  </w:style>
  <w:style w:type="paragraph" w:styleId="2">
    <w:name w:val="heading 2"/>
    <w:basedOn w:val="a"/>
    <w:uiPriority w:val="9"/>
    <w:qFormat/>
    <w:rsid w:val="004611E9"/>
    <w:pPr>
      <w:keepNext/>
      <w:contextualSpacing/>
      <w:outlineLvl w:val="1"/>
    </w:pPr>
    <w:rPr>
      <w:rFonts w:asciiTheme="majorHAnsi" w:hAnsiTheme="majorHAnsi"/>
      <w:b/>
      <w:bCs/>
      <w:color w:val="FFFFFF" w:themeColor="background1"/>
      <w:spacing w:val="4"/>
      <w:sz w:val="22"/>
      <w:szCs w:val="28"/>
    </w:rPr>
  </w:style>
  <w:style w:type="paragraph" w:styleId="3">
    <w:name w:val="heading 3"/>
    <w:basedOn w:val="a"/>
    <w:uiPriority w:val="9"/>
    <w:qFormat/>
    <w:rsid w:val="004611E9"/>
    <w:pPr>
      <w:outlineLvl w:val="2"/>
    </w:pPr>
    <w:rPr>
      <w:b/>
      <w:color w:val="404040" w:themeColor="text1" w:themeTint="BF"/>
    </w:rPr>
  </w:style>
  <w:style w:type="paragraph" w:styleId="4">
    <w:name w:val="heading 4"/>
    <w:basedOn w:val="a"/>
    <w:link w:val="40"/>
    <w:uiPriority w:val="9"/>
    <w:unhideWhenUsed/>
    <w:qFormat/>
    <w:rsid w:val="004611E9"/>
    <w:pPr>
      <w:keepNext/>
      <w:spacing w:before="240"/>
      <w:contextualSpacing/>
      <w:outlineLvl w:val="3"/>
    </w:pPr>
    <w:rPr>
      <w:rFonts w:asciiTheme="majorHAnsi" w:eastAsiaTheme="majorEastAsia" w:hAnsiTheme="majorHAnsi"/>
      <w:b/>
      <w:color w:val="404040" w:themeColor="text1" w:themeTint="B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11E9"/>
    <w:rPr>
      <w:rFonts w:asciiTheme="majorHAnsi" w:hAnsiTheme="majorHAnsi"/>
      <w:color w:val="365F91" w:themeColor="accent1" w:themeShade="BF"/>
      <w:sz w:val="36"/>
      <w:szCs w:val="44"/>
    </w:rPr>
  </w:style>
  <w:style w:type="character" w:customStyle="1" w:styleId="40">
    <w:name w:val="Заголовок 4 Знак"/>
    <w:basedOn w:val="a0"/>
    <w:link w:val="4"/>
    <w:uiPriority w:val="9"/>
    <w:rsid w:val="004611E9"/>
    <w:rPr>
      <w:rFonts w:asciiTheme="majorHAnsi" w:eastAsiaTheme="majorEastAsia" w:hAnsiTheme="majorHAnsi"/>
      <w:b/>
      <w:color w:val="404040" w:themeColor="text1" w:themeTint="BF"/>
      <w:sz w:val="24"/>
    </w:rPr>
  </w:style>
  <w:style w:type="table" w:styleId="a3">
    <w:name w:val="Table Grid"/>
    <w:basedOn w:val="a1"/>
    <w:rsid w:val="004611E9"/>
    <w:tblPr>
      <w:tblInd w:w="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611E9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611E9"/>
    <w:rPr>
      <w:color w:val="808080"/>
    </w:rPr>
  </w:style>
  <w:style w:type="paragraph" w:styleId="a6">
    <w:name w:val="footer"/>
    <w:basedOn w:val="a"/>
    <w:link w:val="a7"/>
    <w:uiPriority w:val="99"/>
    <w:rsid w:val="004611E9"/>
    <w:pPr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4611E9"/>
  </w:style>
  <w:style w:type="paragraph" w:styleId="a8">
    <w:name w:val="header"/>
    <w:basedOn w:val="a"/>
    <w:link w:val="a9"/>
    <w:uiPriority w:val="99"/>
    <w:rsid w:val="004611E9"/>
    <w:pPr>
      <w:spacing w:before="0" w:after="0"/>
    </w:pPr>
  </w:style>
  <w:style w:type="character" w:customStyle="1" w:styleId="a9">
    <w:name w:val="Верхний колонтитул Знак"/>
    <w:basedOn w:val="a0"/>
    <w:link w:val="a8"/>
    <w:uiPriority w:val="99"/>
    <w:rsid w:val="004611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18-2019\&#1053;&#1072;&#1082;&#1072;&#1079;&#1080;\&#1053;&#1072;&#1082;&#1072;&#1079;&#1080;\&#1053;&#1072;&#1082;&#1072;&#1079;&#1080;\&#1054;&#1089;&#1085;&#1086;&#1074;&#1077;&#1072;%20&#1076;&#1110;&#1103;&#1083;&#1100;&#1085;&#1110;&#1089;&#1090;&#1100;%2010-11\&#1053;&#1072;&#1082;&#1072;&#1079;&#1080;%202019\&#1054;&#1089;&#1085;&#1086;&#1074;&#1085;&#1072;%20&#1076;&#1110;&#1103;&#1083;&#1100;&#1085;&#1110;&#1089;&#1090;&#1100;%202019\%7bD73BA69B-EB5E-C442-8768-DEB1007676EA%7dtf1640210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00AD0"/>
    <w:rsid w:val="001924B9"/>
    <w:rsid w:val="00292BE0"/>
    <w:rsid w:val="003F5DAB"/>
    <w:rsid w:val="007B6D25"/>
    <w:rsid w:val="007C2ACD"/>
    <w:rsid w:val="00B90053"/>
    <w:rsid w:val="00C00AD0"/>
    <w:rsid w:val="00D94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B1B3E28A8113E42BE03000E066AE0CA">
    <w:name w:val="FB1B3E28A8113E42BE03000E066AE0CA"/>
    <w:rsid w:val="00B90053"/>
  </w:style>
  <w:style w:type="paragraph" w:customStyle="1" w:styleId="0D969C588C93EB4A87EB096C06686FE7">
    <w:name w:val="0D969C588C93EB4A87EB096C06686FE7"/>
    <w:rsid w:val="00B90053"/>
  </w:style>
  <w:style w:type="paragraph" w:customStyle="1" w:styleId="C8B369B56ECD9D4D94A21BCE70472891">
    <w:name w:val="C8B369B56ECD9D4D94A21BCE70472891"/>
    <w:rsid w:val="00B90053"/>
  </w:style>
  <w:style w:type="paragraph" w:customStyle="1" w:styleId="5EA0D6DC821D8846B82B67F9BB45F3F4">
    <w:name w:val="5EA0D6DC821D8846B82B67F9BB45F3F4"/>
    <w:rsid w:val="00B90053"/>
  </w:style>
  <w:style w:type="paragraph" w:customStyle="1" w:styleId="D1D94F20E95BEF409794D6FAC1EC450D">
    <w:name w:val="D1D94F20E95BEF409794D6FAC1EC450D"/>
    <w:rsid w:val="00B90053"/>
  </w:style>
  <w:style w:type="paragraph" w:customStyle="1" w:styleId="6D95533414785C45B97181F73958606B">
    <w:name w:val="6D95533414785C45B97181F73958606B"/>
    <w:rsid w:val="00B90053"/>
  </w:style>
  <w:style w:type="paragraph" w:customStyle="1" w:styleId="83843407195F014FBCBBCEE15DC3B75C">
    <w:name w:val="83843407195F014FBCBBCEE15DC3B75C"/>
    <w:rsid w:val="00B90053"/>
  </w:style>
  <w:style w:type="paragraph" w:customStyle="1" w:styleId="3E22CFCADBA78B44AA0F193AB0D7200F">
    <w:name w:val="3E22CFCADBA78B44AA0F193AB0D7200F"/>
    <w:rsid w:val="00B90053"/>
  </w:style>
  <w:style w:type="paragraph" w:customStyle="1" w:styleId="F8F4B36EAE2EC14980BDF54CED4AF199">
    <w:name w:val="F8F4B36EAE2EC14980BDF54CED4AF199"/>
    <w:rsid w:val="00B90053"/>
  </w:style>
  <w:style w:type="paragraph" w:customStyle="1" w:styleId="7CDE67E59D5EDC42B269A6DF8D11D22C">
    <w:name w:val="7CDE67E59D5EDC42B269A6DF8D11D22C"/>
    <w:rsid w:val="00B90053"/>
  </w:style>
  <w:style w:type="paragraph" w:customStyle="1" w:styleId="355E774D0BCA844F8F87DE7946F232D1">
    <w:name w:val="355E774D0BCA844F8F87DE7946F232D1"/>
    <w:rsid w:val="00B90053"/>
  </w:style>
  <w:style w:type="paragraph" w:customStyle="1" w:styleId="B2B9D8DFEA9B7048AFB6D1B91B35A022">
    <w:name w:val="B2B9D8DFEA9B7048AFB6D1B91B35A022"/>
    <w:rsid w:val="00B90053"/>
  </w:style>
  <w:style w:type="paragraph" w:customStyle="1" w:styleId="E97A1F96944ECF42B7166C2452683D0A">
    <w:name w:val="E97A1F96944ECF42B7166C2452683D0A"/>
    <w:rsid w:val="00B90053"/>
  </w:style>
  <w:style w:type="paragraph" w:customStyle="1" w:styleId="E9029A0779CC9741943535D90EFE3B4D">
    <w:name w:val="E9029A0779CC9741943535D90EFE3B4D"/>
    <w:rsid w:val="00B90053"/>
  </w:style>
  <w:style w:type="paragraph" w:customStyle="1" w:styleId="19D817B3426B974A997CD5F2BE138542">
    <w:name w:val="19D817B3426B974A997CD5F2BE138542"/>
    <w:rsid w:val="00B90053"/>
  </w:style>
  <w:style w:type="paragraph" w:customStyle="1" w:styleId="2A16F093E6A10043851EAA97C0C97987">
    <w:name w:val="2A16F093E6A10043851EAA97C0C97987"/>
    <w:rsid w:val="00B90053"/>
  </w:style>
  <w:style w:type="paragraph" w:customStyle="1" w:styleId="64C47354B70BBC48964F9005BEFA76FB">
    <w:name w:val="64C47354B70BBC48964F9005BEFA76FB"/>
    <w:rsid w:val="00B90053"/>
  </w:style>
  <w:style w:type="paragraph" w:customStyle="1" w:styleId="8A8202F4C7E5A24D811A0A1138012514">
    <w:name w:val="8A8202F4C7E5A24D811A0A1138012514"/>
    <w:rsid w:val="00B90053"/>
  </w:style>
  <w:style w:type="paragraph" w:customStyle="1" w:styleId="1DA9F3A32107D04D959639354790A8FC">
    <w:name w:val="1DA9F3A32107D04D959639354790A8FC"/>
    <w:rsid w:val="00B90053"/>
  </w:style>
  <w:style w:type="paragraph" w:customStyle="1" w:styleId="CDA6658E2DAD0947AEF96DAB36D18BF7">
    <w:name w:val="CDA6658E2DAD0947AEF96DAB36D18BF7"/>
    <w:rsid w:val="00B90053"/>
  </w:style>
  <w:style w:type="paragraph" w:customStyle="1" w:styleId="21022191B13C5F4EBBC35D40B8680BBE">
    <w:name w:val="21022191B13C5F4EBBC35D40B8680BBE"/>
    <w:rsid w:val="00B90053"/>
  </w:style>
  <w:style w:type="paragraph" w:customStyle="1" w:styleId="610626785DDCD3429AF671803325C96F">
    <w:name w:val="610626785DDCD3429AF671803325C96F"/>
    <w:rsid w:val="00B90053"/>
  </w:style>
  <w:style w:type="paragraph" w:customStyle="1" w:styleId="A88183F78E8D9449A9016F3DABF5F9DC">
    <w:name w:val="A88183F78E8D9449A9016F3DABF5F9DC"/>
    <w:rsid w:val="00B90053"/>
  </w:style>
  <w:style w:type="paragraph" w:customStyle="1" w:styleId="3C9079A8E9F8FC44BD815F034A80CC56">
    <w:name w:val="3C9079A8E9F8FC44BD815F034A80CC56"/>
    <w:rsid w:val="00B90053"/>
  </w:style>
  <w:style w:type="paragraph" w:customStyle="1" w:styleId="E7EAAAE5F6DD454CB014F950F8DBC9D7">
    <w:name w:val="E7EAAAE5F6DD454CB014F950F8DBC9D7"/>
    <w:rsid w:val="00B90053"/>
  </w:style>
  <w:style w:type="paragraph" w:customStyle="1" w:styleId="1F23D864494864439B1050DA1F92CA34">
    <w:name w:val="1F23D864494864439B1050DA1F92CA34"/>
    <w:rsid w:val="00B90053"/>
  </w:style>
  <w:style w:type="paragraph" w:customStyle="1" w:styleId="09228AD30ECDF44AB3C6E87EB5290CFF">
    <w:name w:val="09228AD30ECDF44AB3C6E87EB5290CFF"/>
    <w:rsid w:val="00B90053"/>
  </w:style>
  <w:style w:type="paragraph" w:customStyle="1" w:styleId="6DEEE54F8E2BBB4B8C7CFA5473EC10FD">
    <w:name w:val="6DEEE54F8E2BBB4B8C7CFA5473EC10FD"/>
    <w:rsid w:val="00B90053"/>
  </w:style>
  <w:style w:type="paragraph" w:customStyle="1" w:styleId="A23B58EA8FA052458952069895A48942">
    <w:name w:val="A23B58EA8FA052458952069895A48942"/>
    <w:rsid w:val="00B90053"/>
  </w:style>
  <w:style w:type="paragraph" w:customStyle="1" w:styleId="114CB44DD076874392F139A539A4D74A">
    <w:name w:val="114CB44DD076874392F139A539A4D74A"/>
    <w:rsid w:val="00B90053"/>
  </w:style>
  <w:style w:type="paragraph" w:customStyle="1" w:styleId="5476F32640611B45AC82E0221C1D6D63">
    <w:name w:val="5476F32640611B45AC82E0221C1D6D63"/>
    <w:rsid w:val="00B90053"/>
  </w:style>
  <w:style w:type="paragraph" w:customStyle="1" w:styleId="2527083DA14BBE46BAED27F7E26B90E6">
    <w:name w:val="2527083DA14BBE46BAED27F7E26B90E6"/>
    <w:rsid w:val="00B90053"/>
  </w:style>
  <w:style w:type="paragraph" w:customStyle="1" w:styleId="A314812AB154474ABB6E4221685AEBDD">
    <w:name w:val="A314812AB154474ABB6E4221685AEBDD"/>
    <w:rsid w:val="00B90053"/>
  </w:style>
  <w:style w:type="paragraph" w:customStyle="1" w:styleId="D20E9F7CC3690C49A58823873518B079">
    <w:name w:val="D20E9F7CC3690C49A58823873518B079"/>
    <w:rsid w:val="00B90053"/>
  </w:style>
  <w:style w:type="paragraph" w:customStyle="1" w:styleId="3277CE9C69C4FD42ABE2FEA7EF2AF205">
    <w:name w:val="3277CE9C69C4FD42ABE2FEA7EF2AF205"/>
    <w:rsid w:val="00B90053"/>
  </w:style>
  <w:style w:type="paragraph" w:customStyle="1" w:styleId="8150BC471DDDBD4D9576951D0F137B1C">
    <w:name w:val="8150BC471DDDBD4D9576951D0F137B1C"/>
    <w:rsid w:val="00B90053"/>
  </w:style>
  <w:style w:type="paragraph" w:customStyle="1" w:styleId="776F734EA90DCE4FB4551A56E4EC8AF4">
    <w:name w:val="776F734EA90DCE4FB4551A56E4EC8AF4"/>
    <w:rsid w:val="00B90053"/>
  </w:style>
  <w:style w:type="paragraph" w:customStyle="1" w:styleId="591E4D63007516448658ABB38338501F">
    <w:name w:val="591E4D63007516448658ABB38338501F"/>
    <w:rsid w:val="00B90053"/>
  </w:style>
  <w:style w:type="paragraph" w:customStyle="1" w:styleId="A16D0B299D34C5448F489B0BAE95BA4E">
    <w:name w:val="A16D0B299D34C5448F489B0BAE95BA4E"/>
    <w:rsid w:val="00B90053"/>
  </w:style>
  <w:style w:type="paragraph" w:customStyle="1" w:styleId="D03E50E23CAE984491DEA23B9DEA0915">
    <w:name w:val="D03E50E23CAE984491DEA23B9DEA0915"/>
    <w:rsid w:val="00B90053"/>
  </w:style>
  <w:style w:type="paragraph" w:customStyle="1" w:styleId="5430901F5BCC724182170C6B7F86ED72">
    <w:name w:val="5430901F5BCC724182170C6B7F86ED72"/>
    <w:rsid w:val="00B90053"/>
  </w:style>
  <w:style w:type="paragraph" w:customStyle="1" w:styleId="DF1B226A89A40648BB1E66556817B01D">
    <w:name w:val="DF1B226A89A40648BB1E66556817B01D"/>
    <w:rsid w:val="00B90053"/>
  </w:style>
  <w:style w:type="paragraph" w:customStyle="1" w:styleId="8764529F545F6941AFEDC25D2E864E3B">
    <w:name w:val="8764529F545F6941AFEDC25D2E864E3B"/>
    <w:rsid w:val="00B90053"/>
  </w:style>
  <w:style w:type="paragraph" w:customStyle="1" w:styleId="1C949A25C250114F814D3BC1BAE6065B">
    <w:name w:val="1C949A25C250114F814D3BC1BAE6065B"/>
    <w:rsid w:val="00B90053"/>
  </w:style>
  <w:style w:type="paragraph" w:customStyle="1" w:styleId="35E4D497CF2A944FB6ABC2C80E405CBC">
    <w:name w:val="35E4D497CF2A944FB6ABC2C80E405CBC"/>
    <w:rsid w:val="00B90053"/>
  </w:style>
  <w:style w:type="paragraph" w:customStyle="1" w:styleId="2209BB2651C51E47A9D476EC0B2D28A4">
    <w:name w:val="2209BB2651C51E47A9D476EC0B2D28A4"/>
    <w:rsid w:val="00B90053"/>
  </w:style>
  <w:style w:type="paragraph" w:customStyle="1" w:styleId="75E7D95A0F2B1F4EA29818ED2ACD6F65">
    <w:name w:val="75E7D95A0F2B1F4EA29818ED2ACD6F65"/>
    <w:rsid w:val="00B90053"/>
  </w:style>
  <w:style w:type="paragraph" w:customStyle="1" w:styleId="5A43D8ED765A7F4181DC44A6FA30CACD">
    <w:name w:val="5A43D8ED765A7F4181DC44A6FA30CACD"/>
    <w:rsid w:val="00B90053"/>
  </w:style>
  <w:style w:type="paragraph" w:customStyle="1" w:styleId="583C6DB87095CF439F90AD83E0B25FCD">
    <w:name w:val="583C6DB87095CF439F90AD83E0B25FCD"/>
    <w:rsid w:val="00292BE0"/>
  </w:style>
  <w:style w:type="paragraph" w:customStyle="1" w:styleId="EB950667DF96464EA10F3A50E1D07FF8">
    <w:name w:val="EB950667DF96464EA10F3A50E1D07FF8"/>
    <w:rsid w:val="00292BE0"/>
  </w:style>
  <w:style w:type="paragraph" w:customStyle="1" w:styleId="F7C0046D029ECA4596C3062AA856CCA4">
    <w:name w:val="F7C0046D029ECA4596C3062AA856CCA4"/>
    <w:rsid w:val="00292BE0"/>
  </w:style>
  <w:style w:type="paragraph" w:customStyle="1" w:styleId="FEC9DB2190145749A3FA63FC4FA17D5A">
    <w:name w:val="FEC9DB2190145749A3FA63FC4FA17D5A"/>
    <w:rsid w:val="00292BE0"/>
  </w:style>
  <w:style w:type="paragraph" w:customStyle="1" w:styleId="5019478203678F46BE9BF115323794A5">
    <w:name w:val="5019478203678F46BE9BF115323794A5"/>
    <w:rsid w:val="007C2ACD"/>
  </w:style>
  <w:style w:type="paragraph" w:customStyle="1" w:styleId="3D14C5597C2BD542A20E49A162950032">
    <w:name w:val="3D14C5597C2BD542A20E49A162950032"/>
    <w:rsid w:val="007C2ACD"/>
  </w:style>
  <w:style w:type="paragraph" w:customStyle="1" w:styleId="821433D21402AD45A861ADC55D337948">
    <w:name w:val="821433D21402AD45A861ADC55D337948"/>
    <w:rsid w:val="007C2ACD"/>
  </w:style>
  <w:style w:type="paragraph" w:customStyle="1" w:styleId="A75E0D2FDDCCDA449F200C41B7063B2D">
    <w:name w:val="A75E0D2FDDCCDA449F200C41B7063B2D"/>
    <w:rsid w:val="007C2ACD"/>
  </w:style>
  <w:style w:type="paragraph" w:customStyle="1" w:styleId="AD54CE6D4B940542A1355CED672D16F7">
    <w:name w:val="AD54CE6D4B940542A1355CED672D16F7"/>
    <w:rsid w:val="007C2ACD"/>
  </w:style>
  <w:style w:type="paragraph" w:customStyle="1" w:styleId="968BD46B3DE29944AC4BF4DD903B8B20">
    <w:name w:val="968BD46B3DE29944AC4BF4DD903B8B20"/>
    <w:rsid w:val="007C2ACD"/>
  </w:style>
  <w:style w:type="paragraph" w:customStyle="1" w:styleId="2241C04A0BA5C34DAB47EFE2CE217571">
    <w:name w:val="2241C04A0BA5C34DAB47EFE2CE217571"/>
    <w:rsid w:val="007C2ACD"/>
  </w:style>
  <w:style w:type="paragraph" w:customStyle="1" w:styleId="038D1DBDB4461F458D8D276823F42693">
    <w:name w:val="038D1DBDB4461F458D8D276823F42693"/>
    <w:rsid w:val="007C2ACD"/>
  </w:style>
  <w:style w:type="paragraph" w:customStyle="1" w:styleId="08F4BC3F3BB8C846B26DBAC79EE1E918">
    <w:name w:val="08F4BC3F3BB8C846B26DBAC79EE1E918"/>
    <w:rsid w:val="007C2ACD"/>
  </w:style>
  <w:style w:type="paragraph" w:customStyle="1" w:styleId="6A122CC47473334CAEA98A36945818A3">
    <w:name w:val="6A122CC47473334CAEA98A36945818A3"/>
    <w:rsid w:val="007C2ACD"/>
  </w:style>
  <w:style w:type="paragraph" w:customStyle="1" w:styleId="D863FE4322DB9742B467E0C4004FA389">
    <w:name w:val="D863FE4322DB9742B467E0C4004FA389"/>
    <w:rsid w:val="007C2ACD"/>
  </w:style>
  <w:style w:type="paragraph" w:customStyle="1" w:styleId="B87D662D384DA54CA706ECD01D740C7D">
    <w:name w:val="B87D662D384DA54CA706ECD01D740C7D"/>
    <w:rsid w:val="007C2ACD"/>
  </w:style>
  <w:style w:type="paragraph" w:customStyle="1" w:styleId="12152F21F450B64FA86C07B00E711E52">
    <w:name w:val="12152F21F450B64FA86C07B00E711E52"/>
    <w:rsid w:val="007C2ACD"/>
  </w:style>
  <w:style w:type="paragraph" w:customStyle="1" w:styleId="6A2E515BBB49C04AAFD6CF523B33EC9B">
    <w:name w:val="6A2E515BBB49C04AAFD6CF523B33EC9B"/>
    <w:rsid w:val="007C2ACD"/>
  </w:style>
  <w:style w:type="paragraph" w:customStyle="1" w:styleId="8AB5C0A4A72BAD4B9EE59C728C7C1139">
    <w:name w:val="8AB5C0A4A72BAD4B9EE59C728C7C1139"/>
    <w:rsid w:val="007C2ACD"/>
  </w:style>
  <w:style w:type="paragraph" w:customStyle="1" w:styleId="2CDB2BCE2B8710419855D7460EABD862">
    <w:name w:val="2CDB2BCE2B8710419855D7460EABD862"/>
    <w:rsid w:val="007C2ACD"/>
  </w:style>
  <w:style w:type="paragraph" w:customStyle="1" w:styleId="CFC69314B86AAA4093D4B8EF5AF99FBB">
    <w:name w:val="CFC69314B86AAA4093D4B8EF5AF99FBB"/>
    <w:rsid w:val="003F5DAB"/>
  </w:style>
  <w:style w:type="paragraph" w:customStyle="1" w:styleId="46425EE2C11D4C40B4FCE13DA0CE9D17">
    <w:name w:val="46425EE2C11D4C40B4FCE13DA0CE9D17"/>
    <w:rsid w:val="003F5DAB"/>
  </w:style>
  <w:style w:type="paragraph" w:customStyle="1" w:styleId="DF81CCBB3B5D1A42BE26594FF346E15E">
    <w:name w:val="DF81CCBB3B5D1A42BE26594FF346E15E"/>
    <w:rsid w:val="003F5DAB"/>
  </w:style>
  <w:style w:type="paragraph" w:customStyle="1" w:styleId="7E436242303ECC4E8B1A50E933BB15C5">
    <w:name w:val="7E436242303ECC4E8B1A50E933BB15C5"/>
    <w:rsid w:val="003F5DAB"/>
  </w:style>
  <w:style w:type="paragraph" w:customStyle="1" w:styleId="4E9E259C8C1E634E98AF074851D39BCA">
    <w:name w:val="4E9E259C8C1E634E98AF074851D39BCA"/>
    <w:rsid w:val="003F5DAB"/>
  </w:style>
  <w:style w:type="paragraph" w:customStyle="1" w:styleId="AF2B67DCF35884429ADC1B76B7F5AED0">
    <w:name w:val="AF2B67DCF35884429ADC1B76B7F5AED0"/>
    <w:rsid w:val="003F5DAB"/>
  </w:style>
  <w:style w:type="paragraph" w:customStyle="1" w:styleId="4C82B2BF07593149983928D02DFD420A">
    <w:name w:val="4C82B2BF07593149983928D02DFD420A"/>
    <w:rsid w:val="003F5DAB"/>
  </w:style>
  <w:style w:type="paragraph" w:customStyle="1" w:styleId="806F35BA0FF8684C952438F7527A4DCC">
    <w:name w:val="806F35BA0FF8684C952438F7527A4DCC"/>
    <w:rsid w:val="003F5DAB"/>
  </w:style>
  <w:style w:type="paragraph" w:customStyle="1" w:styleId="2FF0DF4184CD8142A52CFCD319D08CC4">
    <w:name w:val="2FF0DF4184CD8142A52CFCD319D08CC4"/>
    <w:rsid w:val="003F5DAB"/>
  </w:style>
  <w:style w:type="paragraph" w:customStyle="1" w:styleId="208C2E4AAE513C42AE8F44B66CECEC2C">
    <w:name w:val="208C2E4AAE513C42AE8F44B66CECEC2C"/>
    <w:rsid w:val="003F5DAB"/>
  </w:style>
  <w:style w:type="paragraph" w:customStyle="1" w:styleId="07344FCA3CE9F944B7A3084E59360F64">
    <w:name w:val="07344FCA3CE9F944B7A3084E59360F64"/>
    <w:rsid w:val="003F5DAB"/>
  </w:style>
  <w:style w:type="paragraph" w:customStyle="1" w:styleId="2551BC4C298B8B4AB74D5665D92E4C0A">
    <w:name w:val="2551BC4C298B8B4AB74D5665D92E4C0A"/>
    <w:rsid w:val="003F5DAB"/>
  </w:style>
  <w:style w:type="paragraph" w:customStyle="1" w:styleId="4C0F2E607B50AF48B3B78009D76E2C35">
    <w:name w:val="4C0F2E607B50AF48B3B78009D76E2C35"/>
    <w:rsid w:val="003F5DAB"/>
  </w:style>
  <w:style w:type="paragraph" w:customStyle="1" w:styleId="3D977892C2075B48A32A1FD5B229EB29">
    <w:name w:val="3D977892C2075B48A32A1FD5B229EB29"/>
    <w:rsid w:val="003F5DAB"/>
  </w:style>
  <w:style w:type="paragraph" w:customStyle="1" w:styleId="0A8AA9200569EA4FB25A35AA14B845E3">
    <w:name w:val="0A8AA9200569EA4FB25A35AA14B845E3"/>
    <w:rsid w:val="003F5DAB"/>
  </w:style>
  <w:style w:type="paragraph" w:customStyle="1" w:styleId="972CC6BE1BC2D847A807AA87B587990D">
    <w:name w:val="972CC6BE1BC2D847A807AA87B587990D"/>
    <w:rsid w:val="003F5DAB"/>
  </w:style>
  <w:style w:type="paragraph" w:customStyle="1" w:styleId="9BF76124447FCF459D6AD53D5383F9B8">
    <w:name w:val="9BF76124447FCF459D6AD53D5383F9B8"/>
    <w:rsid w:val="003F5DAB"/>
  </w:style>
  <w:style w:type="paragraph" w:customStyle="1" w:styleId="A5DFD675162F0F479FC1FEBF53723469">
    <w:name w:val="A5DFD675162F0F479FC1FEBF53723469"/>
    <w:rsid w:val="003F5DAB"/>
  </w:style>
  <w:style w:type="paragraph" w:customStyle="1" w:styleId="CB899BC41FD2F64D8D37ABC574E67FC9">
    <w:name w:val="CB899BC41FD2F64D8D37ABC574E67FC9"/>
    <w:rsid w:val="003F5DAB"/>
  </w:style>
  <w:style w:type="paragraph" w:customStyle="1" w:styleId="1DD435C76EAD6A43AE82A29222D2A2DD">
    <w:name w:val="1DD435C76EAD6A43AE82A29222D2A2DD"/>
    <w:rsid w:val="003F5DAB"/>
  </w:style>
  <w:style w:type="paragraph" w:customStyle="1" w:styleId="E4A3583BC0365F43909F1602E4DB2ED1">
    <w:name w:val="E4A3583BC0365F43909F1602E4DB2ED1"/>
    <w:rsid w:val="003F5DAB"/>
  </w:style>
  <w:style w:type="paragraph" w:customStyle="1" w:styleId="081B12D09EE97C42893F8635519AADA0">
    <w:name w:val="081B12D09EE97C42893F8635519AADA0"/>
    <w:rsid w:val="003F5DAB"/>
  </w:style>
  <w:style w:type="paragraph" w:customStyle="1" w:styleId="BE2AB07AD4A2364DB44B124534CA3773">
    <w:name w:val="BE2AB07AD4A2364DB44B124534CA3773"/>
    <w:rsid w:val="003F5DAB"/>
  </w:style>
  <w:style w:type="paragraph" w:customStyle="1" w:styleId="2A730860FF3F184285CECD05CB8D6C61">
    <w:name w:val="2A730860FF3F184285CECD05CB8D6C61"/>
    <w:rsid w:val="003F5DAB"/>
  </w:style>
  <w:style w:type="paragraph" w:customStyle="1" w:styleId="D6ED748C91D3CD48A189A28ABAA738CF">
    <w:name w:val="D6ED748C91D3CD48A189A28ABAA738CF"/>
    <w:rsid w:val="003F5DAB"/>
  </w:style>
  <w:style w:type="paragraph" w:customStyle="1" w:styleId="7AAC0A187B6E024FB886416A1C362FA6">
    <w:name w:val="7AAC0A187B6E024FB886416A1C362FA6"/>
    <w:rsid w:val="003F5DAB"/>
  </w:style>
  <w:style w:type="paragraph" w:customStyle="1" w:styleId="875D40EAEE9EA6479EFE7911BF92BA04">
    <w:name w:val="875D40EAEE9EA6479EFE7911BF92BA04"/>
    <w:rsid w:val="003F5DAB"/>
  </w:style>
  <w:style w:type="paragraph" w:customStyle="1" w:styleId="9962308AB8CD104CB0A95FBE96CEAB2D">
    <w:name w:val="9962308AB8CD104CB0A95FBE96CEAB2D"/>
    <w:rsid w:val="003F5DAB"/>
  </w:style>
  <w:style w:type="paragraph" w:customStyle="1" w:styleId="0218B22A1455364B8F21ACC58BE43F59">
    <w:name w:val="0218B22A1455364B8F21ACC58BE43F59"/>
    <w:rsid w:val="003F5DAB"/>
  </w:style>
  <w:style w:type="paragraph" w:customStyle="1" w:styleId="82FE14DEA1E2FC4ABD42A240C9429715">
    <w:name w:val="82FE14DEA1E2FC4ABD42A240C9429715"/>
    <w:rsid w:val="003F5DAB"/>
  </w:style>
  <w:style w:type="paragraph" w:customStyle="1" w:styleId="87056C28AAE33B419C07ABA713B23A1D">
    <w:name w:val="87056C28AAE33B419C07ABA713B23A1D"/>
    <w:rsid w:val="003F5DAB"/>
  </w:style>
  <w:style w:type="paragraph" w:customStyle="1" w:styleId="362D34B6E163D641927E86E5F8898D6A">
    <w:name w:val="362D34B6E163D641927E86E5F8898D6A"/>
    <w:rsid w:val="003F5DAB"/>
  </w:style>
  <w:style w:type="paragraph" w:customStyle="1" w:styleId="701BD64FBAD7554686E725BBC1E6A3D5">
    <w:name w:val="701BD64FBAD7554686E725BBC1E6A3D5"/>
    <w:rsid w:val="003F5DAB"/>
  </w:style>
  <w:style w:type="paragraph" w:customStyle="1" w:styleId="6E6771AD298FB94797720AB279C901F5">
    <w:name w:val="6E6771AD298FB94797720AB279C901F5"/>
    <w:rsid w:val="003F5DAB"/>
  </w:style>
  <w:style w:type="paragraph" w:customStyle="1" w:styleId="A32FA6CE05B8974C991BD3C99673E8D5">
    <w:name w:val="A32FA6CE05B8974C991BD3C99673E8D5"/>
    <w:rsid w:val="003F5DAB"/>
  </w:style>
  <w:style w:type="paragraph" w:customStyle="1" w:styleId="DD313D74A63A384B96ED758FCA766371">
    <w:name w:val="DD313D74A63A384B96ED758FCA766371"/>
    <w:rsid w:val="003F5DAB"/>
  </w:style>
  <w:style w:type="paragraph" w:customStyle="1" w:styleId="2E75969196D5ED4585615D718D2EE4FC">
    <w:name w:val="2E75969196D5ED4585615D718D2EE4FC"/>
    <w:rsid w:val="003F5DAB"/>
  </w:style>
  <w:style w:type="paragraph" w:customStyle="1" w:styleId="25D705152232D745800D7B77F2885135">
    <w:name w:val="25D705152232D745800D7B77F2885135"/>
    <w:rsid w:val="003F5DAB"/>
  </w:style>
  <w:style w:type="paragraph" w:customStyle="1" w:styleId="7C0ADCE1D8DB7344BC4679A6E24EFB8D">
    <w:name w:val="7C0ADCE1D8DB7344BC4679A6E24EFB8D"/>
    <w:rsid w:val="003F5DAB"/>
  </w:style>
  <w:style w:type="paragraph" w:customStyle="1" w:styleId="EEFF9D52E3B23F418FC955E98DC9D4E6">
    <w:name w:val="EEFF9D52E3B23F418FC955E98DC9D4E6"/>
    <w:rsid w:val="003F5DAB"/>
  </w:style>
  <w:style w:type="paragraph" w:customStyle="1" w:styleId="273B84264C29C042896E0B3DE6D80C5F">
    <w:name w:val="273B84264C29C042896E0B3DE6D80C5F"/>
    <w:rsid w:val="003F5DAB"/>
  </w:style>
  <w:style w:type="paragraph" w:customStyle="1" w:styleId="658B0ECA32346F439A8C6A945541DA75">
    <w:name w:val="658B0ECA32346F439A8C6A945541DA75"/>
    <w:rsid w:val="003F5DAB"/>
  </w:style>
  <w:style w:type="paragraph" w:customStyle="1" w:styleId="D58EACE41AB73E4389685AFF15D487BF">
    <w:name w:val="D58EACE41AB73E4389685AFF15D487BF"/>
    <w:rsid w:val="003F5DAB"/>
  </w:style>
  <w:style w:type="paragraph" w:customStyle="1" w:styleId="9DD69CD07B753B4B99A1FFDB8A3009F8">
    <w:name w:val="9DD69CD07B753B4B99A1FFDB8A3009F8"/>
    <w:rsid w:val="003F5DAB"/>
  </w:style>
  <w:style w:type="paragraph" w:customStyle="1" w:styleId="0A63EB66DE2079418A11F035D9D189B0">
    <w:name w:val="0A63EB66DE2079418A11F035D9D189B0"/>
    <w:rsid w:val="003F5DAB"/>
  </w:style>
  <w:style w:type="paragraph" w:customStyle="1" w:styleId="5743F996D844994F90F164C7C9E8909F">
    <w:name w:val="5743F996D844994F90F164C7C9E8909F"/>
    <w:rsid w:val="003F5DA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9CA5BA4-3BAB-694F-B5CF-E958544CE8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2F5064-1345-470E-9511-8B5E6C698A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{D73BA69B-EB5E-C442-8768-DEB1007676EA}tf16402104</Template>
  <TotalTime>2</TotalTime>
  <Pages>1</Pages>
  <Words>907</Words>
  <Characters>517</Characters>
  <Application>Microsoft Office Word</Application>
  <DocSecurity>0</DocSecurity>
  <Lines>4</Lines>
  <Paragraphs>2</Paragraphs>
  <ScaleCrop>false</ScaleCrop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380958240452</dc:creator>
  <cp:keywords/>
  <dc:description/>
  <cp:lastModifiedBy>User</cp:lastModifiedBy>
  <cp:revision>3</cp:revision>
  <cp:lastPrinted>2003-07-10T16:26:00Z</cp:lastPrinted>
  <dcterms:created xsi:type="dcterms:W3CDTF">2020-03-24T10:31:00Z</dcterms:created>
  <dcterms:modified xsi:type="dcterms:W3CDTF">2020-03-24T18:51:00Z</dcterms:modified>
</cp:coreProperties>
</file>