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8" w:rsidRPr="00A5417E" w:rsidRDefault="00346F18" w:rsidP="00BE0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7A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fillcolor="window">
            <v:imagedata r:id="rId5" o:title=""/>
          </v:shape>
        </w:pict>
      </w:r>
    </w:p>
    <w:p w:rsidR="00346F18" w:rsidRPr="00A5417E" w:rsidRDefault="00346F18" w:rsidP="00BE0F3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17E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346F18" w:rsidRPr="00A5417E" w:rsidRDefault="00346F18" w:rsidP="00BE0F3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17E">
        <w:rPr>
          <w:rFonts w:ascii="Times New Roman" w:hAnsi="Times New Roman" w:cs="Times New Roman"/>
          <w:b/>
          <w:sz w:val="24"/>
          <w:szCs w:val="24"/>
        </w:rPr>
        <w:t>ОЖЕНИНСЬКИЙ ЛІЦЕЙ №2</w:t>
      </w:r>
    </w:p>
    <w:p w:rsidR="00346F18" w:rsidRPr="00A5417E" w:rsidRDefault="00346F18" w:rsidP="00BE0F3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17E">
        <w:rPr>
          <w:rFonts w:ascii="Times New Roman" w:hAnsi="Times New Roman" w:cs="Times New Roman"/>
          <w:b/>
          <w:sz w:val="24"/>
          <w:szCs w:val="24"/>
        </w:rPr>
        <w:t>ОСТРОЗЬКОЇ МІСЬКОЇ РАДИ РІВНЕНСЬКОЇ ОБЛАСТІ</w:t>
      </w:r>
    </w:p>
    <w:p w:rsidR="00346F18" w:rsidRPr="00A5417E" w:rsidRDefault="00346F18" w:rsidP="00BE0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Н А К А З</w:t>
      </w:r>
    </w:p>
    <w:p w:rsidR="00346F18" w:rsidRPr="00A5417E" w:rsidRDefault="00346F18" w:rsidP="00BE0F30">
      <w:pPr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17.03.2025</w:t>
      </w:r>
      <w:r w:rsidRPr="00A5417E">
        <w:rPr>
          <w:rFonts w:ascii="Times New Roman" w:hAnsi="Times New Roman" w:cs="Times New Roman"/>
          <w:sz w:val="24"/>
          <w:szCs w:val="24"/>
        </w:rPr>
        <w:t xml:space="preserve"> р.                                                  с. Ож</w:t>
      </w:r>
      <w:r>
        <w:rPr>
          <w:rFonts w:ascii="Times New Roman" w:hAnsi="Times New Roman" w:cs="Times New Roman"/>
          <w:sz w:val="24"/>
          <w:szCs w:val="24"/>
        </w:rPr>
        <w:t xml:space="preserve">енин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44</w:t>
      </w:r>
    </w:p>
    <w:p w:rsidR="00346F18" w:rsidRPr="00A5417E" w:rsidRDefault="00346F18" w:rsidP="00BE0F30">
      <w:pPr>
        <w:pStyle w:val="NoSpacing"/>
        <w:rPr>
          <w:rFonts w:ascii="Times New Roman" w:hAnsi="Times New Roman"/>
          <w:sz w:val="24"/>
          <w:szCs w:val="24"/>
        </w:rPr>
      </w:pPr>
    </w:p>
    <w:p w:rsidR="00346F18" w:rsidRPr="00A5417E" w:rsidRDefault="00346F18" w:rsidP="00BE0F30">
      <w:pPr>
        <w:pStyle w:val="NoSpacing"/>
        <w:rPr>
          <w:rFonts w:ascii="Times New Roman" w:hAnsi="Times New Roman"/>
          <w:sz w:val="24"/>
          <w:szCs w:val="24"/>
        </w:rPr>
      </w:pPr>
      <w:r w:rsidRPr="00A5417E">
        <w:rPr>
          <w:rFonts w:ascii="Times New Roman" w:hAnsi="Times New Roman"/>
          <w:sz w:val="24"/>
          <w:szCs w:val="24"/>
        </w:rPr>
        <w:t>Про результати відбору підручників для 2 класу</w:t>
      </w:r>
    </w:p>
    <w:p w:rsidR="00346F18" w:rsidRPr="00A5417E" w:rsidRDefault="00346F18" w:rsidP="00BE0F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Нової української школи у 2025-2026</w:t>
      </w:r>
      <w:r w:rsidRPr="00A5417E">
        <w:rPr>
          <w:rFonts w:ascii="Times New Roman" w:hAnsi="Times New Roman"/>
          <w:sz w:val="24"/>
          <w:szCs w:val="24"/>
        </w:rPr>
        <w:t xml:space="preserve"> н. р.</w:t>
      </w:r>
    </w:p>
    <w:p w:rsidR="00346F18" w:rsidRPr="00A5417E" w:rsidRDefault="00346F18" w:rsidP="00BE0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№1483/37105 (далі – Порядок), на виконання наказу Міністерства освіти і науки України № 1/139-24 від 04.01.2024 року «Про забезпечення виконання наказу МОН від 02 жовтня 2023 року №1184 (зі змінами)» та з метою організації прозорого вибору закладом загальної середньої освіти посібників для 2 класу Нової української школи, що можуть видаватися за кошти державного бюджету, Оженинським ліцеєм №2 та Стадницькою філією здійснено наступний відбір посібників для 2</w:t>
      </w:r>
      <w:r>
        <w:rPr>
          <w:rFonts w:ascii="Times New Roman" w:hAnsi="Times New Roman" w:cs="Times New Roman"/>
          <w:sz w:val="24"/>
          <w:szCs w:val="24"/>
        </w:rPr>
        <w:t xml:space="preserve"> класу 2025-2026</w:t>
      </w:r>
      <w:r w:rsidRPr="00A5417E">
        <w:rPr>
          <w:rFonts w:ascii="Times New Roman" w:hAnsi="Times New Roman" w:cs="Times New Roman"/>
          <w:sz w:val="24"/>
          <w:szCs w:val="24"/>
        </w:rPr>
        <w:t xml:space="preserve"> н. р. відповідно до кількості дітей та педагогів, які викладатимуть у 2 класах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417E">
        <w:rPr>
          <w:rFonts w:ascii="Times New Roman" w:hAnsi="Times New Roman" w:cs="Times New Roman"/>
          <w:sz w:val="24"/>
          <w:szCs w:val="24"/>
        </w:rPr>
        <w:t xml:space="preserve"> року. Результати відбору затве</w:t>
      </w:r>
      <w:r>
        <w:rPr>
          <w:rFonts w:ascii="Times New Roman" w:hAnsi="Times New Roman" w:cs="Times New Roman"/>
          <w:sz w:val="24"/>
          <w:szCs w:val="24"/>
        </w:rPr>
        <w:t>рджено педагогічною радою від 14 березня</w:t>
      </w:r>
      <w:r w:rsidRPr="00A5417E">
        <w:rPr>
          <w:rFonts w:ascii="Times New Roman" w:hAnsi="Times New Roman" w:cs="Times New Roman"/>
          <w:sz w:val="24"/>
          <w:szCs w:val="24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</w:rPr>
        <w:t xml:space="preserve"> (Протокол №12</w:t>
      </w:r>
      <w:r w:rsidRPr="00A5417E">
        <w:rPr>
          <w:rFonts w:ascii="Times New Roman" w:hAnsi="Times New Roman" w:cs="Times New Roman"/>
          <w:sz w:val="24"/>
          <w:szCs w:val="24"/>
        </w:rPr>
        <w:t>).</w:t>
      </w:r>
    </w:p>
    <w:p w:rsidR="00346F18" w:rsidRPr="00A5417E" w:rsidRDefault="00346F18" w:rsidP="00BE0F3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За результатами відбору </w:t>
      </w: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НАКАЗУЮ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1. Педагогам-початківцям, які здійснювали відбір підручників, </w:t>
      </w:r>
      <w:r>
        <w:rPr>
          <w:rFonts w:ascii="Times New Roman" w:hAnsi="Times New Roman" w:cs="Times New Roman"/>
          <w:sz w:val="24"/>
          <w:szCs w:val="24"/>
        </w:rPr>
        <w:t>Павлюк К.О. та Мовчанюк А.А.</w:t>
      </w:r>
      <w:r w:rsidRPr="00A5417E">
        <w:rPr>
          <w:rFonts w:ascii="Times New Roman" w:hAnsi="Times New Roman" w:cs="Times New Roman"/>
          <w:sz w:val="24"/>
          <w:szCs w:val="24"/>
        </w:rPr>
        <w:t>, грунтовно ознайомитись з електронними версіями посібників.</w:t>
      </w:r>
    </w:p>
    <w:p w:rsidR="00346F18" w:rsidRPr="00A5417E" w:rsidRDefault="00346F18" w:rsidP="00BE0F30">
      <w:pPr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2. Про результати відбору повідомити батьківську громаду.</w:t>
      </w:r>
    </w:p>
    <w:p w:rsidR="00346F18" w:rsidRPr="00A5417E" w:rsidRDefault="00346F18" w:rsidP="00BE0F30">
      <w:pPr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3. Контроль за виконанням наказу покласти на заступника директора з навчально-виховної роботи</w:t>
      </w:r>
      <w:r>
        <w:rPr>
          <w:rFonts w:ascii="Times New Roman" w:hAnsi="Times New Roman" w:cs="Times New Roman"/>
          <w:sz w:val="24"/>
          <w:szCs w:val="24"/>
        </w:rPr>
        <w:t xml:space="preserve"> Гузь Л.М.</w:t>
      </w: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Директор закладу            </w:t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417E">
        <w:rPr>
          <w:rFonts w:ascii="Times New Roman" w:hAnsi="Times New Roman" w:cs="Times New Roman"/>
          <w:sz w:val="24"/>
          <w:szCs w:val="24"/>
        </w:rPr>
        <w:t>Ольга КОВАЛЬ</w:t>
      </w: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З наказом ознайомлені                                                                                           </w:t>
      </w:r>
    </w:p>
    <w:p w:rsidR="00346F18" w:rsidRDefault="00346F18" w:rsidP="00BE0F30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Людмила ГУЗЬ</w:t>
      </w:r>
    </w:p>
    <w:p w:rsidR="00346F18" w:rsidRDefault="00346F18" w:rsidP="00BE0F30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6F18" w:rsidRDefault="00346F18" w:rsidP="00BE0F30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 ПАВЛЮК</w:t>
      </w:r>
    </w:p>
    <w:p w:rsidR="00346F18" w:rsidRDefault="00346F18" w:rsidP="00BE0F30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 МОВЧАНЮК</w:t>
      </w:r>
    </w:p>
    <w:p w:rsidR="00346F18" w:rsidRDefault="00346F18" w:rsidP="00BE0F30">
      <w:pPr>
        <w:spacing w:after="143"/>
        <w:ind w:left="5897"/>
        <w:rPr>
          <w:rFonts w:ascii="Times New Roman" w:hAnsi="Times New Roman" w:cs="Times New Roman"/>
          <w:sz w:val="24"/>
          <w:szCs w:val="24"/>
        </w:rPr>
      </w:pPr>
    </w:p>
    <w:p w:rsidR="00346F18" w:rsidRPr="00A5417E" w:rsidRDefault="00346F18" w:rsidP="00BE0F30">
      <w:pPr>
        <w:spacing w:after="143"/>
        <w:ind w:left="589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346F18" w:rsidRPr="00A5417E" w:rsidRDefault="00346F18" w:rsidP="00BE0F30">
      <w:pPr>
        <w:pStyle w:val="BodyText"/>
        <w:spacing w:before="83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A5417E" w:rsidRDefault="00346F18">
      <w:pPr>
        <w:pStyle w:val="BodyText"/>
        <w:spacing w:before="83"/>
        <w:ind w:left="6389"/>
        <w:rPr>
          <w:rFonts w:ascii="Times New Roman" w:hAnsi="Times New Roman" w:cs="Times New Roman"/>
          <w:spacing w:val="-2"/>
          <w:w w:val="105"/>
        </w:rPr>
      </w:pPr>
    </w:p>
    <w:p w:rsidR="00346F18" w:rsidRPr="00B30D82" w:rsidRDefault="00346F18" w:rsidP="00B30D82">
      <w:pPr>
        <w:pStyle w:val="Heading1"/>
        <w:ind w:left="0"/>
        <w:jc w:val="right"/>
        <w:rPr>
          <w:spacing w:val="-2"/>
          <w:sz w:val="24"/>
          <w:szCs w:val="24"/>
        </w:rPr>
      </w:pPr>
      <w:r w:rsidRPr="00B30D82">
        <w:rPr>
          <w:spacing w:val="-2"/>
          <w:sz w:val="24"/>
          <w:szCs w:val="24"/>
        </w:rPr>
        <w:t>Додаток 1</w:t>
      </w:r>
    </w:p>
    <w:p w:rsidR="00346F18" w:rsidRPr="00B30D82" w:rsidRDefault="00346F18" w:rsidP="00B30D82">
      <w:pPr>
        <w:pStyle w:val="Heading1"/>
        <w:ind w:left="0"/>
        <w:jc w:val="right"/>
        <w:rPr>
          <w:spacing w:val="-2"/>
          <w:sz w:val="24"/>
          <w:szCs w:val="24"/>
        </w:rPr>
      </w:pPr>
      <w:r w:rsidRPr="00B30D82">
        <w:rPr>
          <w:spacing w:val="-2"/>
          <w:sz w:val="24"/>
          <w:szCs w:val="24"/>
        </w:rPr>
        <w:t>до наказу по навчальному закладу</w:t>
      </w:r>
    </w:p>
    <w:p w:rsidR="00346F18" w:rsidRPr="00B30D82" w:rsidRDefault="00346F18" w:rsidP="00B30D82">
      <w:pPr>
        <w:pStyle w:val="Heading1"/>
        <w:ind w:left="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від 17.03.2025 р. № 44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  <w:spacing w:val="-2"/>
          <w:w w:val="105"/>
        </w:rPr>
      </w:pPr>
    </w:p>
    <w:p w:rsidR="00346F18" w:rsidRPr="00B30D82" w:rsidRDefault="00346F18" w:rsidP="00B30D82">
      <w:pPr>
        <w:pStyle w:val="Title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B30D82">
        <w:rPr>
          <w:rFonts w:ascii="Times New Roman" w:hAnsi="Times New Roman" w:cs="Times New Roman"/>
          <w:w w:val="110"/>
          <w:sz w:val="24"/>
          <w:szCs w:val="24"/>
        </w:rPr>
        <w:t>Результати</w:t>
      </w:r>
      <w:r w:rsidRPr="00B30D82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вибору</w:t>
      </w:r>
    </w:p>
    <w:p w:rsidR="00346F18" w:rsidRPr="00B30D82" w:rsidRDefault="00346F18" w:rsidP="00B30D82">
      <w:pPr>
        <w:pStyle w:val="Title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B30D82">
        <w:rPr>
          <w:rFonts w:ascii="Times New Roman" w:hAnsi="Times New Roman" w:cs="Times New Roman"/>
          <w:w w:val="110"/>
          <w:sz w:val="24"/>
          <w:szCs w:val="24"/>
        </w:rPr>
        <w:t>електронних версій оригінал-макетів підручників для 2 класу закладів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освіти,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поданих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конкурсний</w:t>
      </w:r>
      <w:r w:rsidRPr="00B30D8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відбір підручників (крім електронних) для здобувачів повної загальної середньої освіти і педагогічних працівників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 w:rsidRPr="00B30D82">
        <w:rPr>
          <w:rFonts w:ascii="Times New Roman" w:hAnsi="Times New Roman" w:cs="Times New Roman"/>
          <w:w w:val="105"/>
        </w:rPr>
        <w:t>Повна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назва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закладу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освіти</w:t>
      </w:r>
      <w:r w:rsidRPr="00B30D82">
        <w:rPr>
          <w:rFonts w:ascii="Times New Roman" w:hAnsi="Times New Roman" w:cs="Times New Roman"/>
          <w:spacing w:val="79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Оженинський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ліцей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№2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Острозької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міської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ради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spacing w:val="-2"/>
          <w:w w:val="105"/>
        </w:rPr>
        <w:t>Рівненської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pict>
          <v:shape id="docshape3" o:spid="_x0000_s1026" style="position:absolute;margin-left:191.55pt;margin-top:17.5pt;width:375.4pt;height:.1pt;z-index:-251660800;mso-wrap-distance-left:0;mso-wrap-distance-right:0;mso-position-horizontal-relative:page" coordorigin="3831,350" coordsize="7508,0" path="m3831,350r7508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4" o:spid="_x0000_s1027" style="position:absolute;margin-left:24.6pt;margin-top:37.75pt;width:542.35pt;height:.1pt;z-index:-251659776;mso-wrap-distance-left:0;mso-wrap-distance-right:0;mso-position-horizontal-relative:page" coordorigin="492,755" coordsize="10847,0" path="m492,755r10847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5" o:spid="_x0000_s1028" style="position:absolute;margin-left:24.6pt;margin-top:58pt;width:542.35pt;height:.1pt;z-index:-251658752;mso-wrap-distance-left:0;mso-wrap-distance-right:0;mso-position-horizontal-relative:page" coordorigin="492,1160" coordsize="10847,0" path="m492,1160r10847,e" filled="f">
            <v:path arrowok="t"/>
            <w10:wrap type="topAndBottom" anchorx="page"/>
          </v:shape>
        </w:pict>
      </w:r>
      <w:r w:rsidRPr="00B30D82">
        <w:rPr>
          <w:rFonts w:ascii="Times New Roman" w:hAnsi="Times New Roman" w:cs="Times New Roman"/>
          <w:spacing w:val="-2"/>
          <w:w w:val="105"/>
        </w:rPr>
        <w:t>області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 w:rsidRPr="00B30D82">
        <w:rPr>
          <w:rFonts w:ascii="Times New Roman" w:hAnsi="Times New Roman" w:cs="Times New Roman"/>
          <w:w w:val="105"/>
        </w:rPr>
        <w:t>Область</w:t>
      </w:r>
      <w:r w:rsidRPr="00B30D82">
        <w:rPr>
          <w:rFonts w:ascii="Times New Roman" w:hAnsi="Times New Roman" w:cs="Times New Roman"/>
          <w:spacing w:val="40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Рівненська</w:t>
      </w:r>
      <w:r w:rsidRPr="00B30D82">
        <w:rPr>
          <w:rFonts w:ascii="Times New Roman" w:hAnsi="Times New Roman" w:cs="Times New Roman"/>
          <w:spacing w:val="-1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обл. Район (місто)</w:t>
      </w:r>
      <w:r w:rsidRPr="00B30D82">
        <w:rPr>
          <w:rFonts w:ascii="Times New Roman" w:hAnsi="Times New Roman" w:cs="Times New Roman"/>
          <w:spacing w:val="75"/>
          <w:w w:val="150"/>
        </w:rPr>
        <w:t xml:space="preserve"> </w:t>
      </w:r>
      <w:r w:rsidRPr="00B30D82">
        <w:rPr>
          <w:rFonts w:ascii="Times New Roman" w:hAnsi="Times New Roman" w:cs="Times New Roman"/>
          <w:spacing w:val="-2"/>
          <w:w w:val="105"/>
        </w:rPr>
        <w:t>с.Оженин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pict>
          <v:shape id="docshape6" o:spid="_x0000_s1029" style="position:absolute;margin-left:195.3pt;margin-top:15.65pt;width:370pt;height:.1pt;z-index:-251657728;mso-wrap-distance-left:0;mso-wrap-distance-right:0;mso-position-horizontal-relative:page" coordorigin="3906,313" coordsize="7400,0" path="m3906,313r7400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line id="_x0000_s1030" style="position:absolute;z-index:-251662848;mso-position-horizontal-relative:page" from="78.45pt,-25.2pt" to="566.95pt,-25.2pt">
            <w10:wrap anchorx="page"/>
          </v:line>
        </w:pict>
      </w:r>
      <w:r>
        <w:rPr>
          <w:noProof/>
          <w:lang w:val="ru-RU" w:eastAsia="ru-RU"/>
        </w:rPr>
        <w:pict>
          <v:line id="_x0000_s1031" style="position:absolute;z-index:-251661824;mso-position-horizontal-relative:page" from="110.75pt,-4.8pt" to="566.95pt,-4.8pt">
            <w10:wrap anchorx="page"/>
          </v:line>
        </w:pict>
      </w:r>
      <w:r w:rsidRPr="00B30D82">
        <w:rPr>
          <w:rFonts w:ascii="Times New Roman" w:hAnsi="Times New Roman" w:cs="Times New Roman"/>
          <w:w w:val="105"/>
        </w:rPr>
        <w:t>Код</w:t>
      </w:r>
      <w:r w:rsidRPr="00B30D82">
        <w:rPr>
          <w:rFonts w:ascii="Times New Roman" w:hAnsi="Times New Roman" w:cs="Times New Roman"/>
          <w:spacing w:val="16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ЄДРПОУ</w:t>
      </w:r>
      <w:r w:rsidRPr="00B30D82">
        <w:rPr>
          <w:rFonts w:ascii="Times New Roman" w:hAnsi="Times New Roman" w:cs="Times New Roman"/>
          <w:spacing w:val="17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закладу</w:t>
      </w:r>
      <w:r w:rsidRPr="00B30D82">
        <w:rPr>
          <w:rFonts w:ascii="Times New Roman" w:hAnsi="Times New Roman" w:cs="Times New Roman"/>
          <w:spacing w:val="16"/>
          <w:w w:val="105"/>
        </w:rPr>
        <w:t xml:space="preserve"> </w:t>
      </w:r>
      <w:r w:rsidRPr="00B30D82">
        <w:rPr>
          <w:rFonts w:ascii="Times New Roman" w:hAnsi="Times New Roman" w:cs="Times New Roman"/>
          <w:w w:val="105"/>
        </w:rPr>
        <w:t>освіти</w:t>
      </w:r>
      <w:r w:rsidRPr="00B30D82">
        <w:rPr>
          <w:rFonts w:ascii="Times New Roman" w:hAnsi="Times New Roman" w:cs="Times New Roman"/>
          <w:spacing w:val="29"/>
          <w:w w:val="105"/>
        </w:rPr>
        <w:t xml:space="preserve">  </w:t>
      </w:r>
      <w:r w:rsidRPr="00B30D82">
        <w:rPr>
          <w:rFonts w:ascii="Times New Roman" w:hAnsi="Times New Roman" w:cs="Times New Roman"/>
          <w:spacing w:val="-2"/>
          <w:w w:val="105"/>
        </w:rPr>
        <w:t>24174868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 w:rsidRPr="00B30D82">
        <w:rPr>
          <w:rFonts w:ascii="Times New Roman" w:hAnsi="Times New Roman" w:cs="Times New Roman"/>
        </w:rPr>
        <w:t>№</w:t>
      </w:r>
      <w:r w:rsidRPr="00B30D82">
        <w:rPr>
          <w:rFonts w:ascii="Times New Roman" w:hAnsi="Times New Roman" w:cs="Times New Roman"/>
          <w:spacing w:val="30"/>
        </w:rPr>
        <w:t xml:space="preserve"> </w:t>
      </w:r>
      <w:r w:rsidRPr="00B30D82">
        <w:rPr>
          <w:rFonts w:ascii="Times New Roman" w:hAnsi="Times New Roman" w:cs="Times New Roman"/>
        </w:rPr>
        <w:t>закладу</w:t>
      </w:r>
      <w:r w:rsidRPr="00B30D82">
        <w:rPr>
          <w:rFonts w:ascii="Times New Roman" w:hAnsi="Times New Roman" w:cs="Times New Roman"/>
          <w:spacing w:val="30"/>
        </w:rPr>
        <w:t xml:space="preserve"> </w:t>
      </w:r>
      <w:r w:rsidRPr="00B30D82">
        <w:rPr>
          <w:rFonts w:ascii="Times New Roman" w:hAnsi="Times New Roman" w:cs="Times New Roman"/>
        </w:rPr>
        <w:t>освіти</w:t>
      </w:r>
      <w:r w:rsidRPr="00B30D82">
        <w:rPr>
          <w:rFonts w:ascii="Times New Roman" w:hAnsi="Times New Roman" w:cs="Times New Roman"/>
          <w:spacing w:val="30"/>
        </w:rPr>
        <w:t xml:space="preserve"> </w:t>
      </w:r>
      <w:r w:rsidRPr="00B30D82">
        <w:rPr>
          <w:rFonts w:ascii="Times New Roman" w:hAnsi="Times New Roman" w:cs="Times New Roman"/>
        </w:rPr>
        <w:t>в</w:t>
      </w:r>
      <w:r w:rsidRPr="00B30D82">
        <w:rPr>
          <w:rFonts w:ascii="Times New Roman" w:hAnsi="Times New Roman" w:cs="Times New Roman"/>
          <w:spacing w:val="30"/>
        </w:rPr>
        <w:t xml:space="preserve"> </w:t>
      </w:r>
      <w:r w:rsidRPr="00B30D82">
        <w:rPr>
          <w:rFonts w:ascii="Times New Roman" w:hAnsi="Times New Roman" w:cs="Times New Roman"/>
        </w:rPr>
        <w:t>ІТС</w:t>
      </w:r>
      <w:r w:rsidRPr="00B30D82">
        <w:rPr>
          <w:rFonts w:ascii="Times New Roman" w:hAnsi="Times New Roman" w:cs="Times New Roman"/>
          <w:spacing w:val="30"/>
        </w:rPr>
        <w:t xml:space="preserve"> </w:t>
      </w:r>
      <w:r w:rsidRPr="00B30D82">
        <w:rPr>
          <w:rFonts w:ascii="Times New Roman" w:hAnsi="Times New Roman" w:cs="Times New Roman"/>
        </w:rPr>
        <w:t>«ДІСО»№</w:t>
      </w:r>
      <w:r w:rsidRPr="00B30D82">
        <w:rPr>
          <w:rFonts w:ascii="Times New Roman" w:hAnsi="Times New Roman" w:cs="Times New Roman"/>
          <w:spacing w:val="64"/>
        </w:rPr>
        <w:t xml:space="preserve"> </w:t>
      </w:r>
      <w:r w:rsidRPr="00B30D82">
        <w:rPr>
          <w:rFonts w:ascii="Times New Roman" w:hAnsi="Times New Roman" w:cs="Times New Roman"/>
          <w:spacing w:val="-2"/>
        </w:rPr>
        <w:t>16497</w:t>
      </w:r>
    </w:p>
    <w:p w:rsidR="00346F18" w:rsidRPr="00B30D82" w:rsidRDefault="00346F18" w:rsidP="00B30D82">
      <w:pPr>
        <w:pStyle w:val="BodyText"/>
        <w:rPr>
          <w:rFonts w:ascii="Times New Roman" w:hAnsi="Times New Roman" w:cs="Times New Roman"/>
        </w:rPr>
      </w:pPr>
      <w:r>
        <w:rPr>
          <w:noProof/>
          <w:lang w:val="ru-RU" w:eastAsia="ru-RU"/>
        </w:rPr>
      </w:r>
      <w:r w:rsidRPr="00404277">
        <w:rPr>
          <w:rFonts w:ascii="Times New Roman" w:hAnsi="Times New Roman" w:cs="Times New Roman"/>
        </w:rPr>
        <w:pict>
          <v:group id="docshapegroup7" o:spid="_x0000_s1032" style="width:348.45pt;height:.75pt;mso-position-horizontal-relative:char;mso-position-vertical-relative:line" coordsize="6969,15">
            <v:line id="_x0000_s1033" style="position:absolute" from="0,8" to="6969,8"/>
            <w10:anchorlock/>
          </v:group>
        </w:pict>
      </w:r>
    </w:p>
    <w:p w:rsidR="00346F18" w:rsidRPr="00B30D82" w:rsidRDefault="00346F18" w:rsidP="00B30D82">
      <w:pPr>
        <w:pStyle w:val="ListParagraph"/>
        <w:numPr>
          <w:ilvl w:val="0"/>
          <w:numId w:val="1"/>
        </w:numPr>
        <w:tabs>
          <w:tab w:val="left" w:pos="333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B30D8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«Математика»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B30D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2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B30D8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46F18" w:rsidRPr="00B30D82">
        <w:trPr>
          <w:trHeight w:val="293"/>
        </w:trPr>
        <w:tc>
          <w:tcPr>
            <w:tcW w:w="430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B30D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B30D8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346F18" w:rsidRPr="00B30D82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 В. Г.,</w:t>
            </w:r>
            <w:r w:rsidRPr="00B30D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Васильєва Д. </w:t>
            </w:r>
            <w:r w:rsidRPr="00B30D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В.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Богданович</w:t>
            </w:r>
            <w:r w:rsidRPr="00B30D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В.,</w:t>
            </w:r>
            <w:r w:rsidRPr="00B30D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Назаренко</w:t>
            </w:r>
            <w:r w:rsidRPr="00B30D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B30D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А.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Будна</w:t>
            </w:r>
            <w:r w:rsidRPr="00B30D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О.,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Беденко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546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Воронцова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В.,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Пономаренко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Романів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З.,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Лаврентьєва І. В., Хомич О. Л.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Гісь</w:t>
            </w:r>
            <w:r w:rsidRPr="00B30D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B30D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Філяк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</w:t>
            </w:r>
            <w:r w:rsidRPr="00B30D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r w:rsidRPr="00B30D8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r w:rsidRPr="00B30D8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Заїка</w:t>
            </w:r>
            <w:r w:rsidRPr="00B30D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B30D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Тарнавська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С.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Істер</w:t>
            </w:r>
            <w:r w:rsidRPr="00B30D82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С.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Козак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В.,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Корчевська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10.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Листопад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П.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8,1,2,4,3</w:t>
            </w: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11.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Логачевська</w:t>
            </w:r>
            <w:r w:rsidRPr="00B30D82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П.,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Ларіна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В.,</w:t>
            </w:r>
            <w:r w:rsidRPr="00B30D82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Паук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</w:t>
            </w:r>
            <w:r w:rsidRPr="00B30D82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О.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546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12.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Прошкуратова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Пархоменко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В.,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Пиліпко</w:t>
            </w:r>
            <w:r w:rsidRPr="00B30D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Л. </w:t>
            </w:r>
            <w:r w:rsidRPr="00B30D8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>М.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13.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Скворцова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О.,</w:t>
            </w:r>
            <w:r w:rsidRPr="00B30D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Онопрієнко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18" w:rsidRPr="00B30D82" w:rsidRDefault="00346F18" w:rsidP="00B30D82">
      <w:pPr>
        <w:pStyle w:val="ListParagraph"/>
        <w:numPr>
          <w:ilvl w:val="0"/>
          <w:numId w:val="1"/>
        </w:numPr>
        <w:tabs>
          <w:tab w:val="left" w:pos="333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30D82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B30D82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«Українська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мова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та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читання»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B30D8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B30D8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>(у</w:t>
      </w:r>
      <w:r w:rsidRPr="00B30D8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30D82">
        <w:rPr>
          <w:rFonts w:ascii="Times New Roman" w:hAnsi="Times New Roman" w:cs="Times New Roman"/>
          <w:w w:val="110"/>
          <w:sz w:val="24"/>
          <w:szCs w:val="24"/>
        </w:rPr>
        <w:t xml:space="preserve">2-х </w:t>
      </w:r>
      <w:r w:rsidRPr="00B30D82">
        <w:rPr>
          <w:rFonts w:ascii="Times New Roman" w:hAnsi="Times New Roman" w:cs="Times New Roman"/>
          <w:spacing w:val="-2"/>
          <w:w w:val="110"/>
          <w:sz w:val="24"/>
          <w:szCs w:val="24"/>
        </w:rPr>
        <w:t>частинах)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46F18" w:rsidRPr="00B30D82">
        <w:trPr>
          <w:trHeight w:val="294"/>
        </w:trPr>
        <w:tc>
          <w:tcPr>
            <w:tcW w:w="430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B30D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B30D8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346F18" w:rsidRPr="00B30D82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46F18" w:rsidRPr="00B30D82" w:rsidRDefault="00346F18" w:rsidP="00B3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r w:rsidRPr="00B30D8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Pr="00B30D8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Дубовик</w:t>
            </w:r>
            <w:r w:rsidRPr="00B30D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Г.,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r w:rsidRPr="00B30D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1,4,5,6,8</w:t>
            </w: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Захарійчук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Д.,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Іванчук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Г.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4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Іщенко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Л.,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Іщенко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Ю.,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Логачевська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B30D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Кравцова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B30D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Придаток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B30D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Д.,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Савчук</w:t>
            </w:r>
            <w:r w:rsidRPr="00B30D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B30D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С.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B30D82">
        <w:trPr>
          <w:trHeight w:val="293"/>
        </w:trPr>
        <w:tc>
          <w:tcPr>
            <w:tcW w:w="430" w:type="dxa"/>
          </w:tcPr>
          <w:p w:rsidR="00346F18" w:rsidRPr="00B30D82" w:rsidRDefault="00346F18" w:rsidP="00B30D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r w:rsidRPr="00B30D8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B30D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І.,</w:t>
            </w:r>
            <w:r w:rsidRPr="00B30D8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r w:rsidRPr="00B30D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B30D8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30D8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М.</w:t>
            </w:r>
          </w:p>
        </w:tc>
        <w:tc>
          <w:tcPr>
            <w:tcW w:w="1398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B30D82" w:rsidRDefault="00346F18" w:rsidP="00B30D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18" w:rsidRPr="00B30D82" w:rsidRDefault="00346F18" w:rsidP="00B30D82">
      <w:pPr>
        <w:pStyle w:val="TableParagraph"/>
        <w:rPr>
          <w:rFonts w:ascii="Times New Roman" w:hAnsi="Times New Roman" w:cs="Times New Roman"/>
          <w:sz w:val="24"/>
          <w:szCs w:val="24"/>
        </w:rPr>
        <w:sectPr w:rsidR="00346F18" w:rsidRPr="00B30D82" w:rsidSect="00A5417E">
          <w:type w:val="continuous"/>
          <w:pgSz w:w="11910" w:h="16840"/>
          <w:pgMar w:top="480" w:right="800" w:bottom="280" w:left="880" w:header="720" w:footer="720" w:gutter="0"/>
          <w:cols w:space="720"/>
        </w:sectPr>
      </w:pPr>
    </w:p>
    <w:p w:rsidR="00346F18" w:rsidRPr="00A5417E" w:rsidRDefault="00346F18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346F18" w:rsidRPr="00A5417E">
        <w:trPr>
          <w:trHeight w:val="293"/>
        </w:trPr>
        <w:tc>
          <w:tcPr>
            <w:tcW w:w="430" w:type="dxa"/>
            <w:vMerge w:val="restart"/>
          </w:tcPr>
          <w:p w:rsidR="00346F18" w:rsidRPr="00A5417E" w:rsidRDefault="00346F18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346F18" w:rsidRPr="00A5417E" w:rsidRDefault="00346F18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346F18" w:rsidRPr="00A5417E" w:rsidRDefault="00346F18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A541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346F18" w:rsidRPr="00A5417E" w:rsidRDefault="00346F18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A5417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541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346F18" w:rsidRPr="00A5417E" w:rsidRDefault="00346F18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346F18" w:rsidRPr="00A5417E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346F18" w:rsidRPr="00A5417E" w:rsidRDefault="0034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346F18" w:rsidRPr="00A5417E" w:rsidRDefault="0034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346F18" w:rsidRPr="00A5417E" w:rsidRDefault="0034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A5417E" w:rsidRDefault="00346F18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346F18" w:rsidRPr="00A5417E" w:rsidRDefault="00346F18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346F18" w:rsidRPr="00A5417E" w:rsidRDefault="00346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A5417E">
        <w:trPr>
          <w:trHeight w:val="294"/>
        </w:trPr>
        <w:tc>
          <w:tcPr>
            <w:tcW w:w="430" w:type="dxa"/>
          </w:tcPr>
          <w:p w:rsidR="00346F18" w:rsidRPr="00A5417E" w:rsidRDefault="00346F18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346F18" w:rsidRPr="00B30D82" w:rsidRDefault="00346F18" w:rsidP="00B30D82">
            <w:r w:rsidRPr="00B30D82">
              <w:t>Остапенко Г. С.</w:t>
            </w:r>
          </w:p>
        </w:tc>
        <w:tc>
          <w:tcPr>
            <w:tcW w:w="1398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A5417E">
        <w:trPr>
          <w:trHeight w:val="293"/>
        </w:trPr>
        <w:tc>
          <w:tcPr>
            <w:tcW w:w="430" w:type="dxa"/>
          </w:tcPr>
          <w:p w:rsidR="00346F18" w:rsidRPr="00A5417E" w:rsidRDefault="00346F18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346F18" w:rsidRPr="00B30D82" w:rsidRDefault="00346F18" w:rsidP="00B30D82">
            <w:r w:rsidRPr="00B30D82">
              <w:t>Цепова I. В., Тимченко Л. І., Коченгіна М. В.</w:t>
            </w:r>
          </w:p>
        </w:tc>
        <w:tc>
          <w:tcPr>
            <w:tcW w:w="1398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A5417E">
        <w:trPr>
          <w:trHeight w:val="546"/>
        </w:trPr>
        <w:tc>
          <w:tcPr>
            <w:tcW w:w="430" w:type="dxa"/>
          </w:tcPr>
          <w:p w:rsidR="00346F18" w:rsidRPr="00A5417E" w:rsidRDefault="00346F18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346F18" w:rsidRPr="00B30D82" w:rsidRDefault="00346F18" w:rsidP="00B30D82">
            <w:r w:rsidRPr="00B30D82">
              <w:t>ч. 1 Варзацька Л. О., Трохименко Т. О., ч. 2 Чумарна М.І.</w:t>
            </w:r>
          </w:p>
        </w:tc>
        <w:tc>
          <w:tcPr>
            <w:tcW w:w="1398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8" w:rsidRPr="00A5417E">
        <w:trPr>
          <w:trHeight w:val="545"/>
        </w:trPr>
        <w:tc>
          <w:tcPr>
            <w:tcW w:w="430" w:type="dxa"/>
          </w:tcPr>
          <w:p w:rsidR="00346F18" w:rsidRPr="00A5417E" w:rsidRDefault="00346F18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E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10.</w:t>
            </w:r>
          </w:p>
        </w:tc>
        <w:tc>
          <w:tcPr>
            <w:tcW w:w="5378" w:type="dxa"/>
          </w:tcPr>
          <w:p w:rsidR="00346F18" w:rsidRPr="00B30D82" w:rsidRDefault="00346F18" w:rsidP="00B30D82">
            <w:r w:rsidRPr="00B30D82">
              <w:t>ч. 1 Пономарьова К. І., ч. 2. Савченко О. Я., Красуцька І. В.</w:t>
            </w:r>
          </w:p>
        </w:tc>
        <w:tc>
          <w:tcPr>
            <w:tcW w:w="1398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46F18" w:rsidRPr="00A5417E" w:rsidRDefault="00346F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18" w:rsidRPr="00A5417E" w:rsidRDefault="00346F18">
      <w:pPr>
        <w:pStyle w:val="BodyText"/>
        <w:spacing w:before="186"/>
        <w:rPr>
          <w:rFonts w:ascii="Times New Roman" w:hAnsi="Times New Roman" w:cs="Times New Roman"/>
        </w:rPr>
      </w:pPr>
    </w:p>
    <w:p w:rsidR="00346F18" w:rsidRPr="00A5417E" w:rsidRDefault="00346F18">
      <w:pPr>
        <w:pStyle w:val="BodyText"/>
        <w:tabs>
          <w:tab w:val="left" w:pos="4699"/>
          <w:tab w:val="left" w:pos="5576"/>
          <w:tab w:val="left" w:pos="6173"/>
        </w:tabs>
        <w:ind w:left="465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pict>
          <v:shape id="docshape8" o:spid="_x0000_s1034" style="position:absolute;left:0;text-align:left;margin-left:226.75pt;margin-top:15.6pt;width:65.85pt;height:.1pt;z-index:-251656704;mso-wrap-distance-left:0;mso-wrap-distance-right:0;mso-position-horizontal-relative:page" coordorigin="4535,312" coordsize="1317,0" path="m4535,312r1317,e" fill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docshape9" o:spid="_x0000_s1035" style="position:absolute;left:0;text-align:left;margin-left:325.4pt;margin-top:15.6pt;width:70.9pt;height:.1pt;z-index:-251655680;mso-wrap-distance-left:0;mso-wrap-distance-right:0;mso-position-horizontal-relative:page" coordorigin="6508,312" coordsize="1418,0" path="m6508,312r1417,e" filled="f">
            <v:path arrowok="t"/>
            <w10:wrap type="topAndBottom" anchorx="page"/>
          </v:shape>
        </w:pict>
      </w:r>
      <w:r w:rsidRPr="00A5417E">
        <w:rPr>
          <w:rFonts w:ascii="Times New Roman" w:hAnsi="Times New Roman" w:cs="Times New Roman"/>
          <w:w w:val="105"/>
        </w:rPr>
        <w:t>Протокол</w:t>
      </w:r>
      <w:r w:rsidRPr="00A5417E">
        <w:rPr>
          <w:rFonts w:ascii="Times New Roman" w:hAnsi="Times New Roman" w:cs="Times New Roman"/>
          <w:spacing w:val="-2"/>
          <w:w w:val="105"/>
        </w:rPr>
        <w:t xml:space="preserve"> </w:t>
      </w:r>
      <w:r w:rsidRPr="00A5417E">
        <w:rPr>
          <w:rFonts w:ascii="Times New Roman" w:hAnsi="Times New Roman" w:cs="Times New Roman"/>
          <w:w w:val="105"/>
        </w:rPr>
        <w:t>педагогічної</w:t>
      </w:r>
      <w:r w:rsidRPr="00A5417E">
        <w:rPr>
          <w:rFonts w:ascii="Times New Roman" w:hAnsi="Times New Roman" w:cs="Times New Roman"/>
          <w:spacing w:val="-2"/>
          <w:w w:val="105"/>
        </w:rPr>
        <w:t xml:space="preserve"> </w:t>
      </w:r>
      <w:r w:rsidRPr="00A5417E">
        <w:rPr>
          <w:rFonts w:ascii="Times New Roman" w:hAnsi="Times New Roman" w:cs="Times New Roman"/>
          <w:w w:val="105"/>
        </w:rPr>
        <w:t>ради</w:t>
      </w:r>
      <w:r w:rsidRPr="00A5417E">
        <w:rPr>
          <w:rFonts w:ascii="Times New Roman" w:hAnsi="Times New Roman" w:cs="Times New Roman"/>
          <w:spacing w:val="-1"/>
          <w:w w:val="105"/>
        </w:rPr>
        <w:t xml:space="preserve"> </w:t>
      </w:r>
      <w:r w:rsidRPr="00A5417E">
        <w:rPr>
          <w:rFonts w:ascii="Times New Roman" w:hAnsi="Times New Roman" w:cs="Times New Roman"/>
          <w:spacing w:val="-10"/>
          <w:w w:val="105"/>
        </w:rPr>
        <w:t>№</w:t>
      </w:r>
      <w:r w:rsidRPr="00A5417E">
        <w:rPr>
          <w:rFonts w:ascii="Times New Roman" w:hAnsi="Times New Roman" w:cs="Times New Roman"/>
        </w:rPr>
        <w:tab/>
      </w:r>
      <w:r w:rsidRPr="00A5417E">
        <w:rPr>
          <w:rFonts w:ascii="Times New Roman" w:hAnsi="Times New Roman" w:cs="Times New Roman"/>
          <w:spacing w:val="-10"/>
          <w:w w:val="105"/>
        </w:rPr>
        <w:t>4</w:t>
      </w:r>
      <w:r w:rsidRPr="00A5417E">
        <w:rPr>
          <w:rFonts w:ascii="Times New Roman" w:hAnsi="Times New Roman" w:cs="Times New Roman"/>
        </w:rPr>
        <w:tab/>
      </w:r>
      <w:r w:rsidRPr="00A5417E">
        <w:rPr>
          <w:rFonts w:ascii="Times New Roman" w:hAnsi="Times New Roman" w:cs="Times New Roman"/>
          <w:spacing w:val="-5"/>
          <w:w w:val="105"/>
        </w:rPr>
        <w:t>від</w:t>
      </w:r>
      <w:r w:rsidRPr="00A5417E">
        <w:rPr>
          <w:rFonts w:ascii="Times New Roman" w:hAnsi="Times New Roman" w:cs="Times New Roman"/>
        </w:rPr>
        <w:tab/>
      </w:r>
      <w:r w:rsidRPr="00A5417E">
        <w:rPr>
          <w:rFonts w:ascii="Times New Roman" w:hAnsi="Times New Roman" w:cs="Times New Roman"/>
          <w:spacing w:val="-2"/>
          <w:w w:val="105"/>
        </w:rPr>
        <w:t>14.03.2025</w:t>
      </w:r>
    </w:p>
    <w:p w:rsidR="00346F18" w:rsidRPr="00A5417E" w:rsidRDefault="00346F18">
      <w:pPr>
        <w:pStyle w:val="BodyText"/>
        <w:spacing w:before="66"/>
        <w:rPr>
          <w:rFonts w:ascii="Times New Roman" w:hAnsi="Times New Roman" w:cs="Times New Roman"/>
        </w:rPr>
      </w:pPr>
    </w:p>
    <w:p w:rsidR="00346F18" w:rsidRPr="00A5417E" w:rsidRDefault="00346F18">
      <w:pPr>
        <w:tabs>
          <w:tab w:val="left" w:pos="2307"/>
          <w:tab w:val="left" w:pos="4285"/>
          <w:tab w:val="left" w:pos="5900"/>
        </w:tabs>
        <w:ind w:right="292"/>
        <w:jc w:val="center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pacing w:val="-2"/>
          <w:w w:val="110"/>
          <w:sz w:val="24"/>
          <w:szCs w:val="24"/>
        </w:rPr>
        <w:t>Директор</w:t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417E">
        <w:rPr>
          <w:rFonts w:ascii="Times New Roman" w:hAnsi="Times New Roman" w:cs="Times New Roman"/>
          <w:sz w:val="24"/>
          <w:szCs w:val="24"/>
        </w:rPr>
        <w:tab/>
      </w:r>
      <w:r w:rsidRPr="00A5417E">
        <w:rPr>
          <w:rFonts w:ascii="Times New Roman" w:hAnsi="Times New Roman" w:cs="Times New Roman"/>
          <w:w w:val="110"/>
          <w:sz w:val="24"/>
          <w:szCs w:val="24"/>
        </w:rPr>
        <w:t>О.</w:t>
      </w:r>
      <w:r w:rsidRPr="00A5417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417E">
        <w:rPr>
          <w:rFonts w:ascii="Times New Roman" w:hAnsi="Times New Roman" w:cs="Times New Roman"/>
          <w:w w:val="110"/>
          <w:sz w:val="24"/>
          <w:szCs w:val="24"/>
        </w:rPr>
        <w:t>Л.</w:t>
      </w:r>
      <w:r w:rsidRPr="00A5417E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5417E">
        <w:rPr>
          <w:rFonts w:ascii="Times New Roman" w:hAnsi="Times New Roman" w:cs="Times New Roman"/>
          <w:spacing w:val="-2"/>
          <w:w w:val="110"/>
          <w:sz w:val="24"/>
          <w:szCs w:val="24"/>
        </w:rPr>
        <w:t>Коваль</w:t>
      </w:r>
    </w:p>
    <w:p w:rsidR="00346F18" w:rsidRPr="00A5417E" w:rsidRDefault="00346F18">
      <w:pPr>
        <w:spacing w:before="31"/>
        <w:ind w:left="241" w:right="1166"/>
        <w:jc w:val="center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pacing w:val="-2"/>
          <w:sz w:val="24"/>
          <w:szCs w:val="24"/>
        </w:rPr>
        <w:t>(підпис)</w:t>
      </w:r>
    </w:p>
    <w:sectPr w:rsidR="00346F18" w:rsidRPr="00A5417E" w:rsidSect="00FF1D83"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F86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08C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54B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248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A03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FCA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96C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49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4C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41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7A18B7"/>
    <w:multiLevelType w:val="hybridMultilevel"/>
    <w:tmpl w:val="FFFFFFFF"/>
    <w:lvl w:ilvl="0" w:tplc="A36610C0">
      <w:start w:val="1"/>
      <w:numFmt w:val="decimal"/>
      <w:lvlText w:val="%1"/>
      <w:lvlJc w:val="left"/>
      <w:pPr>
        <w:ind w:left="334" w:hanging="194"/>
      </w:pPr>
      <w:rPr>
        <w:rFonts w:ascii="Cambria" w:eastAsia="Times New Roman" w:hAnsi="Cambria" w:cs="Cambria" w:hint="default"/>
        <w:b w:val="0"/>
        <w:bCs w:val="0"/>
        <w:i w:val="0"/>
        <w:iCs w:val="0"/>
        <w:spacing w:val="0"/>
        <w:w w:val="105"/>
        <w:sz w:val="22"/>
        <w:szCs w:val="22"/>
      </w:rPr>
    </w:lvl>
    <w:lvl w:ilvl="1" w:tplc="165077D2">
      <w:numFmt w:val="bullet"/>
      <w:lvlText w:val="•"/>
      <w:lvlJc w:val="left"/>
      <w:pPr>
        <w:ind w:left="1411" w:hanging="194"/>
      </w:pPr>
      <w:rPr>
        <w:rFonts w:hint="default"/>
      </w:rPr>
    </w:lvl>
    <w:lvl w:ilvl="2" w:tplc="4E0A4ACC">
      <w:numFmt w:val="bullet"/>
      <w:lvlText w:val="•"/>
      <w:lvlJc w:val="left"/>
      <w:pPr>
        <w:ind w:left="2483" w:hanging="194"/>
      </w:pPr>
      <w:rPr>
        <w:rFonts w:hint="default"/>
      </w:rPr>
    </w:lvl>
    <w:lvl w:ilvl="3" w:tplc="DFA4308A">
      <w:numFmt w:val="bullet"/>
      <w:lvlText w:val="•"/>
      <w:lvlJc w:val="left"/>
      <w:pPr>
        <w:ind w:left="3554" w:hanging="194"/>
      </w:pPr>
      <w:rPr>
        <w:rFonts w:hint="default"/>
      </w:rPr>
    </w:lvl>
    <w:lvl w:ilvl="4" w:tplc="7D3CE16E">
      <w:numFmt w:val="bullet"/>
      <w:lvlText w:val="•"/>
      <w:lvlJc w:val="left"/>
      <w:pPr>
        <w:ind w:left="4626" w:hanging="194"/>
      </w:pPr>
      <w:rPr>
        <w:rFonts w:hint="default"/>
      </w:rPr>
    </w:lvl>
    <w:lvl w:ilvl="5" w:tplc="BF70AE68">
      <w:numFmt w:val="bullet"/>
      <w:lvlText w:val="•"/>
      <w:lvlJc w:val="left"/>
      <w:pPr>
        <w:ind w:left="5697" w:hanging="194"/>
      </w:pPr>
      <w:rPr>
        <w:rFonts w:hint="default"/>
      </w:rPr>
    </w:lvl>
    <w:lvl w:ilvl="6" w:tplc="7C9AB72C">
      <w:numFmt w:val="bullet"/>
      <w:lvlText w:val="•"/>
      <w:lvlJc w:val="left"/>
      <w:pPr>
        <w:ind w:left="6769" w:hanging="194"/>
      </w:pPr>
      <w:rPr>
        <w:rFonts w:hint="default"/>
      </w:rPr>
    </w:lvl>
    <w:lvl w:ilvl="7" w:tplc="B210C69A">
      <w:numFmt w:val="bullet"/>
      <w:lvlText w:val="•"/>
      <w:lvlJc w:val="left"/>
      <w:pPr>
        <w:ind w:left="7840" w:hanging="194"/>
      </w:pPr>
      <w:rPr>
        <w:rFonts w:hint="default"/>
      </w:rPr>
    </w:lvl>
    <w:lvl w:ilvl="8" w:tplc="8FCCF81E">
      <w:numFmt w:val="bullet"/>
      <w:lvlText w:val="•"/>
      <w:lvlJc w:val="left"/>
      <w:pPr>
        <w:ind w:left="8912" w:hanging="19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D83"/>
    <w:rsid w:val="000A5E36"/>
    <w:rsid w:val="000C139E"/>
    <w:rsid w:val="001B3231"/>
    <w:rsid w:val="00346F18"/>
    <w:rsid w:val="00404277"/>
    <w:rsid w:val="00593CE6"/>
    <w:rsid w:val="005D29A5"/>
    <w:rsid w:val="005E6074"/>
    <w:rsid w:val="00772C28"/>
    <w:rsid w:val="0079467A"/>
    <w:rsid w:val="007B4AB3"/>
    <w:rsid w:val="00987F9F"/>
    <w:rsid w:val="00A42288"/>
    <w:rsid w:val="00A5417E"/>
    <w:rsid w:val="00B30D82"/>
    <w:rsid w:val="00BE0F30"/>
    <w:rsid w:val="00E85D41"/>
    <w:rsid w:val="00F47DE2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83"/>
    <w:pPr>
      <w:widowControl w:val="0"/>
      <w:autoSpaceDE w:val="0"/>
      <w:autoSpaceDN w:val="0"/>
    </w:pPr>
    <w:rPr>
      <w:rFonts w:ascii="Cambria" w:hAnsi="Cambria" w:cs="Cambria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30D82"/>
    <w:pPr>
      <w:ind w:left="19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D82"/>
    <w:rPr>
      <w:rFonts w:eastAsia="Times New Roman" w:cs="Times New Roman"/>
      <w:sz w:val="28"/>
      <w:szCs w:val="28"/>
      <w:lang w:val="uk-UA" w:eastAsia="en-US" w:bidi="ar-SA"/>
    </w:rPr>
  </w:style>
  <w:style w:type="paragraph" w:styleId="BodyText">
    <w:name w:val="Body Text"/>
    <w:basedOn w:val="Normal"/>
    <w:link w:val="BodyTextChar"/>
    <w:uiPriority w:val="99"/>
    <w:rsid w:val="00FF1D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467A"/>
    <w:rPr>
      <w:rFonts w:ascii="Cambria" w:hAnsi="Cambria" w:cs="Cambria"/>
      <w:lang w:val="uk-UA" w:eastAsia="en-US"/>
    </w:rPr>
  </w:style>
  <w:style w:type="paragraph" w:styleId="Title">
    <w:name w:val="Title"/>
    <w:basedOn w:val="Normal"/>
    <w:link w:val="TitleChar"/>
    <w:uiPriority w:val="99"/>
    <w:qFormat/>
    <w:rsid w:val="00FF1D83"/>
    <w:pPr>
      <w:spacing w:before="48"/>
      <w:ind w:left="292" w:right="2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9467A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FF1D83"/>
    <w:pPr>
      <w:spacing w:before="155"/>
      <w:ind w:left="141" w:hanging="192"/>
    </w:pPr>
  </w:style>
  <w:style w:type="paragraph" w:customStyle="1" w:styleId="TableParagraph">
    <w:name w:val="Table Paragraph"/>
    <w:basedOn w:val="Normal"/>
    <w:uiPriority w:val="99"/>
    <w:rsid w:val="00FF1D83"/>
  </w:style>
  <w:style w:type="paragraph" w:styleId="NoSpacing">
    <w:name w:val="No Spacing"/>
    <w:uiPriority w:val="99"/>
    <w:qFormat/>
    <w:rsid w:val="00BE0F30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595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2 класу</dc:title>
  <dc:subject/>
  <dc:creator/>
  <cp:keywords/>
  <dc:description/>
  <cp:lastModifiedBy>Secretar</cp:lastModifiedBy>
  <cp:revision>9</cp:revision>
  <dcterms:created xsi:type="dcterms:W3CDTF">2025-03-28T07:53:00Z</dcterms:created>
  <dcterms:modified xsi:type="dcterms:W3CDTF">2025-03-28T09:07:00Z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mPDF 8.2.5</vt:lpwstr>
  </property>
</Properties>
</file>