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42" w:rsidRDefault="004B20A1">
      <w:pPr>
        <w:pStyle w:val="2"/>
        <w:shd w:val="clear" w:color="auto" w:fill="auto"/>
        <w:spacing w:after="0" w:line="240" w:lineRule="auto"/>
        <w:ind w:firstLine="0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-485775</wp:posOffset>
            </wp:positionV>
            <wp:extent cx="476885" cy="674370"/>
            <wp:effectExtent l="0" t="0" r="18415" b="1143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F42" w:rsidRDefault="004B20A1">
      <w:pPr>
        <w:pStyle w:val="2"/>
        <w:shd w:val="clear" w:color="auto" w:fill="auto"/>
        <w:spacing w:after="0" w:line="240" w:lineRule="auto"/>
        <w:ind w:firstLine="0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 xml:space="preserve">УПРАВЛІННЯ ОСВІТИ  БОЯРСЬКОЇ МІСЬКОЇ РАДИ </w:t>
      </w:r>
    </w:p>
    <w:p w:rsidR="00EC4F42" w:rsidRDefault="004B20A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НОВОСІЛКІВСЬКА ГІМНАЗІЯ БОЯРСЬКОЇ МІСЬКОЇ РАДИ</w:t>
      </w:r>
    </w:p>
    <w:p w:rsidR="00EC4F42" w:rsidRDefault="00EC4F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F42" w:rsidRDefault="004B2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НАКАЗ </w:t>
      </w:r>
    </w:p>
    <w:p w:rsidR="00EC4F42" w:rsidRDefault="00EC4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F42" w:rsidRDefault="000B05E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="004B2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4B20A1">
        <w:rPr>
          <w:rFonts w:ascii="Times New Roman" w:hAnsi="Times New Roman" w:cs="Times New Roman"/>
          <w:b/>
          <w:sz w:val="24"/>
          <w:szCs w:val="24"/>
        </w:rPr>
        <w:t>.202</w:t>
      </w:r>
      <w:r w:rsidR="004B20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4B20A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B20A1">
        <w:rPr>
          <w:rFonts w:ascii="Times New Roman" w:hAnsi="Times New Roman" w:cs="Times New Roman"/>
          <w:b/>
          <w:sz w:val="24"/>
          <w:szCs w:val="24"/>
        </w:rPr>
        <w:tab/>
      </w:r>
      <w:r w:rsidR="004B20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4B20A1">
        <w:rPr>
          <w:rFonts w:ascii="Times New Roman" w:hAnsi="Times New Roman" w:cs="Times New Roman"/>
          <w:b/>
          <w:sz w:val="24"/>
          <w:szCs w:val="24"/>
        </w:rPr>
        <w:tab/>
      </w:r>
      <w:r w:rsidR="004B20A1">
        <w:rPr>
          <w:rFonts w:ascii="Times New Roman" w:hAnsi="Times New Roman" w:cs="Times New Roman"/>
          <w:b/>
          <w:sz w:val="24"/>
          <w:szCs w:val="24"/>
        </w:rPr>
        <w:tab/>
        <w:t>с. Новосілки</w:t>
      </w:r>
      <w:r w:rsidR="004B20A1">
        <w:rPr>
          <w:rFonts w:ascii="Times New Roman" w:hAnsi="Times New Roman" w:cs="Times New Roman"/>
          <w:b/>
          <w:sz w:val="24"/>
          <w:szCs w:val="24"/>
        </w:rPr>
        <w:tab/>
      </w:r>
      <w:r w:rsidR="004B20A1">
        <w:rPr>
          <w:rFonts w:ascii="Times New Roman" w:hAnsi="Times New Roman" w:cs="Times New Roman"/>
          <w:b/>
          <w:sz w:val="24"/>
          <w:szCs w:val="24"/>
        </w:rPr>
        <w:tab/>
      </w:r>
      <w:r w:rsidR="004B20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4B20A1">
        <w:rPr>
          <w:rFonts w:ascii="Times New Roman" w:hAnsi="Times New Roman" w:cs="Times New Roman"/>
          <w:b/>
          <w:sz w:val="24"/>
          <w:szCs w:val="24"/>
        </w:rPr>
        <w:t xml:space="preserve">       №</w:t>
      </w:r>
      <w:r w:rsidR="004B20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/о</w:t>
      </w:r>
    </w:p>
    <w:p w:rsidR="00EC4F42" w:rsidRDefault="00EC4F4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C4F42" w:rsidRDefault="004B20A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підсумки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проведення</w:t>
      </w:r>
    </w:p>
    <w:p w:rsidR="000B05ED" w:rsidRDefault="000B05ED" w:rsidP="000B05E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тижня </w:t>
      </w:r>
      <w:r>
        <w:rPr>
          <w:b/>
          <w:lang w:val="uk-UA"/>
        </w:rPr>
        <w:t>української мови та літератури</w:t>
      </w:r>
    </w:p>
    <w:p w:rsidR="000B05ED" w:rsidRDefault="000B05ED" w:rsidP="00F34E7A">
      <w:pPr>
        <w:pStyle w:val="Style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річного плану роботи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Новосілківської гімназії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навчальний рік,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ED">
        <w:rPr>
          <w:rFonts w:ascii="Times New Roman" w:hAnsi="Times New Roman" w:cs="Times New Roman"/>
          <w:color w:val="000000"/>
          <w:sz w:val="24"/>
          <w:szCs w:val="24"/>
        </w:rPr>
        <w:t xml:space="preserve">та з метою популяризації української мови, виховання поваги до державної символіки та культурної спадщини, </w:t>
      </w:r>
      <w:r w:rsidRPr="006B0C1B">
        <w:rPr>
          <w:rFonts w:ascii="Times New Roman" w:hAnsi="Times New Roman" w:cs="Times New Roman"/>
          <w:color w:val="000000"/>
          <w:sz w:val="24"/>
          <w:szCs w:val="24"/>
        </w:rPr>
        <w:t xml:space="preserve">протягом </w:t>
      </w:r>
      <w:r w:rsidRPr="006B0C1B">
        <w:rPr>
          <w:rStyle w:val="FontStyle11"/>
          <w:bCs w:val="0"/>
          <w:sz w:val="24"/>
          <w:szCs w:val="24"/>
          <w:lang w:val="uk-UA" w:eastAsia="uk-UA"/>
        </w:rPr>
        <w:t xml:space="preserve">з </w:t>
      </w:r>
      <w:r w:rsidRPr="006B0C1B">
        <w:rPr>
          <w:bCs/>
          <w:color w:val="000000"/>
          <w:lang w:val="uk-UA"/>
        </w:rPr>
        <w:t>10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B0C1B">
        <w:rPr>
          <w:bCs/>
          <w:color w:val="000000"/>
          <w:lang w:val="uk-UA"/>
        </w:rPr>
        <w:t>11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5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року по </w:t>
      </w:r>
      <w:r w:rsidRPr="006B0C1B">
        <w:rPr>
          <w:bCs/>
          <w:color w:val="000000"/>
          <w:lang w:val="uk-UA"/>
        </w:rPr>
        <w:t>14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B0C1B">
        <w:rPr>
          <w:bCs/>
          <w:color w:val="000000"/>
          <w:lang w:val="uk-UA"/>
        </w:rPr>
        <w:t>11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Pr="006B0C1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5 </w:t>
      </w:r>
      <w:r w:rsidRPr="006B0C1B">
        <w:rPr>
          <w:rFonts w:ascii="Times New Roman" w:hAnsi="Times New Roman" w:cs="Times New Roman"/>
          <w:color w:val="000000"/>
          <w:sz w:val="24"/>
          <w:szCs w:val="24"/>
        </w:rPr>
        <w:t>було</w:t>
      </w:r>
      <w:r w:rsidRPr="000B05E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проведено Тиждень української мови та літератури.</w:t>
      </w:r>
      <w:r w:rsidRPr="000B05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План тижня був виконаний повністю.</w:t>
      </w:r>
    </w:p>
    <w:p w:rsidR="00F34E7A" w:rsidRPr="00F34E7A" w:rsidRDefault="00BF288A" w:rsidP="00F34E7A">
      <w:pPr>
        <w:pStyle w:val="Style5"/>
        <w:jc w:val="both"/>
        <w:rPr>
          <w:lang w:val="uk-UA"/>
        </w:rPr>
      </w:pPr>
      <w:r>
        <w:rPr>
          <w:lang w:val="uk-UA"/>
        </w:rPr>
        <w:t xml:space="preserve">   </w:t>
      </w:r>
      <w:r w:rsidR="00F34E7A" w:rsidRPr="00F34E7A">
        <w:rPr>
          <w:lang w:val="uk-UA"/>
        </w:rPr>
        <w:t>Тиждень української мови та літератури у нашій гімназії розпочався з оголошення програми заходів та оформлення інформаційного стенду «Українська мова – серце нації». Першим яскравим заходом став мовний батл, під час якого школярі продемонстрували свої знання з рідної мови, мовленнєву культуру та кмітливість. Атмосфера була цікавою, пізнавальною та захопливою.</w:t>
      </w:r>
    </w:p>
    <w:p w:rsidR="00F34E7A" w:rsidRPr="00F34E7A" w:rsidRDefault="00F34E7A" w:rsidP="00F34E7A">
      <w:pPr>
        <w:pStyle w:val="Style5"/>
        <w:jc w:val="both"/>
        <w:rPr>
          <w:lang w:val="uk-UA"/>
        </w:rPr>
      </w:pPr>
    </w:p>
    <w:p w:rsidR="00F34E7A" w:rsidRPr="00F34E7A" w:rsidRDefault="00F34E7A" w:rsidP="00F34E7A">
      <w:pPr>
        <w:pStyle w:val="Style5"/>
        <w:jc w:val="both"/>
        <w:rPr>
          <w:lang w:val="uk-UA"/>
        </w:rPr>
      </w:pPr>
      <w:r>
        <w:rPr>
          <w:lang w:val="uk-UA"/>
        </w:rPr>
        <w:t>10</w:t>
      </w:r>
      <w:r w:rsidRPr="00F34E7A">
        <w:rPr>
          <w:lang w:val="uk-UA"/>
        </w:rPr>
        <w:t>.11 учнями 5-х та 7-х класів було проведено «Літературну хвилинку», де діти проявили себе як талановиті виконавці поезій, показали артистизм і любов до українського слова.</w:t>
      </w:r>
    </w:p>
    <w:p w:rsidR="00F34E7A" w:rsidRPr="00F34E7A" w:rsidRDefault="00F34E7A" w:rsidP="00F34E7A">
      <w:pPr>
        <w:pStyle w:val="Style5"/>
        <w:jc w:val="both"/>
        <w:rPr>
          <w:lang w:val="uk-UA"/>
        </w:rPr>
      </w:pPr>
    </w:p>
    <w:p w:rsidR="00F34E7A" w:rsidRPr="00F34E7A" w:rsidRDefault="00F34E7A" w:rsidP="00F34E7A">
      <w:pPr>
        <w:pStyle w:val="Style5"/>
        <w:jc w:val="both"/>
        <w:rPr>
          <w:lang w:val="uk-UA"/>
        </w:rPr>
      </w:pPr>
      <w:r w:rsidRPr="00F34E7A">
        <w:rPr>
          <w:lang w:val="uk-UA"/>
        </w:rPr>
        <w:t>11.11 учні 9-го класу — Коломієць О</w:t>
      </w:r>
      <w:r>
        <w:rPr>
          <w:lang w:val="uk-UA"/>
        </w:rPr>
        <w:t>лександра та Косолович Христина, а також учень</w:t>
      </w:r>
      <w:r w:rsidRPr="00F34E7A">
        <w:rPr>
          <w:lang w:val="uk-UA"/>
        </w:rPr>
        <w:t xml:space="preserve"> 7-го класу Тарасов</w:t>
      </w:r>
      <w:r w:rsidR="00C43E8D">
        <w:rPr>
          <w:lang w:val="uk-UA"/>
        </w:rPr>
        <w:t xml:space="preserve"> Іван</w:t>
      </w:r>
      <w:r w:rsidRPr="00F34E7A">
        <w:rPr>
          <w:lang w:val="uk-UA"/>
        </w:rPr>
        <w:t xml:space="preserve"> взяли участь у конкурсі написання есе «Якщо колись я стану мером…», організованому неформальною програмою «Урбанрух» «У міста є Я». Метою конкурсу стало стимулювання роздумів молоді щодо розвитку їхніх громад, формулювання сучасних ідей, бачення потреб та шляхів удосконалення інфраструктури населених пунктів.</w:t>
      </w:r>
    </w:p>
    <w:p w:rsidR="00F34E7A" w:rsidRPr="00F34E7A" w:rsidRDefault="00F34E7A" w:rsidP="00F34E7A">
      <w:pPr>
        <w:pStyle w:val="Style5"/>
        <w:jc w:val="both"/>
        <w:rPr>
          <w:lang w:val="uk-UA"/>
        </w:rPr>
      </w:pPr>
    </w:p>
    <w:p w:rsidR="00F34E7A" w:rsidRPr="00F34E7A" w:rsidRDefault="00F34E7A" w:rsidP="00F34E7A">
      <w:pPr>
        <w:pStyle w:val="Style5"/>
        <w:jc w:val="both"/>
        <w:rPr>
          <w:lang w:val="uk-UA"/>
        </w:rPr>
      </w:pPr>
      <w:r w:rsidRPr="00F34E7A">
        <w:rPr>
          <w:lang w:val="uk-UA"/>
        </w:rPr>
        <w:t>12.11 було проведено мовознавчий турнір «Знаю мову – як ніхто!», який дав можливість учням продемонструвати знання граматики, орфографії та мовних норм у форматі цікавої командної гри.</w:t>
      </w:r>
    </w:p>
    <w:p w:rsidR="00F34E7A" w:rsidRPr="00F34E7A" w:rsidRDefault="00F34E7A" w:rsidP="00F34E7A">
      <w:pPr>
        <w:pStyle w:val="Style5"/>
        <w:jc w:val="both"/>
        <w:rPr>
          <w:lang w:val="uk-UA"/>
        </w:rPr>
      </w:pPr>
    </w:p>
    <w:p w:rsidR="00F34E7A" w:rsidRDefault="00F34E7A" w:rsidP="00F34E7A">
      <w:pPr>
        <w:pStyle w:val="Style5"/>
        <w:jc w:val="both"/>
        <w:rPr>
          <w:lang w:val="uk-UA"/>
        </w:rPr>
      </w:pPr>
      <w:r w:rsidRPr="00F34E7A">
        <w:rPr>
          <w:lang w:val="uk-UA"/>
        </w:rPr>
        <w:t>13.11 у 9 класі організовано урок, присвячений Дню народження Григорія Сковороди, під назвою «Сучасний Сковорода», під час якого учні осмислювали погляди філософа в контексті сьогодення, проводили паралелі між його ідеями та сучасним світом.</w:t>
      </w:r>
    </w:p>
    <w:p w:rsidR="00C43E8D" w:rsidRDefault="00C43E8D" w:rsidP="00F34E7A">
      <w:pPr>
        <w:pStyle w:val="Style5"/>
        <w:jc w:val="both"/>
        <w:rPr>
          <w:lang w:val="uk-UA"/>
        </w:rPr>
      </w:pPr>
    </w:p>
    <w:p w:rsidR="00F34E7A" w:rsidRPr="00F34E7A" w:rsidRDefault="00C43E8D" w:rsidP="00F34E7A">
      <w:pPr>
        <w:pStyle w:val="Style5"/>
        <w:jc w:val="both"/>
        <w:rPr>
          <w:lang w:val="uk-UA"/>
        </w:rPr>
      </w:pPr>
      <w:r w:rsidRPr="00C43E8D">
        <w:rPr>
          <w:lang w:val="uk-UA"/>
        </w:rPr>
        <w:t xml:space="preserve">14.11 проведено </w:t>
      </w:r>
      <w:r>
        <w:rPr>
          <w:lang w:val="uk-UA"/>
        </w:rPr>
        <w:t>фото</w:t>
      </w:r>
      <w:r w:rsidRPr="00C43E8D">
        <w:rPr>
          <w:lang w:val="uk-UA"/>
        </w:rPr>
        <w:t xml:space="preserve">флешмоб «Говори українською!», який закликав учнів активно </w:t>
      </w:r>
      <w:r w:rsidRPr="00C43E8D">
        <w:rPr>
          <w:lang w:val="uk-UA"/>
        </w:rPr>
        <w:lastRenderedPageBreak/>
        <w:t>використовувати державну мову в спілкуванні та шкільному житті. У цей день підбито підсумки Тижня української мови та літератури, відзначено найактивніших учасників та проведено вручення грамот і подяк.</w:t>
      </w:r>
    </w:p>
    <w:p w:rsidR="00F34E7A" w:rsidRDefault="00F34E7A" w:rsidP="00F34E7A">
      <w:pPr>
        <w:pStyle w:val="Style5"/>
        <w:widowControl/>
        <w:jc w:val="both"/>
        <w:rPr>
          <w:lang w:val="uk-UA"/>
        </w:rPr>
      </w:pPr>
      <w:r w:rsidRPr="00F34E7A">
        <w:rPr>
          <w:lang w:val="uk-UA"/>
        </w:rPr>
        <w:t>На підставі вищевикладеного…</w:t>
      </w:r>
    </w:p>
    <w:p w:rsidR="00C43E8D" w:rsidRDefault="00C43E8D" w:rsidP="00F34E7A">
      <w:pPr>
        <w:pStyle w:val="Style5"/>
        <w:widowControl/>
        <w:jc w:val="both"/>
        <w:rPr>
          <w:lang w:val="uk-UA"/>
        </w:rPr>
      </w:pPr>
    </w:p>
    <w:p w:rsidR="00EC4F42" w:rsidRDefault="004B20A1" w:rsidP="00F34E7A">
      <w:pPr>
        <w:pStyle w:val="Style5"/>
        <w:widowControl/>
        <w:jc w:val="both"/>
        <w:rPr>
          <w:b/>
          <w:lang w:val="uk-UA"/>
        </w:rPr>
      </w:pPr>
      <w:r>
        <w:rPr>
          <w:b/>
          <w:lang w:val="uk-UA"/>
        </w:rPr>
        <w:t>НАКАЗУЮ:</w:t>
      </w:r>
    </w:p>
    <w:p w:rsidR="00C77FF5" w:rsidRPr="00C77FF5" w:rsidRDefault="00C77FF5" w:rsidP="00C77FF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77FF5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Вважати Тиждень української мови та літератури, проведений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14 листопада 2025 року</w:t>
      </w:r>
      <w:r w:rsidRPr="00C77FF5">
        <w:t xml:space="preserve"> 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>таким, що відбувся на належному організаційному та методич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>ному рівні.</w:t>
      </w:r>
    </w:p>
    <w:p w:rsidR="00F34E7A" w:rsidRDefault="00C77FF5" w:rsidP="00F34E7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7FF5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4E7A">
        <w:rPr>
          <w:rFonts w:ascii="Times New Roman" w:hAnsi="Times New Roman" w:cs="Times New Roman"/>
          <w:sz w:val="24"/>
          <w:szCs w:val="24"/>
          <w:lang w:val="uk-UA"/>
        </w:rPr>
        <w:t>За активну творчу участь в організації та проведенні тижня відзначити роботу вчителів Пожидаєву В.Я. та Коцюбу О.М.</w:t>
      </w:r>
    </w:p>
    <w:p w:rsidR="00EC4F42" w:rsidRDefault="004B20A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 Урізноманітнювати форми і методи проведення позакласних заходів.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</w:p>
    <w:p w:rsidR="00EC4F42" w:rsidRDefault="004B20A1">
      <w:pPr>
        <w:spacing w:after="0" w:line="240" w:lineRule="auto"/>
        <w:ind w:firstLineChars="183" w:firstLine="43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Впродовж навчального року</w:t>
      </w:r>
    </w:p>
    <w:p w:rsidR="00EC4F42" w:rsidRDefault="004B20A1">
      <w:pPr>
        <w:spacing w:after="0" w:line="240" w:lineRule="auto"/>
        <w:ind w:firstLineChars="183" w:firstLine="439"/>
        <w:jc w:val="both"/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2.2. </w:t>
      </w: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Рекомендувати вчител</w:t>
      </w:r>
      <w:r w:rsidR="000B05ED"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/>
        </w:rPr>
        <w:t>ям</w:t>
      </w: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B05ED"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/>
        </w:rPr>
        <w:t xml:space="preserve">української мови та літератури </w:t>
      </w: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узагальнити свій досвід роботи з підготовки позакласних заходів</w:t>
      </w: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</w:p>
    <w:p w:rsidR="00F34E7A" w:rsidRPr="00F34E7A" w:rsidRDefault="00F34E7A" w:rsidP="00F34E7A">
      <w:pPr>
        <w:spacing w:after="0" w:line="240" w:lineRule="auto"/>
        <w:ind w:firstLineChars="183" w:firstLine="439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Впродовж навчального року</w:t>
      </w:r>
    </w:p>
    <w:p w:rsidR="00F34E7A" w:rsidRPr="00F34E7A" w:rsidRDefault="00F34E7A" w:rsidP="00F34E7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sans-serif" w:hAnsi="Times New Roman" w:cs="Times New Roman"/>
          <w:color w:val="0D0D0D" w:themeColor="text1" w:themeTint="F2"/>
          <w:sz w:val="24"/>
          <w:szCs w:val="24"/>
          <w:shd w:val="clear" w:color="auto" w:fill="FFFFFF"/>
          <w:lang w:val="uk-UA"/>
        </w:rPr>
        <w:t xml:space="preserve">       2.3. </w:t>
      </w:r>
      <w:r w:rsidRPr="00C77FF5">
        <w:rPr>
          <w:rFonts w:ascii="Times New Roman" w:hAnsi="Times New Roman" w:cs="Times New Roman"/>
          <w:sz w:val="24"/>
          <w:szCs w:val="24"/>
          <w:lang w:val="uk-UA"/>
        </w:rPr>
        <w:t>Рекомендовано продовжити роботу щодо формування стійкого інтересу учнів до українського слова, залучати здобувачів освіти до мовно-літературних конкурсів та творчих проєктів.</w:t>
      </w:r>
    </w:p>
    <w:p w:rsidR="00EC4F42" w:rsidRDefault="004B20A1">
      <w:pPr>
        <w:spacing w:after="0" w:line="240" w:lineRule="auto"/>
        <w:ind w:firstLineChars="183" w:firstLine="439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Впродовж навчального року</w:t>
      </w:r>
    </w:p>
    <w:p w:rsidR="00EC4F42" w:rsidRDefault="00EC4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4F42" w:rsidRDefault="004B20A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Вчителю інформатики Губській А.С.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озмістити інформацію про підсумки </w:t>
      </w:r>
      <w:r>
        <w:rPr>
          <w:rFonts w:ascii="Times New Roman" w:hAnsi="Times New Roman" w:cs="Times New Roman"/>
          <w:sz w:val="24"/>
          <w:szCs w:val="24"/>
          <w:lang w:val="uk-UA"/>
        </w:rPr>
        <w:t>тижня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шкільному вебсайті.             </w:t>
      </w:r>
    </w:p>
    <w:p w:rsidR="00EC4F42" w:rsidRDefault="004B20A1">
      <w:pPr>
        <w:spacing w:after="0"/>
        <w:ind w:firstLineChars="2357" w:firstLine="56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6B0C1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До 22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B0C1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р.</w:t>
      </w:r>
    </w:p>
    <w:p w:rsidR="00EC4F42" w:rsidRDefault="00EC4F4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4F42" w:rsidRDefault="004B20A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EC4F42" w:rsidRDefault="00EC4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4F42" w:rsidRDefault="00EC4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4F42" w:rsidRDefault="00EC4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4F42" w:rsidRDefault="00EC4F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4F42" w:rsidRDefault="00EC4F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4F42" w:rsidRDefault="004B20A1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В.о.д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Світлана КОТИК</w:t>
      </w:r>
    </w:p>
    <w:p w:rsidR="00EC4F42" w:rsidRDefault="00EC4F42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C4F42" w:rsidRDefault="004B20A1">
      <w:pPr>
        <w:spacing w:after="120"/>
        <w:ind w:left="5670" w:hanging="567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наказом ознайомлений:                                                                </w:t>
      </w:r>
    </w:p>
    <w:p w:rsidR="006B0C1B" w:rsidRDefault="00C43E8D" w:rsidP="006B0C1B">
      <w:pPr>
        <w:spacing w:after="120"/>
        <w:ind w:left="5670" w:hanging="5670"/>
        <w:jc w:val="right"/>
        <w:rPr>
          <w:lang w:val="uk-UA"/>
        </w:rPr>
      </w:pPr>
      <w:r>
        <w:rPr>
          <w:lang w:val="uk-UA"/>
        </w:rPr>
        <w:t>_____________________</w:t>
      </w:r>
      <w:r w:rsidR="006B0C1B">
        <w:rPr>
          <w:lang w:val="uk-UA"/>
        </w:rPr>
        <w:t>Віра ПОЖИДАЄВА</w:t>
      </w:r>
      <w:r w:rsidR="006B0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0C1B" w:rsidRDefault="00C43E8D" w:rsidP="006B0C1B">
      <w:pPr>
        <w:spacing w:after="120"/>
        <w:ind w:left="5670" w:hanging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lang w:val="uk-UA"/>
        </w:rPr>
        <w:t>__________________</w:t>
      </w:r>
      <w:r w:rsidR="006B0C1B">
        <w:rPr>
          <w:lang w:val="uk-UA"/>
        </w:rPr>
        <w:t>Олександра КОЦЮБА</w:t>
      </w:r>
    </w:p>
    <w:sectPr w:rsidR="006B0C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42" w:rsidRDefault="004B20A1">
      <w:pPr>
        <w:spacing w:line="240" w:lineRule="auto"/>
      </w:pPr>
      <w:r>
        <w:separator/>
      </w:r>
    </w:p>
  </w:endnote>
  <w:endnote w:type="continuationSeparator" w:id="0">
    <w:p w:rsidR="00EC4F42" w:rsidRDefault="004B2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42" w:rsidRDefault="004B20A1">
      <w:pPr>
        <w:spacing w:after="0"/>
      </w:pPr>
      <w:r>
        <w:separator/>
      </w:r>
    </w:p>
  </w:footnote>
  <w:footnote w:type="continuationSeparator" w:id="0">
    <w:p w:rsidR="00EC4F42" w:rsidRDefault="004B20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5348"/>
    <w:multiLevelType w:val="singleLevel"/>
    <w:tmpl w:val="10915348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B7F54EA"/>
    <w:multiLevelType w:val="multilevel"/>
    <w:tmpl w:val="2B7F54EA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abstractNum w:abstractNumId="2" w15:restartNumberingAfterBreak="0">
    <w:nsid w:val="34F316D9"/>
    <w:multiLevelType w:val="multilevel"/>
    <w:tmpl w:val="34F316D9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058D0"/>
    <w:rsid w:val="000B05ED"/>
    <w:rsid w:val="0017452D"/>
    <w:rsid w:val="001D2E1A"/>
    <w:rsid w:val="001F391B"/>
    <w:rsid w:val="00255318"/>
    <w:rsid w:val="00292C01"/>
    <w:rsid w:val="002A0AA8"/>
    <w:rsid w:val="002F4961"/>
    <w:rsid w:val="00374310"/>
    <w:rsid w:val="003809F9"/>
    <w:rsid w:val="004B20A1"/>
    <w:rsid w:val="00505E7F"/>
    <w:rsid w:val="005267F5"/>
    <w:rsid w:val="005A2A03"/>
    <w:rsid w:val="005E6260"/>
    <w:rsid w:val="0067209F"/>
    <w:rsid w:val="00687690"/>
    <w:rsid w:val="006A7ECD"/>
    <w:rsid w:val="006B0C1B"/>
    <w:rsid w:val="00766E38"/>
    <w:rsid w:val="007767A0"/>
    <w:rsid w:val="0078117D"/>
    <w:rsid w:val="00921A7B"/>
    <w:rsid w:val="00AA0A3E"/>
    <w:rsid w:val="00AA1E10"/>
    <w:rsid w:val="00AF04BD"/>
    <w:rsid w:val="00B477F6"/>
    <w:rsid w:val="00B7400D"/>
    <w:rsid w:val="00B946CB"/>
    <w:rsid w:val="00BB1DB7"/>
    <w:rsid w:val="00BF288A"/>
    <w:rsid w:val="00BF43BC"/>
    <w:rsid w:val="00C43E8D"/>
    <w:rsid w:val="00C77FF5"/>
    <w:rsid w:val="00C86A54"/>
    <w:rsid w:val="00C86E5C"/>
    <w:rsid w:val="00C928CD"/>
    <w:rsid w:val="00CE47BB"/>
    <w:rsid w:val="00D61011"/>
    <w:rsid w:val="00DB0787"/>
    <w:rsid w:val="00DD42DB"/>
    <w:rsid w:val="00E1259E"/>
    <w:rsid w:val="00E24EE8"/>
    <w:rsid w:val="00E26135"/>
    <w:rsid w:val="00E307AC"/>
    <w:rsid w:val="00E72C99"/>
    <w:rsid w:val="00EC4F42"/>
    <w:rsid w:val="00F138CC"/>
    <w:rsid w:val="00F34E7A"/>
    <w:rsid w:val="00F44490"/>
    <w:rsid w:val="00F81F53"/>
    <w:rsid w:val="01923B2F"/>
    <w:rsid w:val="0A316362"/>
    <w:rsid w:val="121744FA"/>
    <w:rsid w:val="14A2149A"/>
    <w:rsid w:val="19685CEB"/>
    <w:rsid w:val="1E4A7C99"/>
    <w:rsid w:val="26C40A2A"/>
    <w:rsid w:val="2E477DEB"/>
    <w:rsid w:val="37C57C48"/>
    <w:rsid w:val="49B058D0"/>
    <w:rsid w:val="4A8D1A73"/>
    <w:rsid w:val="4B25165E"/>
    <w:rsid w:val="5D373CFA"/>
    <w:rsid w:val="739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E18307"/>
  <w15:docId w15:val="{8CDE7F9D-2F76-4555-9AA8-B8163A9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Cs/>
      <w:spacing w:val="4"/>
      <w:sz w:val="25"/>
      <w:szCs w:val="25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5" w:lineRule="exact"/>
      <w:ind w:firstLine="523"/>
    </w:pPr>
    <w:rPr>
      <w:rFonts w:eastAsia="Times New Roman"/>
    </w:rPr>
  </w:style>
  <w:style w:type="character" w:customStyle="1" w:styleId="FontStyle11">
    <w:name w:val="Font Style11"/>
    <w:basedOn w:val="a0"/>
    <w:qFormat/>
    <w:rsid w:val="000B05ED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paragraph" w:customStyle="1" w:styleId="Style5">
    <w:name w:val="Style5"/>
    <w:basedOn w:val="a"/>
    <w:rsid w:val="004B20A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4B20A1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86;&#1073;&#1086;&#1090;&#1072;%20&#1079;&#1072;&#1074;&#1091;&#1095;\&#1053;&#1072;&#1082;&#1072;&#1079;&#1080;%2025-26\&#1055;&#1088;&#1086;%20&#1087;&#1088;&#1086;&#1074;&#1077;&#1076;&#1077;&#1085;&#1085;&#1103;%20&#1090;&#1080;&#1078;&#1085;&#1103;%20&#1110;&#1085;&#1092;&#1086;&#1088;&#1084;&#1072;&#1090;&#1080;&#1082;&#1080;%20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9115-D0EF-49E1-99FE-96E2C267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 проведення тижня інформатики </Template>
  <TotalTime>41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Олександрівна</dc:creator>
  <cp:lastModifiedBy>Наталія Луценко</cp:lastModifiedBy>
  <cp:revision>6</cp:revision>
  <dcterms:created xsi:type="dcterms:W3CDTF">2025-12-05T13:46:00Z</dcterms:created>
  <dcterms:modified xsi:type="dcterms:W3CDTF">2025-12-08T15:30:00Z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1B81AC4962654B958B694AD380ED81D4_11</vt:lpwstr>
  </property>
</Properties>
</file>