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8FC5" w14:textId="77777777" w:rsidR="0032304E" w:rsidRDefault="0032304E" w:rsidP="0032304E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drawing>
          <wp:inline distT="0" distB="0" distL="0" distR="0" wp14:anchorId="40F98EDA" wp14:editId="40EA1557">
            <wp:extent cx="374650" cy="482600"/>
            <wp:effectExtent l="0" t="0" r="6350" b="0"/>
            <wp:docPr id="1" name="Рисунок 3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 </w:t>
      </w:r>
    </w:p>
    <w:p w14:paraId="15F332B7" w14:textId="77777777" w:rsidR="0032304E" w:rsidRDefault="0032304E" w:rsidP="0032304E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zh-CN" w:bidi="hi-IN"/>
          <w14:ligatures w14:val="none"/>
        </w:rPr>
        <w:t>УКРАЇНА</w:t>
      </w:r>
    </w:p>
    <w:p w14:paraId="2DED4829" w14:textId="77777777" w:rsidR="0032304E" w:rsidRDefault="0032304E" w:rsidP="0032304E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БОРИНСЬКА СЕЛИЩНА РАДА</w:t>
      </w:r>
    </w:p>
    <w:p w14:paraId="02F610C9" w14:textId="77777777" w:rsidR="0032304E" w:rsidRDefault="0032304E" w:rsidP="0032304E">
      <w:pPr>
        <w:suppressAutoHyphens/>
        <w:spacing w:after="0" w:line="100" w:lineRule="atLeast"/>
        <w:jc w:val="center"/>
        <w:rPr>
          <w:rFonts w:ascii="Times New Roman" w:eastAsia="NSimSun" w:hAnsi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ВІДДІЛ ОСВІТИ, КУЛЬТУРИ, ТУРИЗМУ, МОЛОДІ ТА СПОРТУ</w:t>
      </w:r>
    </w:p>
    <w:p w14:paraId="34EE91DD" w14:textId="77777777" w:rsidR="0032304E" w:rsidRDefault="0032304E" w:rsidP="0032304E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ЛИБОХОРСЬКА ГІМНАЗІЯ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(</w:t>
      </w: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ЗАКЛАД ЗАГАЛЬНОЇ СЕРЕДНЬОЇ ОСВІТИ –ЗАКЛАД ДОШКІЛЬНОЇ ОСВІТИ) БОРИНСЬКОЇ СЕЛИЩНОЇ РАДИ</w:t>
      </w:r>
    </w:p>
    <w:p w14:paraId="3F5E9086" w14:textId="77777777" w:rsidR="0032304E" w:rsidRDefault="0032304E" w:rsidP="0032304E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САМБІРСЬКОГО РАЙОНУ ЛЬВІВСЬКОЇ ОБЛАСТІ</w:t>
      </w:r>
    </w:p>
    <w:p w14:paraId="29DB28DE" w14:textId="77777777" w:rsidR="0032304E" w:rsidRDefault="0032304E" w:rsidP="0032304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(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ЛИБОХОРСЬКА ГІМНАЗІЯ)</w:t>
      </w:r>
    </w:p>
    <w:p w14:paraId="57BB8B5D" w14:textId="77777777" w:rsidR="0032304E" w:rsidRPr="00C71501" w:rsidRDefault="0032304E" w:rsidP="0032304E">
      <w:pPr>
        <w:suppressAutoHyphens/>
        <w:spacing w:after="0" w:line="240" w:lineRule="auto"/>
        <w:jc w:val="center"/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</w:pPr>
      <w:r w:rsidRPr="00C71501"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Вулиця Центральна, 495А, село Либохора, Самбірський район, Львівська область, 82 555.</w:t>
      </w:r>
    </w:p>
    <w:p w14:paraId="50DE49E6" w14:textId="77777777" w:rsidR="0032304E" w:rsidRDefault="0032304E" w:rsidP="0032304E">
      <w:pPr>
        <w:pStyle w:val="a4"/>
        <w:rPr>
          <w:rStyle w:val="a3"/>
          <w:rFonts w:ascii="Times New Roman" w:eastAsia="NSimSun" w:hAnsi="Times New Roman"/>
          <w:b/>
          <w:bCs/>
          <w:color w:val="2E74B5"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Е-</w:t>
      </w:r>
      <w:proofErr w:type="spellStart"/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mail</w:t>
      </w:r>
      <w:proofErr w:type="spellEnd"/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: </w:t>
      </w:r>
      <w:hyperlink r:id="rId6" w:history="1">
        <w:r w:rsidR="00F17CDB" w:rsidRPr="004A6718">
          <w:rPr>
            <w:rStyle w:val="a3"/>
            <w:rFonts w:ascii="Times New Roman" w:eastAsia="NSimSun" w:hAnsi="Times New Roman"/>
            <w:b/>
            <w:bCs/>
            <w:color w:val="2E74B5" w:themeColor="accent5" w:themeShade="BF"/>
            <w:sz w:val="24"/>
            <w:szCs w:val="21"/>
            <w:lang w:eastAsia="zh-CN" w:bidi="hi-IN"/>
            <w14:ligatures w14:val="none"/>
          </w:rPr>
          <w:t>lybochorska.zosh@gmail.com</w:t>
        </w:r>
      </w:hyperlink>
      <w:r w:rsidRPr="004A6718">
        <w:rPr>
          <w:rFonts w:ascii="Times New Roman" w:eastAsia="NSimSun" w:hAnsi="Times New Roman"/>
          <w:b/>
          <w:bCs/>
          <w:color w:val="2E74B5" w:themeColor="accent5" w:themeShade="BF"/>
          <w:sz w:val="24"/>
          <w:szCs w:val="21"/>
          <w:lang w:eastAsia="zh-CN" w:bidi="hi-IN"/>
          <w14:ligatures w14:val="none"/>
        </w:rPr>
        <w:t xml:space="preserve">  </w:t>
      </w: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        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h</w:t>
      </w:r>
      <w:hyperlink r:id="rId7" w:anchor="_blank" w:history="1">
        <w:r w:rsidRPr="00573B05">
          <w:rPr>
            <w:rStyle w:val="a3"/>
            <w:rFonts w:ascii="Times New Roman" w:eastAsia="NSimSun" w:hAnsi="Times New Roman"/>
            <w:color w:val="000000"/>
            <w:sz w:val="24"/>
            <w:szCs w:val="21"/>
            <w:u w:val="none"/>
            <w:lang w:eastAsia="zh-CN" w:bidi="hi-IN"/>
            <w14:ligatures w14:val="none"/>
          </w:rPr>
          <w:t>ttps</w:t>
        </w:r>
        <w:r>
          <w:rPr>
            <w:rStyle w:val="a3"/>
            <w:rFonts w:ascii="Times New Roman" w:eastAsia="NSimSun" w:hAnsi="Times New Roman"/>
            <w:color w:val="000000"/>
            <w:sz w:val="24"/>
            <w:szCs w:val="21"/>
            <w:lang w:eastAsia="zh-CN" w:bidi="hi-IN"/>
            <w14:ligatures w14:val="none"/>
          </w:rPr>
          <w:t>:</w:t>
        </w:r>
        <w:r>
          <w:rPr>
            <w:rStyle w:val="a3"/>
            <w:rFonts w:ascii="Times New Roman" w:eastAsia="NSimSun" w:hAnsi="Times New Roman"/>
            <w:b/>
            <w:bCs/>
            <w:color w:val="0070C0"/>
            <w:sz w:val="24"/>
            <w:szCs w:val="21"/>
            <w:lang w:eastAsia="zh-CN" w:bidi="hi-IN"/>
            <w14:ligatures w14:val="none"/>
          </w:rPr>
          <w:t xml:space="preserve"> //lybochorska-zosh.e-schools.i</w:t>
        </w:r>
        <w:r>
          <w:rPr>
            <w:rStyle w:val="a3"/>
            <w:rFonts w:ascii="Times New Roman" w:eastAsia="NSimSun" w:hAnsi="Times New Roman"/>
            <w:b/>
            <w:bCs/>
            <w:color w:val="2E74B5"/>
            <w:sz w:val="24"/>
            <w:szCs w:val="21"/>
            <w:lang w:eastAsia="zh-CN" w:bidi="hi-IN"/>
            <w14:ligatures w14:val="none"/>
          </w:rPr>
          <w:t>nfo</w:t>
        </w:r>
      </w:hyperlink>
    </w:p>
    <w:p w14:paraId="7AC5D198" w14:textId="77777777" w:rsidR="0032304E" w:rsidRPr="00332D07" w:rsidRDefault="0032304E" w:rsidP="0032304E">
      <w:pPr>
        <w:pStyle w:val="a4"/>
        <w:jc w:val="center"/>
        <w:rPr>
          <w:sz w:val="32"/>
          <w:szCs w:val="32"/>
        </w:rPr>
      </w:pPr>
      <w:r w:rsidRPr="00332D07">
        <w:rPr>
          <w:rStyle w:val="a3"/>
          <w:rFonts w:ascii="Times New Roman" w:eastAsia="NSimSun" w:hAnsi="Times New Roman"/>
          <w:b/>
          <w:bCs/>
          <w:color w:val="000000" w:themeColor="text1"/>
          <w:sz w:val="24"/>
          <w:szCs w:val="24"/>
          <w:u w:val="none"/>
          <w:lang w:eastAsia="zh-CN" w:bidi="hi-IN"/>
          <w14:ligatures w14:val="none"/>
        </w:rPr>
        <w:t>Код ЄДРПОУ 26484863</w:t>
      </w:r>
    </w:p>
    <w:p w14:paraId="1206BAA5" w14:textId="77777777" w:rsidR="0032304E" w:rsidRPr="0080163C" w:rsidRDefault="0032304E" w:rsidP="0032304E">
      <w:pPr>
        <w:pStyle w:val="a4"/>
        <w:rPr>
          <w:sz w:val="24"/>
          <w:szCs w:val="24"/>
        </w:rPr>
      </w:pPr>
    </w:p>
    <w:p w14:paraId="2732FA53" w14:textId="77777777" w:rsidR="0080163C" w:rsidRDefault="0080163C" w:rsidP="0080163C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НАКАЗ</w:t>
      </w:r>
    </w:p>
    <w:p w14:paraId="69BA0656" w14:textId="71B57057" w:rsidR="0080163C" w:rsidRDefault="0080163C" w:rsidP="008016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712B5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</w:t>
      </w:r>
      <w:r w:rsidR="00712B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.2023                                                   с.Либохора                                         №</w:t>
      </w:r>
      <w:r w:rsidR="00712B51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/</w:t>
      </w:r>
      <w:r w:rsidR="00712B51">
        <w:rPr>
          <w:rFonts w:ascii="Times New Roman" w:hAnsi="Times New Roman"/>
          <w:sz w:val="24"/>
          <w:szCs w:val="24"/>
        </w:rPr>
        <w:t>о</w:t>
      </w:r>
    </w:p>
    <w:p w14:paraId="42A89DEC" w14:textId="5ADEB133" w:rsidR="001C42D9" w:rsidRDefault="0080163C" w:rsidP="0080163C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 </w:t>
      </w:r>
      <w:r w:rsidR="001C42D9">
        <w:rPr>
          <w:rFonts w:ascii="Times New Roman" w:hAnsi="Times New Roman"/>
          <w:b/>
          <w:bCs/>
          <w:i/>
          <w:iCs/>
          <w:sz w:val="24"/>
          <w:szCs w:val="24"/>
        </w:rPr>
        <w:t>проведення місячника з благо</w:t>
      </w:r>
      <w:r w:rsidR="00653821">
        <w:rPr>
          <w:rFonts w:ascii="Times New Roman" w:hAnsi="Times New Roman"/>
          <w:b/>
          <w:bCs/>
          <w:i/>
          <w:iCs/>
          <w:sz w:val="24"/>
          <w:szCs w:val="24"/>
        </w:rPr>
        <w:t>ус</w:t>
      </w:r>
      <w:r w:rsidR="001C42D9">
        <w:rPr>
          <w:rFonts w:ascii="Times New Roman" w:hAnsi="Times New Roman"/>
          <w:b/>
          <w:bCs/>
          <w:i/>
          <w:iCs/>
          <w:sz w:val="24"/>
          <w:szCs w:val="24"/>
        </w:rPr>
        <w:t>трою</w:t>
      </w:r>
    </w:p>
    <w:p w14:paraId="2C40EA2A" w14:textId="649279B5" w:rsidR="00653821" w:rsidRDefault="00653821" w:rsidP="0080163C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 Дня довкілля</w:t>
      </w:r>
    </w:p>
    <w:p w14:paraId="760AB4CA" w14:textId="73D02F8E" w:rsidR="007D39DD" w:rsidRPr="007D39DD" w:rsidRDefault="007D39DD" w:rsidP="007D39DD">
      <w:pPr>
        <w:widowControl w:val="0"/>
        <w:spacing w:after="320" w:line="259" w:lineRule="auto"/>
        <w:ind w:firstLine="720"/>
        <w:jc w:val="both"/>
        <w:rPr>
          <w:rFonts w:ascii="Times New Roman" w:eastAsia="Times New Roman" w:hAnsi="Times New Roman"/>
          <w:kern w:val="0"/>
          <w:sz w:val="26"/>
          <w:szCs w:val="26"/>
          <w:lang w:eastAsia="uk-UA" w:bidi="uk-UA"/>
          <w14:ligatures w14:val="none"/>
        </w:rPr>
      </w:pPr>
      <w:r w:rsidRPr="007D39DD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>На виконання Закону України «Про благоустрій населених пунктів», розпорядження Кабінету Міністрів України від 31.03.2010 № 777-р «Деякі питання проведення щорічної акції «За чисте довкілля», Указу Президента України від 6 серпня 1998 року № 855/98 «День довкілля», розпорядження голови Боринської селищної ради від 29.03.2023 № 52-о «Про проведення місячника озеленення, прибирання та благоустрою і Дня довкілля»</w:t>
      </w:r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>, наказу відділ освіти</w:t>
      </w:r>
      <w:r w:rsidRPr="007D39DD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 xml:space="preserve"> та з метою поліпшення стану довкілля, озеленення, упорядкування прилеглих територій, поліпшення естетичного і санітарного стану прибудинкових територій</w:t>
      </w:r>
    </w:p>
    <w:p w14:paraId="13C69489" w14:textId="77777777" w:rsidR="007D39DD" w:rsidRPr="007D39DD" w:rsidRDefault="007D39DD" w:rsidP="007D39DD">
      <w:pPr>
        <w:keepNext/>
        <w:keepLines/>
        <w:widowControl w:val="0"/>
        <w:spacing w:after="320" w:line="259" w:lineRule="auto"/>
        <w:jc w:val="both"/>
        <w:outlineLvl w:val="1"/>
        <w:rPr>
          <w:rFonts w:ascii="Times New Roman" w:eastAsia="Times New Roman" w:hAnsi="Times New Roman"/>
          <w:b/>
          <w:bCs/>
          <w:kern w:val="0"/>
          <w:sz w:val="26"/>
          <w:szCs w:val="26"/>
          <w:lang w:eastAsia="uk-UA" w:bidi="uk-UA"/>
          <w14:ligatures w14:val="none"/>
        </w:rPr>
      </w:pPr>
      <w:bookmarkStart w:id="0" w:name="bookmark4"/>
      <w:r w:rsidRPr="007D39DD">
        <w:rPr>
          <w:rFonts w:ascii="Times New Roman" w:eastAsia="Times New Roman" w:hAnsi="Times New Roman"/>
          <w:b/>
          <w:bCs/>
          <w:color w:val="000000"/>
          <w:kern w:val="0"/>
          <w:sz w:val="26"/>
          <w:szCs w:val="26"/>
          <w:lang w:eastAsia="uk-UA" w:bidi="uk-UA"/>
          <w14:ligatures w14:val="none"/>
        </w:rPr>
        <w:t>НАКАЗУЮ:</w:t>
      </w:r>
      <w:bookmarkEnd w:id="0"/>
    </w:p>
    <w:p w14:paraId="443CF5A8" w14:textId="7A942D7C" w:rsidR="007D39DD" w:rsidRPr="007D39DD" w:rsidRDefault="007D39DD" w:rsidP="007D39DD">
      <w:pPr>
        <w:widowControl w:val="0"/>
        <w:numPr>
          <w:ilvl w:val="0"/>
          <w:numId w:val="1"/>
        </w:numPr>
        <w:tabs>
          <w:tab w:val="left" w:pos="1087"/>
        </w:tabs>
        <w:spacing w:after="0" w:line="259" w:lineRule="auto"/>
        <w:ind w:firstLine="720"/>
        <w:jc w:val="both"/>
        <w:rPr>
          <w:rFonts w:ascii="Times New Roman" w:eastAsia="Times New Roman" w:hAnsi="Times New Roman"/>
          <w:kern w:val="0"/>
          <w:sz w:val="26"/>
          <w:szCs w:val="26"/>
          <w:lang w:eastAsia="uk-UA" w:bidi="uk-UA"/>
          <w14:ligatures w14:val="none"/>
        </w:rPr>
      </w:pPr>
      <w:r w:rsidRPr="007D39DD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>Провести у період з 01 квітня по 30 квітня 2023 року щорічну всеукраїнську акцію «За чисте довкілля» на прилегл</w:t>
      </w:r>
      <w:r w:rsidR="0026453E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>ій території до ЛИБОХОРСЬКОЇ ГІМНАЗІЇ.</w:t>
      </w:r>
    </w:p>
    <w:p w14:paraId="71A8F61C" w14:textId="4A504B58" w:rsidR="007D39DD" w:rsidRPr="007D39DD" w:rsidRDefault="0026453E" w:rsidP="007D39DD">
      <w:pPr>
        <w:widowControl w:val="0"/>
        <w:numPr>
          <w:ilvl w:val="0"/>
          <w:numId w:val="1"/>
        </w:numPr>
        <w:tabs>
          <w:tab w:val="left" w:pos="1087"/>
        </w:tabs>
        <w:spacing w:after="0" w:line="259" w:lineRule="auto"/>
        <w:ind w:firstLine="720"/>
        <w:jc w:val="both"/>
        <w:rPr>
          <w:rFonts w:ascii="Times New Roman" w:eastAsia="Times New Roman" w:hAnsi="Times New Roman"/>
          <w:kern w:val="0"/>
          <w:sz w:val="26"/>
          <w:szCs w:val="26"/>
          <w:lang w:eastAsia="uk-UA" w:bidi="uk-UA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>Заступнику директора з НВР Гакавчин Н.М. та завгоспу Комарницькому М.В.:</w:t>
      </w:r>
    </w:p>
    <w:p w14:paraId="79F68655" w14:textId="41CB6590" w:rsidR="007D39DD" w:rsidRPr="007D39DD" w:rsidRDefault="007D39DD" w:rsidP="007D39DD">
      <w:pPr>
        <w:widowControl w:val="0"/>
        <w:numPr>
          <w:ilvl w:val="1"/>
          <w:numId w:val="1"/>
        </w:numPr>
        <w:tabs>
          <w:tab w:val="left" w:pos="1321"/>
        </w:tabs>
        <w:spacing w:after="0" w:line="259" w:lineRule="auto"/>
        <w:ind w:firstLine="720"/>
        <w:jc w:val="both"/>
        <w:rPr>
          <w:rFonts w:ascii="Times New Roman" w:eastAsia="Times New Roman" w:hAnsi="Times New Roman"/>
          <w:kern w:val="0"/>
          <w:sz w:val="26"/>
          <w:szCs w:val="26"/>
          <w:lang w:eastAsia="uk-UA" w:bidi="uk-UA"/>
          <w14:ligatures w14:val="none"/>
        </w:rPr>
      </w:pPr>
      <w:r w:rsidRPr="007D39DD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 xml:space="preserve">організувати 15 квітня 2023 року </w:t>
      </w:r>
      <w:r w:rsidR="00B41F9F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>в ЛИБОХОРСЬКІЙ ГІМНАЗІЇ</w:t>
      </w:r>
      <w:r w:rsidRPr="007D39DD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 xml:space="preserve">  День довкілля з проведенням комплексу заходів, спрямованих на ліквідацію несанкціонованих сміттєзвалищ, прибирання та приведення в належний санітарний стан прилеглої території, узбіч</w:t>
      </w:r>
      <w:r w:rsidR="00B41F9F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>чя</w:t>
      </w:r>
      <w:r w:rsidRPr="007D39DD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 xml:space="preserve"> дор</w:t>
      </w:r>
      <w:r w:rsidR="00B41F9F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>о</w:t>
      </w:r>
      <w:r w:rsidRPr="007D39DD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>г</w:t>
      </w:r>
      <w:r w:rsidR="00B41F9F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>и</w:t>
      </w:r>
      <w:r w:rsidRPr="007D39DD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>;</w:t>
      </w:r>
    </w:p>
    <w:p w14:paraId="018C55F5" w14:textId="6C7C41BC" w:rsidR="007D39DD" w:rsidRPr="007D39DD" w:rsidRDefault="007D39DD" w:rsidP="007D39DD">
      <w:pPr>
        <w:widowControl w:val="0"/>
        <w:numPr>
          <w:ilvl w:val="1"/>
          <w:numId w:val="1"/>
        </w:numPr>
        <w:tabs>
          <w:tab w:val="left" w:pos="1321"/>
        </w:tabs>
        <w:spacing w:after="0" w:line="259" w:lineRule="auto"/>
        <w:ind w:firstLine="720"/>
        <w:jc w:val="both"/>
        <w:rPr>
          <w:rFonts w:ascii="Times New Roman" w:eastAsia="Times New Roman" w:hAnsi="Times New Roman"/>
          <w:kern w:val="0"/>
          <w:sz w:val="26"/>
          <w:szCs w:val="26"/>
          <w:lang w:eastAsia="uk-UA" w:bidi="uk-UA"/>
          <w14:ligatures w14:val="none"/>
        </w:rPr>
      </w:pPr>
      <w:r w:rsidRPr="007D39DD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>організувати належне прибирання, санітарну очистку, впорядкування, благоустрій прилегл</w:t>
      </w:r>
      <w:r w:rsidR="00B41F9F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>ої</w:t>
      </w:r>
      <w:r w:rsidRPr="007D39DD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 xml:space="preserve"> територ</w:t>
      </w:r>
      <w:r w:rsidR="00B41F9F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>ії</w:t>
      </w:r>
      <w:r w:rsidRPr="007D39DD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>;</w:t>
      </w:r>
    </w:p>
    <w:p w14:paraId="7FCA3AD8" w14:textId="783F376F" w:rsidR="007D39DD" w:rsidRPr="007D39DD" w:rsidRDefault="007D39DD" w:rsidP="007D39DD">
      <w:pPr>
        <w:widowControl w:val="0"/>
        <w:numPr>
          <w:ilvl w:val="1"/>
          <w:numId w:val="1"/>
        </w:numPr>
        <w:tabs>
          <w:tab w:val="left" w:pos="1321"/>
        </w:tabs>
        <w:spacing w:after="0" w:line="259" w:lineRule="auto"/>
        <w:ind w:firstLine="720"/>
        <w:jc w:val="both"/>
        <w:rPr>
          <w:rFonts w:ascii="Times New Roman" w:eastAsia="Times New Roman" w:hAnsi="Times New Roman"/>
          <w:kern w:val="0"/>
          <w:sz w:val="26"/>
          <w:szCs w:val="26"/>
          <w:lang w:eastAsia="uk-UA" w:bidi="uk-UA"/>
          <w14:ligatures w14:val="none"/>
        </w:rPr>
      </w:pPr>
      <w:r w:rsidRPr="007D39DD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>спільно із старост</w:t>
      </w:r>
      <w:r w:rsidR="00B41F9F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>ою села Щуром М.Ф.</w:t>
      </w:r>
      <w:r w:rsidRPr="007D39DD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 xml:space="preserve"> забезпечити виконання заходів щодо впорядкування територій парків, очищення прибережних смуг і водоймищ від сміття, розчистки та впорядкування джерел вод тощо;</w:t>
      </w:r>
    </w:p>
    <w:p w14:paraId="150014C0" w14:textId="77777777" w:rsidR="007D39DD" w:rsidRPr="007D39DD" w:rsidRDefault="007D39DD" w:rsidP="007D39DD">
      <w:pPr>
        <w:widowControl w:val="0"/>
        <w:numPr>
          <w:ilvl w:val="1"/>
          <w:numId w:val="1"/>
        </w:numPr>
        <w:tabs>
          <w:tab w:val="left" w:pos="1321"/>
        </w:tabs>
        <w:spacing w:after="240" w:line="259" w:lineRule="auto"/>
        <w:ind w:firstLine="720"/>
        <w:jc w:val="both"/>
        <w:rPr>
          <w:rFonts w:ascii="Times New Roman" w:eastAsia="Times New Roman" w:hAnsi="Times New Roman"/>
          <w:kern w:val="0"/>
          <w:sz w:val="26"/>
          <w:szCs w:val="26"/>
          <w:lang w:eastAsia="uk-UA" w:bidi="uk-UA"/>
          <w14:ligatures w14:val="none"/>
        </w:rPr>
      </w:pPr>
      <w:r w:rsidRPr="007D39DD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 xml:space="preserve">оприлюднити інформацію про проведення щорічної всеукраїнської акції </w:t>
      </w:r>
      <w:r w:rsidRPr="007D39DD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lastRenderedPageBreak/>
        <w:t>«За чисте довкілля» та Дня довкілля на сайті закладу та у соцмережах;</w:t>
      </w:r>
    </w:p>
    <w:p w14:paraId="1C18D743" w14:textId="77777777" w:rsidR="007D39DD" w:rsidRPr="007D39DD" w:rsidRDefault="007D39DD" w:rsidP="007D39DD">
      <w:pPr>
        <w:widowControl w:val="0"/>
        <w:numPr>
          <w:ilvl w:val="1"/>
          <w:numId w:val="1"/>
        </w:numPr>
        <w:tabs>
          <w:tab w:val="left" w:pos="1321"/>
        </w:tabs>
        <w:spacing w:after="320" w:line="259" w:lineRule="auto"/>
        <w:ind w:firstLine="700"/>
        <w:jc w:val="both"/>
        <w:rPr>
          <w:rFonts w:ascii="Times New Roman" w:eastAsia="Times New Roman" w:hAnsi="Times New Roman"/>
          <w:kern w:val="0"/>
          <w:sz w:val="26"/>
          <w:szCs w:val="26"/>
          <w:lang w:eastAsia="uk-UA" w:bidi="uk-UA"/>
          <w14:ligatures w14:val="none"/>
        </w:rPr>
      </w:pPr>
      <w:r w:rsidRPr="007D39DD">
        <w:rPr>
          <w:rFonts w:ascii="Times New Roman" w:eastAsia="Times New Roman" w:hAnsi="Times New Roman"/>
          <w:color w:val="000000"/>
          <w:kern w:val="0"/>
          <w:sz w:val="26"/>
          <w:szCs w:val="26"/>
          <w:lang w:eastAsia="uk-UA" w:bidi="uk-UA"/>
          <w14:ligatures w14:val="none"/>
        </w:rPr>
        <w:t>про проведені заходи інформувати відділ освіти, культури, туризму, молоді та спорту до 02 травня 2023 року.</w:t>
      </w:r>
    </w:p>
    <w:p w14:paraId="1AA382E8" w14:textId="22E694E5" w:rsidR="0080163C" w:rsidRPr="00A43326" w:rsidRDefault="00A43326" w:rsidP="007D39DD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43326">
        <w:rPr>
          <w:rFonts w:ascii="Times New Roman" w:eastAsia="Microsoft Sans Serif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2.6 </w:t>
      </w:r>
      <w:r w:rsidR="007D39DD" w:rsidRPr="00A43326">
        <w:rPr>
          <w:rFonts w:ascii="Times New Roman" w:eastAsia="Microsoft Sans Serif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Заходи проводити з урахуванням вимог обмежень воєнного стану та постанови Кабінету Міністрів України від 27.07.2020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СОУЮ-19, спричиненої коронавірусом $АК8-СоУ-2».</w:t>
      </w:r>
    </w:p>
    <w:p w14:paraId="0DE1ACF7" w14:textId="6CB23E56" w:rsidR="0080163C" w:rsidRDefault="00A43326" w:rsidP="008016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 </w:t>
      </w:r>
      <w:r w:rsidR="0080163C">
        <w:rPr>
          <w:rFonts w:ascii="Times New Roman" w:hAnsi="Times New Roman"/>
          <w:sz w:val="24"/>
          <w:szCs w:val="24"/>
        </w:rPr>
        <w:t>Довести наказ до всього  колективу, розмістивши його на сайті</w:t>
      </w:r>
      <w:r w:rsidR="004A6718">
        <w:rPr>
          <w:rFonts w:ascii="Times New Roman" w:hAnsi="Times New Roman"/>
          <w:sz w:val="24"/>
          <w:szCs w:val="24"/>
        </w:rPr>
        <w:t xml:space="preserve"> </w:t>
      </w:r>
      <w:r w:rsidR="0080163C">
        <w:rPr>
          <w:rFonts w:ascii="Times New Roman" w:hAnsi="Times New Roman"/>
          <w:sz w:val="24"/>
          <w:szCs w:val="24"/>
        </w:rPr>
        <w:t>ЛИБОХОРСЬ</w:t>
      </w:r>
      <w:r w:rsidR="004A6718">
        <w:rPr>
          <w:rFonts w:ascii="Times New Roman" w:hAnsi="Times New Roman"/>
          <w:sz w:val="24"/>
          <w:szCs w:val="24"/>
        </w:rPr>
        <w:t>К</w:t>
      </w:r>
      <w:r w:rsidR="0080163C">
        <w:rPr>
          <w:rFonts w:ascii="Times New Roman" w:hAnsi="Times New Roman"/>
          <w:sz w:val="24"/>
          <w:szCs w:val="24"/>
        </w:rPr>
        <w:t>ОЇ ГІМНАЗІЇ</w:t>
      </w:r>
    </w:p>
    <w:p w14:paraId="25B5396D" w14:textId="62448EE8" w:rsidR="0080163C" w:rsidRDefault="00136BC6" w:rsidP="008016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0163C">
        <w:rPr>
          <w:rFonts w:ascii="Times New Roman" w:hAnsi="Times New Roman"/>
          <w:sz w:val="24"/>
          <w:szCs w:val="24"/>
        </w:rPr>
        <w:t xml:space="preserve">Контроль за виконанням наказу </w:t>
      </w:r>
      <w:r w:rsidR="004A6718">
        <w:rPr>
          <w:rFonts w:ascii="Times New Roman" w:hAnsi="Times New Roman"/>
          <w:sz w:val="24"/>
          <w:szCs w:val="24"/>
        </w:rPr>
        <w:t>покладаю</w:t>
      </w:r>
      <w:r w:rsidR="00A43326">
        <w:rPr>
          <w:rFonts w:ascii="Times New Roman" w:hAnsi="Times New Roman"/>
          <w:sz w:val="24"/>
          <w:szCs w:val="24"/>
        </w:rPr>
        <w:t xml:space="preserve"> на себе.</w:t>
      </w:r>
    </w:p>
    <w:p w14:paraId="3468DF31" w14:textId="77777777" w:rsidR="0080163C" w:rsidRPr="008617CD" w:rsidRDefault="0080163C" w:rsidP="0080163C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17CD">
        <w:rPr>
          <w:rFonts w:ascii="Times New Roman" w:hAnsi="Times New Roman"/>
          <w:b/>
          <w:bCs/>
          <w:sz w:val="24"/>
          <w:szCs w:val="24"/>
        </w:rPr>
        <w:t>Директор                                           ____________________                       Василь Бринчак</w:t>
      </w:r>
    </w:p>
    <w:p w14:paraId="3647376A" w14:textId="77777777" w:rsidR="0080163C" w:rsidRDefault="0080163C" w:rsidP="0080163C">
      <w:p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наказом ознайомлені:</w:t>
      </w:r>
    </w:p>
    <w:p w14:paraId="6525A477" w14:textId="77777777" w:rsidR="0080163C" w:rsidRDefault="0080163C" w:rsidP="0080163C">
      <w:p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838" w:type="dxa"/>
        <w:tblLook w:val="04A0" w:firstRow="1" w:lastRow="0" w:firstColumn="1" w:lastColumn="0" w:noHBand="0" w:noVBand="1"/>
      </w:tblPr>
      <w:tblGrid>
        <w:gridCol w:w="1843"/>
        <w:gridCol w:w="2126"/>
        <w:gridCol w:w="2552"/>
      </w:tblGrid>
      <w:tr w:rsidR="0080163C" w:rsidRPr="008617CD" w14:paraId="4A32AC3E" w14:textId="77777777" w:rsidTr="00F85009"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70234397" w14:textId="77777777" w:rsidR="0080163C" w:rsidRPr="008617CD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14:paraId="13E4FA4F" w14:textId="77777777" w:rsidR="0080163C" w:rsidRPr="008617CD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Підпис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2636551" w14:textId="77777777" w:rsidR="0080163C" w:rsidRPr="008617CD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різвище та ініціали </w:t>
            </w: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працівника</w:t>
            </w:r>
          </w:p>
        </w:tc>
      </w:tr>
      <w:tr w:rsidR="0080163C" w:rsidRPr="008617CD" w14:paraId="2F5B3940" w14:textId="77777777" w:rsidTr="00F85009"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15069BDF" w14:textId="77777777" w:rsidR="0080163C" w:rsidRPr="008617CD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32118107"/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14:paraId="39966938" w14:textId="77777777" w:rsidR="0080163C" w:rsidRPr="008617CD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A4F4D74" w14:textId="77777777" w:rsidR="0080163C" w:rsidRPr="00B120D0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D0">
              <w:rPr>
                <w:rFonts w:ascii="Times New Roman" w:hAnsi="Times New Roman"/>
                <w:sz w:val="24"/>
                <w:szCs w:val="24"/>
              </w:rPr>
              <w:t>Н.М.Гакавчин</w:t>
            </w:r>
          </w:p>
        </w:tc>
      </w:tr>
      <w:tr w:rsidR="0080163C" w14:paraId="1ACB80A7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59B02B7C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568108B7" w14:textId="77777777" w:rsidR="0080163C" w:rsidRDefault="0080163C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383810" w14:textId="77777777" w:rsidR="0080163C" w:rsidRPr="00B120D0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D0">
              <w:rPr>
                <w:rFonts w:ascii="Times New Roman" w:hAnsi="Times New Roman"/>
                <w:sz w:val="24"/>
                <w:szCs w:val="24"/>
              </w:rPr>
              <w:t>Р.В.Бринчак</w:t>
            </w:r>
          </w:p>
        </w:tc>
      </w:tr>
      <w:tr w:rsidR="0080163C" w14:paraId="680D08C1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0C133B0C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58CCED8F" w14:textId="77777777" w:rsidR="0080163C" w:rsidRDefault="0080163C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C27B9D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В.В.Фатич</w:t>
            </w:r>
          </w:p>
        </w:tc>
      </w:tr>
      <w:tr w:rsidR="0080163C" w14:paraId="4AB17898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5715C255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78CD1822" w14:textId="77777777" w:rsidR="0080163C" w:rsidRDefault="0080163C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23C7B6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С.М.Леньо</w:t>
            </w:r>
            <w:proofErr w:type="spellEnd"/>
          </w:p>
        </w:tc>
      </w:tr>
      <w:tr w:rsidR="0080163C" w14:paraId="07FAA128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156C3337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72F59035" w14:textId="77777777" w:rsidR="0080163C" w:rsidRDefault="0080163C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AA292E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С.В.Комарницький</w:t>
            </w:r>
            <w:proofErr w:type="spellEnd"/>
          </w:p>
        </w:tc>
      </w:tr>
      <w:tr w:rsidR="0080163C" w14:paraId="17C6A402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35052E09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22C3D315" w14:textId="77777777" w:rsidR="0080163C" w:rsidRDefault="0080163C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858EDD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Г.В.Цимбір</w:t>
            </w:r>
          </w:p>
        </w:tc>
      </w:tr>
      <w:tr w:rsidR="0080163C" w14:paraId="5012DE92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3A8E8D89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09D88C13" w14:textId="77777777" w:rsidR="0080163C" w:rsidRDefault="0080163C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827D6F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Г.В.Фатич</w:t>
            </w:r>
            <w:proofErr w:type="spellEnd"/>
          </w:p>
        </w:tc>
      </w:tr>
      <w:tr w:rsidR="0080163C" w14:paraId="7CEE2362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7EF1594F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0BFC167A" w14:textId="77777777" w:rsidR="0080163C" w:rsidRDefault="0080163C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F6F3A6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Л.В.Єрега</w:t>
            </w:r>
            <w:proofErr w:type="spellEnd"/>
          </w:p>
        </w:tc>
      </w:tr>
      <w:tr w:rsidR="0080163C" w14:paraId="53A0026D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56D05F03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12D9CC09" w14:textId="77777777" w:rsidR="0080163C" w:rsidRDefault="0080163C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7535DC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Л.В.Клюйник</w:t>
            </w:r>
            <w:proofErr w:type="spellEnd"/>
          </w:p>
        </w:tc>
      </w:tr>
      <w:tr w:rsidR="0080163C" w14:paraId="2A78AE75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3C89F0B5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12E412D1" w14:textId="77777777" w:rsidR="0080163C" w:rsidRDefault="0080163C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B2A534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Н.С.Дзерин</w:t>
            </w:r>
            <w:proofErr w:type="spellEnd"/>
          </w:p>
        </w:tc>
      </w:tr>
      <w:tr w:rsidR="0080163C" w14:paraId="793D4900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72C98DED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3956AB9E" w14:textId="77777777" w:rsidR="0080163C" w:rsidRDefault="0080163C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02A33D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М.Г.Щур</w:t>
            </w:r>
            <w:proofErr w:type="spellEnd"/>
          </w:p>
        </w:tc>
      </w:tr>
      <w:tr w:rsidR="0080163C" w14:paraId="33A69D1D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3F269024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45749AC1" w14:textId="77777777" w:rsidR="0080163C" w:rsidRDefault="0080163C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61CA9D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Г.Д.Комарницька</w:t>
            </w:r>
            <w:proofErr w:type="spellEnd"/>
          </w:p>
        </w:tc>
      </w:tr>
      <w:tr w:rsidR="0080163C" w14:paraId="2339859A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19E61E3B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2C2275DB" w14:textId="77777777" w:rsidR="0080163C" w:rsidRDefault="0080163C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1023C8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І.В.Сиплива</w:t>
            </w:r>
          </w:p>
        </w:tc>
      </w:tr>
      <w:tr w:rsidR="0080163C" w14:paraId="0756C911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70C72588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22F7C247" w14:textId="77777777" w:rsidR="0080163C" w:rsidRDefault="0080163C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E4D89D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М.В.Павліш</w:t>
            </w:r>
            <w:proofErr w:type="spellEnd"/>
          </w:p>
        </w:tc>
      </w:tr>
      <w:tr w:rsidR="0080163C" w14:paraId="24EBFAB8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276C5656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0238EDD3" w14:textId="77777777" w:rsidR="0080163C" w:rsidRDefault="0080163C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085D31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І.В.Ціко</w:t>
            </w:r>
            <w:proofErr w:type="spellEnd"/>
          </w:p>
        </w:tc>
      </w:tr>
      <w:tr w:rsidR="0080163C" w14:paraId="3878F035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0BFE2E21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313C4DD4" w14:textId="77777777" w:rsidR="0080163C" w:rsidRDefault="0080163C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828D70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Г.М.Шемелинець</w:t>
            </w:r>
          </w:p>
        </w:tc>
      </w:tr>
      <w:tr w:rsidR="0080163C" w14:paraId="60675AF5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12A3F819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37719E91" w14:textId="77777777" w:rsidR="0080163C" w:rsidRDefault="0080163C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DCDF18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І.С.Цимбір</w:t>
            </w:r>
          </w:p>
        </w:tc>
      </w:tr>
      <w:tr w:rsidR="0080163C" w14:paraId="2572E945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78194E87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7DE695F6" w14:textId="77777777" w:rsidR="0080163C" w:rsidRDefault="0080163C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140790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Л.Г.Ціко</w:t>
            </w:r>
            <w:proofErr w:type="spellEnd"/>
          </w:p>
        </w:tc>
      </w:tr>
      <w:tr w:rsidR="0080163C" w14:paraId="589E0E4F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446BBA42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73D546AC" w14:textId="77777777" w:rsidR="0080163C" w:rsidRDefault="0080163C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052660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М.І.Гакавчин</w:t>
            </w:r>
            <w:proofErr w:type="spellEnd"/>
          </w:p>
        </w:tc>
      </w:tr>
      <w:tr w:rsidR="0080163C" w14:paraId="283310D0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4297D9F2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5690EC4F" w14:textId="77777777" w:rsidR="0080163C" w:rsidRDefault="0080163C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C672E9" w14:textId="77777777" w:rsidR="0080163C" w:rsidRDefault="0080163C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М.Д.Комарницька</w:t>
            </w:r>
          </w:p>
        </w:tc>
      </w:tr>
      <w:tr w:rsidR="00A43326" w14:paraId="016C4571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338242FB" w14:textId="77777777" w:rsidR="00A43326" w:rsidRDefault="00A43326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2750615D" w14:textId="77777777" w:rsidR="00A43326" w:rsidRDefault="00A43326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B3FFE1" w14:textId="312C60D3" w:rsidR="00A43326" w:rsidRDefault="00A43326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М.В.Комарницький</w:t>
            </w:r>
          </w:p>
        </w:tc>
      </w:tr>
      <w:tr w:rsidR="00A43326" w14:paraId="0DE8707E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64694DBC" w14:textId="77777777" w:rsidR="00A43326" w:rsidRDefault="00A43326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36D80E1F" w14:textId="77777777" w:rsidR="00A43326" w:rsidRDefault="00A43326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A29986" w14:textId="62BB6F09" w:rsidR="00A43326" w:rsidRDefault="00A43326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В.М.Р</w:t>
            </w:r>
            <w:r w:rsidR="00F62D9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шко</w:t>
            </w:r>
          </w:p>
        </w:tc>
      </w:tr>
      <w:tr w:rsidR="00A43326" w14:paraId="548B6FD9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1F9C818F" w14:textId="77777777" w:rsidR="00A43326" w:rsidRDefault="00A43326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522300E6" w14:textId="77777777" w:rsidR="00A43326" w:rsidRDefault="00A43326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E64901" w14:textId="1FA31E06" w:rsidR="00A43326" w:rsidRDefault="00F62D98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Г.В.Бринчак</w:t>
            </w:r>
          </w:p>
        </w:tc>
      </w:tr>
      <w:tr w:rsidR="00A43326" w14:paraId="3509A397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084435FE" w14:textId="77777777" w:rsidR="00A43326" w:rsidRDefault="00A43326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3BD7F9CF" w14:textId="77777777" w:rsidR="00A43326" w:rsidRDefault="00A43326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975E4D" w14:textId="737A644A" w:rsidR="00A43326" w:rsidRDefault="00F62D98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К.В.Бринчак</w:t>
            </w:r>
          </w:p>
        </w:tc>
      </w:tr>
      <w:tr w:rsidR="00F62D98" w14:paraId="51A8226F" w14:textId="77777777" w:rsidTr="00F85009">
        <w:tc>
          <w:tcPr>
            <w:tcW w:w="1843" w:type="dxa"/>
            <w:tcBorders>
              <w:right w:val="single" w:sz="18" w:space="0" w:color="auto"/>
            </w:tcBorders>
          </w:tcPr>
          <w:p w14:paraId="1007C5CD" w14:textId="77777777" w:rsidR="00F62D98" w:rsidRDefault="00F62D98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153C0139" w14:textId="77777777" w:rsidR="00F62D98" w:rsidRDefault="00F62D98" w:rsidP="00F85009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07A094" w14:textId="652965AC" w:rsidR="00F62D98" w:rsidRDefault="00F62D98" w:rsidP="00F85009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І.І.Бринчак</w:t>
            </w:r>
            <w:proofErr w:type="spellEnd"/>
          </w:p>
        </w:tc>
      </w:tr>
      <w:bookmarkEnd w:id="1"/>
    </w:tbl>
    <w:p w14:paraId="4A18CFEE" w14:textId="77777777" w:rsidR="0080163C" w:rsidRDefault="0080163C" w:rsidP="0080163C">
      <w:p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34EDCB88" w14:textId="77777777" w:rsidR="0080163C" w:rsidRDefault="0080163C" w:rsidP="0080163C"/>
    <w:p w14:paraId="21A5F3BB" w14:textId="77777777" w:rsidR="0032304E" w:rsidRDefault="0032304E" w:rsidP="0032304E"/>
    <w:p w14:paraId="7683FFCF" w14:textId="77777777" w:rsidR="00B8419C" w:rsidRDefault="00B8419C"/>
    <w:sectPr w:rsidR="00B8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B330A"/>
    <w:multiLevelType w:val="multilevel"/>
    <w:tmpl w:val="83445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416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51"/>
    <w:rsid w:val="00136BC6"/>
    <w:rsid w:val="001C42D9"/>
    <w:rsid w:val="0026453E"/>
    <w:rsid w:val="0032304E"/>
    <w:rsid w:val="004A6718"/>
    <w:rsid w:val="00653821"/>
    <w:rsid w:val="00712B51"/>
    <w:rsid w:val="007D39DD"/>
    <w:rsid w:val="0080163C"/>
    <w:rsid w:val="00A43326"/>
    <w:rsid w:val="00B41F9F"/>
    <w:rsid w:val="00B8419C"/>
    <w:rsid w:val="00C71501"/>
    <w:rsid w:val="00E90ADE"/>
    <w:rsid w:val="00F17CDB"/>
    <w:rsid w:val="00F6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FC40"/>
  <w15:chartTrackingRefBased/>
  <w15:docId w15:val="{F3ED29CA-1C09-439B-BD4D-80A7A88E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04E"/>
    <w:pPr>
      <w:spacing w:line="256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04E"/>
    <w:rPr>
      <w:color w:val="0000FF"/>
      <w:u w:val="single"/>
    </w:rPr>
  </w:style>
  <w:style w:type="paragraph" w:styleId="a4">
    <w:name w:val="No Spacing"/>
    <w:uiPriority w:val="1"/>
    <w:qFormat/>
    <w:rsid w:val="0032304E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styleId="a5">
    <w:name w:val="Unresolved Mention"/>
    <w:basedOn w:val="a0"/>
    <w:uiPriority w:val="99"/>
    <w:semiHidden/>
    <w:unhideWhenUsed/>
    <w:rsid w:val="0032304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0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ybochorska-zosh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bochorska.zos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3;&#1072;&#1089;&#1090;&#1088;&#1086;&#1102;&#1074;&#1072;&#1085;&#1110;%20&#1096;&#1072;&#1073;&#1083;&#1086;&#1085;&#1080;%20Office\&#1054;&#1089;&#1085;&#1086;&#1074;&#1085;&#1072;%20&#1090;&#1072;%20&#1072;&#1076;-&#1075;&#1086;&#1089;&#1087;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Основна та ад-госп</Template>
  <TotalTime>67</TotalTime>
  <Pages>2</Pages>
  <Words>2145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Василь Бринчак</cp:lastModifiedBy>
  <cp:revision>3</cp:revision>
  <dcterms:created xsi:type="dcterms:W3CDTF">2023-04-03T18:42:00Z</dcterms:created>
  <dcterms:modified xsi:type="dcterms:W3CDTF">2023-04-11T12:34:00Z</dcterms:modified>
</cp:coreProperties>
</file>