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8C10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0D48C89C" wp14:editId="3C44C85D">
            <wp:extent cx="374650" cy="4826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21C20866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2BC8E894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558F4018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739AB9C0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11D4DD35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2E3707CE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1033439A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19B535A7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е-mail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7" w:history="1"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lybochorska.zosh@gmail,com</w:t>
        </w:r>
      </w:hyperlink>
      <w:r>
        <w:rPr>
          <w:rFonts w:ascii="Times New Roman" w:eastAsia="NSimSu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8" w:anchor="_blank" w:history="1"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57D7FED0" w14:textId="77777777" w:rsidR="00DA2DC4" w:rsidRDefault="00DA2DC4" w:rsidP="00DA2DC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145765C7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E85290" w14:textId="77777777" w:rsidR="00DA2DC4" w:rsidRDefault="00DA2DC4" w:rsidP="00DA2DC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26B46543" w14:textId="6D55FE0A" w:rsidR="00DA2DC4" w:rsidRDefault="008617CD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832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E83230">
        <w:rPr>
          <w:rFonts w:ascii="Times New Roman" w:hAnsi="Times New Roman"/>
          <w:sz w:val="24"/>
          <w:szCs w:val="24"/>
        </w:rPr>
        <w:t>3</w:t>
      </w:r>
      <w:r w:rsidR="00DA2DC4">
        <w:rPr>
          <w:rFonts w:ascii="Times New Roman" w:hAnsi="Times New Roman"/>
          <w:sz w:val="24"/>
          <w:szCs w:val="24"/>
        </w:rPr>
        <w:t>.2023                                                   с.Либохора                                               №</w:t>
      </w:r>
      <w:r w:rsidR="00E8323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/</w:t>
      </w:r>
      <w:r w:rsidR="00E83230">
        <w:rPr>
          <w:rFonts w:ascii="Times New Roman" w:hAnsi="Times New Roman"/>
          <w:sz w:val="24"/>
          <w:szCs w:val="24"/>
        </w:rPr>
        <w:t>о</w:t>
      </w:r>
    </w:p>
    <w:p w14:paraId="20B6AAE7" w14:textId="77777777" w:rsidR="0049067E" w:rsidRPr="0049067E" w:rsidRDefault="00DA2DC4" w:rsidP="0049067E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7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</w:t>
      </w:r>
      <w:r w:rsidR="00A63EC6" w:rsidRPr="0049067E">
        <w:rPr>
          <w:rFonts w:ascii="Times New Roman" w:hAnsi="Times New Roman"/>
          <w:b/>
          <w:bCs/>
          <w:i/>
          <w:iCs/>
          <w:sz w:val="24"/>
          <w:szCs w:val="24"/>
        </w:rPr>
        <w:t>епідемічну ситуацію</w:t>
      </w:r>
    </w:p>
    <w:p w14:paraId="719D740F" w14:textId="058C3A9A" w:rsidR="00DA2DC4" w:rsidRDefault="00A63EC6" w:rsidP="0049067E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49067E">
        <w:rPr>
          <w:rFonts w:ascii="Times New Roman" w:hAnsi="Times New Roman"/>
          <w:b/>
          <w:bCs/>
          <w:i/>
          <w:iCs/>
          <w:sz w:val="24"/>
          <w:szCs w:val="24"/>
        </w:rPr>
        <w:t xml:space="preserve"> з захворюванням на </w:t>
      </w:r>
      <w:r w:rsidRPr="0049067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COVID</w:t>
      </w:r>
      <w:r w:rsidRPr="004906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-201</w:t>
      </w:r>
      <w:r w:rsidR="0049067E" w:rsidRPr="004906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</w:t>
      </w:r>
    </w:p>
    <w:p w14:paraId="6FB0E136" w14:textId="77777777" w:rsidR="0049067E" w:rsidRPr="0049067E" w:rsidRDefault="0049067E" w:rsidP="0049067E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69CD6A88" w14:textId="3592C68E" w:rsidR="00A63EC6" w:rsidRDefault="00A63EC6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виконання листа в</w:t>
      </w:r>
      <w:r w:rsidRPr="00A63EC6">
        <w:rPr>
          <w:rFonts w:ascii="Times New Roman" w:hAnsi="Times New Roman"/>
          <w:sz w:val="24"/>
          <w:szCs w:val="24"/>
        </w:rPr>
        <w:t>ідділ</w:t>
      </w:r>
      <w:r>
        <w:rPr>
          <w:rFonts w:ascii="Times New Roman" w:hAnsi="Times New Roman"/>
          <w:sz w:val="24"/>
          <w:szCs w:val="24"/>
        </w:rPr>
        <w:t>у</w:t>
      </w:r>
      <w:r w:rsidRPr="00A63EC6">
        <w:rPr>
          <w:rFonts w:ascii="Times New Roman" w:hAnsi="Times New Roman"/>
          <w:sz w:val="24"/>
          <w:szCs w:val="24"/>
        </w:rPr>
        <w:t xml:space="preserve"> освіти, культури, туризму, молоді та спорту Боринської селищної ради</w:t>
      </w:r>
      <w:r w:rsidR="0049067E">
        <w:rPr>
          <w:rFonts w:ascii="Times New Roman" w:hAnsi="Times New Roman"/>
          <w:sz w:val="24"/>
          <w:szCs w:val="24"/>
        </w:rPr>
        <w:t xml:space="preserve"> від07.03.2023 року №131</w:t>
      </w:r>
      <w:r w:rsidRPr="00A63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 w:rsidRPr="00A63EC6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а</w:t>
      </w:r>
      <w:r w:rsidRPr="00A63EC6">
        <w:rPr>
          <w:rFonts w:ascii="Times New Roman" w:hAnsi="Times New Roman"/>
          <w:sz w:val="24"/>
          <w:szCs w:val="24"/>
        </w:rPr>
        <w:t xml:space="preserve"> Старосамбірського відділу ДУ «Львівський обласний центр контролю та профілактики хвороб Міністерства охорони здоров’я України» №176/04-01/4 від 28.02.2023р. </w:t>
      </w:r>
      <w:r w:rsidR="0049067E">
        <w:rPr>
          <w:rFonts w:ascii="Times New Roman" w:hAnsi="Times New Roman"/>
          <w:sz w:val="24"/>
          <w:szCs w:val="24"/>
        </w:rPr>
        <w:t>у зв’язку</w:t>
      </w:r>
      <w:r w:rsidRPr="00A63EC6">
        <w:rPr>
          <w:rFonts w:ascii="Times New Roman" w:hAnsi="Times New Roman"/>
          <w:sz w:val="24"/>
          <w:szCs w:val="24"/>
        </w:rPr>
        <w:t xml:space="preserve"> зростання захворюваності на </w:t>
      </w:r>
      <w:r w:rsidRPr="00A63EC6">
        <w:rPr>
          <w:rFonts w:ascii="Times New Roman" w:hAnsi="Times New Roman"/>
          <w:sz w:val="24"/>
          <w:szCs w:val="24"/>
          <w:lang w:val="en-US"/>
        </w:rPr>
        <w:t>COVID</w:t>
      </w:r>
      <w:r w:rsidRPr="00A63EC6">
        <w:rPr>
          <w:rFonts w:ascii="Times New Roman" w:hAnsi="Times New Roman"/>
          <w:sz w:val="24"/>
          <w:szCs w:val="24"/>
        </w:rPr>
        <w:t>-19</w:t>
      </w:r>
    </w:p>
    <w:p w14:paraId="5AD812CC" w14:textId="77777777" w:rsidR="0049067E" w:rsidRDefault="0049067E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42941A1" w14:textId="2E55F474" w:rsidR="0049067E" w:rsidRDefault="0049067E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14:paraId="087CCC3C" w14:textId="0F5F523D" w:rsidR="00A63EC6" w:rsidRDefault="00A63EC6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6E297BF" w14:textId="47228E8E" w:rsidR="0049067E" w:rsidRPr="00A63EC6" w:rsidRDefault="0049067E" w:rsidP="0049067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Завгоспу гімназії Комарницькому М.В.:</w:t>
      </w:r>
    </w:p>
    <w:p w14:paraId="189B26E8" w14:textId="77777777" w:rsidR="0049067E" w:rsidRDefault="0049067E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067E">
        <w:rPr>
          <w:rFonts w:ascii="Times New Roman" w:hAnsi="Times New Roman"/>
          <w:bCs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3EC6" w:rsidRPr="00A63E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A63EC6" w:rsidRPr="00A63EC6">
        <w:rPr>
          <w:rFonts w:ascii="Times New Roman" w:hAnsi="Times New Roman"/>
          <w:sz w:val="24"/>
          <w:szCs w:val="24"/>
        </w:rPr>
        <w:t>а вході до навчального закладу облаштувати місце для обробки рук</w:t>
      </w:r>
    </w:p>
    <w:p w14:paraId="36B3D1B2" w14:textId="26828D50" w:rsidR="00A63EC6" w:rsidRPr="00A63EC6" w:rsidRDefault="0049067E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A63EC6" w:rsidRPr="00A63EC6">
        <w:rPr>
          <w:rFonts w:ascii="Times New Roman" w:hAnsi="Times New Roman"/>
          <w:sz w:val="24"/>
          <w:szCs w:val="24"/>
        </w:rPr>
        <w:t xml:space="preserve"> Встановити засоби особистої гігієни, антисептики, розмістити алгоритм миття рук в закладі.</w:t>
      </w:r>
    </w:p>
    <w:p w14:paraId="2B806079" w14:textId="0B9FB0A5" w:rsidR="00A63EC6" w:rsidRPr="00A63EC6" w:rsidRDefault="003F6DC7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Прибиральникам школи: БРИНЧАК К.В. та БРИНЧАК Г.В.</w:t>
      </w:r>
      <w:r w:rsidR="006E6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A63EC6" w:rsidRPr="00A63EC6">
        <w:rPr>
          <w:rFonts w:ascii="Times New Roman" w:hAnsi="Times New Roman"/>
          <w:sz w:val="24"/>
          <w:szCs w:val="24"/>
        </w:rPr>
        <w:t>абезпечити належний дезінфекційний режим в закладі, регулярне провітрювання навчальних приміщень, кабінетів,  коридорів, інших виробничих та допоміжних приміщень, вологе їх прибирання з використанням дезінфікуючих засобів.</w:t>
      </w:r>
    </w:p>
    <w:p w14:paraId="7701CE61" w14:textId="5499A18F" w:rsidR="00A63EC6" w:rsidRPr="00A63EC6" w:rsidRDefault="003F6DC7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63EC6" w:rsidRPr="00A63EC6">
        <w:rPr>
          <w:rFonts w:ascii="Times New Roman" w:hAnsi="Times New Roman"/>
          <w:sz w:val="24"/>
          <w:szCs w:val="24"/>
        </w:rPr>
        <w:t xml:space="preserve"> Після ізоляції виявлених хворих з ознаками ГРВІ, </w:t>
      </w:r>
      <w:r w:rsidR="00A63EC6" w:rsidRPr="00A63EC6">
        <w:rPr>
          <w:rFonts w:ascii="Times New Roman" w:hAnsi="Times New Roman"/>
          <w:sz w:val="24"/>
          <w:szCs w:val="24"/>
          <w:lang w:val="en-US"/>
        </w:rPr>
        <w:t>COVID</w:t>
      </w:r>
      <w:r w:rsidR="00A63EC6" w:rsidRPr="00A63EC6">
        <w:rPr>
          <w:rFonts w:ascii="Times New Roman" w:hAnsi="Times New Roman"/>
          <w:sz w:val="24"/>
          <w:szCs w:val="24"/>
        </w:rPr>
        <w:t>-19, організувати позачергове проведення прибирання з використанням деззасобів, провітрювання приміщень.</w:t>
      </w:r>
    </w:p>
    <w:p w14:paraId="1B5769EF" w14:textId="083D21AD" w:rsidR="00A63EC6" w:rsidRPr="00A63EC6" w:rsidRDefault="003F6DC7" w:rsidP="00490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6E81">
        <w:rPr>
          <w:rFonts w:ascii="Times New Roman" w:hAnsi="Times New Roman"/>
          <w:sz w:val="24"/>
          <w:szCs w:val="24"/>
        </w:rPr>
        <w:t>. Заступнику директора з НВР Гакавчин Н.М. п</w:t>
      </w:r>
      <w:r w:rsidR="00A63EC6" w:rsidRPr="00A63EC6">
        <w:rPr>
          <w:rFonts w:ascii="Times New Roman" w:hAnsi="Times New Roman"/>
          <w:sz w:val="24"/>
          <w:szCs w:val="24"/>
        </w:rPr>
        <w:t>ровести бесіди серед працівників, учнів щодо запобігання поширенню коронавірусної інфекції (</w:t>
      </w:r>
      <w:r w:rsidR="00A63EC6" w:rsidRPr="00A63EC6">
        <w:rPr>
          <w:rFonts w:ascii="Times New Roman" w:hAnsi="Times New Roman"/>
          <w:sz w:val="24"/>
          <w:szCs w:val="24"/>
          <w:lang w:val="en-US"/>
        </w:rPr>
        <w:t>COVID</w:t>
      </w:r>
      <w:r w:rsidR="00A63EC6" w:rsidRPr="00A63EC6">
        <w:rPr>
          <w:rFonts w:ascii="Times New Roman" w:hAnsi="Times New Roman"/>
          <w:sz w:val="24"/>
          <w:szCs w:val="24"/>
        </w:rPr>
        <w:t>-19), індивідуальних заходів профілактики та реагування на виявлення симптомів коронавірусної хвороби (</w:t>
      </w:r>
      <w:r w:rsidR="00A63EC6" w:rsidRPr="00A63EC6">
        <w:rPr>
          <w:rFonts w:ascii="Times New Roman" w:hAnsi="Times New Roman"/>
          <w:sz w:val="24"/>
          <w:szCs w:val="24"/>
          <w:lang w:val="en-US"/>
        </w:rPr>
        <w:t>COVID</w:t>
      </w:r>
      <w:r w:rsidR="00A63EC6" w:rsidRPr="00A63EC6">
        <w:rPr>
          <w:rFonts w:ascii="Times New Roman" w:hAnsi="Times New Roman"/>
          <w:sz w:val="24"/>
          <w:szCs w:val="24"/>
        </w:rPr>
        <w:t>-19).</w:t>
      </w:r>
    </w:p>
    <w:p w14:paraId="2F70D052" w14:textId="6A04246E" w:rsidR="00580C23" w:rsidRDefault="003F6DC7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E6E81">
        <w:rPr>
          <w:rFonts w:ascii="Times New Roman" w:hAnsi="Times New Roman"/>
          <w:sz w:val="24"/>
          <w:szCs w:val="24"/>
        </w:rPr>
        <w:t xml:space="preserve">. </w:t>
      </w:r>
      <w:r w:rsidR="00580C23">
        <w:rPr>
          <w:rFonts w:ascii="Times New Roman" w:hAnsi="Times New Roman"/>
          <w:sz w:val="24"/>
          <w:szCs w:val="24"/>
        </w:rPr>
        <w:t xml:space="preserve">Довести наказ до всього педагогічного колективу, розмістивши його на шкальному сайті,  а також в месенджерах </w:t>
      </w:r>
      <w:r w:rsidR="00580C23">
        <w:rPr>
          <w:rFonts w:ascii="Times New Roman" w:hAnsi="Times New Roman"/>
          <w:sz w:val="24"/>
          <w:szCs w:val="24"/>
          <w:lang w:val="en-US"/>
        </w:rPr>
        <w:t>Viber</w:t>
      </w:r>
      <w:r w:rsidR="00580C23" w:rsidRPr="00A63E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0C23">
        <w:rPr>
          <w:rFonts w:ascii="Times New Roman" w:hAnsi="Times New Roman"/>
          <w:sz w:val="24"/>
          <w:szCs w:val="24"/>
        </w:rPr>
        <w:t xml:space="preserve">та </w:t>
      </w:r>
      <w:r w:rsidR="00580C23">
        <w:rPr>
          <w:rFonts w:ascii="Times New Roman" w:hAnsi="Times New Roman"/>
          <w:sz w:val="24"/>
          <w:szCs w:val="24"/>
          <w:lang w:val="en-US"/>
        </w:rPr>
        <w:t>Telegram</w:t>
      </w:r>
      <w:r w:rsidR="00580C23" w:rsidRPr="00A63E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0C23">
        <w:rPr>
          <w:rFonts w:ascii="Times New Roman" w:hAnsi="Times New Roman"/>
          <w:sz w:val="24"/>
          <w:szCs w:val="24"/>
        </w:rPr>
        <w:t>на персональній сторінці ЛИБОХОРСЬКОЇ ГІМНАЗІЇ.</w:t>
      </w:r>
    </w:p>
    <w:p w14:paraId="15F49BE1" w14:textId="78C11E12" w:rsidR="00580C23" w:rsidRDefault="003F6DC7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6E81">
        <w:rPr>
          <w:rFonts w:ascii="Times New Roman" w:hAnsi="Times New Roman"/>
          <w:sz w:val="24"/>
          <w:szCs w:val="24"/>
        </w:rPr>
        <w:t xml:space="preserve">. </w:t>
      </w:r>
      <w:r w:rsidR="008617CD">
        <w:rPr>
          <w:rFonts w:ascii="Times New Roman" w:hAnsi="Times New Roman"/>
          <w:sz w:val="24"/>
          <w:szCs w:val="24"/>
        </w:rPr>
        <w:t xml:space="preserve">Контроль за виконанням наказу </w:t>
      </w:r>
      <w:r w:rsidR="006E6E81">
        <w:rPr>
          <w:rFonts w:ascii="Times New Roman" w:hAnsi="Times New Roman"/>
          <w:sz w:val="24"/>
          <w:szCs w:val="24"/>
        </w:rPr>
        <w:t>покладаю на себе.</w:t>
      </w:r>
    </w:p>
    <w:p w14:paraId="640CC228" w14:textId="77777777" w:rsidR="008617CD" w:rsidRPr="008617CD" w:rsidRDefault="008617CD" w:rsidP="00DA2D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CD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588153F1" w14:textId="77777777" w:rsidR="00DA2DC4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747E3577" w14:textId="7777777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B120D0" w:rsidRPr="008617CD" w14:paraId="2E154BC6" w14:textId="77777777" w:rsidTr="003070B2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28D60C2B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369DA3DD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8A431BF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різвище та ініціали </w:t>
            </w: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працівника</w:t>
            </w:r>
          </w:p>
        </w:tc>
      </w:tr>
      <w:tr w:rsidR="00B120D0" w:rsidRPr="008617CD" w14:paraId="0DB2525D" w14:textId="77777777" w:rsidTr="003070B2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208A72D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21021E53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95219BD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  <w:tr w:rsidR="00B120D0" w14:paraId="4A93924C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0D0E6014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B888BC5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6700B9" w14:textId="13F29048" w:rsidR="00B120D0" w:rsidRPr="00B120D0" w:rsidRDefault="006E6E81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М.В.Комарницький</w:t>
            </w:r>
          </w:p>
        </w:tc>
      </w:tr>
      <w:tr w:rsidR="00B120D0" w14:paraId="2830C5F5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1A604654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A76BA63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D958CF" w14:textId="3DD70C58" w:rsidR="00B120D0" w:rsidRDefault="003F6DC7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Г.В.Бринчак</w:t>
            </w:r>
          </w:p>
        </w:tc>
      </w:tr>
      <w:tr w:rsidR="00B120D0" w14:paraId="05BBF39B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722709CA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EAF76A7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67D0A5" w14:textId="795CFA79" w:rsidR="00B120D0" w:rsidRDefault="003F6DC7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К.В.Бринчак</w:t>
            </w:r>
          </w:p>
        </w:tc>
      </w:tr>
    </w:tbl>
    <w:p w14:paraId="6A5C2F6A" w14:textId="77777777" w:rsidR="00E83230" w:rsidRDefault="00E83230" w:rsidP="008617CD">
      <w:pPr>
        <w:suppressAutoHyphens/>
        <w:spacing w:after="0" w:line="100" w:lineRule="atLeast"/>
        <w:rPr>
          <w:rFonts w:ascii="Times New Roman" w:hAnsi="Times New Roman"/>
          <w:sz w:val="16"/>
          <w:szCs w:val="16"/>
        </w:rPr>
      </w:pPr>
    </w:p>
    <w:p w14:paraId="5D497B30" w14:textId="77777777" w:rsidR="00E83230" w:rsidRDefault="00E83230" w:rsidP="008617CD">
      <w:pPr>
        <w:suppressAutoHyphens/>
        <w:spacing w:after="0" w:line="100" w:lineRule="atLeast"/>
        <w:rPr>
          <w:rFonts w:ascii="Times New Roman" w:hAnsi="Times New Roman"/>
          <w:sz w:val="16"/>
          <w:szCs w:val="16"/>
        </w:rPr>
      </w:pPr>
    </w:p>
    <w:p w14:paraId="31BDE238" w14:textId="77777777" w:rsidR="00E83230" w:rsidRDefault="00E83230" w:rsidP="008617CD">
      <w:pPr>
        <w:suppressAutoHyphens/>
        <w:spacing w:after="0" w:line="100" w:lineRule="atLeast"/>
        <w:rPr>
          <w:rFonts w:ascii="Times New Roman" w:hAnsi="Times New Roman"/>
          <w:sz w:val="16"/>
          <w:szCs w:val="16"/>
        </w:rPr>
      </w:pPr>
    </w:p>
    <w:p w14:paraId="753A9161" w14:textId="77777777" w:rsidR="00E83230" w:rsidRDefault="00E83230" w:rsidP="008617CD">
      <w:pPr>
        <w:suppressAutoHyphens/>
        <w:spacing w:after="0" w:line="100" w:lineRule="atLeast"/>
        <w:rPr>
          <w:rFonts w:ascii="Times New Roman" w:hAnsi="Times New Roman"/>
          <w:sz w:val="16"/>
          <w:szCs w:val="16"/>
        </w:rPr>
      </w:pPr>
    </w:p>
    <w:p w14:paraId="029CD1DE" w14:textId="77777777" w:rsidR="00E83230" w:rsidRDefault="00E83230" w:rsidP="008617CD">
      <w:pPr>
        <w:suppressAutoHyphens/>
        <w:spacing w:after="0" w:line="100" w:lineRule="atLeast"/>
        <w:rPr>
          <w:rFonts w:ascii="Times New Roman" w:hAnsi="Times New Roman"/>
          <w:sz w:val="16"/>
          <w:szCs w:val="16"/>
        </w:rPr>
      </w:pPr>
    </w:p>
    <w:p w14:paraId="737E6752" w14:textId="62E83DEE" w:rsidR="008617CD" w:rsidRDefault="003F6DC7" w:rsidP="008617CD">
      <w:pPr>
        <w:suppressAutoHyphens/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Виконавець: Комарницький М.В.</w:t>
      </w:r>
    </w:p>
    <w:p w14:paraId="539B7AFA" w14:textId="0E9BB2D9" w:rsidR="003F6DC7" w:rsidRPr="003F6DC7" w:rsidRDefault="003F6DC7" w:rsidP="008617CD">
      <w:pPr>
        <w:suppressAutoHyphens/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Телефон: </w:t>
      </w:r>
      <w:r w:rsidR="00E83230">
        <w:rPr>
          <w:rFonts w:ascii="Times New Roman" w:hAnsi="Times New Roman"/>
          <w:sz w:val="16"/>
          <w:szCs w:val="16"/>
        </w:rPr>
        <w:t>096-074-2805</w:t>
      </w:r>
    </w:p>
    <w:p w14:paraId="534EB37E" w14:textId="77777777" w:rsidR="00B124E4" w:rsidRDefault="00B124E4"/>
    <w:sectPr w:rsidR="00B124E4" w:rsidSect="00E83230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DF94" w14:textId="77777777" w:rsidR="008E4E4C" w:rsidRDefault="008E4E4C" w:rsidP="00E83230">
      <w:pPr>
        <w:spacing w:after="0" w:line="240" w:lineRule="auto"/>
      </w:pPr>
      <w:r>
        <w:separator/>
      </w:r>
    </w:p>
  </w:endnote>
  <w:endnote w:type="continuationSeparator" w:id="0">
    <w:p w14:paraId="3636C7E7" w14:textId="77777777" w:rsidR="008E4E4C" w:rsidRDefault="008E4E4C" w:rsidP="00E8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4937" w14:textId="77777777" w:rsidR="008E4E4C" w:rsidRDefault="008E4E4C" w:rsidP="00E83230">
      <w:pPr>
        <w:spacing w:after="0" w:line="240" w:lineRule="auto"/>
      </w:pPr>
      <w:r>
        <w:separator/>
      </w:r>
    </w:p>
  </w:footnote>
  <w:footnote w:type="continuationSeparator" w:id="0">
    <w:p w14:paraId="7748C481" w14:textId="77777777" w:rsidR="008E4E4C" w:rsidRDefault="008E4E4C" w:rsidP="00E8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783811"/>
      <w:docPartObj>
        <w:docPartGallery w:val="Page Numbers (Top of Page)"/>
        <w:docPartUnique/>
      </w:docPartObj>
    </w:sdtPr>
    <w:sdtContent>
      <w:p w14:paraId="0AC16711" w14:textId="471F7824" w:rsidR="00E83230" w:rsidRDefault="00E832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A5829" w14:textId="77777777" w:rsidR="00E83230" w:rsidRDefault="00E832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C6"/>
    <w:rsid w:val="003070B2"/>
    <w:rsid w:val="003F6DC7"/>
    <w:rsid w:val="0049067E"/>
    <w:rsid w:val="00580C23"/>
    <w:rsid w:val="006E6E81"/>
    <w:rsid w:val="007833BB"/>
    <w:rsid w:val="007D2ED2"/>
    <w:rsid w:val="008617CD"/>
    <w:rsid w:val="008E4E4C"/>
    <w:rsid w:val="00982B1D"/>
    <w:rsid w:val="00A63EC6"/>
    <w:rsid w:val="00B120D0"/>
    <w:rsid w:val="00B124E4"/>
    <w:rsid w:val="00DA2DC4"/>
    <w:rsid w:val="00E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C0E3"/>
  <w15:docId w15:val="{F940FB75-C748-46F8-A311-7FD46DD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4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C4"/>
    <w:rPr>
      <w:color w:val="0000FF"/>
      <w:u w:val="single"/>
    </w:rPr>
  </w:style>
  <w:style w:type="table" w:styleId="a4">
    <w:name w:val="Table Grid"/>
    <w:basedOn w:val="a1"/>
    <w:uiPriority w:val="39"/>
    <w:rsid w:val="008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63EC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E8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83230"/>
    <w:rPr>
      <w:rFonts w:ascii="Calibri" w:eastAsia="Calibri" w:hAnsi="Calibri" w:cs="Times New Roman"/>
      <w:kern w:val="2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E8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83230"/>
    <w:rPr>
      <w:rFonts w:ascii="Calibri" w:eastAsia="Calibri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bochorska-zosh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ybochorska.zosh@gmail,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40;&#1041;&#1051;&#1054;&#1053;&#1048;\&#1064;&#1040;&#1041;&#1051;&#1054;&#1053;%20&#1053;&#1040;&#1050;&#1040;&#1047;&#1059;%20&#1086;&#1089;&#1085;&#1086;&#1074;&#1085;&#1072;%20&#1072;&#1076;&#1084;.&#1075;&#1086;&#1089;&#1087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НАКАЗУ основна адм.госп</Template>
  <TotalTime>21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1</cp:revision>
  <cp:lastPrinted>2023-03-08T11:18:00Z</cp:lastPrinted>
  <dcterms:created xsi:type="dcterms:W3CDTF">2023-03-08T10:53:00Z</dcterms:created>
  <dcterms:modified xsi:type="dcterms:W3CDTF">2023-03-09T09:06:00Z</dcterms:modified>
</cp:coreProperties>
</file>