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0E3F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drawing>
          <wp:inline distT="0" distB="0" distL="0" distR="0" wp14:anchorId="16ADE1C7" wp14:editId="27BB3E6D">
            <wp:extent cx="374650" cy="482600"/>
            <wp:effectExtent l="0" t="0" r="635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 </w:t>
      </w:r>
    </w:p>
    <w:p w14:paraId="17A35CD5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zh-CN" w:bidi="hi-IN"/>
          <w14:ligatures w14:val="none"/>
        </w:rPr>
        <w:t>УКРАЇНА</w:t>
      </w:r>
    </w:p>
    <w:p w14:paraId="712D17F7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БОРИНСЬКА СЕЛИЩНА РАДА</w:t>
      </w:r>
    </w:p>
    <w:p w14:paraId="69FD4E99" w14:textId="77777777" w:rsidR="00DA2DC4" w:rsidRDefault="00DA2DC4" w:rsidP="00DA2DC4">
      <w:pPr>
        <w:suppressAutoHyphens/>
        <w:spacing w:after="0" w:line="100" w:lineRule="atLeast"/>
        <w:jc w:val="center"/>
        <w:rPr>
          <w:rFonts w:ascii="Times New Roman" w:eastAsia="NSimSun" w:hAnsi="Times New Roman"/>
          <w:sz w:val="24"/>
          <w:szCs w:val="24"/>
          <w:lang w:eastAsia="zh-CN" w:bidi="hi-IN"/>
          <w14:ligatures w14:val="none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zh-CN" w:bidi="hi-IN"/>
          <w14:ligatures w14:val="none"/>
        </w:rPr>
        <w:t>ВІДДІЛ ОСВІТИ, КУЛЬТУРИ, ТУРИЗМУ, МОЛОДІ ТА СПОРТУ</w:t>
      </w:r>
    </w:p>
    <w:p w14:paraId="35BD24C4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ЛИБОХОРСЬКА ГІМНАЗІЯ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(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ЗАКЛАД ЗАГАЛЬНОЇ СЕРЕДНЬОЇ ОСВІТИ –ЗАКЛАД ДОШКІЛЬНОЇ ОСВІТИ) БОРИНСЬКОЇ СЕЛИЩНОЇ РАДИ</w:t>
      </w:r>
    </w:p>
    <w:p w14:paraId="34383D3C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САМБІРСЬКОГО РАЙОНУ ЛЬВІВСЬКОЇ ОБЛАСТІ</w:t>
      </w:r>
    </w:p>
    <w:p w14:paraId="6C91EBF4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(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ЛИБОХОРСЬКА ГІМНАЗІЯ)</w:t>
      </w:r>
    </w:p>
    <w:p w14:paraId="3515E295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вул., Центральна, 495А, с. Либохора Самбірський р-н, Львівська обл., 82 555.</w:t>
      </w:r>
    </w:p>
    <w:p w14:paraId="23A23A2F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е-mail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: </w:t>
      </w:r>
      <w:hyperlink r:id="rId8" w:history="1">
        <w:r>
          <w:rPr>
            <w:rStyle w:val="a3"/>
            <w:rFonts w:ascii="Times New Roman" w:eastAsia="NSimSun" w:hAnsi="Times New Roman"/>
            <w:b/>
            <w:bCs/>
            <w:color w:val="2E74B5"/>
            <w:sz w:val="24"/>
            <w:szCs w:val="21"/>
            <w:lang w:eastAsia="zh-CN" w:bidi="hi-IN"/>
            <w14:ligatures w14:val="none"/>
          </w:rPr>
          <w:t>lybochorska.zosh@gmail,com</w:t>
        </w:r>
      </w:hyperlink>
      <w:r>
        <w:rPr>
          <w:rFonts w:ascii="Times New Roman" w:eastAsia="NSimSun" w:hAnsi="Times New Roman"/>
          <w:b/>
          <w:bCs/>
          <w:color w:val="00B0F0"/>
          <w:sz w:val="24"/>
          <w:szCs w:val="21"/>
          <w:lang w:eastAsia="zh-CN" w:bidi="hi-IN"/>
          <w14:ligatures w14:val="none"/>
        </w:rPr>
        <w:t xml:space="preserve"> </w:t>
      </w: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         </w:t>
      </w:r>
      <w:r>
        <w:rPr>
          <w:rFonts w:ascii="Times New Roman" w:eastAsia="NSimSun" w:hAnsi="Times New Roman"/>
          <w:sz w:val="24"/>
          <w:szCs w:val="21"/>
          <w:lang w:eastAsia="zh-CN" w:bidi="hi-IN"/>
          <w14:ligatures w14:val="none"/>
        </w:rPr>
        <w:t>h</w:t>
      </w:r>
      <w:hyperlink r:id="rId9" w:anchor="_blank" w:history="1">
        <w:r>
          <w:rPr>
            <w:rStyle w:val="a3"/>
            <w:rFonts w:ascii="Times New Roman" w:eastAsia="NSimSun" w:hAnsi="Times New Roman"/>
            <w:color w:val="000000"/>
            <w:sz w:val="24"/>
            <w:szCs w:val="21"/>
            <w:lang w:eastAsia="zh-CN" w:bidi="hi-IN"/>
            <w14:ligatures w14:val="none"/>
          </w:rPr>
          <w:t>ttps:</w:t>
        </w:r>
        <w:r>
          <w:rPr>
            <w:rStyle w:val="a3"/>
            <w:rFonts w:ascii="Times New Roman" w:eastAsia="NSimSun" w:hAnsi="Times New Roman"/>
            <w:b/>
            <w:bCs/>
            <w:color w:val="0070C0"/>
            <w:sz w:val="24"/>
            <w:szCs w:val="21"/>
            <w:lang w:eastAsia="zh-CN" w:bidi="hi-IN"/>
            <w14:ligatures w14:val="none"/>
          </w:rPr>
          <w:t xml:space="preserve"> //lybochorska-zosh.e-schools.i</w:t>
        </w:r>
        <w:r>
          <w:rPr>
            <w:rStyle w:val="a3"/>
            <w:rFonts w:ascii="Times New Roman" w:eastAsia="NSimSun" w:hAnsi="Times New Roman"/>
            <w:b/>
            <w:bCs/>
            <w:color w:val="2E74B5"/>
            <w:sz w:val="24"/>
            <w:szCs w:val="21"/>
            <w:lang w:eastAsia="zh-CN" w:bidi="hi-IN"/>
            <w14:ligatures w14:val="none"/>
          </w:rPr>
          <w:t>nfo</w:t>
        </w:r>
      </w:hyperlink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 xml:space="preserve"> ___</w:t>
      </w:r>
    </w:p>
    <w:p w14:paraId="219EDE90" w14:textId="77777777" w:rsidR="00DA2DC4" w:rsidRDefault="00DA2DC4" w:rsidP="00DA2DC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</w:pPr>
      <w:r>
        <w:rPr>
          <w:rFonts w:ascii="Times New Roman" w:eastAsia="NSimSun" w:hAnsi="Times New Roman"/>
          <w:b/>
          <w:bCs/>
          <w:sz w:val="24"/>
          <w:szCs w:val="21"/>
          <w:lang w:eastAsia="zh-CN" w:bidi="hi-IN"/>
          <w14:ligatures w14:val="none"/>
        </w:rPr>
        <w:t>Код ЄДРПОУ №26484863</w:t>
      </w:r>
    </w:p>
    <w:p w14:paraId="66CD0AB5" w14:textId="77777777" w:rsidR="00DA2DC4" w:rsidRDefault="00DA2DC4" w:rsidP="00DA2DC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20BE22" w14:textId="77777777" w:rsidR="00DA2DC4" w:rsidRDefault="00DA2DC4" w:rsidP="00DA2DC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НАКАЗ</w:t>
      </w:r>
    </w:p>
    <w:p w14:paraId="7A2B0C45" w14:textId="1321D945" w:rsidR="00DA2DC4" w:rsidRDefault="00725741" w:rsidP="00DA2D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8617C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DA2DC4">
        <w:rPr>
          <w:rFonts w:ascii="Times New Roman" w:hAnsi="Times New Roman"/>
          <w:sz w:val="24"/>
          <w:szCs w:val="24"/>
        </w:rPr>
        <w:t>.2023                                                   с.Либохора                                               №</w:t>
      </w:r>
      <w:r>
        <w:rPr>
          <w:rFonts w:ascii="Times New Roman" w:hAnsi="Times New Roman"/>
          <w:sz w:val="24"/>
          <w:szCs w:val="24"/>
        </w:rPr>
        <w:t>22</w:t>
      </w:r>
      <w:r w:rsidR="008617C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о</w:t>
      </w:r>
    </w:p>
    <w:p w14:paraId="47B6581B" w14:textId="77777777" w:rsidR="00B532B9" w:rsidRPr="00B532B9" w:rsidRDefault="00DA2DC4" w:rsidP="00B532B9">
      <w:pPr>
        <w:pStyle w:val="a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532B9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 </w:t>
      </w:r>
      <w:r w:rsidR="00B532B9" w:rsidRPr="00B532B9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проведення тижня </w:t>
      </w:r>
    </w:p>
    <w:p w14:paraId="58A47F27" w14:textId="3BD375B4" w:rsidR="00B532B9" w:rsidRPr="00B532B9" w:rsidRDefault="00B532B9" w:rsidP="00B532B9">
      <w:pPr>
        <w:pStyle w:val="a5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532B9">
        <w:rPr>
          <w:rFonts w:ascii="Times New Roman" w:hAnsi="Times New Roman"/>
          <w:b/>
          <w:bCs/>
          <w:i/>
          <w:iCs/>
          <w:sz w:val="24"/>
          <w:szCs w:val="24"/>
        </w:rPr>
        <w:t xml:space="preserve">Шевченківських днів </w:t>
      </w:r>
    </w:p>
    <w:p w14:paraId="0E137333" w14:textId="1BBA1E1E" w:rsidR="00580C23" w:rsidRDefault="00580C23" w:rsidP="00DA2DC4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4E2218C0" w14:textId="54471CE0" w:rsidR="00B532B9" w:rsidRDefault="00B532B9" w:rsidP="00DA2D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 нагоди відзначення 209 річниці від дня на</w:t>
      </w:r>
      <w:r w:rsidR="0072574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одження </w:t>
      </w:r>
      <w:r w:rsidR="00725741">
        <w:rPr>
          <w:rFonts w:ascii="Times New Roman" w:hAnsi="Times New Roman"/>
          <w:sz w:val="24"/>
          <w:szCs w:val="24"/>
        </w:rPr>
        <w:t xml:space="preserve">генія українського народу </w:t>
      </w:r>
      <w:proofErr w:type="spellStart"/>
      <w:r w:rsidR="00725741">
        <w:rPr>
          <w:rFonts w:ascii="Times New Roman" w:hAnsi="Times New Roman"/>
          <w:sz w:val="24"/>
          <w:szCs w:val="24"/>
        </w:rPr>
        <w:t>Т.Г.Шевченка</w:t>
      </w:r>
      <w:proofErr w:type="spellEnd"/>
      <w:r w:rsidR="00725741">
        <w:rPr>
          <w:rFonts w:ascii="Times New Roman" w:hAnsi="Times New Roman"/>
          <w:sz w:val="24"/>
          <w:szCs w:val="24"/>
        </w:rPr>
        <w:t>, те з метою виховання підростаючого покоління на кращих традиціях українського  народу</w:t>
      </w:r>
    </w:p>
    <w:p w14:paraId="0025DE9A" w14:textId="0EFF237F" w:rsidR="00725741" w:rsidRDefault="00725741" w:rsidP="00DA2D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НАКАЗУЮ:</w:t>
      </w:r>
    </w:p>
    <w:p w14:paraId="001BB109" w14:textId="521631BE" w:rsidR="001372DB" w:rsidRPr="001372DB" w:rsidRDefault="001372DB" w:rsidP="001372DB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hAnsi="Times New Roman"/>
          <w:sz w:val="24"/>
          <w:szCs w:val="24"/>
        </w:rPr>
        <w:t>1.</w:t>
      </w:r>
      <w:r w:rsidRPr="001372DB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Pr="001372DB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 xml:space="preserve">Заступнику директора з </w:t>
      </w:r>
      <w:r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>навчально-виховної роботи</w:t>
      </w:r>
      <w:r w:rsidRPr="001372DB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 xml:space="preserve"> Гакавчин Н.М.. взяти під особистий контроль організацію та проведення Шевченківських днів у гімназії.</w:t>
      </w:r>
    </w:p>
    <w:p w14:paraId="4163467D" w14:textId="649C6546" w:rsidR="001372DB" w:rsidRPr="001372DB" w:rsidRDefault="001372DB" w:rsidP="00E74D25">
      <w:pPr>
        <w:pStyle w:val="a6"/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</w:pPr>
      <w:r w:rsidRPr="00E74D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uk-UA"/>
          <w14:ligatures w14:val="none"/>
        </w:rPr>
        <w:t xml:space="preserve"> </w:t>
      </w:r>
      <w:r w:rsidR="00AD047E" w:rsidRPr="00E74D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uk-UA"/>
          <w14:ligatures w14:val="none"/>
        </w:rPr>
        <w:t>06</w:t>
      </w:r>
      <w:r w:rsidRPr="00E74D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uk-UA"/>
          <w14:ligatures w14:val="none"/>
        </w:rPr>
        <w:t>.03 по 1</w:t>
      </w:r>
      <w:r w:rsidR="00AD047E" w:rsidRPr="00E74D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uk-UA"/>
          <w14:ligatures w14:val="none"/>
        </w:rPr>
        <w:t>0</w:t>
      </w:r>
      <w:r w:rsidRPr="00E74D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uk-UA"/>
          <w14:ligatures w14:val="none"/>
        </w:rPr>
        <w:t>.03. 202</w:t>
      </w:r>
      <w:r w:rsidR="00AD047E" w:rsidRPr="00E74D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uk-UA"/>
          <w14:ligatures w14:val="none"/>
        </w:rPr>
        <w:t>3</w:t>
      </w:r>
      <w:r w:rsidRPr="00E74D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uk-UA"/>
          <w14:ligatures w14:val="none"/>
        </w:rPr>
        <w:t xml:space="preserve"> року</w:t>
      </w:r>
      <w:r w:rsidRPr="001372DB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>.</w:t>
      </w:r>
    </w:p>
    <w:p w14:paraId="479266A7" w14:textId="68ADA5E2" w:rsidR="00602B67" w:rsidRDefault="001372DB" w:rsidP="00602B67">
      <w:pPr>
        <w:numPr>
          <w:ilvl w:val="0"/>
          <w:numId w:val="2"/>
        </w:numPr>
        <w:tabs>
          <w:tab w:val="num" w:pos="1110"/>
        </w:tabs>
        <w:spacing w:after="0" w:line="240" w:lineRule="auto"/>
        <w:ind w:left="1110" w:hanging="390"/>
        <w:jc w:val="both"/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</w:pPr>
      <w:r w:rsidRPr="001372DB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>Вчител</w:t>
      </w:r>
      <w:r w:rsidR="00AD047E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>ям</w:t>
      </w:r>
      <w:r w:rsidRPr="001372DB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 xml:space="preserve"> української мови та літератури ГАКАВЧИН Н.М.</w:t>
      </w:r>
      <w:r w:rsidR="00AD047E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 xml:space="preserve"> та СИПЛИВІ М.П.</w:t>
      </w:r>
      <w:r w:rsidRPr="001372DB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 xml:space="preserve"> забезпечити сприяння в організації та проведенні заходів, а саме: диспути, читацькі конференції, конкурси.</w:t>
      </w:r>
    </w:p>
    <w:p w14:paraId="68C1CC14" w14:textId="576EE3D9" w:rsidR="00602B67" w:rsidRDefault="00602B67" w:rsidP="00602B67">
      <w:pPr>
        <w:spacing w:after="0" w:line="240" w:lineRule="auto"/>
        <w:ind w:left="1110"/>
        <w:jc w:val="right"/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</w:pPr>
      <w:r w:rsidRPr="00E74D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uk-UA"/>
          <w14:ligatures w14:val="none"/>
        </w:rPr>
        <w:t>06.03 по 10.03. 2023 року</w:t>
      </w:r>
    </w:p>
    <w:p w14:paraId="1894074D" w14:textId="6665C118" w:rsidR="001372DB" w:rsidRPr="00602B67" w:rsidRDefault="00602B67" w:rsidP="00602B67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</w:pPr>
      <w:r w:rsidRPr="00602B67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 xml:space="preserve"> </w:t>
      </w:r>
      <w:r w:rsidRPr="00602B67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 xml:space="preserve">Організувати конкурс на краще читання поезій </w:t>
      </w:r>
      <w:proofErr w:type="spellStart"/>
      <w:r w:rsidRPr="00602B67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>Т.Г.Шевченка</w:t>
      </w:r>
      <w:proofErr w:type="spellEnd"/>
      <w:r w:rsidRPr="00602B67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 xml:space="preserve"> та власних віршів.</w:t>
      </w:r>
    </w:p>
    <w:p w14:paraId="2CF45121" w14:textId="77777777" w:rsidR="00E74D25" w:rsidRDefault="00E74D25" w:rsidP="00E74D25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</w:pPr>
      <w:r w:rsidRPr="00E74D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uk-UA"/>
          <w14:ligatures w14:val="none"/>
        </w:rPr>
        <w:t>06.03 по 10.03. 2023 року</w:t>
      </w:r>
      <w:r w:rsidRPr="001372DB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 xml:space="preserve"> </w:t>
      </w:r>
    </w:p>
    <w:p w14:paraId="01E8C754" w14:textId="2492C09F" w:rsidR="001372DB" w:rsidRDefault="001372DB" w:rsidP="001372DB">
      <w:pPr>
        <w:numPr>
          <w:ilvl w:val="0"/>
          <w:numId w:val="2"/>
        </w:numPr>
        <w:tabs>
          <w:tab w:val="num" w:pos="1110"/>
        </w:tabs>
        <w:spacing w:after="0" w:line="240" w:lineRule="auto"/>
        <w:ind w:left="1110" w:hanging="390"/>
        <w:jc w:val="both"/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</w:pPr>
      <w:r w:rsidRPr="001372DB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 xml:space="preserve">Педагогу-організатору </w:t>
      </w:r>
      <w:proofErr w:type="spellStart"/>
      <w:r w:rsidRPr="001372DB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>Ціко</w:t>
      </w:r>
      <w:proofErr w:type="spellEnd"/>
      <w:r w:rsidRPr="001372DB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 xml:space="preserve"> Л.Г. підготувати та провести загальношкільне свято на тему: «В сім’ї вольній, новій».</w:t>
      </w:r>
    </w:p>
    <w:p w14:paraId="5EFC087A" w14:textId="1D7B81A7" w:rsidR="00AD047E" w:rsidRPr="001372DB" w:rsidRDefault="00AD047E" w:rsidP="00AD047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0"/>
          <w:sz w:val="24"/>
          <w:szCs w:val="24"/>
          <w:lang w:eastAsia="uk-UA"/>
          <w14:ligatures w14:val="none"/>
        </w:rPr>
      </w:pPr>
      <w:r w:rsidRPr="00E74D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uk-UA"/>
          <w14:ligatures w14:val="none"/>
        </w:rPr>
        <w:t>10.03.2023 року</w:t>
      </w:r>
    </w:p>
    <w:p w14:paraId="5A339763" w14:textId="42DB3764" w:rsidR="001372DB" w:rsidRDefault="001372DB" w:rsidP="001372DB">
      <w:pPr>
        <w:numPr>
          <w:ilvl w:val="0"/>
          <w:numId w:val="2"/>
        </w:numPr>
        <w:tabs>
          <w:tab w:val="num" w:pos="1110"/>
        </w:tabs>
        <w:spacing w:after="0" w:line="240" w:lineRule="auto"/>
        <w:ind w:left="1110" w:hanging="390"/>
        <w:jc w:val="both"/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</w:pPr>
      <w:r w:rsidRPr="001372DB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>Класним керівникам 1-9 класів спланувати та провести тиждень Шевченківських днів.</w:t>
      </w:r>
    </w:p>
    <w:p w14:paraId="6EE8DDD4" w14:textId="33D92FC3" w:rsidR="00E74D25" w:rsidRPr="001372DB" w:rsidRDefault="00E74D25" w:rsidP="00E74D25">
      <w:pPr>
        <w:spacing w:after="0" w:line="240" w:lineRule="auto"/>
        <w:ind w:left="1110"/>
        <w:jc w:val="right"/>
        <w:rPr>
          <w:rFonts w:ascii="Times New Roman" w:eastAsia="Times New Roman" w:hAnsi="Times New Roman"/>
          <w:b/>
          <w:bCs/>
          <w:kern w:val="0"/>
          <w:sz w:val="24"/>
          <w:szCs w:val="24"/>
          <w:lang w:eastAsia="uk-UA"/>
          <w14:ligatures w14:val="none"/>
        </w:rPr>
      </w:pPr>
      <w:r w:rsidRPr="00E74D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uk-UA"/>
          <w14:ligatures w14:val="none"/>
        </w:rPr>
        <w:t>06.03 по 10.03.2023 року</w:t>
      </w:r>
    </w:p>
    <w:p w14:paraId="2038D69B" w14:textId="77777777" w:rsidR="00E74D25" w:rsidRPr="00E74D25" w:rsidRDefault="001372DB" w:rsidP="001372DB">
      <w:pPr>
        <w:numPr>
          <w:ilvl w:val="0"/>
          <w:numId w:val="2"/>
        </w:numPr>
        <w:tabs>
          <w:tab w:val="num" w:pos="1110"/>
        </w:tabs>
        <w:spacing w:after="0" w:line="240" w:lineRule="auto"/>
        <w:ind w:left="1110" w:hanging="390"/>
        <w:jc w:val="both"/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</w:pPr>
      <w:r w:rsidRPr="001372DB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>Бібліотекару школи Комарницькій М.Д. організувати книжково-журнальну виставку на тему: «Ми тебе Кобзарю пам’ятаємо й шануємо!</w:t>
      </w:r>
      <w:r w:rsidR="00E74D25" w:rsidRPr="00E74D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uk-UA"/>
          <w14:ligatures w14:val="none"/>
        </w:rPr>
        <w:t xml:space="preserve"> </w:t>
      </w:r>
    </w:p>
    <w:p w14:paraId="0843A1D0" w14:textId="1447C40D" w:rsidR="001372DB" w:rsidRDefault="00E74D25" w:rsidP="00E74D25">
      <w:pPr>
        <w:spacing w:after="0" w:line="240" w:lineRule="auto"/>
        <w:ind w:left="1110"/>
        <w:jc w:val="right"/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</w:pPr>
      <w:r w:rsidRPr="00E74D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uk-UA"/>
          <w14:ligatures w14:val="none"/>
        </w:rPr>
        <w:t>06.03 по 10.03. 2023 року</w:t>
      </w:r>
      <w:r w:rsidR="001372DB" w:rsidRPr="001372DB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>»</w:t>
      </w:r>
    </w:p>
    <w:p w14:paraId="553AA28E" w14:textId="77777777" w:rsidR="00E74D25" w:rsidRPr="001372DB" w:rsidRDefault="00E74D25" w:rsidP="00E74D25">
      <w:pPr>
        <w:spacing w:after="0" w:line="240" w:lineRule="auto"/>
        <w:ind w:left="720"/>
        <w:jc w:val="right"/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</w:pPr>
    </w:p>
    <w:p w14:paraId="25A361CF" w14:textId="5AE4B9F5" w:rsidR="001372DB" w:rsidRDefault="00E74D25" w:rsidP="001372DB">
      <w:pPr>
        <w:numPr>
          <w:ilvl w:val="0"/>
          <w:numId w:val="2"/>
        </w:numPr>
        <w:tabs>
          <w:tab w:val="num" w:pos="1110"/>
        </w:tabs>
        <w:spacing w:after="0" w:line="240" w:lineRule="auto"/>
        <w:ind w:left="1110" w:hanging="390"/>
        <w:jc w:val="both"/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>Вчителю образотворчого Бринчак Р.В. о</w:t>
      </w:r>
      <w:r w:rsidR="001372DB" w:rsidRPr="001372DB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>рганізувати конкурс малюнка до поезій Шевченка «Мені тринадцятий минало...».</w:t>
      </w:r>
    </w:p>
    <w:p w14:paraId="13BEC971" w14:textId="0E45A7A0" w:rsidR="00E74D25" w:rsidRPr="001372DB" w:rsidRDefault="00602B67" w:rsidP="00602B67">
      <w:pPr>
        <w:spacing w:after="0" w:line="240" w:lineRule="auto"/>
        <w:ind w:left="1110"/>
        <w:jc w:val="right"/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</w:pPr>
      <w:r w:rsidRPr="00E74D25">
        <w:rPr>
          <w:rFonts w:ascii="Times New Roman" w:eastAsia="Times New Roman" w:hAnsi="Times New Roman"/>
          <w:b/>
          <w:bCs/>
          <w:kern w:val="0"/>
          <w:sz w:val="24"/>
          <w:szCs w:val="24"/>
          <w:lang w:eastAsia="uk-UA"/>
          <w14:ligatures w14:val="none"/>
        </w:rPr>
        <w:t>06.03 по 10.03. 2023 року</w:t>
      </w:r>
    </w:p>
    <w:p w14:paraId="06AF0C4F" w14:textId="77777777" w:rsidR="001372DB" w:rsidRPr="001372DB" w:rsidRDefault="001372DB" w:rsidP="001372DB">
      <w:pPr>
        <w:numPr>
          <w:ilvl w:val="0"/>
          <w:numId w:val="2"/>
        </w:numPr>
        <w:tabs>
          <w:tab w:val="num" w:pos="1110"/>
        </w:tabs>
        <w:spacing w:after="0" w:line="240" w:lineRule="auto"/>
        <w:ind w:left="1110" w:hanging="390"/>
        <w:jc w:val="both"/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</w:pPr>
      <w:r w:rsidRPr="001372DB">
        <w:rPr>
          <w:rFonts w:ascii="Times New Roman" w:eastAsia="Times New Roman" w:hAnsi="Times New Roman"/>
          <w:kern w:val="0"/>
          <w:sz w:val="24"/>
          <w:szCs w:val="24"/>
          <w:lang w:eastAsia="uk-UA"/>
          <w14:ligatures w14:val="none"/>
        </w:rPr>
        <w:t>Контроль за виконанням цього наказу покласти на заступника директора з освітньої роботи Гакавчин Н.М..</w:t>
      </w:r>
    </w:p>
    <w:p w14:paraId="6D018198" w14:textId="0477F76A" w:rsidR="001372DB" w:rsidRPr="00B532B9" w:rsidRDefault="001372DB" w:rsidP="00DA2DC4">
      <w:pPr>
        <w:rPr>
          <w:rFonts w:ascii="Times New Roman" w:hAnsi="Times New Roman"/>
          <w:sz w:val="24"/>
          <w:szCs w:val="24"/>
        </w:rPr>
      </w:pPr>
    </w:p>
    <w:p w14:paraId="1B3712A4" w14:textId="38AA1694" w:rsidR="00580C23" w:rsidRPr="00602B67" w:rsidRDefault="00580C23" w:rsidP="00602B6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02B67">
        <w:rPr>
          <w:rFonts w:ascii="Times New Roman" w:hAnsi="Times New Roman"/>
          <w:sz w:val="24"/>
          <w:szCs w:val="24"/>
        </w:rPr>
        <w:lastRenderedPageBreak/>
        <w:t xml:space="preserve">Довести наказ до всього педагогічного колективу, розмістивши його на </w:t>
      </w:r>
      <w:r w:rsidR="00B532B9" w:rsidRPr="00602B67">
        <w:rPr>
          <w:rFonts w:ascii="Times New Roman" w:hAnsi="Times New Roman"/>
          <w:sz w:val="24"/>
          <w:szCs w:val="24"/>
        </w:rPr>
        <w:t xml:space="preserve">гімназійному </w:t>
      </w:r>
      <w:r w:rsidRPr="00602B67">
        <w:rPr>
          <w:rFonts w:ascii="Times New Roman" w:hAnsi="Times New Roman"/>
          <w:sz w:val="24"/>
          <w:szCs w:val="24"/>
        </w:rPr>
        <w:t xml:space="preserve">сайті,  а також в месенджерах </w:t>
      </w:r>
      <w:r w:rsidRPr="00602B67">
        <w:rPr>
          <w:rFonts w:ascii="Times New Roman" w:hAnsi="Times New Roman"/>
          <w:sz w:val="24"/>
          <w:szCs w:val="24"/>
          <w:lang w:val="en-US"/>
        </w:rPr>
        <w:t>Viber</w:t>
      </w:r>
      <w:r w:rsidRPr="00602B67">
        <w:rPr>
          <w:rFonts w:ascii="Times New Roman" w:hAnsi="Times New Roman"/>
          <w:sz w:val="24"/>
          <w:szCs w:val="24"/>
        </w:rPr>
        <w:t xml:space="preserve"> </w:t>
      </w:r>
      <w:r w:rsidR="00B532B9" w:rsidRPr="00602B67">
        <w:rPr>
          <w:rFonts w:ascii="Times New Roman" w:hAnsi="Times New Roman"/>
          <w:sz w:val="24"/>
          <w:szCs w:val="24"/>
        </w:rPr>
        <w:t>або</w:t>
      </w:r>
      <w:r w:rsidRPr="00602B67">
        <w:rPr>
          <w:rFonts w:ascii="Times New Roman" w:hAnsi="Times New Roman"/>
          <w:sz w:val="24"/>
          <w:szCs w:val="24"/>
        </w:rPr>
        <w:t xml:space="preserve"> </w:t>
      </w:r>
      <w:r w:rsidRPr="00602B67">
        <w:rPr>
          <w:rFonts w:ascii="Times New Roman" w:hAnsi="Times New Roman"/>
          <w:sz w:val="24"/>
          <w:szCs w:val="24"/>
          <w:lang w:val="en-US"/>
        </w:rPr>
        <w:t>Telegram</w:t>
      </w:r>
      <w:r w:rsidRPr="00602B67">
        <w:rPr>
          <w:rFonts w:ascii="Times New Roman" w:hAnsi="Times New Roman"/>
          <w:sz w:val="24"/>
          <w:szCs w:val="24"/>
        </w:rPr>
        <w:t xml:space="preserve"> на персональній сторінці ЛИБОХОРСЬКОЇ ГІМНАЗІЇ.</w:t>
      </w:r>
    </w:p>
    <w:p w14:paraId="2AD2F060" w14:textId="0B931E50" w:rsidR="00580C23" w:rsidRPr="00602B67" w:rsidRDefault="008617CD" w:rsidP="00602B67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02B67">
        <w:rPr>
          <w:rFonts w:ascii="Times New Roman" w:hAnsi="Times New Roman"/>
          <w:sz w:val="24"/>
          <w:szCs w:val="24"/>
        </w:rPr>
        <w:t xml:space="preserve">Контроль за виконанням наказу </w:t>
      </w:r>
      <w:r w:rsidR="00602B67">
        <w:rPr>
          <w:rFonts w:ascii="Times New Roman" w:hAnsi="Times New Roman"/>
          <w:sz w:val="24"/>
          <w:szCs w:val="24"/>
        </w:rPr>
        <w:t>покласти на заступник директора з НВР Гакавчин Н.М.</w:t>
      </w:r>
    </w:p>
    <w:p w14:paraId="795C61B2" w14:textId="77777777" w:rsidR="008617CD" w:rsidRPr="008617CD" w:rsidRDefault="008617CD" w:rsidP="00DA2DC4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17CD">
        <w:rPr>
          <w:rFonts w:ascii="Times New Roman" w:hAnsi="Times New Roman"/>
          <w:b/>
          <w:bCs/>
          <w:sz w:val="24"/>
          <w:szCs w:val="24"/>
        </w:rPr>
        <w:t>Директор                                           ____________________                       Василь Бринчак</w:t>
      </w:r>
    </w:p>
    <w:p w14:paraId="681CED29" w14:textId="77777777" w:rsidR="00DA2DC4" w:rsidRDefault="008617CD" w:rsidP="008617CD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наказом ознайомлені:</w:t>
      </w:r>
    </w:p>
    <w:p w14:paraId="38C335B5" w14:textId="77777777" w:rsidR="008617CD" w:rsidRDefault="008617CD" w:rsidP="008617CD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838" w:type="dxa"/>
        <w:tblLook w:val="04A0" w:firstRow="1" w:lastRow="0" w:firstColumn="1" w:lastColumn="0" w:noHBand="0" w:noVBand="1"/>
      </w:tblPr>
      <w:tblGrid>
        <w:gridCol w:w="1843"/>
        <w:gridCol w:w="2126"/>
        <w:gridCol w:w="2552"/>
      </w:tblGrid>
      <w:tr w:rsidR="00B120D0" w:rsidRPr="008617CD" w14:paraId="46F7D6C8" w14:textId="77777777" w:rsidTr="003070B2"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33F0253D" w14:textId="77777777" w:rsidR="00B120D0" w:rsidRPr="008617CD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</w:tcPr>
          <w:p w14:paraId="1ED16FC0" w14:textId="77777777" w:rsidR="00B120D0" w:rsidRPr="008617CD" w:rsidRDefault="00B120D0" w:rsidP="008617CD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Підпис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63B8E360" w14:textId="77777777" w:rsidR="00B120D0" w:rsidRPr="008617CD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різвище та ініціали </w:t>
            </w:r>
            <w:r w:rsidRPr="008617CD">
              <w:rPr>
                <w:rFonts w:ascii="Times New Roman" w:hAnsi="Times New Roman"/>
                <w:b/>
                <w:bCs/>
                <w:sz w:val="24"/>
                <w:szCs w:val="24"/>
              </w:rPr>
              <w:t>працівника</w:t>
            </w:r>
          </w:p>
        </w:tc>
      </w:tr>
      <w:tr w:rsidR="00B120D0" w:rsidRPr="008617CD" w14:paraId="524660CA" w14:textId="77777777" w:rsidTr="003070B2"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2CF788A1" w14:textId="77777777" w:rsidR="00B120D0" w:rsidRPr="008617CD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</w:tcPr>
          <w:p w14:paraId="2F415764" w14:textId="77777777" w:rsidR="00B120D0" w:rsidRPr="008617CD" w:rsidRDefault="00B120D0" w:rsidP="008617CD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78C25511" w14:textId="77777777" w:rsidR="00B120D0" w:rsidRP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D0">
              <w:rPr>
                <w:rFonts w:ascii="Times New Roman" w:hAnsi="Times New Roman"/>
                <w:sz w:val="24"/>
                <w:szCs w:val="24"/>
              </w:rPr>
              <w:t>Н.М.Гакавчин</w:t>
            </w:r>
          </w:p>
        </w:tc>
      </w:tr>
      <w:tr w:rsidR="00B120D0" w14:paraId="403A5BD8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70FC09B6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100D6D47" w14:textId="77777777" w:rsidR="00B120D0" w:rsidRDefault="00B120D0" w:rsidP="008617CD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25EE78" w14:textId="77777777" w:rsidR="00B120D0" w:rsidRP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D0">
              <w:rPr>
                <w:rFonts w:ascii="Times New Roman" w:hAnsi="Times New Roman"/>
                <w:sz w:val="24"/>
                <w:szCs w:val="24"/>
              </w:rPr>
              <w:t>Р.В.Бринчак</w:t>
            </w:r>
          </w:p>
        </w:tc>
      </w:tr>
      <w:tr w:rsidR="00B120D0" w14:paraId="47BCE159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63EEE832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5F4EA0E7" w14:textId="77777777" w:rsidR="00B120D0" w:rsidRDefault="00B120D0" w:rsidP="008617CD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7F967B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Г.В.Цимбір</w:t>
            </w:r>
          </w:p>
        </w:tc>
      </w:tr>
      <w:tr w:rsidR="00B120D0" w14:paraId="0DFF7A5A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341DE60E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A0F6EF0" w14:textId="77777777" w:rsidR="00B120D0" w:rsidRDefault="00B120D0" w:rsidP="008617CD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1FF4CF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Г.В.Фатич</w:t>
            </w:r>
          </w:p>
        </w:tc>
      </w:tr>
      <w:tr w:rsidR="00B120D0" w14:paraId="3105B90F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1D05774F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5BED668" w14:textId="77777777" w:rsidR="00B120D0" w:rsidRDefault="00B120D0" w:rsidP="008617CD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344347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Л.В.Єрега</w:t>
            </w:r>
          </w:p>
        </w:tc>
      </w:tr>
      <w:tr w:rsidR="00B120D0" w14:paraId="0CAE7D2B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43994C1E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6B09E24E" w14:textId="77777777" w:rsidR="00B120D0" w:rsidRDefault="00B120D0" w:rsidP="008617CD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3BA825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Л.В.Клюйник</w:t>
            </w:r>
          </w:p>
        </w:tc>
      </w:tr>
      <w:tr w:rsidR="00B120D0" w14:paraId="363228E9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1D04997D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54811318" w14:textId="77777777" w:rsidR="00B120D0" w:rsidRDefault="00B120D0" w:rsidP="008617CD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C672E1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Н.С.Дзерин</w:t>
            </w:r>
          </w:p>
        </w:tc>
      </w:tr>
      <w:tr w:rsidR="00B120D0" w14:paraId="41F838D8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3D584032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7DA397ED" w14:textId="77777777" w:rsidR="00B120D0" w:rsidRDefault="00B120D0" w:rsidP="008617CD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808502B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М.Г.Щур</w:t>
            </w:r>
          </w:p>
        </w:tc>
      </w:tr>
      <w:tr w:rsidR="00B120D0" w14:paraId="2C5EC78F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6AA98B49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0551610A" w14:textId="77777777" w:rsidR="00B120D0" w:rsidRDefault="00B120D0" w:rsidP="008617CD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04773B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Г.Д.Комарницька</w:t>
            </w:r>
          </w:p>
        </w:tc>
      </w:tr>
      <w:tr w:rsidR="00B120D0" w14:paraId="16C7230B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4B1A8A79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543F0F69" w14:textId="77777777" w:rsidR="00B120D0" w:rsidRDefault="00B120D0" w:rsidP="008617CD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3F059D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І.В.Сиплива</w:t>
            </w:r>
          </w:p>
        </w:tc>
      </w:tr>
      <w:tr w:rsidR="00B120D0" w14:paraId="69A17361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709809A7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13B72F67" w14:textId="77777777" w:rsidR="00B120D0" w:rsidRDefault="00B120D0" w:rsidP="008617CD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A22CE6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М.В.Павліш</w:t>
            </w:r>
          </w:p>
        </w:tc>
      </w:tr>
      <w:tr w:rsidR="00B120D0" w14:paraId="4C6B5FEF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6837A1B9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394418AA" w14:textId="77777777" w:rsidR="00B120D0" w:rsidRDefault="00B120D0" w:rsidP="008617CD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730AA0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Л.Г.Ціко</w:t>
            </w:r>
          </w:p>
        </w:tc>
      </w:tr>
      <w:tr w:rsidR="00B120D0" w14:paraId="062EA7DF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4E4C3C6C" w14:textId="77777777" w:rsidR="00B120D0" w:rsidRDefault="00B120D0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5DB6EAF3" w14:textId="77777777" w:rsidR="00B120D0" w:rsidRDefault="00B120D0" w:rsidP="008617CD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D6065CF" w14:textId="77777777" w:rsidR="00B120D0" w:rsidRDefault="003070B2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М.І.Гакавчин</w:t>
            </w:r>
          </w:p>
        </w:tc>
      </w:tr>
      <w:tr w:rsidR="003070B2" w14:paraId="1A577435" w14:textId="77777777" w:rsidTr="003070B2">
        <w:tc>
          <w:tcPr>
            <w:tcW w:w="1843" w:type="dxa"/>
            <w:tcBorders>
              <w:right w:val="single" w:sz="18" w:space="0" w:color="auto"/>
            </w:tcBorders>
          </w:tcPr>
          <w:p w14:paraId="46EAB82E" w14:textId="77777777" w:rsidR="003070B2" w:rsidRDefault="003070B2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auto"/>
            </w:tcBorders>
          </w:tcPr>
          <w:p w14:paraId="35A88FF5" w14:textId="77777777" w:rsidR="003070B2" w:rsidRDefault="003070B2" w:rsidP="008617CD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A77C47" w14:textId="77777777" w:rsidR="003070B2" w:rsidRDefault="003070B2" w:rsidP="003070B2">
            <w:pPr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М.Д.Комарницька</w:t>
            </w:r>
          </w:p>
        </w:tc>
      </w:tr>
    </w:tbl>
    <w:p w14:paraId="2811C283" w14:textId="17748E17" w:rsidR="008617CD" w:rsidRDefault="008617CD" w:rsidP="008617CD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6D7BCEB6" w14:textId="41B60B76" w:rsidR="00D04EA5" w:rsidRDefault="00D04EA5" w:rsidP="008617CD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7FE284B5" w14:textId="300A019A" w:rsidR="00D04EA5" w:rsidRDefault="00D04EA5" w:rsidP="008617CD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0AEC2F84" w14:textId="21E781C5" w:rsidR="00D04EA5" w:rsidRDefault="00D04EA5" w:rsidP="008617CD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496A197D" w14:textId="0660AFB9" w:rsidR="00D04EA5" w:rsidRDefault="00D04EA5" w:rsidP="008617CD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4642017B" w14:textId="77777777" w:rsidR="00D04EA5" w:rsidRDefault="00D04EA5" w:rsidP="008617CD">
      <w:pPr>
        <w:suppressAutoHyphens/>
        <w:spacing w:after="0" w:line="100" w:lineRule="atLeast"/>
        <w:rPr>
          <w:rFonts w:ascii="Times New Roman" w:hAnsi="Times New Roman"/>
          <w:sz w:val="24"/>
          <w:szCs w:val="24"/>
        </w:rPr>
      </w:pPr>
    </w:p>
    <w:p w14:paraId="4C5FEA57" w14:textId="7C20C2C0" w:rsidR="00B124E4" w:rsidRDefault="00D04EA5">
      <w:pPr>
        <w:rPr>
          <w:sz w:val="16"/>
          <w:szCs w:val="16"/>
        </w:rPr>
      </w:pPr>
      <w:r>
        <w:rPr>
          <w:sz w:val="16"/>
          <w:szCs w:val="16"/>
        </w:rPr>
        <w:t xml:space="preserve">Виконавець: Гакавчин Н.М. </w:t>
      </w:r>
    </w:p>
    <w:p w14:paraId="0FDC3192" w14:textId="045DA44B" w:rsidR="00D04EA5" w:rsidRPr="00D04EA5" w:rsidRDefault="00D04EA5">
      <w:pPr>
        <w:rPr>
          <w:sz w:val="16"/>
          <w:szCs w:val="16"/>
        </w:rPr>
      </w:pPr>
      <w:r>
        <w:rPr>
          <w:sz w:val="16"/>
          <w:szCs w:val="16"/>
        </w:rPr>
        <w:t>Телефон: 098 785 7128</w:t>
      </w:r>
    </w:p>
    <w:sectPr w:rsidR="00D04EA5" w:rsidRPr="00D04EA5" w:rsidSect="00602B67">
      <w:headerReference w:type="default" r:id="rId10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2716" w14:textId="77777777" w:rsidR="00602B67" w:rsidRDefault="00602B67" w:rsidP="00602B67">
      <w:pPr>
        <w:spacing w:after="0" w:line="240" w:lineRule="auto"/>
      </w:pPr>
      <w:r>
        <w:separator/>
      </w:r>
    </w:p>
  </w:endnote>
  <w:endnote w:type="continuationSeparator" w:id="0">
    <w:p w14:paraId="79CD455F" w14:textId="77777777" w:rsidR="00602B67" w:rsidRDefault="00602B67" w:rsidP="0060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C6D0" w14:textId="77777777" w:rsidR="00602B67" w:rsidRDefault="00602B67" w:rsidP="00602B67">
      <w:pPr>
        <w:spacing w:after="0" w:line="240" w:lineRule="auto"/>
      </w:pPr>
      <w:r>
        <w:separator/>
      </w:r>
    </w:p>
  </w:footnote>
  <w:footnote w:type="continuationSeparator" w:id="0">
    <w:p w14:paraId="71D51917" w14:textId="77777777" w:rsidR="00602B67" w:rsidRDefault="00602B67" w:rsidP="00602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875511"/>
      <w:docPartObj>
        <w:docPartGallery w:val="Page Numbers (Top of Page)"/>
        <w:docPartUnique/>
      </w:docPartObj>
    </w:sdtPr>
    <w:sdtContent>
      <w:p w14:paraId="138F609D" w14:textId="2CF9204A" w:rsidR="00602B67" w:rsidRDefault="00602B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35A071" w14:textId="77777777" w:rsidR="00602B67" w:rsidRDefault="00602B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234"/>
    <w:multiLevelType w:val="multilevel"/>
    <w:tmpl w:val="638A33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AF439E2"/>
    <w:multiLevelType w:val="singleLevel"/>
    <w:tmpl w:val="825C87C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num w:numId="1" w16cid:durableId="213737982">
    <w:abstractNumId w:val="1"/>
  </w:num>
  <w:num w:numId="2" w16cid:durableId="46269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B9"/>
    <w:rsid w:val="001372DB"/>
    <w:rsid w:val="003070B2"/>
    <w:rsid w:val="00580C23"/>
    <w:rsid w:val="00602B67"/>
    <w:rsid w:val="00725741"/>
    <w:rsid w:val="007833BB"/>
    <w:rsid w:val="007D2ED2"/>
    <w:rsid w:val="008043BA"/>
    <w:rsid w:val="008617CD"/>
    <w:rsid w:val="00AD047E"/>
    <w:rsid w:val="00B120D0"/>
    <w:rsid w:val="00B124E4"/>
    <w:rsid w:val="00B532B9"/>
    <w:rsid w:val="00D04EA5"/>
    <w:rsid w:val="00DA2DC4"/>
    <w:rsid w:val="00E7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6CE3"/>
  <w15:chartTrackingRefBased/>
  <w15:docId w15:val="{3E884CB1-40CC-4D00-B2BC-37DBC885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C4"/>
    <w:pPr>
      <w:spacing w:line="256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2DC4"/>
    <w:rPr>
      <w:color w:val="0000FF"/>
      <w:u w:val="single"/>
    </w:rPr>
  </w:style>
  <w:style w:type="table" w:styleId="a4">
    <w:name w:val="Table Grid"/>
    <w:basedOn w:val="a1"/>
    <w:uiPriority w:val="39"/>
    <w:rsid w:val="0086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532B9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</w:style>
  <w:style w:type="paragraph" w:styleId="a6">
    <w:name w:val="List Paragraph"/>
    <w:basedOn w:val="a"/>
    <w:uiPriority w:val="34"/>
    <w:qFormat/>
    <w:rsid w:val="001372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0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02B67"/>
    <w:rPr>
      <w:rFonts w:ascii="Calibri" w:eastAsia="Calibri" w:hAnsi="Calibri" w:cs="Times New Roman"/>
      <w:kern w:val="2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602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02B67"/>
    <w:rPr>
      <w:rFonts w:ascii="Calibri" w:eastAsia="Calibri" w:hAnsi="Calibri" w:cs="Times New Roman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bochorska.zosh@gmail,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ybochorska-zosh.e-schools.inf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64;&#1040;&#1041;&#1051;&#1054;&#1053;&#1048;\&#1064;&#1040;&#1041;&#1051;&#1054;&#1053;%20&#1053;&#1040;&#1050;&#1040;&#1047;&#1059;%20&#1086;&#1089;&#1085;&#1086;&#1074;&#1085;&#1072;%20&#1072;&#1076;&#1084;.&#1075;&#1086;&#1089;&#1087;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НАКАЗУ основна адм.госп</Template>
  <TotalTime>33</TotalTime>
  <Pages>2</Pages>
  <Words>1749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Василь Бринчак</cp:lastModifiedBy>
  <cp:revision>2</cp:revision>
  <cp:lastPrinted>2023-03-07T12:12:00Z</cp:lastPrinted>
  <dcterms:created xsi:type="dcterms:W3CDTF">2023-03-07T11:37:00Z</dcterms:created>
  <dcterms:modified xsi:type="dcterms:W3CDTF">2023-03-07T12:15:00Z</dcterms:modified>
</cp:coreProperties>
</file>