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28BB" w14:textId="77777777" w:rsidR="00CA0034" w:rsidRPr="00AD03F2" w:rsidRDefault="00CA0034" w:rsidP="00CA003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</w:pPr>
      <w:r w:rsidRPr="00AD03F2">
        <w:rPr>
          <w:rFonts w:ascii="Times New Roman" w:eastAsia="Calibri" w:hAnsi="Times New Roman" w:cs="Times New Roman"/>
          <w:noProof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drawing>
          <wp:inline distT="0" distB="0" distL="0" distR="0" wp14:anchorId="2DD1D4EC" wp14:editId="65E2367A">
            <wp:extent cx="627380" cy="909320"/>
            <wp:effectExtent l="0" t="0" r="127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09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3F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 </w:t>
      </w:r>
    </w:p>
    <w:p w14:paraId="455341A2" w14:textId="77777777" w:rsidR="001F01EE" w:rsidRPr="001F01EE" w:rsidRDefault="001F01EE" w:rsidP="00CA003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000000"/>
          <w:lang w:eastAsia="zh-CN" w:bidi="hi-IN"/>
          <w14:ligatures w14:val="none"/>
        </w:rPr>
      </w:pPr>
      <w:r w:rsidRPr="001F01EE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000000"/>
          <w:lang w:eastAsia="zh-CN" w:bidi="hi-IN"/>
          <w14:ligatures w14:val="none"/>
        </w:rPr>
        <w:t>УКРАЇНА</w:t>
      </w:r>
    </w:p>
    <w:p w14:paraId="2609CA6E" w14:textId="77777777" w:rsidR="00CA0034" w:rsidRPr="00AD03F2" w:rsidRDefault="001F01EE" w:rsidP="00CA003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</w:pPr>
      <w:r w:rsidRPr="00AD03F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БОРИНСЬКА СЕЛИЩНА РАДА</w:t>
      </w:r>
    </w:p>
    <w:p w14:paraId="60A7AAFC" w14:textId="77777777" w:rsidR="00CA0034" w:rsidRPr="00AD03F2" w:rsidRDefault="001F01EE" w:rsidP="00CA0034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D03F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ВІДДІЛ ОСВІТИ, КУЛЬТУРИ, ТУРИЗМУ, МОЛОДІ ТА СПОРТУ</w:t>
      </w:r>
    </w:p>
    <w:p w14:paraId="1B577B43" w14:textId="77777777" w:rsidR="00CA0034" w:rsidRPr="001F01EE" w:rsidRDefault="00CA0034" w:rsidP="00CA003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 w:rsidR="001F01E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</w:t>
      </w: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(</w:t>
      </w:r>
      <w:r w:rsidRPr="001F01E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</w:t>
      </w:r>
    </w:p>
    <w:p w14:paraId="06207A88" w14:textId="77777777" w:rsidR="00CA0034" w:rsidRPr="001F01EE" w:rsidRDefault="00CA0034" w:rsidP="00CA003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1F01E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ЗАКЛАД ДОШКІЛЬНОЇ ОСВІТИ) БОРИНСЬКОЇ СЕЛИЩНОЇ РАДИ</w:t>
      </w:r>
    </w:p>
    <w:p w14:paraId="270967EF" w14:textId="77777777" w:rsidR="00CA0034" w:rsidRPr="001F01EE" w:rsidRDefault="00CA0034" w:rsidP="00CA003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1F01E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2EE4FBF7" w14:textId="77777777" w:rsidR="00CA0034" w:rsidRPr="00AD03F2" w:rsidRDefault="00CA0034" w:rsidP="00CA003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(ЛИБОХОРСЬКА ГІМНАЗІЯ</w:t>
      </w: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)</w:t>
      </w:r>
    </w:p>
    <w:p w14:paraId="21A2F8CA" w14:textId="77777777" w:rsidR="00CA0034" w:rsidRPr="00AD03F2" w:rsidRDefault="00CA0034" w:rsidP="00CA003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042F30DB" w14:textId="3A7721B0" w:rsidR="00CA0034" w:rsidRDefault="00CA0034" w:rsidP="00CA003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е-mail</w:t>
      </w: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8" w:history="1">
        <w:r w:rsidRPr="00AD03F2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u w:val="single"/>
            <w:lang w:eastAsia="zh-CN" w:bidi="hi-IN"/>
            <w14:ligatures w14:val="none"/>
          </w:rPr>
          <w:t>lybochorska.zosh@gmail,com</w:t>
        </w:r>
      </w:hyperlink>
      <w:r w:rsidRPr="00AD03F2">
        <w:rPr>
          <w:rFonts w:ascii="Times New Roman" w:eastAsia="NSimSun" w:hAnsi="Times New Roman" w:cs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h</w:t>
      </w:r>
      <w:hyperlink r:id="rId9" w:anchor="_blank" w:history="1">
        <w:r w:rsidRPr="00AD03F2">
          <w:rPr>
            <w:rFonts w:ascii="Times New Roman" w:eastAsia="NSimSun" w:hAnsi="Times New Roman" w:cs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 w:rsidRPr="00AD03F2">
          <w:rPr>
            <w:rFonts w:ascii="Times New Roman" w:eastAsia="NSimSun" w:hAnsi="Times New Roman" w:cs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 w:rsidRPr="00AD03F2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____________________Код ЄДРПОУ №26484863___________________</w:t>
      </w:r>
    </w:p>
    <w:p w14:paraId="100BAE70" w14:textId="2B2FC186" w:rsidR="00812FB8" w:rsidRDefault="00812FB8" w:rsidP="00CA003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21720260" w14:textId="44D1378E" w:rsidR="004962E8" w:rsidRDefault="00D046F7" w:rsidP="00D04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6F7">
        <w:rPr>
          <w:rFonts w:ascii="Times New Roman" w:hAnsi="Times New Roman" w:cs="Times New Roman"/>
          <w:b/>
          <w:bCs/>
          <w:sz w:val="32"/>
          <w:szCs w:val="32"/>
        </w:rPr>
        <w:t>НАКАЗ</w:t>
      </w:r>
    </w:p>
    <w:p w14:paraId="294D2904" w14:textId="6E9C1082" w:rsidR="00D046F7" w:rsidRDefault="00D046F7" w:rsidP="00D046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365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.02.2023                                                    с.Либохора                                                           №12</w:t>
      </w:r>
      <w:r w:rsidR="00C10269">
        <w:rPr>
          <w:rFonts w:ascii="Times New Roman" w:hAnsi="Times New Roman" w:cs="Times New Roman"/>
          <w:b/>
          <w:bCs/>
          <w:sz w:val="24"/>
          <w:szCs w:val="24"/>
        </w:rPr>
        <w:t>/о</w:t>
      </w:r>
    </w:p>
    <w:p w14:paraId="59EA6023" w14:textId="1E63A791" w:rsidR="00D046F7" w:rsidRDefault="00D046F7" w:rsidP="00D046F7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4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підсумки проведення </w:t>
      </w:r>
    </w:p>
    <w:p w14:paraId="6822AA0B" w14:textId="0916A64D" w:rsidR="00D046F7" w:rsidRDefault="00D046F7" w:rsidP="00D046F7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Внутрішнього чемпіонату з шашок</w:t>
      </w:r>
    </w:p>
    <w:p w14:paraId="44F680F5" w14:textId="3FBE1E8E" w:rsidR="00D046F7" w:rsidRDefault="00D046F7" w:rsidP="00D046F7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A70878" w14:textId="1EF741E6" w:rsidR="00D046F7" w:rsidRDefault="00D046F7" w:rsidP="00D046F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Згідно наказу</w:t>
      </w:r>
      <w:r w:rsidR="00C10269">
        <w:rPr>
          <w:rFonts w:ascii="Times New Roman" w:hAnsi="Times New Roman" w:cs="Times New Roman"/>
          <w:sz w:val="24"/>
          <w:szCs w:val="24"/>
        </w:rPr>
        <w:t xml:space="preserve"> ЛИБОХОРСЬКОЇ ГІМНАЗІЇ  від 03.02.2023 року №08/о з метою виховання у підростаючого покоління здорових звичок та на виконання </w:t>
      </w:r>
      <w:r w:rsidR="00E12CC4">
        <w:rPr>
          <w:rFonts w:ascii="Times New Roman" w:hAnsi="Times New Roman" w:cs="Times New Roman"/>
          <w:sz w:val="24"/>
          <w:szCs w:val="24"/>
        </w:rPr>
        <w:t xml:space="preserve">плану роботи гімназії на 2022/23 </w:t>
      </w:r>
      <w:proofErr w:type="spellStart"/>
      <w:r w:rsidR="00E12CC4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E12CC4">
        <w:rPr>
          <w:rFonts w:ascii="Times New Roman" w:hAnsi="Times New Roman" w:cs="Times New Roman"/>
          <w:sz w:val="24"/>
          <w:szCs w:val="24"/>
        </w:rPr>
        <w:t>. у гімназії відповідно до заявленого наказу відбувся внутрішньошкільний</w:t>
      </w:r>
      <w:r w:rsidR="007A1812">
        <w:rPr>
          <w:rFonts w:ascii="Times New Roman" w:hAnsi="Times New Roman" w:cs="Times New Roman"/>
          <w:sz w:val="24"/>
          <w:szCs w:val="24"/>
        </w:rPr>
        <w:t xml:space="preserve"> чемпіонат з шашок, в якому взяли участь учні 4-9 класів. керуючись протоколам суддівської бригади</w:t>
      </w:r>
    </w:p>
    <w:p w14:paraId="0EA7D106" w14:textId="570A9D0F" w:rsidR="002208BB" w:rsidRDefault="002208BB" w:rsidP="00D046F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D382609" w14:textId="25F9F5A4" w:rsidR="002208BB" w:rsidRDefault="002208BB" w:rsidP="00D046F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14:paraId="01516894" w14:textId="2B259AA2" w:rsidR="002208BB" w:rsidRDefault="002208BB" w:rsidP="00D046F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CA9FA6A" w14:textId="6F21AFE8" w:rsidR="002208BB" w:rsidRDefault="002208BB" w:rsidP="002208B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Нагородити грамот</w:t>
      </w:r>
      <w:r w:rsidR="00D73657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за зайняте:</w:t>
      </w:r>
    </w:p>
    <w:p w14:paraId="3F76FE53" w14:textId="67813D33" w:rsidR="002208BB" w:rsidRDefault="002208BB" w:rsidP="002208B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Перше місце команду учнів 4 класу;</w:t>
      </w:r>
    </w:p>
    <w:p w14:paraId="6415C842" w14:textId="6A222A5B" w:rsidR="002208BB" w:rsidRDefault="002208BB" w:rsidP="002208B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Друге місце команду учнів 9 класу;</w:t>
      </w:r>
    </w:p>
    <w:p w14:paraId="3BBFD36E" w14:textId="7432359F" w:rsidR="002208BB" w:rsidRDefault="002208BB" w:rsidP="002208B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Третє місце </w:t>
      </w:r>
      <w:r w:rsidR="00D73657">
        <w:rPr>
          <w:rFonts w:ascii="Times New Roman" w:hAnsi="Times New Roman" w:cs="Times New Roman"/>
          <w:sz w:val="24"/>
          <w:szCs w:val="24"/>
        </w:rPr>
        <w:t>команду учнів 5 класу.</w:t>
      </w:r>
    </w:p>
    <w:p w14:paraId="45401244" w14:textId="1BF451D2" w:rsidR="00D73657" w:rsidRDefault="00D73657" w:rsidP="00D7365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Нагородження здійснити</w:t>
      </w:r>
      <w:r w:rsidR="001E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загальошкільній  лінійці 16.02.2023.</w:t>
      </w:r>
    </w:p>
    <w:p w14:paraId="4C04F158" w14:textId="06F3970C" w:rsidR="00D73657" w:rsidRDefault="00D73657" w:rsidP="00D7365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Розмістити наказ на шкільному сайті.</w:t>
      </w:r>
    </w:p>
    <w:p w14:paraId="14BEE96E" w14:textId="6EAE66D7" w:rsidR="00D73657" w:rsidRDefault="001E5FE0" w:rsidP="001E5F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наказу залишаю за собою. </w:t>
      </w:r>
    </w:p>
    <w:p w14:paraId="33AC458F" w14:textId="72F557BD" w:rsidR="001E5FE0" w:rsidRDefault="001E5FE0" w:rsidP="001E5FE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33D0DD" w14:textId="63E09B01" w:rsidR="001E5FE0" w:rsidRDefault="001E5FE0" w:rsidP="001E5FE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AA764B5" w14:textId="6CEECEA8" w:rsidR="001E5FE0" w:rsidRPr="001E5FE0" w:rsidRDefault="001E5FE0" w:rsidP="008A6FDD">
      <w:pPr>
        <w:pStyle w:val="a7"/>
        <w:tabs>
          <w:tab w:val="right" w:pos="5670"/>
          <w:tab w:val="left" w:pos="6803"/>
          <w:tab w:val="left" w:pos="70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878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6F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7853">
        <w:rPr>
          <w:rFonts w:ascii="Times New Roman" w:hAnsi="Times New Roman" w:cs="Times New Roman"/>
          <w:sz w:val="24"/>
          <w:szCs w:val="24"/>
        </w:rPr>
        <w:t xml:space="preserve">  _________________            </w:t>
      </w:r>
      <w:r w:rsidR="008A6F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7853">
        <w:rPr>
          <w:rFonts w:ascii="Times New Roman" w:hAnsi="Times New Roman" w:cs="Times New Roman"/>
          <w:sz w:val="24"/>
          <w:szCs w:val="24"/>
        </w:rPr>
        <w:t>Василь Бринчак</w:t>
      </w:r>
    </w:p>
    <w:p w14:paraId="6C32A4B5" w14:textId="77777777" w:rsidR="00D046F7" w:rsidRPr="00D046F7" w:rsidRDefault="00D046F7" w:rsidP="00D046F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24D0BA" w14:textId="77777777" w:rsidR="00D046F7" w:rsidRPr="00D046F7" w:rsidRDefault="00D046F7" w:rsidP="00D046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046F7" w:rsidRPr="00D046F7" w:rsidSect="00CA0034">
      <w:footerReference w:type="default" r:id="rId10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4A74" w14:textId="77777777" w:rsidR="00D046F7" w:rsidRDefault="00D046F7" w:rsidP="00CA0034">
      <w:pPr>
        <w:spacing w:after="0" w:line="240" w:lineRule="auto"/>
      </w:pPr>
      <w:r>
        <w:separator/>
      </w:r>
    </w:p>
  </w:endnote>
  <w:endnote w:type="continuationSeparator" w:id="0">
    <w:p w14:paraId="6A377EB1" w14:textId="77777777" w:rsidR="00D046F7" w:rsidRDefault="00D046F7" w:rsidP="00CA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4E3F" w14:textId="413A91E0" w:rsidR="008A6FDD" w:rsidRDefault="008A6FDD">
    <w:pPr>
      <w:pStyle w:val="a5"/>
      <w:rPr>
        <w:sz w:val="16"/>
        <w:szCs w:val="16"/>
      </w:rPr>
    </w:pPr>
    <w:r>
      <w:rPr>
        <w:sz w:val="16"/>
        <w:szCs w:val="16"/>
      </w:rPr>
      <w:t xml:space="preserve">Виконавець: </w:t>
    </w:r>
    <w:proofErr w:type="spellStart"/>
    <w:r>
      <w:rPr>
        <w:sz w:val="16"/>
        <w:szCs w:val="16"/>
      </w:rPr>
      <w:t>Фатич</w:t>
    </w:r>
    <w:proofErr w:type="spellEnd"/>
    <w:r>
      <w:rPr>
        <w:sz w:val="16"/>
        <w:szCs w:val="16"/>
      </w:rPr>
      <w:t xml:space="preserve"> В.В.</w:t>
    </w:r>
  </w:p>
  <w:p w14:paraId="7EFB276C" w14:textId="5087E901" w:rsidR="008A6FDD" w:rsidRPr="008A6FDD" w:rsidRDefault="008A6FDD">
    <w:pPr>
      <w:pStyle w:val="a5"/>
      <w:rPr>
        <w:sz w:val="16"/>
        <w:szCs w:val="16"/>
      </w:rPr>
    </w:pPr>
    <w:r>
      <w:rPr>
        <w:sz w:val="16"/>
        <w:szCs w:val="16"/>
      </w:rPr>
      <w:t>Телефон: 068 229 1476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D0DF" w14:textId="77777777" w:rsidR="00D046F7" w:rsidRDefault="00D046F7" w:rsidP="00CA0034">
      <w:pPr>
        <w:spacing w:after="0" w:line="240" w:lineRule="auto"/>
      </w:pPr>
      <w:r>
        <w:separator/>
      </w:r>
    </w:p>
  </w:footnote>
  <w:footnote w:type="continuationSeparator" w:id="0">
    <w:p w14:paraId="3006EFAF" w14:textId="77777777" w:rsidR="00D046F7" w:rsidRDefault="00D046F7" w:rsidP="00CA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950"/>
    <w:multiLevelType w:val="hybridMultilevel"/>
    <w:tmpl w:val="E1F4F82E"/>
    <w:lvl w:ilvl="0" w:tplc="378C5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73797"/>
    <w:multiLevelType w:val="hybridMultilevel"/>
    <w:tmpl w:val="B2B0A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632B8"/>
    <w:multiLevelType w:val="hybridMultilevel"/>
    <w:tmpl w:val="DF12457E"/>
    <w:lvl w:ilvl="0" w:tplc="A93CEF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3741935">
    <w:abstractNumId w:val="1"/>
  </w:num>
  <w:num w:numId="2" w16cid:durableId="1690521215">
    <w:abstractNumId w:val="0"/>
  </w:num>
  <w:num w:numId="3" w16cid:durableId="207527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7"/>
    <w:rsid w:val="00087853"/>
    <w:rsid w:val="001E5FE0"/>
    <w:rsid w:val="001F01EE"/>
    <w:rsid w:val="001F4544"/>
    <w:rsid w:val="002208BB"/>
    <w:rsid w:val="004962E8"/>
    <w:rsid w:val="007A1812"/>
    <w:rsid w:val="00812FB8"/>
    <w:rsid w:val="008A6FDD"/>
    <w:rsid w:val="00C10269"/>
    <w:rsid w:val="00C67D09"/>
    <w:rsid w:val="00CA0034"/>
    <w:rsid w:val="00D046F7"/>
    <w:rsid w:val="00D73657"/>
    <w:rsid w:val="00E12CC4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4EC4"/>
  <w15:chartTrackingRefBased/>
  <w15:docId w15:val="{3EEA3BB7-8E0F-42B5-8985-AAE10E45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03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A0034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CA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A0034"/>
    <w:rPr>
      <w:kern w:val="2"/>
      <w14:ligatures w14:val="standardContextual"/>
    </w:rPr>
  </w:style>
  <w:style w:type="paragraph" w:styleId="a7">
    <w:name w:val="No Spacing"/>
    <w:uiPriority w:val="1"/>
    <w:qFormat/>
    <w:rsid w:val="00D046F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,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86;&#1102;&#1074;&#1072;&#1085;&#1110;%20&#1096;&#1072;&#1073;&#1083;&#1086;&#1085;&#1080;%20Office\&#1040;.%20&#1047;&#1040;&#1043;&#1040;&#1051;&#1068;&#1053;&#1048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А. ЗАГАЛЬНИЙ БЛАНК</Template>
  <TotalTime>140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 Бринчак</cp:lastModifiedBy>
  <cp:revision>1</cp:revision>
  <cp:lastPrinted>2023-02-16T14:38:00Z</cp:lastPrinted>
  <dcterms:created xsi:type="dcterms:W3CDTF">2023-02-16T12:07:00Z</dcterms:created>
  <dcterms:modified xsi:type="dcterms:W3CDTF">2023-02-16T14:40:00Z</dcterms:modified>
</cp:coreProperties>
</file>