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9876D9" w:rsidRPr="00B56911" w:rsidTr="00B56911">
        <w:tc>
          <w:tcPr>
            <w:tcW w:w="3190" w:type="dxa"/>
          </w:tcPr>
          <w:p w:rsidR="009876D9" w:rsidRPr="007129BB" w:rsidRDefault="009876D9" w:rsidP="00B56911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B56911">
              <w:rPr>
                <w:sz w:val="24"/>
                <w:szCs w:val="24"/>
                <w:highlight w:val="yellow"/>
              </w:rPr>
              <w:t>9 клас</w:t>
            </w:r>
            <w:r w:rsidRPr="00B56911">
              <w:rPr>
                <w:sz w:val="24"/>
                <w:szCs w:val="24"/>
                <w:highlight w:val="yellow"/>
                <w:lang w:val="de-LU"/>
              </w:rPr>
              <w:t xml:space="preserve"> </w:t>
            </w:r>
            <w:r>
              <w:rPr>
                <w:sz w:val="24"/>
                <w:szCs w:val="24"/>
                <w:highlight w:val="yellow"/>
                <w:lang w:val="uk-UA"/>
              </w:rPr>
              <w:t>німецька мова</w:t>
            </w:r>
          </w:p>
          <w:p w:rsidR="009876D9" w:rsidRPr="00B56911" w:rsidRDefault="009876D9" w:rsidP="00B56911">
            <w:pPr>
              <w:spacing w:after="0" w:line="240" w:lineRule="auto"/>
              <w:rPr>
                <w:sz w:val="24"/>
                <w:szCs w:val="24"/>
                <w:highlight w:val="yellow"/>
                <w:lang w:val="uk-UA"/>
              </w:rPr>
            </w:pPr>
            <w:r w:rsidRPr="00B56911">
              <w:rPr>
                <w:sz w:val="24"/>
                <w:szCs w:val="24"/>
                <w:highlight w:val="yellow"/>
                <w:lang w:val="uk-UA"/>
              </w:rPr>
              <w:t>Вчитель Бартків О.П.</w:t>
            </w:r>
          </w:p>
        </w:tc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Урок 1</w:t>
            </w:r>
          </w:p>
        </w:tc>
        <w:tc>
          <w:tcPr>
            <w:tcW w:w="3191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Урок 2</w:t>
            </w:r>
          </w:p>
        </w:tc>
      </w:tr>
      <w:tr w:rsidR="009876D9" w:rsidRPr="00B56911" w:rsidTr="00B56911"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Тема</w:t>
            </w:r>
          </w:p>
        </w:tc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Deutschsprachige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L</w:t>
            </w:r>
            <w:r w:rsidRPr="00B56911">
              <w:rPr>
                <w:lang w:val="uk-UA"/>
              </w:rPr>
              <w:t>ä</w:t>
            </w:r>
            <w:r w:rsidRPr="00B56911">
              <w:rPr>
                <w:lang w:val="de-LU"/>
              </w:rPr>
              <w:t>nder</w:t>
            </w:r>
          </w:p>
        </w:tc>
        <w:tc>
          <w:tcPr>
            <w:tcW w:w="3191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Freistaat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Bayern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</w:p>
        </w:tc>
      </w:tr>
      <w:tr w:rsidR="009876D9" w:rsidRPr="007129BB" w:rsidTr="00B56911">
        <w:tc>
          <w:tcPr>
            <w:tcW w:w="3190" w:type="dxa"/>
          </w:tcPr>
          <w:p w:rsidR="009876D9" w:rsidRPr="00B56911" w:rsidRDefault="009876D9" w:rsidP="00B56911">
            <w:pPr>
              <w:tabs>
                <w:tab w:val="left" w:pos="990"/>
                <w:tab w:val="center" w:pos="1487"/>
              </w:tabs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Джерело</w:t>
            </w:r>
            <w:r w:rsidRPr="00B56911">
              <w:rPr>
                <w:lang w:val="uk-UA"/>
              </w:rPr>
              <w:tab/>
              <w:t xml:space="preserve"> інформації</w:t>
            </w:r>
          </w:p>
        </w:tc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Впр  5 ст 178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 xml:space="preserve"> Die Temporalsät</w:t>
            </w:r>
            <w:r w:rsidRPr="00B56911">
              <w:rPr>
                <w:lang w:val="de-LU"/>
              </w:rPr>
              <w:t>z</w:t>
            </w:r>
            <w:r w:rsidRPr="00B56911">
              <w:rPr>
                <w:lang w:val="uk-UA"/>
              </w:rPr>
              <w:t xml:space="preserve">te ст 240 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einheimisch</w:t>
            </w:r>
            <w:r w:rsidRPr="00B56911">
              <w:rPr>
                <w:lang w:val="uk-UA"/>
              </w:rPr>
              <w:t>-місцевий,вітчизняний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Der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Sitz</w:t>
            </w:r>
            <w:r w:rsidRPr="00B56911">
              <w:rPr>
                <w:lang w:val="uk-UA"/>
              </w:rPr>
              <w:t>-сидіння,резиденція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vorbeikommen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an</w:t>
            </w:r>
            <w:r w:rsidRPr="00B56911">
              <w:rPr>
                <w:lang w:val="uk-UA"/>
              </w:rPr>
              <w:t>(</w:t>
            </w:r>
            <w:r w:rsidRPr="00B56911">
              <w:rPr>
                <w:lang w:val="de-LU"/>
              </w:rPr>
              <w:t>Dat</w:t>
            </w:r>
            <w:r w:rsidRPr="00B56911">
              <w:rPr>
                <w:lang w:val="uk-UA"/>
              </w:rPr>
              <w:t>) –проходити мимо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Der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Dreizack</w:t>
            </w:r>
            <w:r w:rsidRPr="00B56911">
              <w:rPr>
                <w:lang w:val="uk-UA"/>
              </w:rPr>
              <w:t>-тризуб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в</w:t>
            </w:r>
            <w:r w:rsidRPr="00B56911">
              <w:rPr>
                <w:lang w:val="de-LU"/>
              </w:rPr>
              <w:t>estehen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aus</w:t>
            </w:r>
            <w:r w:rsidRPr="00B56911">
              <w:rPr>
                <w:lang w:val="uk-UA"/>
              </w:rPr>
              <w:t>(</w:t>
            </w:r>
            <w:r w:rsidRPr="00B56911">
              <w:rPr>
                <w:lang w:val="de-LU"/>
              </w:rPr>
              <w:t>Dat</w:t>
            </w:r>
            <w:r w:rsidRPr="00B56911">
              <w:rPr>
                <w:lang w:val="uk-UA"/>
              </w:rPr>
              <w:t>)-складатися із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е</w:t>
            </w:r>
            <w:r w:rsidRPr="00B56911">
              <w:rPr>
                <w:lang w:val="de-LU"/>
              </w:rPr>
              <w:t>ntwerfen</w:t>
            </w:r>
            <w:r w:rsidRPr="00B56911">
              <w:rPr>
                <w:lang w:val="uk-UA"/>
              </w:rPr>
              <w:t xml:space="preserve"> -проектувати</w:t>
            </w:r>
          </w:p>
        </w:tc>
        <w:tc>
          <w:tcPr>
            <w:tcW w:w="3191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annehmen</w:t>
            </w:r>
            <w:r w:rsidRPr="00B56911">
              <w:rPr>
                <w:lang w:val="uk-UA"/>
              </w:rPr>
              <w:t xml:space="preserve"> –приймати,пропускати       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m</w:t>
            </w:r>
            <w:r w:rsidRPr="00B56911">
              <w:rPr>
                <w:lang w:val="uk-UA"/>
              </w:rPr>
              <w:t>ü</w:t>
            </w:r>
            <w:r w:rsidRPr="00B56911">
              <w:rPr>
                <w:lang w:val="de-LU"/>
              </w:rPr>
              <w:t>nden</w:t>
            </w:r>
            <w:r w:rsidRPr="00B56911">
              <w:rPr>
                <w:lang w:val="uk-UA"/>
              </w:rPr>
              <w:t xml:space="preserve">  -впадати  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ü</w:t>
            </w:r>
            <w:r w:rsidRPr="00B56911">
              <w:rPr>
                <w:lang w:val="de-LU"/>
              </w:rPr>
              <w:t>brigens</w:t>
            </w:r>
            <w:r w:rsidRPr="00B56911">
              <w:rPr>
                <w:lang w:val="uk-UA"/>
              </w:rPr>
              <w:t>-зрештою,а втім;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sich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erinnern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an</w:t>
            </w:r>
            <w:r w:rsidRPr="00B56911">
              <w:rPr>
                <w:lang w:val="uk-UA"/>
              </w:rPr>
              <w:t>-згадувати про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verf</w:t>
            </w:r>
            <w:r w:rsidRPr="00B56911">
              <w:rPr>
                <w:lang w:val="uk-UA"/>
              </w:rPr>
              <w:t>ü</w:t>
            </w:r>
            <w:r w:rsidRPr="00B56911">
              <w:rPr>
                <w:lang w:val="de-LU"/>
              </w:rPr>
              <w:t>gen</w:t>
            </w:r>
            <w:r w:rsidRPr="00B56911">
              <w:rPr>
                <w:lang w:val="uk-UA"/>
              </w:rPr>
              <w:t xml:space="preserve"> (ü</w:t>
            </w:r>
            <w:r w:rsidRPr="00B56911">
              <w:rPr>
                <w:lang w:val="de-LU"/>
              </w:rPr>
              <w:t>berAkk</w:t>
            </w:r>
            <w:r w:rsidRPr="00B56911">
              <w:rPr>
                <w:lang w:val="uk-UA"/>
              </w:rPr>
              <w:t>)-    мати в розпорядженні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de-LU"/>
              </w:rPr>
              <w:t>die</w:t>
            </w:r>
            <w:r w:rsidRPr="00B56911">
              <w:rPr>
                <w:lang w:val="uk-UA"/>
              </w:rPr>
              <w:t xml:space="preserve"> </w:t>
            </w:r>
            <w:r w:rsidRPr="00B56911">
              <w:rPr>
                <w:lang w:val="de-LU"/>
              </w:rPr>
              <w:t>Grenze</w:t>
            </w:r>
            <w:r w:rsidRPr="00B56911">
              <w:rPr>
                <w:lang w:val="uk-UA"/>
              </w:rPr>
              <w:t>-кордон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впр3 ст 180</w:t>
            </w:r>
          </w:p>
        </w:tc>
      </w:tr>
      <w:tr w:rsidR="009876D9" w:rsidRPr="00B56911" w:rsidTr="00B56911"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</w:pPr>
            <w:r w:rsidRPr="00B56911">
              <w:t>Завдання</w:t>
            </w:r>
          </w:p>
        </w:tc>
        <w:tc>
          <w:tcPr>
            <w:tcW w:w="3190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Впр 2 ст 176. Впр 4 ст 177</w:t>
            </w:r>
          </w:p>
        </w:tc>
        <w:tc>
          <w:tcPr>
            <w:tcW w:w="3191" w:type="dxa"/>
          </w:tcPr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  <w:r w:rsidRPr="00B56911">
              <w:rPr>
                <w:lang w:val="uk-UA"/>
              </w:rPr>
              <w:t>Впр1 ст 183</w:t>
            </w:r>
          </w:p>
          <w:p w:rsidR="009876D9" w:rsidRPr="00B56911" w:rsidRDefault="009876D9" w:rsidP="00B56911">
            <w:pPr>
              <w:spacing w:after="0" w:line="240" w:lineRule="auto"/>
              <w:rPr>
                <w:lang w:val="uk-UA"/>
              </w:rPr>
            </w:pPr>
          </w:p>
        </w:tc>
      </w:tr>
    </w:tbl>
    <w:p w:rsidR="009876D9" w:rsidRDefault="009876D9"/>
    <w:sectPr w:rsidR="009876D9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6D9" w:rsidRDefault="009876D9" w:rsidP="00597F65">
      <w:pPr>
        <w:spacing w:after="0" w:line="240" w:lineRule="auto"/>
      </w:pPr>
      <w:r>
        <w:separator/>
      </w:r>
    </w:p>
  </w:endnote>
  <w:endnote w:type="continuationSeparator" w:id="0">
    <w:p w:rsidR="009876D9" w:rsidRDefault="009876D9" w:rsidP="0059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6D9" w:rsidRDefault="009876D9" w:rsidP="00597F65">
      <w:pPr>
        <w:spacing w:after="0" w:line="240" w:lineRule="auto"/>
      </w:pPr>
      <w:r>
        <w:separator/>
      </w:r>
    </w:p>
  </w:footnote>
  <w:footnote w:type="continuationSeparator" w:id="0">
    <w:p w:rsidR="009876D9" w:rsidRDefault="009876D9" w:rsidP="00597F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5D"/>
    <w:rsid w:val="00065B5C"/>
    <w:rsid w:val="000D3184"/>
    <w:rsid w:val="001A2DEF"/>
    <w:rsid w:val="00247FFE"/>
    <w:rsid w:val="002A42ED"/>
    <w:rsid w:val="002A6AB9"/>
    <w:rsid w:val="00350E84"/>
    <w:rsid w:val="003C0F2C"/>
    <w:rsid w:val="00440FD4"/>
    <w:rsid w:val="0056355F"/>
    <w:rsid w:val="00597F65"/>
    <w:rsid w:val="007129BB"/>
    <w:rsid w:val="0074489B"/>
    <w:rsid w:val="00811A2D"/>
    <w:rsid w:val="00871053"/>
    <w:rsid w:val="0091655A"/>
    <w:rsid w:val="0097703B"/>
    <w:rsid w:val="009876D9"/>
    <w:rsid w:val="009F31D6"/>
    <w:rsid w:val="00AA2B4D"/>
    <w:rsid w:val="00AA7133"/>
    <w:rsid w:val="00AF2A24"/>
    <w:rsid w:val="00B56911"/>
    <w:rsid w:val="00B91289"/>
    <w:rsid w:val="00C62772"/>
    <w:rsid w:val="00F303EC"/>
    <w:rsid w:val="00F7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3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9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7F6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9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7F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369</Words>
  <Characters>211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11</cp:revision>
  <dcterms:created xsi:type="dcterms:W3CDTF">2020-03-14T13:17:00Z</dcterms:created>
  <dcterms:modified xsi:type="dcterms:W3CDTF">2007-12-31T21:32:00Z</dcterms:modified>
</cp:coreProperties>
</file>