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D0" w:rsidRDefault="002B62D0"/>
    <w:p w:rsidR="002B62D0" w:rsidRDefault="002B62D0"/>
    <w:p w:rsidR="002B62D0" w:rsidRDefault="002B62D0"/>
    <w:p w:rsidR="002B62D0" w:rsidRPr="002D7C8D" w:rsidRDefault="002B62D0">
      <w:pPr>
        <w:rPr>
          <w:lang w:val="uk-UA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3"/>
        <w:gridCol w:w="3961"/>
        <w:gridCol w:w="3543"/>
        <w:gridCol w:w="567"/>
      </w:tblGrid>
      <w:tr w:rsidR="002B62D0" w:rsidRPr="007410B8" w:rsidTr="007410B8">
        <w:trPr>
          <w:trHeight w:val="980"/>
        </w:trPr>
        <w:tc>
          <w:tcPr>
            <w:tcW w:w="2243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uk-UA"/>
              </w:rPr>
            </w:pPr>
            <w:r w:rsidRPr="007410B8">
              <w:rPr>
                <w:lang w:val="uk-UA"/>
              </w:rPr>
              <w:t>7 клас</w:t>
            </w:r>
          </w:p>
          <w:p w:rsidR="002B62D0" w:rsidRPr="007410B8" w:rsidRDefault="002B62D0" w:rsidP="007410B8">
            <w:pPr>
              <w:spacing w:after="0" w:line="240" w:lineRule="auto"/>
              <w:rPr>
                <w:lang w:val="uk-UA"/>
              </w:rPr>
            </w:pPr>
            <w:r w:rsidRPr="007410B8">
              <w:rPr>
                <w:lang w:val="uk-UA"/>
              </w:rPr>
              <w:t xml:space="preserve"> Вчитель –Бартків О.П.</w:t>
            </w:r>
          </w:p>
        </w:tc>
        <w:tc>
          <w:tcPr>
            <w:tcW w:w="3961" w:type="dxa"/>
          </w:tcPr>
          <w:p w:rsidR="002B62D0" w:rsidRPr="007410B8" w:rsidRDefault="002B62D0" w:rsidP="007410B8">
            <w:pPr>
              <w:spacing w:after="0" w:line="240" w:lineRule="auto"/>
              <w:ind w:firstLine="708"/>
              <w:rPr>
                <w:lang w:val="uk-UA"/>
              </w:rPr>
            </w:pPr>
            <w:r w:rsidRPr="007410B8">
              <w:rPr>
                <w:lang w:val="uk-UA"/>
              </w:rPr>
              <w:t>Урок1</w:t>
            </w:r>
          </w:p>
        </w:tc>
        <w:tc>
          <w:tcPr>
            <w:tcW w:w="3543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uk-UA"/>
              </w:rPr>
            </w:pPr>
            <w:r w:rsidRPr="007410B8">
              <w:rPr>
                <w:lang w:val="uk-UA"/>
              </w:rPr>
              <w:t>Урок2</w:t>
            </w:r>
          </w:p>
        </w:tc>
        <w:tc>
          <w:tcPr>
            <w:tcW w:w="567" w:type="dxa"/>
          </w:tcPr>
          <w:p w:rsidR="002B62D0" w:rsidRPr="007410B8" w:rsidRDefault="002B62D0" w:rsidP="007410B8">
            <w:pPr>
              <w:spacing w:after="0" w:line="240" w:lineRule="auto"/>
            </w:pPr>
          </w:p>
        </w:tc>
      </w:tr>
      <w:tr w:rsidR="002B62D0" w:rsidRPr="007410B8" w:rsidTr="007410B8">
        <w:tc>
          <w:tcPr>
            <w:tcW w:w="2243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uk-UA"/>
              </w:rPr>
            </w:pPr>
            <w:r w:rsidRPr="007410B8">
              <w:rPr>
                <w:lang w:val="uk-UA"/>
              </w:rPr>
              <w:t>Тема</w:t>
            </w:r>
          </w:p>
        </w:tc>
        <w:tc>
          <w:tcPr>
            <w:tcW w:w="3961" w:type="dxa"/>
          </w:tcPr>
          <w:p w:rsidR="002B62D0" w:rsidRPr="00395356" w:rsidRDefault="002B62D0" w:rsidP="007410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So wohnen wir</w:t>
            </w:r>
          </w:p>
        </w:tc>
        <w:tc>
          <w:tcPr>
            <w:tcW w:w="3543" w:type="dxa"/>
          </w:tcPr>
          <w:p w:rsidR="002B62D0" w:rsidRPr="00395356" w:rsidRDefault="002B62D0" w:rsidP="007410B8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Mein Haus</w:t>
            </w:r>
          </w:p>
        </w:tc>
        <w:tc>
          <w:tcPr>
            <w:tcW w:w="567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de-LU"/>
              </w:rPr>
            </w:pPr>
          </w:p>
        </w:tc>
      </w:tr>
      <w:tr w:rsidR="002B62D0" w:rsidRPr="00830971" w:rsidTr="007410B8">
        <w:tc>
          <w:tcPr>
            <w:tcW w:w="2243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uk-UA"/>
              </w:rPr>
            </w:pPr>
            <w:r w:rsidRPr="007410B8">
              <w:rPr>
                <w:lang w:val="uk-UA"/>
              </w:rPr>
              <w:t>Джерело інформації</w:t>
            </w:r>
          </w:p>
        </w:tc>
        <w:tc>
          <w:tcPr>
            <w:tcW w:w="3961" w:type="dxa"/>
          </w:tcPr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Das</w:t>
            </w:r>
            <w:r w:rsidRPr="00395356">
              <w:rPr>
                <w:lang w:val="uk-UA"/>
              </w:rPr>
              <w:t xml:space="preserve"> </w:t>
            </w:r>
            <w:r>
              <w:rPr>
                <w:lang w:val="en-US"/>
              </w:rPr>
              <w:t>Hochhaus</w:t>
            </w:r>
            <w:r>
              <w:rPr>
                <w:lang w:val="uk-UA"/>
              </w:rPr>
              <w:t>-висотка</w:t>
            </w:r>
          </w:p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Das</w:t>
            </w:r>
            <w:r w:rsidRPr="00395356">
              <w:rPr>
                <w:lang w:val="uk-UA"/>
              </w:rPr>
              <w:t xml:space="preserve"> </w:t>
            </w:r>
            <w:r>
              <w:rPr>
                <w:lang w:val="en-US"/>
              </w:rPr>
              <w:t>Einfamilienhaus</w:t>
            </w:r>
            <w:r>
              <w:rPr>
                <w:lang w:val="uk-UA"/>
              </w:rPr>
              <w:t>-особняк</w:t>
            </w:r>
          </w:p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Das Mehrfamilienhaus</w:t>
            </w:r>
            <w:r>
              <w:rPr>
                <w:lang w:val="uk-UA"/>
              </w:rPr>
              <w:t>-особняк</w:t>
            </w:r>
          </w:p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Der Vorort</w:t>
            </w:r>
            <w:r>
              <w:rPr>
                <w:lang w:val="uk-UA"/>
              </w:rPr>
              <w:t>-передмістя</w:t>
            </w:r>
          </w:p>
          <w:p w:rsidR="002B62D0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Der Fahrstuhl-ліфт</w:t>
            </w:r>
          </w:p>
          <w:p w:rsidR="002B62D0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Впр3 ст 137</w:t>
            </w:r>
          </w:p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3543" w:type="dxa"/>
          </w:tcPr>
          <w:p w:rsidR="002B62D0" w:rsidRPr="00830971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Das Wohnhaus-</w:t>
            </w:r>
            <w:r>
              <w:rPr>
                <w:lang w:val="uk-UA"/>
              </w:rPr>
              <w:t>жилий будинок</w:t>
            </w:r>
          </w:p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Das Schlafzimmer</w:t>
            </w:r>
            <w:r>
              <w:rPr>
                <w:lang w:val="uk-UA"/>
              </w:rPr>
              <w:t>-спальня</w:t>
            </w:r>
          </w:p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Das Kinderzimme</w:t>
            </w:r>
            <w:r>
              <w:rPr>
                <w:lang w:val="uk-UA"/>
              </w:rPr>
              <w:t>-дитяча</w:t>
            </w:r>
          </w:p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Das Arbeitzimmer</w:t>
            </w:r>
            <w:r>
              <w:rPr>
                <w:lang w:val="uk-UA"/>
              </w:rPr>
              <w:t>-кабінет</w:t>
            </w:r>
          </w:p>
          <w:p w:rsidR="002B62D0" w:rsidRPr="00395356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Die Kuche</w:t>
            </w:r>
            <w:r>
              <w:rPr>
                <w:lang w:val="uk-UA"/>
              </w:rPr>
              <w:t>-кухня</w:t>
            </w:r>
          </w:p>
          <w:p w:rsidR="002B62D0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en-US"/>
              </w:rPr>
              <w:t>Der Flur-коридор</w:t>
            </w:r>
          </w:p>
          <w:p w:rsidR="002B62D0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 1(б) ст. 139</w:t>
            </w:r>
          </w:p>
          <w:p w:rsidR="002B62D0" w:rsidRPr="00830971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 4 ст 140</w:t>
            </w:r>
          </w:p>
        </w:tc>
        <w:tc>
          <w:tcPr>
            <w:tcW w:w="567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de-LU"/>
              </w:rPr>
            </w:pPr>
          </w:p>
        </w:tc>
      </w:tr>
      <w:tr w:rsidR="002B62D0" w:rsidRPr="007410B8" w:rsidTr="007410B8">
        <w:tc>
          <w:tcPr>
            <w:tcW w:w="2243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uk-UA"/>
              </w:rPr>
            </w:pPr>
            <w:r w:rsidRPr="007410B8">
              <w:rPr>
                <w:lang w:val="uk-UA"/>
              </w:rPr>
              <w:t xml:space="preserve">Завдання </w:t>
            </w:r>
          </w:p>
        </w:tc>
        <w:tc>
          <w:tcPr>
            <w:tcW w:w="3961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 1 ст 138</w:t>
            </w:r>
          </w:p>
        </w:tc>
        <w:tc>
          <w:tcPr>
            <w:tcW w:w="3543" w:type="dxa"/>
          </w:tcPr>
          <w:p w:rsidR="002B62D0" w:rsidRPr="007410B8" w:rsidRDefault="002B62D0" w:rsidP="007410B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 1 ст 141</w:t>
            </w:r>
          </w:p>
        </w:tc>
        <w:tc>
          <w:tcPr>
            <w:tcW w:w="567" w:type="dxa"/>
          </w:tcPr>
          <w:p w:rsidR="002B62D0" w:rsidRPr="007410B8" w:rsidRDefault="002B62D0" w:rsidP="007410B8">
            <w:pPr>
              <w:spacing w:after="0" w:line="240" w:lineRule="auto"/>
            </w:pPr>
          </w:p>
        </w:tc>
      </w:tr>
    </w:tbl>
    <w:p w:rsidR="002B62D0" w:rsidRPr="00D24C68" w:rsidRDefault="002B62D0">
      <w:pPr>
        <w:rPr>
          <w:lang w:val="uk-UA"/>
        </w:rPr>
      </w:pPr>
      <w:r>
        <w:rPr>
          <w:lang w:val="uk-UA"/>
        </w:rPr>
        <w:br w:type="textWrapping" w:clear="all"/>
      </w:r>
    </w:p>
    <w:sectPr w:rsidR="002B62D0" w:rsidRPr="00D24C68" w:rsidSect="000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C68"/>
    <w:rsid w:val="000D3184"/>
    <w:rsid w:val="001A2DEF"/>
    <w:rsid w:val="002A42ED"/>
    <w:rsid w:val="002B62D0"/>
    <w:rsid w:val="002D7C8D"/>
    <w:rsid w:val="002D7FD6"/>
    <w:rsid w:val="00350E84"/>
    <w:rsid w:val="00353133"/>
    <w:rsid w:val="00395356"/>
    <w:rsid w:val="005A502C"/>
    <w:rsid w:val="007410B8"/>
    <w:rsid w:val="0074489B"/>
    <w:rsid w:val="00811A2D"/>
    <w:rsid w:val="00830971"/>
    <w:rsid w:val="0097703B"/>
    <w:rsid w:val="009C54F1"/>
    <w:rsid w:val="00C62772"/>
    <w:rsid w:val="00D24C68"/>
    <w:rsid w:val="00D454EE"/>
    <w:rsid w:val="00D74CE3"/>
    <w:rsid w:val="00D822C6"/>
    <w:rsid w:val="00DF4B65"/>
    <w:rsid w:val="00F10827"/>
    <w:rsid w:val="00F3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84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24C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</TotalTime>
  <Pages>1</Pages>
  <Words>277</Words>
  <Characters>158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5</cp:revision>
  <dcterms:created xsi:type="dcterms:W3CDTF">2020-03-14T12:12:00Z</dcterms:created>
  <dcterms:modified xsi:type="dcterms:W3CDTF">2007-12-31T21:29:00Z</dcterms:modified>
</cp:coreProperties>
</file>