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0098E" w:rsidRPr="002D67F3" w:rsidTr="002D67F3">
        <w:tc>
          <w:tcPr>
            <w:tcW w:w="3190" w:type="dxa"/>
          </w:tcPr>
          <w:p w:rsidR="0010098E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uk-UA"/>
              </w:rPr>
              <w:t>5</w:t>
            </w:r>
            <w:r w:rsidRPr="002D67F3">
              <w:t xml:space="preserve"> клас</w:t>
            </w:r>
            <w:r>
              <w:rPr>
                <w:lang w:val="uk-UA"/>
              </w:rPr>
              <w:t xml:space="preserve"> </w:t>
            </w:r>
          </w:p>
          <w:p w:rsidR="0010098E" w:rsidRPr="00567AE6" w:rsidRDefault="0010098E" w:rsidP="002D67F3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uk-UA"/>
              </w:rPr>
              <w:t>вчитель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uk-UA"/>
              </w:rPr>
              <w:t>Бартків О.П.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190" w:type="dxa"/>
          </w:tcPr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t>Урок 1</w:t>
            </w:r>
            <w:r w:rsidRPr="002D67F3">
              <w:rPr>
                <w:lang w:val="uk-UA"/>
              </w:rPr>
              <w:t xml:space="preserve"> 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uk-UA"/>
              </w:rPr>
              <w:t>Тема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uk-UA"/>
              </w:rPr>
              <w:t xml:space="preserve"> Я колекціоную іграшки</w:t>
            </w:r>
          </w:p>
        </w:tc>
        <w:tc>
          <w:tcPr>
            <w:tcW w:w="3191" w:type="dxa"/>
          </w:tcPr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t xml:space="preserve">Урок 2 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uk-UA"/>
              </w:rPr>
              <w:t>Тема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uk-UA"/>
              </w:rPr>
              <w:t>Спорт- це корисно</w:t>
            </w:r>
          </w:p>
        </w:tc>
      </w:tr>
      <w:tr w:rsidR="0010098E" w:rsidRPr="00567AE6" w:rsidTr="002D67F3">
        <w:tc>
          <w:tcPr>
            <w:tcW w:w="3190" w:type="dxa"/>
          </w:tcPr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t xml:space="preserve">Джерело </w:t>
            </w:r>
            <w:r w:rsidRPr="002D67F3">
              <w:rPr>
                <w:lang w:val="uk-UA"/>
              </w:rPr>
              <w:t>і</w:t>
            </w:r>
            <w:r w:rsidRPr="002D67F3">
              <w:t>нформац</w:t>
            </w:r>
            <w:r w:rsidRPr="002D67F3">
              <w:rPr>
                <w:lang w:val="uk-UA"/>
              </w:rPr>
              <w:t>ії</w:t>
            </w:r>
          </w:p>
        </w:tc>
        <w:tc>
          <w:tcPr>
            <w:tcW w:w="3190" w:type="dxa"/>
          </w:tcPr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de-LU"/>
              </w:rPr>
              <w:t>Die Spielsache-іграшка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de-LU"/>
              </w:rPr>
              <w:t>Der Aufkleber</w:t>
            </w:r>
            <w:r w:rsidRPr="002D67F3">
              <w:rPr>
                <w:lang w:val="uk-UA"/>
              </w:rPr>
              <w:t>-наклейка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de-LU"/>
              </w:rPr>
              <w:t>Die Puppe</w:t>
            </w:r>
            <w:r w:rsidRPr="002D67F3">
              <w:rPr>
                <w:lang w:val="uk-UA"/>
              </w:rPr>
              <w:t>-лялька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de-LU"/>
              </w:rPr>
              <w:t>Der Tedd</w:t>
            </w:r>
            <w:r w:rsidRPr="002D67F3">
              <w:rPr>
                <w:lang w:val="uk-UA"/>
              </w:rPr>
              <w:t>у-ведмедик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de-LU"/>
              </w:rPr>
              <w:t>Das</w:t>
            </w:r>
            <w:r w:rsidRPr="002D67F3">
              <w:rPr>
                <w:lang w:val="uk-UA"/>
              </w:rPr>
              <w:t xml:space="preserve"> </w:t>
            </w:r>
            <w:r w:rsidRPr="002D67F3">
              <w:rPr>
                <w:lang w:val="de-LU"/>
              </w:rPr>
              <w:t>Puppenhaus</w:t>
            </w:r>
            <w:r w:rsidRPr="002D67F3">
              <w:rPr>
                <w:lang w:val="uk-UA"/>
              </w:rPr>
              <w:t>-ляльковий будинок</w:t>
            </w:r>
          </w:p>
          <w:p w:rsidR="0010098E" w:rsidRPr="002D67F3" w:rsidRDefault="0010098E" w:rsidP="002D67F3">
            <w:pPr>
              <w:tabs>
                <w:tab w:val="center" w:pos="1487"/>
              </w:tabs>
              <w:spacing w:after="0" w:line="240" w:lineRule="auto"/>
              <w:rPr>
                <w:lang w:val="uk-UA"/>
              </w:rPr>
            </w:pPr>
            <w:r w:rsidRPr="002D67F3">
              <w:rPr>
                <w:lang w:val="de-LU"/>
              </w:rPr>
              <w:t>Das</w:t>
            </w:r>
            <w:r w:rsidRPr="002D67F3">
              <w:rPr>
                <w:lang w:val="uk-UA"/>
              </w:rPr>
              <w:t xml:space="preserve"> </w:t>
            </w:r>
            <w:r w:rsidRPr="002D67F3">
              <w:rPr>
                <w:lang w:val="de-LU"/>
              </w:rPr>
              <w:t>Schiff</w:t>
            </w:r>
            <w:r w:rsidRPr="002D67F3">
              <w:rPr>
                <w:lang w:val="uk-UA"/>
              </w:rPr>
              <w:t>-кораблик</w:t>
            </w:r>
            <w:r w:rsidRPr="002D67F3">
              <w:rPr>
                <w:lang w:val="uk-UA"/>
              </w:rPr>
              <w:tab/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de-LU"/>
              </w:rPr>
              <w:t>Sammeln</w:t>
            </w:r>
            <w:r w:rsidRPr="002D67F3">
              <w:rPr>
                <w:lang w:val="uk-UA"/>
              </w:rPr>
              <w:t>- колекціонувати/збирати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de-LU"/>
              </w:rPr>
            </w:pPr>
          </w:p>
          <w:p w:rsidR="0010098E" w:rsidRPr="002D67F3" w:rsidRDefault="0010098E" w:rsidP="002D67F3">
            <w:pPr>
              <w:spacing w:after="0" w:line="240" w:lineRule="auto"/>
              <w:rPr>
                <w:lang w:val="de-LU"/>
              </w:rPr>
            </w:pPr>
            <w:r w:rsidRPr="002D67F3">
              <w:rPr>
                <w:lang w:val="de-LU"/>
              </w:rPr>
              <w:t>Ich sammle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de-LU"/>
              </w:rPr>
            </w:pPr>
            <w:r w:rsidRPr="002D67F3">
              <w:rPr>
                <w:lang w:val="de-LU"/>
              </w:rPr>
              <w:t>Du sammelst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de-LU"/>
              </w:rPr>
            </w:pPr>
            <w:r w:rsidRPr="002D67F3">
              <w:rPr>
                <w:lang w:val="de-LU"/>
              </w:rPr>
              <w:t>Er,sie,es sammelt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de-LU"/>
              </w:rPr>
            </w:pPr>
            <w:r w:rsidRPr="002D67F3">
              <w:rPr>
                <w:lang w:val="de-LU"/>
              </w:rPr>
              <w:t>Wir-sammeln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de-LU"/>
              </w:rPr>
            </w:pPr>
            <w:r w:rsidRPr="002D67F3">
              <w:rPr>
                <w:lang w:val="de-LU"/>
              </w:rPr>
              <w:t>Ihr-sammelt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en-US"/>
              </w:rPr>
            </w:pPr>
            <w:r w:rsidRPr="002D67F3">
              <w:rPr>
                <w:lang w:val="de-LU"/>
              </w:rPr>
              <w:t>Sie-sammeln</w:t>
            </w:r>
          </w:p>
        </w:tc>
        <w:tc>
          <w:tcPr>
            <w:tcW w:w="3191" w:type="dxa"/>
          </w:tcPr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en-US"/>
              </w:rPr>
              <w:t>Sport treiben</w:t>
            </w:r>
            <w:r w:rsidRPr="002D67F3">
              <w:rPr>
                <w:lang w:val="uk-UA"/>
              </w:rPr>
              <w:t>- займатися спортом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en-US"/>
              </w:rPr>
              <w:t>Weit springen</w:t>
            </w:r>
            <w:r w:rsidRPr="002D67F3">
              <w:rPr>
                <w:lang w:val="uk-UA"/>
              </w:rPr>
              <w:t>-стрибати в довжину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de-LU"/>
              </w:rPr>
              <w:t>Vom</w:t>
            </w:r>
            <w:r w:rsidRPr="002D67F3">
              <w:t xml:space="preserve"> </w:t>
            </w:r>
            <w:r w:rsidRPr="002D67F3">
              <w:rPr>
                <w:lang w:val="de-LU"/>
              </w:rPr>
              <w:t>Sieg</w:t>
            </w:r>
            <w:r w:rsidRPr="002D67F3">
              <w:t xml:space="preserve"> </w:t>
            </w:r>
            <w:r w:rsidRPr="002D67F3">
              <w:rPr>
                <w:lang w:val="de-LU"/>
              </w:rPr>
              <w:t>tr</w:t>
            </w:r>
            <w:r w:rsidRPr="002D67F3">
              <w:t>ä</w:t>
            </w:r>
            <w:r w:rsidRPr="002D67F3">
              <w:rPr>
                <w:lang w:val="de-LU"/>
              </w:rPr>
              <w:t>umen</w:t>
            </w:r>
            <w:r w:rsidRPr="002D67F3">
              <w:rPr>
                <w:lang w:val="uk-UA"/>
              </w:rPr>
              <w:t>- мріяти про перемогу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de-LU"/>
              </w:rPr>
              <w:t>Sportsendungen</w:t>
            </w:r>
            <w:r w:rsidRPr="002D67F3">
              <w:rPr>
                <w:lang w:val="uk-UA"/>
              </w:rPr>
              <w:t xml:space="preserve"> </w:t>
            </w:r>
            <w:r w:rsidRPr="002D67F3">
              <w:rPr>
                <w:lang w:val="de-LU"/>
              </w:rPr>
              <w:t>sehen</w:t>
            </w:r>
            <w:r w:rsidRPr="002D67F3">
              <w:rPr>
                <w:lang w:val="uk-UA"/>
              </w:rPr>
              <w:t>-переглядати спортивні передачі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de-LU"/>
              </w:rPr>
              <w:t>Eine</w:t>
            </w:r>
            <w:r w:rsidRPr="002D67F3">
              <w:rPr>
                <w:lang w:val="uk-UA"/>
              </w:rPr>
              <w:t xml:space="preserve"> </w:t>
            </w:r>
            <w:r w:rsidRPr="002D67F3">
              <w:rPr>
                <w:lang w:val="de-LU"/>
              </w:rPr>
              <w:t>Sportzeitung</w:t>
            </w:r>
            <w:r w:rsidRPr="002D67F3">
              <w:rPr>
                <w:lang w:val="uk-UA"/>
              </w:rPr>
              <w:t xml:space="preserve"> </w:t>
            </w:r>
            <w:r w:rsidRPr="002D67F3">
              <w:rPr>
                <w:lang w:val="de-LU"/>
              </w:rPr>
              <w:t>lesen</w:t>
            </w:r>
            <w:r w:rsidRPr="002D67F3">
              <w:rPr>
                <w:lang w:val="uk-UA"/>
              </w:rPr>
              <w:t>-читати спортивні газети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</w:p>
        </w:tc>
      </w:tr>
      <w:tr w:rsidR="0010098E" w:rsidRPr="002D67F3" w:rsidTr="002D67F3">
        <w:tc>
          <w:tcPr>
            <w:tcW w:w="3190" w:type="dxa"/>
          </w:tcPr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uk-UA"/>
              </w:rPr>
              <w:t xml:space="preserve">Форма опрацювання </w:t>
            </w:r>
          </w:p>
        </w:tc>
        <w:tc>
          <w:tcPr>
            <w:tcW w:w="3190" w:type="dxa"/>
          </w:tcPr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uk-UA"/>
              </w:rPr>
              <w:t>Впр 6,7 ст</w:t>
            </w:r>
            <w:r w:rsidRPr="002D67F3">
              <w:rPr>
                <w:lang w:val="en-US"/>
              </w:rPr>
              <w:t xml:space="preserve"> 158</w:t>
            </w:r>
            <w:r w:rsidRPr="002D67F3">
              <w:rPr>
                <w:lang w:val="uk-UA"/>
              </w:rPr>
              <w:t>. Впр 1ст 159</w:t>
            </w:r>
          </w:p>
        </w:tc>
        <w:tc>
          <w:tcPr>
            <w:tcW w:w="3191" w:type="dxa"/>
          </w:tcPr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  <w:r w:rsidRPr="002D67F3">
              <w:rPr>
                <w:lang w:val="uk-UA"/>
              </w:rPr>
              <w:t>Впр 2 ст 161. Впр 5 ст 162</w:t>
            </w:r>
          </w:p>
          <w:p w:rsidR="0010098E" w:rsidRPr="002D67F3" w:rsidRDefault="0010098E" w:rsidP="002D67F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10098E" w:rsidRDefault="0010098E"/>
    <w:p w:rsidR="0010098E" w:rsidRDefault="0010098E"/>
    <w:p w:rsidR="0010098E" w:rsidRDefault="0010098E"/>
    <w:sectPr w:rsidR="0010098E" w:rsidSect="000D318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98E" w:rsidRDefault="0010098E" w:rsidP="003F74DB">
      <w:pPr>
        <w:spacing w:after="0" w:line="240" w:lineRule="auto"/>
      </w:pPr>
      <w:r>
        <w:separator/>
      </w:r>
    </w:p>
  </w:endnote>
  <w:endnote w:type="continuationSeparator" w:id="0">
    <w:p w:rsidR="0010098E" w:rsidRDefault="0010098E" w:rsidP="003F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98E" w:rsidRDefault="0010098E" w:rsidP="003F74DB">
      <w:pPr>
        <w:spacing w:after="0" w:line="240" w:lineRule="auto"/>
      </w:pPr>
      <w:r>
        <w:separator/>
      </w:r>
    </w:p>
  </w:footnote>
  <w:footnote w:type="continuationSeparator" w:id="0">
    <w:p w:rsidR="0010098E" w:rsidRDefault="0010098E" w:rsidP="003F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8E" w:rsidRPr="00091186" w:rsidRDefault="0010098E">
    <w:pPr>
      <w:pStyle w:val="Header"/>
      <w:rPr>
        <w:b/>
        <w:lang w:val="uk-UA"/>
      </w:rPr>
    </w:pPr>
    <w:r w:rsidRPr="00091186">
      <w:rPr>
        <w:b/>
        <w:lang w:val="uk-UA"/>
      </w:rPr>
      <w:t>Предмет -  Німецька мова</w:t>
    </w:r>
  </w:p>
  <w:p w:rsidR="0010098E" w:rsidRPr="00091186" w:rsidRDefault="0010098E">
    <w:pPr>
      <w:pStyle w:val="Header"/>
      <w:rPr>
        <w:b/>
        <w:lang w:val="uk-UA"/>
      </w:rPr>
    </w:pPr>
    <w:r w:rsidRPr="00091186">
      <w:rPr>
        <w:b/>
        <w:lang w:val="uk-UA"/>
      </w:rPr>
      <w:t>Вчитель- Бартків О. П.</w:t>
    </w:r>
  </w:p>
  <w:p w:rsidR="0010098E" w:rsidRDefault="0010098E">
    <w:pPr>
      <w:pStyle w:val="Header"/>
    </w:pPr>
  </w:p>
  <w:p w:rsidR="0010098E" w:rsidRDefault="0010098E">
    <w:pPr>
      <w:pStyle w:val="Header"/>
    </w:pPr>
  </w:p>
  <w:p w:rsidR="0010098E" w:rsidRDefault="0010098E">
    <w:pPr>
      <w:pStyle w:val="Header"/>
    </w:pPr>
  </w:p>
  <w:p w:rsidR="0010098E" w:rsidRDefault="0010098E">
    <w:pPr>
      <w:pStyle w:val="Header"/>
    </w:pPr>
  </w:p>
  <w:p w:rsidR="0010098E" w:rsidRDefault="0010098E">
    <w:pPr>
      <w:pStyle w:val="Header"/>
    </w:pPr>
  </w:p>
  <w:p w:rsidR="0010098E" w:rsidRDefault="001009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4DB"/>
    <w:rsid w:val="00067405"/>
    <w:rsid w:val="00091186"/>
    <w:rsid w:val="000D3184"/>
    <w:rsid w:val="0010098E"/>
    <w:rsid w:val="001A2DEF"/>
    <w:rsid w:val="002A42ED"/>
    <w:rsid w:val="002D67F3"/>
    <w:rsid w:val="003020B9"/>
    <w:rsid w:val="00350E84"/>
    <w:rsid w:val="00386A88"/>
    <w:rsid w:val="003F74DB"/>
    <w:rsid w:val="00567AE6"/>
    <w:rsid w:val="005F740F"/>
    <w:rsid w:val="0074489B"/>
    <w:rsid w:val="00811A2D"/>
    <w:rsid w:val="00851CFC"/>
    <w:rsid w:val="0097703B"/>
    <w:rsid w:val="009A4FEF"/>
    <w:rsid w:val="00B66E90"/>
    <w:rsid w:val="00BA66AE"/>
    <w:rsid w:val="00C62772"/>
    <w:rsid w:val="00C63164"/>
    <w:rsid w:val="00E4070D"/>
    <w:rsid w:val="00F3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84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74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F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74D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F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74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421</Words>
  <Characters>241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4</cp:revision>
  <dcterms:created xsi:type="dcterms:W3CDTF">2020-03-14T12:59:00Z</dcterms:created>
  <dcterms:modified xsi:type="dcterms:W3CDTF">2007-12-31T21:31:00Z</dcterms:modified>
</cp:coreProperties>
</file>