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46" w:rsidRDefault="00233046"/>
    <w:p w:rsidR="00233046" w:rsidRDefault="00233046"/>
    <w:p w:rsidR="00233046" w:rsidRDefault="00233046"/>
    <w:p w:rsidR="00233046" w:rsidRPr="002D7C8D" w:rsidRDefault="00233046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3"/>
        <w:gridCol w:w="3961"/>
        <w:gridCol w:w="3543"/>
        <w:gridCol w:w="567"/>
      </w:tblGrid>
      <w:tr w:rsidR="00233046" w:rsidRPr="00D442D7" w:rsidTr="00D442D7">
        <w:trPr>
          <w:trHeight w:val="980"/>
        </w:trPr>
        <w:tc>
          <w:tcPr>
            <w:tcW w:w="2243" w:type="dxa"/>
          </w:tcPr>
          <w:p w:rsidR="00233046" w:rsidRDefault="00233046" w:rsidP="00D442D7">
            <w:pPr>
              <w:spacing w:after="0" w:line="240" w:lineRule="auto"/>
              <w:rPr>
                <w:lang w:val="uk-UA"/>
              </w:rPr>
            </w:pPr>
            <w:r w:rsidRPr="00D442D7">
              <w:rPr>
                <w:lang w:val="uk-UA"/>
              </w:rPr>
              <w:t>8 клас</w:t>
            </w:r>
          </w:p>
          <w:p w:rsidR="00233046" w:rsidRPr="00D442D7" w:rsidRDefault="00233046" w:rsidP="00D442D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  <w:p w:rsidR="00233046" w:rsidRPr="00D442D7" w:rsidRDefault="00233046" w:rsidP="00D442D7">
            <w:pPr>
              <w:spacing w:after="0" w:line="240" w:lineRule="auto"/>
              <w:rPr>
                <w:lang w:val="uk-UA"/>
              </w:rPr>
            </w:pPr>
            <w:r w:rsidRPr="00D442D7">
              <w:rPr>
                <w:lang w:val="uk-UA"/>
              </w:rPr>
              <w:t xml:space="preserve"> Вчитель –Бартків О.П.</w:t>
            </w:r>
          </w:p>
        </w:tc>
        <w:tc>
          <w:tcPr>
            <w:tcW w:w="3961" w:type="dxa"/>
          </w:tcPr>
          <w:p w:rsidR="00233046" w:rsidRPr="00D442D7" w:rsidRDefault="00233046" w:rsidP="00D442D7">
            <w:pPr>
              <w:spacing w:after="0" w:line="240" w:lineRule="auto"/>
              <w:ind w:firstLine="708"/>
              <w:rPr>
                <w:lang w:val="uk-UA"/>
              </w:rPr>
            </w:pPr>
            <w:r w:rsidRPr="00D442D7">
              <w:rPr>
                <w:lang w:val="uk-UA"/>
              </w:rPr>
              <w:t>Урок1</w:t>
            </w:r>
          </w:p>
        </w:tc>
        <w:tc>
          <w:tcPr>
            <w:tcW w:w="3543" w:type="dxa"/>
          </w:tcPr>
          <w:p w:rsidR="00233046" w:rsidRPr="00D442D7" w:rsidRDefault="00233046" w:rsidP="00D442D7">
            <w:pPr>
              <w:spacing w:after="0" w:line="240" w:lineRule="auto"/>
              <w:rPr>
                <w:lang w:val="uk-UA"/>
              </w:rPr>
            </w:pPr>
            <w:r w:rsidRPr="00D442D7">
              <w:rPr>
                <w:lang w:val="uk-UA"/>
              </w:rPr>
              <w:t>Урок2</w:t>
            </w:r>
          </w:p>
        </w:tc>
        <w:tc>
          <w:tcPr>
            <w:tcW w:w="567" w:type="dxa"/>
          </w:tcPr>
          <w:p w:rsidR="00233046" w:rsidRPr="00D442D7" w:rsidRDefault="00233046" w:rsidP="00D442D7">
            <w:pPr>
              <w:spacing w:after="0" w:line="240" w:lineRule="auto"/>
            </w:pPr>
          </w:p>
        </w:tc>
      </w:tr>
      <w:tr w:rsidR="00233046" w:rsidRPr="00D442D7" w:rsidTr="00D442D7">
        <w:tc>
          <w:tcPr>
            <w:tcW w:w="2243" w:type="dxa"/>
          </w:tcPr>
          <w:p w:rsidR="00233046" w:rsidRPr="00D442D7" w:rsidRDefault="00233046" w:rsidP="00D442D7">
            <w:pPr>
              <w:spacing w:after="0" w:line="240" w:lineRule="auto"/>
              <w:rPr>
                <w:lang w:val="uk-UA"/>
              </w:rPr>
            </w:pPr>
            <w:r w:rsidRPr="00D442D7">
              <w:rPr>
                <w:lang w:val="uk-UA"/>
              </w:rPr>
              <w:t>Тема</w:t>
            </w:r>
          </w:p>
        </w:tc>
        <w:tc>
          <w:tcPr>
            <w:tcW w:w="3961" w:type="dxa"/>
          </w:tcPr>
          <w:p w:rsidR="00233046" w:rsidRPr="00250ADA" w:rsidRDefault="00233046" w:rsidP="00D442D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Контроль читання </w:t>
            </w:r>
          </w:p>
        </w:tc>
        <w:tc>
          <w:tcPr>
            <w:tcW w:w="3543" w:type="dxa"/>
          </w:tcPr>
          <w:p w:rsidR="00233046" w:rsidRPr="00250ADA" w:rsidRDefault="00233046" w:rsidP="00D442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Leckermaul wird nie Faul</w:t>
            </w:r>
          </w:p>
        </w:tc>
        <w:tc>
          <w:tcPr>
            <w:tcW w:w="567" w:type="dxa"/>
          </w:tcPr>
          <w:p w:rsidR="00233046" w:rsidRPr="00D442D7" w:rsidRDefault="00233046" w:rsidP="00D442D7">
            <w:pPr>
              <w:spacing w:after="0" w:line="240" w:lineRule="auto"/>
              <w:rPr>
                <w:lang w:val="de-LU"/>
              </w:rPr>
            </w:pPr>
          </w:p>
        </w:tc>
      </w:tr>
      <w:tr w:rsidR="00233046" w:rsidRPr="00D442D7" w:rsidTr="00D442D7">
        <w:tc>
          <w:tcPr>
            <w:tcW w:w="2243" w:type="dxa"/>
          </w:tcPr>
          <w:p w:rsidR="00233046" w:rsidRPr="00D442D7" w:rsidRDefault="00233046" w:rsidP="00D442D7">
            <w:pPr>
              <w:spacing w:after="0" w:line="240" w:lineRule="auto"/>
              <w:rPr>
                <w:lang w:val="uk-UA"/>
              </w:rPr>
            </w:pPr>
            <w:r w:rsidRPr="00D442D7">
              <w:rPr>
                <w:lang w:val="uk-UA"/>
              </w:rPr>
              <w:t>Джерело інформації</w:t>
            </w:r>
          </w:p>
        </w:tc>
        <w:tc>
          <w:tcPr>
            <w:tcW w:w="3961" w:type="dxa"/>
          </w:tcPr>
          <w:p w:rsidR="00233046" w:rsidRPr="00D442D7" w:rsidRDefault="00233046" w:rsidP="00D442D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Впр6 ст 135</w:t>
            </w:r>
          </w:p>
        </w:tc>
        <w:tc>
          <w:tcPr>
            <w:tcW w:w="3543" w:type="dxa"/>
          </w:tcPr>
          <w:p w:rsidR="00233046" w:rsidRDefault="00233046" w:rsidP="00D442D7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 xml:space="preserve">Впр </w:t>
            </w:r>
            <w:r>
              <w:rPr>
                <w:lang w:val="uk-UA"/>
              </w:rPr>
              <w:t>1 ст 136</w:t>
            </w:r>
          </w:p>
          <w:p w:rsidR="00233046" w:rsidRPr="00250ADA" w:rsidRDefault="00233046" w:rsidP="00D442D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 6 ст 137</w:t>
            </w:r>
          </w:p>
        </w:tc>
        <w:tc>
          <w:tcPr>
            <w:tcW w:w="567" w:type="dxa"/>
          </w:tcPr>
          <w:p w:rsidR="00233046" w:rsidRPr="00D442D7" w:rsidRDefault="00233046" w:rsidP="00D442D7">
            <w:pPr>
              <w:spacing w:after="0" w:line="240" w:lineRule="auto"/>
              <w:rPr>
                <w:lang w:val="de-LU"/>
              </w:rPr>
            </w:pPr>
          </w:p>
        </w:tc>
      </w:tr>
      <w:tr w:rsidR="00233046" w:rsidRPr="00D442D7" w:rsidTr="00D442D7">
        <w:tc>
          <w:tcPr>
            <w:tcW w:w="2243" w:type="dxa"/>
          </w:tcPr>
          <w:p w:rsidR="00233046" w:rsidRPr="00D442D7" w:rsidRDefault="00233046" w:rsidP="00D442D7">
            <w:pPr>
              <w:spacing w:after="0" w:line="240" w:lineRule="auto"/>
              <w:rPr>
                <w:lang w:val="uk-UA"/>
              </w:rPr>
            </w:pPr>
            <w:r w:rsidRPr="00D442D7">
              <w:rPr>
                <w:lang w:val="uk-UA"/>
              </w:rPr>
              <w:t xml:space="preserve">Завдання </w:t>
            </w:r>
          </w:p>
        </w:tc>
        <w:tc>
          <w:tcPr>
            <w:tcW w:w="3961" w:type="dxa"/>
          </w:tcPr>
          <w:p w:rsidR="00233046" w:rsidRPr="00D442D7" w:rsidRDefault="00233046" w:rsidP="00D442D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Впр6(б)ст. 135,впр 6(с)ст. 136</w:t>
            </w:r>
          </w:p>
        </w:tc>
        <w:tc>
          <w:tcPr>
            <w:tcW w:w="3543" w:type="dxa"/>
          </w:tcPr>
          <w:p w:rsidR="00233046" w:rsidRPr="00D442D7" w:rsidRDefault="00233046" w:rsidP="00D442D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Впр6 (б,с,д)ст. 138</w:t>
            </w:r>
          </w:p>
        </w:tc>
        <w:tc>
          <w:tcPr>
            <w:tcW w:w="567" w:type="dxa"/>
          </w:tcPr>
          <w:p w:rsidR="00233046" w:rsidRPr="00D442D7" w:rsidRDefault="00233046" w:rsidP="00D442D7">
            <w:pPr>
              <w:spacing w:after="0" w:line="240" w:lineRule="auto"/>
            </w:pPr>
          </w:p>
        </w:tc>
      </w:tr>
    </w:tbl>
    <w:p w:rsidR="00233046" w:rsidRPr="00D24C68" w:rsidRDefault="00233046">
      <w:pPr>
        <w:rPr>
          <w:lang w:val="uk-UA"/>
        </w:rPr>
      </w:pPr>
      <w:r>
        <w:rPr>
          <w:lang w:val="uk-UA"/>
        </w:rPr>
        <w:br w:type="textWrapping" w:clear="all"/>
      </w:r>
    </w:p>
    <w:sectPr w:rsidR="00233046" w:rsidRPr="00D24C68" w:rsidSect="000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C68"/>
    <w:rsid w:val="000D3184"/>
    <w:rsid w:val="00126677"/>
    <w:rsid w:val="001A2DEF"/>
    <w:rsid w:val="00233046"/>
    <w:rsid w:val="00250ADA"/>
    <w:rsid w:val="002A42ED"/>
    <w:rsid w:val="002D7C8D"/>
    <w:rsid w:val="002D7FD6"/>
    <w:rsid w:val="0033106A"/>
    <w:rsid w:val="00350E84"/>
    <w:rsid w:val="00356E52"/>
    <w:rsid w:val="004A4F68"/>
    <w:rsid w:val="005A502C"/>
    <w:rsid w:val="0061730D"/>
    <w:rsid w:val="0074489B"/>
    <w:rsid w:val="00760436"/>
    <w:rsid w:val="00767E52"/>
    <w:rsid w:val="007814FB"/>
    <w:rsid w:val="00811A2D"/>
    <w:rsid w:val="00832950"/>
    <w:rsid w:val="0097703B"/>
    <w:rsid w:val="009C54F1"/>
    <w:rsid w:val="00A84C80"/>
    <w:rsid w:val="00BB119B"/>
    <w:rsid w:val="00C62772"/>
    <w:rsid w:val="00D24C68"/>
    <w:rsid w:val="00D442D7"/>
    <w:rsid w:val="00D454EE"/>
    <w:rsid w:val="00D74CE3"/>
    <w:rsid w:val="00D822C6"/>
    <w:rsid w:val="00F10827"/>
    <w:rsid w:val="00F303EC"/>
    <w:rsid w:val="00F6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84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4C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150</Words>
  <Characters>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9</cp:revision>
  <dcterms:created xsi:type="dcterms:W3CDTF">2020-03-14T12:12:00Z</dcterms:created>
  <dcterms:modified xsi:type="dcterms:W3CDTF">2007-12-31T21:32:00Z</dcterms:modified>
</cp:coreProperties>
</file>