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4D" w:rsidRDefault="00A72B4D"/>
    <w:p w:rsidR="00A72B4D" w:rsidRDefault="00A72B4D"/>
    <w:p w:rsidR="00A72B4D" w:rsidRDefault="00A72B4D"/>
    <w:p w:rsidR="00A72B4D" w:rsidRPr="002D7C8D" w:rsidRDefault="00A72B4D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3"/>
        <w:gridCol w:w="3961"/>
        <w:gridCol w:w="3543"/>
        <w:gridCol w:w="567"/>
      </w:tblGrid>
      <w:tr w:rsidR="00A72B4D" w:rsidRPr="00F75671" w:rsidTr="00F75671">
        <w:trPr>
          <w:trHeight w:val="980"/>
        </w:trPr>
        <w:tc>
          <w:tcPr>
            <w:tcW w:w="2243" w:type="dxa"/>
          </w:tcPr>
          <w:p w:rsidR="00A72B4D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>6 клас</w:t>
            </w:r>
          </w:p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німецька мова</w:t>
            </w:r>
          </w:p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 xml:space="preserve"> Вчитель –Бартків О.П.</w:t>
            </w:r>
          </w:p>
        </w:tc>
        <w:tc>
          <w:tcPr>
            <w:tcW w:w="3961" w:type="dxa"/>
          </w:tcPr>
          <w:p w:rsidR="00A72B4D" w:rsidRPr="00F75671" w:rsidRDefault="00A72B4D" w:rsidP="00F75671">
            <w:pPr>
              <w:spacing w:after="0" w:line="240" w:lineRule="auto"/>
              <w:ind w:firstLine="708"/>
              <w:rPr>
                <w:lang w:val="uk-UA"/>
              </w:rPr>
            </w:pPr>
            <w:r w:rsidRPr="00F75671">
              <w:rPr>
                <w:lang w:val="uk-UA"/>
              </w:rPr>
              <w:t>Урок1</w:t>
            </w:r>
          </w:p>
        </w:tc>
        <w:tc>
          <w:tcPr>
            <w:tcW w:w="3543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>Урок2</w:t>
            </w:r>
          </w:p>
        </w:tc>
        <w:tc>
          <w:tcPr>
            <w:tcW w:w="567" w:type="dxa"/>
          </w:tcPr>
          <w:p w:rsidR="00A72B4D" w:rsidRPr="00F75671" w:rsidRDefault="00A72B4D" w:rsidP="00F75671">
            <w:pPr>
              <w:spacing w:after="0" w:line="240" w:lineRule="auto"/>
            </w:pPr>
          </w:p>
        </w:tc>
      </w:tr>
      <w:tr w:rsidR="00A72B4D" w:rsidRPr="00F75671" w:rsidTr="00F75671">
        <w:tc>
          <w:tcPr>
            <w:tcW w:w="2243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>Тема</w:t>
            </w:r>
          </w:p>
        </w:tc>
        <w:tc>
          <w:tcPr>
            <w:tcW w:w="3961" w:type="dxa"/>
          </w:tcPr>
          <w:p w:rsidR="00A72B4D" w:rsidRPr="00940C07" w:rsidRDefault="00A72B4D" w:rsidP="00F756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Ich helfe zu Hause</w:t>
            </w:r>
          </w:p>
        </w:tc>
        <w:tc>
          <w:tcPr>
            <w:tcW w:w="3543" w:type="dxa"/>
          </w:tcPr>
          <w:p w:rsidR="00A72B4D" w:rsidRPr="00940C07" w:rsidRDefault="00A72B4D" w:rsidP="00F756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Im April</w:t>
            </w:r>
          </w:p>
        </w:tc>
        <w:tc>
          <w:tcPr>
            <w:tcW w:w="567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de-LU"/>
              </w:rPr>
            </w:pPr>
          </w:p>
        </w:tc>
      </w:tr>
      <w:tr w:rsidR="00A72B4D" w:rsidRPr="00F65F97" w:rsidTr="00F75671">
        <w:tc>
          <w:tcPr>
            <w:tcW w:w="2243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>Джерело інформації</w:t>
            </w:r>
          </w:p>
        </w:tc>
        <w:tc>
          <w:tcPr>
            <w:tcW w:w="3961" w:type="dxa"/>
          </w:tcPr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Den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Staub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wischen</w:t>
            </w:r>
            <w:r w:rsidRPr="00940C07">
              <w:rPr>
                <w:lang w:val="uk-UA"/>
              </w:rPr>
              <w:t>-</w:t>
            </w:r>
            <w:r>
              <w:rPr>
                <w:lang w:val="uk-UA"/>
              </w:rPr>
              <w:t>витирати пил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Den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Tisch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decken</w:t>
            </w:r>
            <w:r>
              <w:rPr>
                <w:lang w:val="uk-UA"/>
              </w:rPr>
              <w:t>-накривати на стіл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Einkaufen</w:t>
            </w:r>
            <w:r w:rsidRPr="00940C07">
              <w:rPr>
                <w:lang w:val="uk-UA"/>
              </w:rPr>
              <w:t>-</w:t>
            </w:r>
            <w:r>
              <w:rPr>
                <w:lang w:val="uk-UA"/>
              </w:rPr>
              <w:t>робити покупки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Den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Fussboden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fegen</w:t>
            </w:r>
            <w:r>
              <w:rPr>
                <w:lang w:val="uk-UA"/>
              </w:rPr>
              <w:t>-підмітати підлогу</w:t>
            </w:r>
          </w:p>
          <w:p w:rsidR="00A72B4D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Die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Blumen</w:t>
            </w:r>
            <w:r w:rsidRPr="00940C07">
              <w:rPr>
                <w:lang w:val="uk-UA"/>
              </w:rPr>
              <w:t xml:space="preserve"> </w:t>
            </w:r>
            <w:r>
              <w:rPr>
                <w:lang w:val="en-US"/>
              </w:rPr>
              <w:t>Giessen</w:t>
            </w:r>
            <w:r>
              <w:rPr>
                <w:lang w:val="uk-UA"/>
              </w:rPr>
              <w:t xml:space="preserve"> -поливати квіти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5 ст 168</w:t>
            </w:r>
          </w:p>
        </w:tc>
        <w:tc>
          <w:tcPr>
            <w:tcW w:w="3543" w:type="dxa"/>
          </w:tcPr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Der</w:t>
            </w:r>
            <w:r w:rsidRPr="00F65F97">
              <w:rPr>
                <w:lang w:val="uk-UA"/>
              </w:rPr>
              <w:t xml:space="preserve"> </w:t>
            </w:r>
            <w:r>
              <w:rPr>
                <w:lang w:val="en-US"/>
              </w:rPr>
              <w:t>Witz</w:t>
            </w:r>
            <w:r w:rsidRPr="00F65F97">
              <w:rPr>
                <w:lang w:val="uk-UA"/>
              </w:rPr>
              <w:t>-</w:t>
            </w:r>
            <w:r>
              <w:rPr>
                <w:lang w:val="uk-UA"/>
              </w:rPr>
              <w:t>жарт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Der</w:t>
            </w:r>
            <w:r w:rsidRPr="00F65F97">
              <w:rPr>
                <w:lang w:val="uk-UA"/>
              </w:rPr>
              <w:t xml:space="preserve"> </w:t>
            </w:r>
            <w:r>
              <w:rPr>
                <w:lang w:val="en-US"/>
              </w:rPr>
              <w:t>Scherz</w:t>
            </w:r>
            <w:r w:rsidRPr="00F65F97">
              <w:rPr>
                <w:lang w:val="uk-UA"/>
              </w:rPr>
              <w:t>-</w:t>
            </w:r>
            <w:r>
              <w:rPr>
                <w:lang w:val="uk-UA"/>
              </w:rPr>
              <w:t>жарт,усмішка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Plotzlich</w:t>
            </w:r>
            <w:r w:rsidRPr="00F65F97">
              <w:rPr>
                <w:lang w:val="uk-UA"/>
              </w:rPr>
              <w:t>-</w:t>
            </w:r>
            <w:r>
              <w:rPr>
                <w:lang w:val="uk-UA"/>
              </w:rPr>
              <w:t>раптом</w:t>
            </w:r>
          </w:p>
          <w:p w:rsidR="00A72B4D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Sich</w:t>
            </w:r>
            <w:r w:rsidRPr="00F65F97">
              <w:rPr>
                <w:lang w:val="uk-UA"/>
              </w:rPr>
              <w:t xml:space="preserve"> </w:t>
            </w:r>
            <w:r>
              <w:rPr>
                <w:lang w:val="en-US"/>
              </w:rPr>
              <w:t>andern</w:t>
            </w:r>
            <w:r w:rsidRPr="00F65F97">
              <w:rPr>
                <w:lang w:val="uk-UA"/>
              </w:rPr>
              <w:t>-змінюватися</w:t>
            </w:r>
          </w:p>
          <w:p w:rsidR="00A72B4D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2 ст 172</w:t>
            </w:r>
          </w:p>
          <w:p w:rsidR="00A72B4D" w:rsidRPr="00940C07" w:rsidRDefault="00A72B4D" w:rsidP="00F7567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de-LU"/>
              </w:rPr>
            </w:pPr>
          </w:p>
        </w:tc>
      </w:tr>
      <w:tr w:rsidR="00A72B4D" w:rsidRPr="00F75671" w:rsidTr="00F75671">
        <w:tc>
          <w:tcPr>
            <w:tcW w:w="2243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 w:rsidRPr="00F75671">
              <w:rPr>
                <w:lang w:val="uk-UA"/>
              </w:rPr>
              <w:t xml:space="preserve">Завдання </w:t>
            </w:r>
          </w:p>
        </w:tc>
        <w:tc>
          <w:tcPr>
            <w:tcW w:w="3961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Впр1 ст 170</w:t>
            </w:r>
          </w:p>
        </w:tc>
        <w:tc>
          <w:tcPr>
            <w:tcW w:w="3543" w:type="dxa"/>
          </w:tcPr>
          <w:p w:rsidR="00A72B4D" w:rsidRPr="00F75671" w:rsidRDefault="00A72B4D" w:rsidP="00F756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1 ст 173</w:t>
            </w:r>
          </w:p>
        </w:tc>
        <w:tc>
          <w:tcPr>
            <w:tcW w:w="567" w:type="dxa"/>
          </w:tcPr>
          <w:p w:rsidR="00A72B4D" w:rsidRPr="00F75671" w:rsidRDefault="00A72B4D" w:rsidP="00F75671">
            <w:pPr>
              <w:spacing w:after="0" w:line="240" w:lineRule="auto"/>
            </w:pPr>
          </w:p>
        </w:tc>
      </w:tr>
    </w:tbl>
    <w:p w:rsidR="00A72B4D" w:rsidRPr="00D24C68" w:rsidRDefault="00A72B4D">
      <w:pPr>
        <w:rPr>
          <w:lang w:val="uk-UA"/>
        </w:rPr>
      </w:pPr>
      <w:r>
        <w:rPr>
          <w:lang w:val="uk-UA"/>
        </w:rPr>
        <w:br w:type="textWrapping" w:clear="all"/>
      </w:r>
    </w:p>
    <w:sectPr w:rsidR="00A72B4D" w:rsidRPr="00D24C68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68"/>
    <w:rsid w:val="000D3184"/>
    <w:rsid w:val="00126677"/>
    <w:rsid w:val="001A2DEF"/>
    <w:rsid w:val="002A42ED"/>
    <w:rsid w:val="002D7C8D"/>
    <w:rsid w:val="002D7FD6"/>
    <w:rsid w:val="0033106A"/>
    <w:rsid w:val="00350E84"/>
    <w:rsid w:val="00400141"/>
    <w:rsid w:val="004A4F68"/>
    <w:rsid w:val="005A502C"/>
    <w:rsid w:val="0074489B"/>
    <w:rsid w:val="00767E52"/>
    <w:rsid w:val="00811A2D"/>
    <w:rsid w:val="00940C07"/>
    <w:rsid w:val="0094271C"/>
    <w:rsid w:val="0097703B"/>
    <w:rsid w:val="009C54F1"/>
    <w:rsid w:val="009D182B"/>
    <w:rsid w:val="00A72B4D"/>
    <w:rsid w:val="00AA1D41"/>
    <w:rsid w:val="00C62772"/>
    <w:rsid w:val="00C9466B"/>
    <w:rsid w:val="00D24C68"/>
    <w:rsid w:val="00D454EE"/>
    <w:rsid w:val="00D74CE3"/>
    <w:rsid w:val="00D822C6"/>
    <w:rsid w:val="00F10827"/>
    <w:rsid w:val="00F303EC"/>
    <w:rsid w:val="00F65F97"/>
    <w:rsid w:val="00F7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272</Words>
  <Characters>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8</cp:revision>
  <dcterms:created xsi:type="dcterms:W3CDTF">2020-03-14T12:12:00Z</dcterms:created>
  <dcterms:modified xsi:type="dcterms:W3CDTF">2007-12-31T21:31:00Z</dcterms:modified>
</cp:coreProperties>
</file>