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91" w:rsidRPr="008A2775" w:rsidRDefault="000E7491" w:rsidP="003A5D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8A2775">
        <w:rPr>
          <w:rFonts w:ascii="Times New Roman" w:hAnsi="Times New Roman"/>
          <w:b/>
          <w:color w:val="111111"/>
          <w:sz w:val="28"/>
          <w:szCs w:val="28"/>
          <w:lang w:eastAsia="ru-RU"/>
        </w:rPr>
        <w:t>Англійська мова</w:t>
      </w:r>
    </w:p>
    <w:p w:rsidR="000E7491" w:rsidRPr="008A2775" w:rsidRDefault="000E7491" w:rsidP="003A5D3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32"/>
          <w:szCs w:val="32"/>
          <w:lang w:val="ru-RU" w:eastAsia="ru-RU"/>
        </w:rPr>
      </w:pPr>
      <w:r w:rsidRPr="008A2775">
        <w:rPr>
          <w:rFonts w:ascii="Times New Roman" w:hAnsi="Times New Roman"/>
          <w:b/>
          <w:bCs/>
          <w:color w:val="111111"/>
          <w:sz w:val="32"/>
          <w:szCs w:val="32"/>
          <w:lang w:val="ru-RU" w:eastAsia="ru-RU"/>
        </w:rPr>
        <w:t> 9клас</w:t>
      </w:r>
    </w:p>
    <w:p w:rsidR="000E7491" w:rsidRPr="008A2775" w:rsidRDefault="000E7491" w:rsidP="003A5D3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val="ru-RU" w:eastAsia="ru-RU"/>
        </w:rPr>
      </w:pPr>
      <w:r w:rsidRPr="008A2775">
        <w:rPr>
          <w:rFonts w:ascii="Times New Roman" w:hAnsi="Times New Roman"/>
          <w:color w:val="111111"/>
          <w:sz w:val="28"/>
          <w:szCs w:val="28"/>
          <w:lang w:val="ru-RU" w:eastAsia="ru-RU"/>
        </w:rPr>
        <w:t>1.Тема: Великобританія. Пам'ятки історії та культури.</w:t>
      </w:r>
    </w:p>
    <w:p w:rsidR="000E7491" w:rsidRPr="008A2775" w:rsidRDefault="000E7491" w:rsidP="003A5D3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val="ru-RU" w:eastAsia="ru-RU"/>
        </w:rPr>
      </w:pPr>
      <w:r w:rsidRPr="008A2775">
        <w:rPr>
          <w:rFonts w:ascii="Times New Roman" w:hAnsi="Times New Roman"/>
          <w:color w:val="111111"/>
          <w:sz w:val="28"/>
          <w:szCs w:val="28"/>
          <w:lang w:val="ru-RU" w:eastAsia="ru-RU"/>
        </w:rPr>
        <w:t>            Впр. 3, 4  ст.193</w:t>
      </w:r>
    </w:p>
    <w:p w:rsidR="000E7491" w:rsidRPr="008A2775" w:rsidRDefault="000E7491" w:rsidP="003A5D3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val="ru-RU" w:eastAsia="ru-RU"/>
        </w:rPr>
      </w:pPr>
      <w:r w:rsidRPr="008A2775">
        <w:rPr>
          <w:rFonts w:ascii="Times New Roman" w:hAnsi="Times New Roman"/>
          <w:color w:val="111111"/>
          <w:sz w:val="28"/>
          <w:szCs w:val="28"/>
          <w:lang w:val="ru-RU" w:eastAsia="ru-RU"/>
        </w:rPr>
        <w:t>2.Тема: Англомовні країни. Wales.</w:t>
      </w:r>
    </w:p>
    <w:p w:rsidR="000E7491" w:rsidRPr="008A2775" w:rsidRDefault="000E7491" w:rsidP="003A5D3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val="ru-RU" w:eastAsia="ru-RU"/>
        </w:rPr>
      </w:pPr>
      <w:r w:rsidRPr="008A2775">
        <w:rPr>
          <w:rFonts w:ascii="Times New Roman" w:hAnsi="Times New Roman"/>
          <w:color w:val="111111"/>
          <w:sz w:val="28"/>
          <w:szCs w:val="28"/>
          <w:lang w:val="ru-RU" w:eastAsia="ru-RU"/>
        </w:rPr>
        <w:t>             Впр.3 а), в)  ст.196, 197</w:t>
      </w:r>
    </w:p>
    <w:p w:rsidR="000E7491" w:rsidRPr="008A2775" w:rsidRDefault="000E7491" w:rsidP="003A5D3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val="ru-RU" w:eastAsia="ru-RU"/>
        </w:rPr>
      </w:pPr>
      <w:r w:rsidRPr="008A2775">
        <w:rPr>
          <w:rFonts w:ascii="Times New Roman" w:hAnsi="Times New Roman"/>
          <w:color w:val="111111"/>
          <w:sz w:val="28"/>
          <w:szCs w:val="28"/>
          <w:lang w:val="ru-RU" w:eastAsia="ru-RU"/>
        </w:rPr>
        <w:t>3.Тема: Великі та відомі міста.</w:t>
      </w:r>
    </w:p>
    <w:p w:rsidR="000E7491" w:rsidRPr="002B6309" w:rsidRDefault="000E7491" w:rsidP="003A5D3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val="ru-RU" w:eastAsia="ru-RU"/>
        </w:rPr>
      </w:pPr>
      <w:r w:rsidRPr="008A2775">
        <w:rPr>
          <w:rFonts w:ascii="Times New Roman" w:hAnsi="Times New Roman"/>
          <w:color w:val="111111"/>
          <w:sz w:val="28"/>
          <w:szCs w:val="28"/>
          <w:lang w:val="ru-RU" w:eastAsia="ru-RU"/>
        </w:rPr>
        <w:t>             Впр.4 ст.198  Впр.6 ст.199</w:t>
      </w:r>
    </w:p>
    <w:p w:rsidR="000E7491" w:rsidRPr="002B6309" w:rsidRDefault="000E7491" w:rsidP="003A5D31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0"/>
          <w:lang w:val="ru-RU" w:eastAsia="ru-RU"/>
        </w:rPr>
      </w:pPr>
    </w:p>
    <w:p w:rsidR="000E7491" w:rsidRPr="002B6309" w:rsidRDefault="000E7491" w:rsidP="003A5D31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0"/>
          <w:lang w:val="ru-RU" w:eastAsia="ru-RU"/>
        </w:rPr>
      </w:pPr>
    </w:p>
    <w:p w:rsidR="000E7491" w:rsidRPr="008A2775" w:rsidRDefault="000E7491" w:rsidP="008A2775">
      <w:pPr>
        <w:rPr>
          <w:rFonts w:ascii="Times New Roman" w:hAnsi="Times New Roman"/>
          <w:b/>
          <w:sz w:val="28"/>
          <w:szCs w:val="28"/>
        </w:rPr>
      </w:pPr>
      <w:r w:rsidRPr="008A2775">
        <w:rPr>
          <w:rFonts w:ascii="Times New Roman" w:hAnsi="Times New Roman"/>
          <w:b/>
          <w:sz w:val="28"/>
          <w:szCs w:val="28"/>
        </w:rPr>
        <w:t>9 клас – БІОЛОГІЯ</w:t>
      </w:r>
    </w:p>
    <w:p w:rsidR="000E7491" w:rsidRPr="00454344" w:rsidRDefault="000E7491" w:rsidP="008A2775">
      <w:pPr>
        <w:rPr>
          <w:rFonts w:ascii="Times New Roman" w:hAnsi="Times New Roman"/>
          <w:sz w:val="28"/>
          <w:szCs w:val="28"/>
        </w:rPr>
      </w:pPr>
      <w:r w:rsidRPr="00454344">
        <w:rPr>
          <w:rFonts w:ascii="Times New Roman" w:hAnsi="Times New Roman"/>
          <w:sz w:val="28"/>
          <w:szCs w:val="28"/>
        </w:rPr>
        <w:t xml:space="preserve">13.04.2020 «Харчові </w:t>
      </w:r>
      <w:r>
        <w:rPr>
          <w:rFonts w:ascii="Times New Roman" w:hAnsi="Times New Roman"/>
          <w:sz w:val="28"/>
          <w:szCs w:val="28"/>
        </w:rPr>
        <w:t>зв’язки, потоки енергії та коло</w:t>
      </w:r>
      <w:r w:rsidRPr="00454344">
        <w:rPr>
          <w:rFonts w:ascii="Times New Roman" w:hAnsi="Times New Roman"/>
          <w:sz w:val="28"/>
          <w:szCs w:val="28"/>
        </w:rPr>
        <w:t>обіг речовин у екосистемах»</w:t>
      </w:r>
    </w:p>
    <w:p w:rsidR="000E7491" w:rsidRPr="00454344" w:rsidRDefault="000E7491" w:rsidP="008A2775">
      <w:pPr>
        <w:rPr>
          <w:rFonts w:ascii="Times New Roman" w:hAnsi="Times New Roman"/>
          <w:sz w:val="28"/>
          <w:szCs w:val="28"/>
        </w:rPr>
      </w:pPr>
      <w:r w:rsidRPr="00454344">
        <w:rPr>
          <w:rFonts w:ascii="Times New Roman" w:hAnsi="Times New Roman"/>
          <w:sz w:val="28"/>
          <w:szCs w:val="28"/>
        </w:rPr>
        <w:t>Вивчити п.48.</w:t>
      </w:r>
    </w:p>
    <w:p w:rsidR="000E7491" w:rsidRPr="00454344" w:rsidRDefault="000E7491" w:rsidP="008A2775">
      <w:pPr>
        <w:rPr>
          <w:rFonts w:ascii="Times New Roman" w:hAnsi="Times New Roman"/>
          <w:sz w:val="28"/>
          <w:szCs w:val="28"/>
        </w:rPr>
      </w:pPr>
      <w:r w:rsidRPr="00454344">
        <w:rPr>
          <w:rFonts w:ascii="Times New Roman" w:hAnsi="Times New Roman"/>
          <w:sz w:val="28"/>
          <w:szCs w:val="28"/>
        </w:rPr>
        <w:t>17.04.2020 «Біотичні, абіотичні і антропічні фактори»</w:t>
      </w:r>
    </w:p>
    <w:p w:rsidR="000E7491" w:rsidRPr="00454344" w:rsidRDefault="000E7491" w:rsidP="008A2775">
      <w:pPr>
        <w:rPr>
          <w:rFonts w:ascii="Times New Roman" w:hAnsi="Times New Roman"/>
          <w:sz w:val="28"/>
          <w:szCs w:val="28"/>
        </w:rPr>
      </w:pPr>
      <w:r w:rsidRPr="00454344">
        <w:rPr>
          <w:rFonts w:ascii="Times New Roman" w:hAnsi="Times New Roman"/>
          <w:sz w:val="28"/>
          <w:szCs w:val="28"/>
        </w:rPr>
        <w:t>Вивчити п.49.</w:t>
      </w:r>
    </w:p>
    <w:p w:rsidR="000E7491" w:rsidRPr="008A2775" w:rsidRDefault="000E7491" w:rsidP="008A2775">
      <w:pPr>
        <w:rPr>
          <w:rFonts w:ascii="Times New Roman" w:hAnsi="Times New Roman"/>
          <w:b/>
          <w:sz w:val="28"/>
          <w:szCs w:val="28"/>
        </w:rPr>
      </w:pPr>
      <w:r w:rsidRPr="008A2775">
        <w:rPr>
          <w:rFonts w:ascii="Times New Roman" w:hAnsi="Times New Roman"/>
          <w:b/>
          <w:sz w:val="28"/>
          <w:szCs w:val="28"/>
        </w:rPr>
        <w:t>9 клас – ХІМІЯ</w:t>
      </w:r>
    </w:p>
    <w:p w:rsidR="000E7491" w:rsidRPr="00454344" w:rsidRDefault="000E7491" w:rsidP="008A2775">
      <w:pPr>
        <w:rPr>
          <w:rFonts w:ascii="Times New Roman" w:hAnsi="Times New Roman"/>
          <w:sz w:val="28"/>
          <w:szCs w:val="28"/>
        </w:rPr>
      </w:pPr>
      <w:r w:rsidRPr="00454344">
        <w:rPr>
          <w:rFonts w:ascii="Times New Roman" w:hAnsi="Times New Roman"/>
          <w:sz w:val="28"/>
          <w:szCs w:val="28"/>
        </w:rPr>
        <w:t>13.04.2020 «Виконання вправ»</w:t>
      </w:r>
    </w:p>
    <w:p w:rsidR="000E7491" w:rsidRPr="00454344" w:rsidRDefault="000E7491" w:rsidP="008A2775">
      <w:pPr>
        <w:rPr>
          <w:rFonts w:ascii="Times New Roman" w:hAnsi="Times New Roman"/>
          <w:sz w:val="28"/>
          <w:szCs w:val="28"/>
        </w:rPr>
      </w:pPr>
      <w:r w:rsidRPr="00454344">
        <w:rPr>
          <w:rFonts w:ascii="Times New Roman" w:hAnsi="Times New Roman"/>
          <w:sz w:val="28"/>
          <w:szCs w:val="28"/>
        </w:rPr>
        <w:t>Виконати впр. 441,447 (</w:t>
      </w:r>
      <w:r w:rsidRPr="00454344">
        <w:rPr>
          <w:rFonts w:ascii="Times New Roman" w:hAnsi="Times New Roman"/>
          <w:i/>
          <w:sz w:val="28"/>
          <w:szCs w:val="28"/>
        </w:rPr>
        <w:t>класна робота</w:t>
      </w:r>
      <w:r w:rsidRPr="00454344">
        <w:rPr>
          <w:rFonts w:ascii="Times New Roman" w:hAnsi="Times New Roman"/>
          <w:sz w:val="28"/>
          <w:szCs w:val="28"/>
        </w:rPr>
        <w:t>).</w:t>
      </w:r>
    </w:p>
    <w:p w:rsidR="000E7491" w:rsidRPr="00454344" w:rsidRDefault="000E7491" w:rsidP="008A2775">
      <w:pPr>
        <w:rPr>
          <w:rFonts w:ascii="Times New Roman" w:hAnsi="Times New Roman"/>
          <w:sz w:val="28"/>
          <w:szCs w:val="28"/>
        </w:rPr>
      </w:pPr>
      <w:r w:rsidRPr="00454344">
        <w:rPr>
          <w:rFonts w:ascii="Times New Roman" w:hAnsi="Times New Roman"/>
          <w:sz w:val="28"/>
          <w:szCs w:val="28"/>
        </w:rPr>
        <w:t>Виконати впр. 448 (</w:t>
      </w:r>
      <w:r w:rsidRPr="00454344">
        <w:rPr>
          <w:rFonts w:ascii="Times New Roman" w:hAnsi="Times New Roman"/>
          <w:i/>
          <w:sz w:val="28"/>
          <w:szCs w:val="28"/>
        </w:rPr>
        <w:t>домашня робота</w:t>
      </w:r>
      <w:r w:rsidRPr="00454344">
        <w:rPr>
          <w:rFonts w:ascii="Times New Roman" w:hAnsi="Times New Roman"/>
          <w:sz w:val="28"/>
          <w:szCs w:val="28"/>
        </w:rPr>
        <w:t>).</w:t>
      </w:r>
    </w:p>
    <w:p w:rsidR="000E7491" w:rsidRPr="00454344" w:rsidRDefault="000E7491" w:rsidP="008A2775">
      <w:pPr>
        <w:rPr>
          <w:rFonts w:ascii="Times New Roman" w:hAnsi="Times New Roman"/>
          <w:sz w:val="28"/>
          <w:szCs w:val="28"/>
        </w:rPr>
      </w:pPr>
      <w:r w:rsidRPr="00454344">
        <w:rPr>
          <w:rFonts w:ascii="Times New Roman" w:hAnsi="Times New Roman"/>
          <w:sz w:val="28"/>
          <w:szCs w:val="28"/>
        </w:rPr>
        <w:t>14.04.2020 «Поняття про амінокислоти»</w:t>
      </w:r>
    </w:p>
    <w:p w:rsidR="000E7491" w:rsidRPr="00454344" w:rsidRDefault="000E7491" w:rsidP="008A2775">
      <w:pPr>
        <w:rPr>
          <w:rFonts w:ascii="Times New Roman" w:hAnsi="Times New Roman"/>
          <w:sz w:val="28"/>
          <w:szCs w:val="28"/>
        </w:rPr>
      </w:pPr>
      <w:r w:rsidRPr="00454344">
        <w:rPr>
          <w:rFonts w:ascii="Times New Roman" w:hAnsi="Times New Roman"/>
          <w:sz w:val="28"/>
          <w:szCs w:val="28"/>
        </w:rPr>
        <w:t>Вивчити п.32.</w:t>
      </w:r>
    </w:p>
    <w:p w:rsidR="000E7491" w:rsidRPr="00454344" w:rsidRDefault="000E7491" w:rsidP="008A2775">
      <w:pPr>
        <w:rPr>
          <w:rFonts w:ascii="Times New Roman" w:hAnsi="Times New Roman"/>
          <w:sz w:val="28"/>
          <w:szCs w:val="28"/>
        </w:rPr>
      </w:pPr>
    </w:p>
    <w:p w:rsidR="000E7491" w:rsidRPr="008A2775" w:rsidRDefault="000E7491" w:rsidP="008A2775">
      <w:pPr>
        <w:rPr>
          <w:rFonts w:ascii="Times New Roman" w:hAnsi="Times New Roman"/>
          <w:b/>
          <w:sz w:val="28"/>
          <w:szCs w:val="28"/>
        </w:rPr>
      </w:pPr>
      <w:r w:rsidRPr="008A2775">
        <w:rPr>
          <w:rFonts w:ascii="Times New Roman" w:hAnsi="Times New Roman"/>
          <w:b/>
          <w:sz w:val="28"/>
          <w:szCs w:val="28"/>
        </w:rPr>
        <w:t>9 клас – ОСНОВИ ЗДОРОВ’Я</w:t>
      </w:r>
    </w:p>
    <w:p w:rsidR="000E7491" w:rsidRPr="00454344" w:rsidRDefault="000E7491" w:rsidP="008A2775">
      <w:pPr>
        <w:rPr>
          <w:rFonts w:ascii="Times New Roman" w:hAnsi="Times New Roman"/>
          <w:sz w:val="28"/>
          <w:szCs w:val="28"/>
        </w:rPr>
      </w:pPr>
      <w:r w:rsidRPr="00454344">
        <w:rPr>
          <w:rFonts w:ascii="Times New Roman" w:hAnsi="Times New Roman"/>
          <w:sz w:val="28"/>
          <w:szCs w:val="28"/>
        </w:rPr>
        <w:t>16.04.2020 «Стан репродуктивного здоров’я молоді в Україні»</w:t>
      </w:r>
    </w:p>
    <w:p w:rsidR="000E7491" w:rsidRPr="002B6309" w:rsidRDefault="000E7491" w:rsidP="008A2775">
      <w:pPr>
        <w:rPr>
          <w:rFonts w:ascii="Times New Roman" w:hAnsi="Times New Roman"/>
          <w:sz w:val="28"/>
          <w:szCs w:val="28"/>
          <w:lang w:val="ru-RU"/>
        </w:rPr>
      </w:pPr>
      <w:r w:rsidRPr="00454344">
        <w:rPr>
          <w:rFonts w:ascii="Times New Roman" w:hAnsi="Times New Roman"/>
          <w:sz w:val="28"/>
          <w:szCs w:val="28"/>
        </w:rPr>
        <w:t>Вивчити п.23. Заповнити зошит по даному параграфі.</w:t>
      </w:r>
    </w:p>
    <w:p w:rsidR="000E7491" w:rsidRDefault="000E7491" w:rsidP="008A2775">
      <w:pPr>
        <w:rPr>
          <w:rFonts w:ascii="Times New Roman" w:hAnsi="Times New Roman"/>
          <w:sz w:val="28"/>
          <w:szCs w:val="28"/>
          <w:lang w:val="en-US"/>
        </w:rPr>
      </w:pPr>
    </w:p>
    <w:p w:rsidR="000E7491" w:rsidRPr="00D11CBB" w:rsidRDefault="000E7491" w:rsidP="002B6309">
      <w:pPr>
        <w:rPr>
          <w:rFonts w:ascii="Times New Roman" w:hAnsi="Times New Roman"/>
          <w:color w:val="3F4C52"/>
          <w:sz w:val="28"/>
          <w:szCs w:val="28"/>
          <w:u w:val="single"/>
          <w:shd w:val="clear" w:color="auto" w:fill="FFFFFF"/>
        </w:rPr>
      </w:pPr>
      <w:r w:rsidRPr="00D11CBB">
        <w:rPr>
          <w:rFonts w:ascii="Times New Roman" w:hAnsi="Times New Roman"/>
          <w:color w:val="3F4C52"/>
          <w:sz w:val="28"/>
          <w:szCs w:val="28"/>
          <w:u w:val="single"/>
          <w:shd w:val="clear" w:color="auto" w:fill="FFFFFF"/>
        </w:rPr>
        <w:t>9 клас</w:t>
      </w:r>
    </w:p>
    <w:p w:rsidR="000E7491" w:rsidRPr="00D11CBB" w:rsidRDefault="000E7491" w:rsidP="002B6309">
      <w:pPr>
        <w:rPr>
          <w:rFonts w:ascii="Times New Roman" w:hAnsi="Times New Roman"/>
          <w:color w:val="3F4C52"/>
          <w:sz w:val="28"/>
          <w:szCs w:val="28"/>
          <w:shd w:val="clear" w:color="auto" w:fill="FFFFFF"/>
        </w:rPr>
      </w:pPr>
      <w:r w:rsidRPr="00D11CBB">
        <w:rPr>
          <w:rFonts w:ascii="Times New Roman" w:hAnsi="Times New Roman"/>
          <w:color w:val="3F4C52"/>
          <w:sz w:val="28"/>
          <w:szCs w:val="28"/>
          <w:shd w:val="clear" w:color="auto" w:fill="FFFFFF"/>
        </w:rPr>
        <w:t>Зарубіжна література</w:t>
      </w:r>
    </w:p>
    <w:p w:rsidR="000E7491" w:rsidRPr="00D11CBB" w:rsidRDefault="000E7491" w:rsidP="002B6309">
      <w:pPr>
        <w:rPr>
          <w:rFonts w:ascii="Times New Roman" w:hAnsi="Times New Roman"/>
          <w:color w:val="3F4C52"/>
          <w:sz w:val="28"/>
          <w:szCs w:val="28"/>
          <w:shd w:val="clear" w:color="auto" w:fill="FFFFFF"/>
        </w:rPr>
      </w:pPr>
      <w:r w:rsidRPr="00D11CBB">
        <w:rPr>
          <w:rFonts w:ascii="Times New Roman" w:hAnsi="Times New Roman"/>
          <w:color w:val="3F4C52"/>
          <w:sz w:val="28"/>
          <w:szCs w:val="28"/>
          <w:shd w:val="clear" w:color="auto" w:fill="FFFFFF"/>
        </w:rPr>
        <w:t>Вчитель Сьома Л.С.</w:t>
      </w:r>
    </w:p>
    <w:p w:rsidR="000E7491" w:rsidRPr="00D11CBB" w:rsidRDefault="000E7491" w:rsidP="002B6309">
      <w:pPr>
        <w:rPr>
          <w:rFonts w:ascii="Times New Roman" w:hAnsi="Times New Roman"/>
          <w:color w:val="3F4C52"/>
          <w:sz w:val="28"/>
          <w:szCs w:val="28"/>
          <w:shd w:val="clear" w:color="auto" w:fill="FFFFFF"/>
        </w:rPr>
      </w:pPr>
      <w:r w:rsidRPr="00D11CBB">
        <w:rPr>
          <w:rFonts w:ascii="Times New Roman" w:hAnsi="Times New Roman"/>
          <w:color w:val="3F4C52"/>
          <w:sz w:val="28"/>
          <w:szCs w:val="28"/>
          <w:shd w:val="clear" w:color="auto" w:fill="FFFFFF"/>
        </w:rPr>
        <w:t xml:space="preserve">Тема.Шолом-Алейхем. «Тев’є молочар”. </w:t>
      </w:r>
    </w:p>
    <w:p w:rsidR="000E7491" w:rsidRPr="00D11CBB" w:rsidRDefault="000E7491" w:rsidP="002B6309">
      <w:pPr>
        <w:rPr>
          <w:rFonts w:ascii="Times New Roman" w:hAnsi="Times New Roman"/>
          <w:color w:val="3F4C52"/>
          <w:sz w:val="28"/>
          <w:szCs w:val="28"/>
          <w:shd w:val="clear" w:color="auto" w:fill="FFFFFF"/>
        </w:rPr>
      </w:pPr>
      <w:r w:rsidRPr="00D11CBB">
        <w:rPr>
          <w:rFonts w:ascii="Times New Roman" w:hAnsi="Times New Roman"/>
          <w:color w:val="3F4C52"/>
          <w:sz w:val="28"/>
          <w:szCs w:val="28"/>
          <w:shd w:val="clear" w:color="auto" w:fill="FFFFFF"/>
        </w:rPr>
        <w:t>Тема історичного зламу, який пройшов крізь долю людини і народу на межі ХІХ-ХХст. Вивчити творчий шлях Шолом-Алейхема. Прочитати твір.</w:t>
      </w:r>
    </w:p>
    <w:p w:rsidR="000E7491" w:rsidRPr="00D11CBB" w:rsidRDefault="000E7491" w:rsidP="002B6309">
      <w:pPr>
        <w:rPr>
          <w:rFonts w:ascii="Times New Roman" w:hAnsi="Times New Roman"/>
          <w:color w:val="3F4C52"/>
          <w:sz w:val="28"/>
          <w:szCs w:val="28"/>
          <w:shd w:val="clear" w:color="auto" w:fill="FFFFFF"/>
        </w:rPr>
      </w:pPr>
      <w:r w:rsidRPr="00D11CBB">
        <w:rPr>
          <w:rFonts w:ascii="Times New Roman" w:hAnsi="Times New Roman"/>
          <w:color w:val="3F4C52"/>
          <w:sz w:val="28"/>
          <w:szCs w:val="28"/>
          <w:shd w:val="clear" w:color="auto" w:fill="FFFFFF"/>
        </w:rPr>
        <w:t>Тема. Образна система твору. Народний гумор.</w:t>
      </w:r>
    </w:p>
    <w:p w:rsidR="000E7491" w:rsidRPr="00D11CBB" w:rsidRDefault="000E7491" w:rsidP="002B6309">
      <w:pPr>
        <w:rPr>
          <w:rFonts w:ascii="Times New Roman" w:hAnsi="Times New Roman"/>
          <w:color w:val="3F4C52"/>
          <w:sz w:val="28"/>
          <w:szCs w:val="28"/>
          <w:shd w:val="clear" w:color="auto" w:fill="FFFFFF"/>
        </w:rPr>
      </w:pPr>
      <w:r w:rsidRPr="00D11CBB">
        <w:rPr>
          <w:rFonts w:ascii="Times New Roman" w:hAnsi="Times New Roman"/>
          <w:color w:val="3F4C52"/>
          <w:sz w:val="28"/>
          <w:szCs w:val="28"/>
          <w:shd w:val="clear" w:color="auto" w:fill="FFFFFF"/>
        </w:rPr>
        <w:t>Переказувати про головних героїв твору.</w:t>
      </w:r>
    </w:p>
    <w:p w:rsidR="000E7491" w:rsidRPr="002B6309" w:rsidRDefault="000E7491" w:rsidP="008A2775">
      <w:pPr>
        <w:rPr>
          <w:rFonts w:ascii="Times New Roman" w:hAnsi="Times New Roman"/>
          <w:sz w:val="28"/>
          <w:szCs w:val="28"/>
        </w:rPr>
      </w:pPr>
    </w:p>
    <w:p w:rsidR="000E7491" w:rsidRPr="008A2775" w:rsidRDefault="000E7491" w:rsidP="003A5D31">
      <w:pPr>
        <w:shd w:val="clear" w:color="auto" w:fill="FFFFFF"/>
        <w:spacing w:after="0" w:line="240" w:lineRule="auto"/>
        <w:rPr>
          <w:rFonts w:ascii="Open Sans" w:hAnsi="Open Sans"/>
          <w:color w:val="111111"/>
          <w:sz w:val="21"/>
          <w:szCs w:val="21"/>
          <w:lang w:eastAsia="ru-RU"/>
        </w:rPr>
      </w:pPr>
    </w:p>
    <w:p w:rsidR="000E7491" w:rsidRPr="00850BA4" w:rsidRDefault="000E7491" w:rsidP="00D636AE">
      <w:pPr>
        <w:rPr>
          <w:sz w:val="28"/>
          <w:szCs w:val="28"/>
        </w:rPr>
      </w:pPr>
    </w:p>
    <w:p w:rsidR="000E7491" w:rsidRPr="00F00633" w:rsidRDefault="000E7491" w:rsidP="00D636AE">
      <w:pPr>
        <w:rPr>
          <w:sz w:val="28"/>
          <w:szCs w:val="28"/>
        </w:rPr>
      </w:pPr>
    </w:p>
    <w:p w:rsidR="000E7491" w:rsidRPr="00F00633" w:rsidRDefault="000E7491" w:rsidP="00D636AE">
      <w:pPr>
        <w:rPr>
          <w:color w:val="FF0000"/>
          <w:sz w:val="32"/>
          <w:szCs w:val="28"/>
        </w:rPr>
      </w:pPr>
    </w:p>
    <w:p w:rsidR="000E7491" w:rsidRPr="00264C4C" w:rsidRDefault="000E7491" w:rsidP="00D636AE">
      <w:pPr>
        <w:jc w:val="both"/>
        <w:rPr>
          <w:sz w:val="28"/>
          <w:szCs w:val="28"/>
        </w:rPr>
      </w:pPr>
    </w:p>
    <w:p w:rsidR="000E7491" w:rsidRPr="00850BA4" w:rsidRDefault="000E7491" w:rsidP="00B053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7491" w:rsidRDefault="000E7491" w:rsidP="00B05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0E7491" w:rsidRDefault="000E7491" w:rsidP="00946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491" w:rsidRDefault="000E7491">
      <w:pPr>
        <w:rPr>
          <w:rFonts w:ascii="Times New Roman" w:hAnsi="Times New Roman"/>
          <w:sz w:val="28"/>
          <w:szCs w:val="28"/>
        </w:rPr>
      </w:pPr>
    </w:p>
    <w:p w:rsidR="000E7491" w:rsidRDefault="000E7491" w:rsidP="00F113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0E7491" w:rsidRDefault="000E7491">
      <w:pPr>
        <w:rPr>
          <w:rFonts w:ascii="Times New Roman" w:hAnsi="Times New Roman"/>
          <w:sz w:val="28"/>
          <w:szCs w:val="28"/>
        </w:rPr>
      </w:pPr>
    </w:p>
    <w:p w:rsidR="000E7491" w:rsidRDefault="000E7491">
      <w:pPr>
        <w:rPr>
          <w:rFonts w:ascii="Times New Roman" w:hAnsi="Times New Roman"/>
          <w:sz w:val="28"/>
          <w:szCs w:val="28"/>
        </w:rPr>
      </w:pPr>
    </w:p>
    <w:p w:rsidR="000E7491" w:rsidRDefault="000E7491">
      <w:pPr>
        <w:rPr>
          <w:rFonts w:ascii="Times New Roman" w:hAnsi="Times New Roman"/>
          <w:sz w:val="28"/>
          <w:szCs w:val="28"/>
        </w:rPr>
      </w:pPr>
    </w:p>
    <w:p w:rsidR="000E7491" w:rsidRDefault="000E7491">
      <w:pPr>
        <w:rPr>
          <w:rFonts w:ascii="Times New Roman" w:hAnsi="Times New Roman"/>
          <w:sz w:val="28"/>
          <w:szCs w:val="28"/>
        </w:rPr>
      </w:pPr>
    </w:p>
    <w:p w:rsidR="000E7491" w:rsidRDefault="000E7491">
      <w:pPr>
        <w:rPr>
          <w:rFonts w:ascii="Times New Roman" w:hAnsi="Times New Roman"/>
          <w:sz w:val="28"/>
          <w:szCs w:val="28"/>
        </w:rPr>
      </w:pPr>
    </w:p>
    <w:p w:rsidR="000E7491" w:rsidRPr="00776A24" w:rsidRDefault="000E7491">
      <w:pPr>
        <w:rPr>
          <w:rFonts w:ascii="Times New Roman" w:hAnsi="Times New Roman"/>
          <w:sz w:val="28"/>
          <w:szCs w:val="28"/>
        </w:rPr>
      </w:pPr>
    </w:p>
    <w:sectPr w:rsidR="000E7491" w:rsidRPr="00776A24" w:rsidSect="00006E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A24"/>
    <w:rsid w:val="00006ED3"/>
    <w:rsid w:val="000C50B4"/>
    <w:rsid w:val="000E29B0"/>
    <w:rsid w:val="000E7491"/>
    <w:rsid w:val="001628D9"/>
    <w:rsid w:val="0016560E"/>
    <w:rsid w:val="001B4799"/>
    <w:rsid w:val="001C4FBF"/>
    <w:rsid w:val="00264C4C"/>
    <w:rsid w:val="002B6309"/>
    <w:rsid w:val="003465FD"/>
    <w:rsid w:val="00362883"/>
    <w:rsid w:val="0039742F"/>
    <w:rsid w:val="003A5D31"/>
    <w:rsid w:val="003C7609"/>
    <w:rsid w:val="004238A5"/>
    <w:rsid w:val="0042783D"/>
    <w:rsid w:val="00454344"/>
    <w:rsid w:val="00460553"/>
    <w:rsid w:val="00480A8A"/>
    <w:rsid w:val="00482B6D"/>
    <w:rsid w:val="004B7CEC"/>
    <w:rsid w:val="004E593B"/>
    <w:rsid w:val="004E74B8"/>
    <w:rsid w:val="00501992"/>
    <w:rsid w:val="00683259"/>
    <w:rsid w:val="006E3EF0"/>
    <w:rsid w:val="007677FD"/>
    <w:rsid w:val="00776A24"/>
    <w:rsid w:val="00780E17"/>
    <w:rsid w:val="007E03E2"/>
    <w:rsid w:val="00850BA4"/>
    <w:rsid w:val="0089199D"/>
    <w:rsid w:val="008A2775"/>
    <w:rsid w:val="00921BE3"/>
    <w:rsid w:val="00946D93"/>
    <w:rsid w:val="009704A1"/>
    <w:rsid w:val="009E4C70"/>
    <w:rsid w:val="00A362A0"/>
    <w:rsid w:val="00A97385"/>
    <w:rsid w:val="00AE3700"/>
    <w:rsid w:val="00B053E7"/>
    <w:rsid w:val="00B2779F"/>
    <w:rsid w:val="00B55407"/>
    <w:rsid w:val="00BA30EC"/>
    <w:rsid w:val="00BD15A3"/>
    <w:rsid w:val="00BF35BE"/>
    <w:rsid w:val="00C609BB"/>
    <w:rsid w:val="00C83CF0"/>
    <w:rsid w:val="00CD2AA2"/>
    <w:rsid w:val="00D11CBB"/>
    <w:rsid w:val="00D636AE"/>
    <w:rsid w:val="00DA1A74"/>
    <w:rsid w:val="00F00633"/>
    <w:rsid w:val="00F04380"/>
    <w:rsid w:val="00F113BD"/>
    <w:rsid w:val="00F94DE5"/>
    <w:rsid w:val="00FE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D3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fmc1">
    <w:name w:val="xfmc1"/>
    <w:basedOn w:val="DefaultParagraphFont"/>
    <w:uiPriority w:val="99"/>
    <w:rsid w:val="003A5D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2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160</Words>
  <Characters>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11</cp:revision>
  <dcterms:created xsi:type="dcterms:W3CDTF">2020-04-09T12:54:00Z</dcterms:created>
  <dcterms:modified xsi:type="dcterms:W3CDTF">2020-04-14T08:36:00Z</dcterms:modified>
</cp:coreProperties>
</file>