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53" w:rsidRDefault="00277953" w:rsidP="00E31C9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Завдання на тиждень (з 13.04. по 17. 04.)</w:t>
      </w:r>
    </w:p>
    <w:p w:rsidR="00277953" w:rsidRDefault="00277953" w:rsidP="00E31C9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 Савчук О.Д.</w:t>
      </w:r>
    </w:p>
    <w:p w:rsidR="00277953" w:rsidRDefault="00277953" w:rsidP="00E31C9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Українська мова 8 клас.</w:t>
      </w:r>
    </w:p>
    <w:p w:rsidR="00277953" w:rsidRDefault="00277953"/>
    <w:p w:rsidR="00277953" w:rsidRPr="00E31C9C" w:rsidRDefault="00277953" w:rsidP="00E31C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2C5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Тема. Відокремлені прикладки  (2 уроки</w:t>
      </w:r>
      <w:r w:rsidRPr="00E31C9C">
        <w:rPr>
          <w:rFonts w:ascii="Times New Roman" w:hAnsi="Times New Roman"/>
          <w:sz w:val="28"/>
          <w:szCs w:val="28"/>
        </w:rPr>
        <w:t>).</w:t>
      </w:r>
    </w:p>
    <w:p w:rsidR="00277953" w:rsidRPr="009245F2" w:rsidRDefault="00277953" w:rsidP="00E31C9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Pr="00E31C9C">
        <w:rPr>
          <w:rFonts w:ascii="Times New Roman" w:hAnsi="Times New Roman"/>
          <w:sz w:val="28"/>
          <w:szCs w:val="28"/>
        </w:rPr>
        <w:t>Вивчити § 35. Вправи 414,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C9C">
        <w:rPr>
          <w:rFonts w:ascii="Times New Roman" w:hAnsi="Times New Roman"/>
          <w:sz w:val="28"/>
          <w:szCs w:val="28"/>
        </w:rPr>
        <w:t>415,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C9C">
        <w:rPr>
          <w:rFonts w:ascii="Times New Roman" w:hAnsi="Times New Roman"/>
          <w:sz w:val="28"/>
          <w:szCs w:val="28"/>
        </w:rPr>
        <w:t>419,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C9C">
        <w:rPr>
          <w:rFonts w:ascii="Times New Roman" w:hAnsi="Times New Roman"/>
          <w:sz w:val="28"/>
          <w:szCs w:val="28"/>
        </w:rPr>
        <w:t>420.</w:t>
      </w:r>
    </w:p>
    <w:p w:rsidR="00277953" w:rsidRPr="009245F2" w:rsidRDefault="00277953" w:rsidP="00E31C9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77953" w:rsidRDefault="00277953" w:rsidP="000603B4">
      <w:pPr>
        <w:tabs>
          <w:tab w:val="left" w:pos="4005"/>
          <w:tab w:val="left" w:pos="730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Географія-8 клас</w:t>
      </w:r>
    </w:p>
    <w:p w:rsidR="00277953" w:rsidRDefault="00277953" w:rsidP="000603B4">
      <w:pPr>
        <w:tabs>
          <w:tab w:val="left" w:pos="4005"/>
          <w:tab w:val="left" w:pos="73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Тема. Густота населення. Територіальні  відмінності  густоти  населення  в світі й Україні.</w:t>
      </w:r>
    </w:p>
    <w:p w:rsidR="00277953" w:rsidRDefault="00277953" w:rsidP="000603B4">
      <w:pPr>
        <w:tabs>
          <w:tab w:val="left" w:pos="4005"/>
          <w:tab w:val="left" w:pos="730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Вивчити § 52  ст.254-255 Дослідження.Визначення  регіонів  України  з найбільшою і найменшою  густотою  населення.</w:t>
      </w:r>
    </w:p>
    <w:p w:rsidR="00277953" w:rsidRDefault="00277953" w:rsidP="000603B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Тема.Міські і сільські населені пункти.Критерії їх  розмежування в Україні та країнах світу.</w:t>
      </w:r>
    </w:p>
    <w:p w:rsidR="00277953" w:rsidRDefault="00277953" w:rsidP="000603B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Вивчити§52 ст.256-257опрацювати  запитання  після параграфа.</w:t>
      </w:r>
    </w:p>
    <w:p w:rsidR="00277953" w:rsidRDefault="00277953" w:rsidP="000603B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Історія  України-8клас</w:t>
      </w:r>
    </w:p>
    <w:p w:rsidR="00277953" w:rsidRDefault="00277953" w:rsidP="000603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Тема.Нова Січ .Кирило Розумовський. Ліквідація гетьманства і козацького устрою в Україні.</w:t>
      </w:r>
    </w:p>
    <w:p w:rsidR="00277953" w:rsidRDefault="00277953" w:rsidP="000603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Вивчити §30 опрацювати  запитання   після  параграфа.</w:t>
      </w:r>
    </w:p>
    <w:p w:rsidR="00277953" w:rsidRDefault="00277953" w:rsidP="000603B4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Тема. Практичне  заняття.                                                                                                                                . Визначти способи,    до яких  вдавалися  гетьмани,   козацька  старшина, аби відстояти  суверенітет  Козацької  держави (письмово ).</w:t>
      </w:r>
    </w:p>
    <w:p w:rsidR="00277953" w:rsidRDefault="00277953" w:rsidP="000603B4">
      <w:pPr>
        <w:tabs>
          <w:tab w:val="left" w:pos="567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Всесвітня історія- 8 клас</w:t>
      </w:r>
    </w:p>
    <w:p w:rsidR="00277953" w:rsidRDefault="00277953" w:rsidP="000603B4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Тема.Освічений  абсолютизм .Володіння  австрійських Габсбургів .Марія-Терезія.Йосип</w:t>
      </w:r>
      <w:r w:rsidRPr="0086466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en-US"/>
        </w:rPr>
        <w:t>II</w:t>
      </w:r>
      <w:r w:rsidRPr="00864663">
        <w:rPr>
          <w:sz w:val="28"/>
          <w:szCs w:val="28"/>
          <w:lang w:val="ru-RU"/>
        </w:rPr>
        <w:t xml:space="preserve">.Російська імперія у </w:t>
      </w:r>
      <w:r>
        <w:rPr>
          <w:sz w:val="28"/>
          <w:szCs w:val="28"/>
          <w:lang w:val="ru-RU"/>
        </w:rPr>
        <w:t>18ст.</w:t>
      </w:r>
    </w:p>
    <w:p w:rsidR="00277953" w:rsidRPr="009245F2" w:rsidRDefault="00277953" w:rsidP="000603B4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Вивчити §23 опрацювати  запитання  після  параграфа.Скласти  історичний портрет  Марії-Терезії.</w:t>
      </w:r>
    </w:p>
    <w:p w:rsidR="00277953" w:rsidRPr="00497B80" w:rsidRDefault="00277953" w:rsidP="000603B4">
      <w:pPr>
        <w:tabs>
          <w:tab w:val="left" w:pos="567"/>
        </w:tabs>
        <w:rPr>
          <w:sz w:val="28"/>
          <w:szCs w:val="28"/>
          <w:lang w:val="ru-RU"/>
        </w:rPr>
      </w:pPr>
    </w:p>
    <w:p w:rsidR="00277953" w:rsidRPr="00AE3700" w:rsidRDefault="00277953" w:rsidP="009245F2">
      <w:pPr>
        <w:rPr>
          <w:b/>
          <w:sz w:val="28"/>
          <w:szCs w:val="28"/>
        </w:rPr>
      </w:pPr>
      <w:r w:rsidRPr="00AE3700">
        <w:rPr>
          <w:b/>
          <w:sz w:val="28"/>
          <w:szCs w:val="28"/>
        </w:rPr>
        <w:t>8 клас</w:t>
      </w:r>
    </w:p>
    <w:p w:rsidR="00277953" w:rsidRPr="00AE3700" w:rsidRDefault="00277953" w:rsidP="00924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Фізична культура 15</w:t>
      </w:r>
      <w:r w:rsidRPr="00AE3700">
        <w:rPr>
          <w:b/>
          <w:sz w:val="28"/>
          <w:szCs w:val="28"/>
        </w:rPr>
        <w:t>.04</w:t>
      </w:r>
      <w:r>
        <w:rPr>
          <w:b/>
          <w:sz w:val="28"/>
          <w:szCs w:val="28"/>
        </w:rPr>
        <w:t xml:space="preserve"> </w:t>
      </w:r>
      <w:r w:rsidRPr="00AE370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17</w:t>
      </w:r>
      <w:r w:rsidRPr="00AE3700">
        <w:rPr>
          <w:b/>
          <w:sz w:val="28"/>
          <w:szCs w:val="28"/>
        </w:rPr>
        <w:t>.04</w:t>
      </w:r>
    </w:p>
    <w:p w:rsidR="00277953" w:rsidRPr="00AE3700" w:rsidRDefault="00277953" w:rsidP="009245F2">
      <w:pPr>
        <w:rPr>
          <w:b/>
          <w:sz w:val="28"/>
          <w:szCs w:val="28"/>
        </w:rPr>
      </w:pPr>
      <w:r w:rsidRPr="00AE3700">
        <w:rPr>
          <w:b/>
          <w:sz w:val="28"/>
          <w:szCs w:val="28"/>
        </w:rPr>
        <w:t>Вчитель: Федунишин Д. М.</w:t>
      </w:r>
    </w:p>
    <w:p w:rsidR="00277953" w:rsidRPr="00AE3700" w:rsidRDefault="00277953" w:rsidP="009245F2">
      <w:pPr>
        <w:rPr>
          <w:b/>
          <w:sz w:val="28"/>
          <w:szCs w:val="28"/>
        </w:rPr>
      </w:pPr>
    </w:p>
    <w:p w:rsidR="00277953" w:rsidRPr="00AE3700" w:rsidRDefault="00277953" w:rsidP="009245F2">
      <w:pPr>
        <w:rPr>
          <w:b/>
          <w:sz w:val="28"/>
          <w:szCs w:val="28"/>
        </w:rPr>
      </w:pPr>
      <w:r w:rsidRPr="00AE3700">
        <w:rPr>
          <w:b/>
          <w:sz w:val="28"/>
          <w:szCs w:val="28"/>
        </w:rPr>
        <w:t>Тема: Футбол</w:t>
      </w:r>
    </w:p>
    <w:p w:rsidR="00277953" w:rsidRPr="00AE3700" w:rsidRDefault="00277953" w:rsidP="009245F2">
      <w:pPr>
        <w:rPr>
          <w:b/>
          <w:sz w:val="28"/>
          <w:szCs w:val="28"/>
        </w:rPr>
      </w:pPr>
    </w:p>
    <w:p w:rsidR="00277953" w:rsidRPr="00AE3700" w:rsidRDefault="00277953" w:rsidP="00924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AE3700">
        <w:rPr>
          <w:b/>
          <w:sz w:val="28"/>
          <w:szCs w:val="28"/>
        </w:rPr>
        <w:t>.04</w:t>
      </w:r>
    </w:p>
    <w:p w:rsidR="00277953" w:rsidRPr="006E3EF0" w:rsidRDefault="00277953" w:rsidP="009245F2">
      <w:pPr>
        <w:rPr>
          <w:sz w:val="28"/>
          <w:szCs w:val="28"/>
        </w:rPr>
      </w:pPr>
      <w:r w:rsidRPr="006E3EF0">
        <w:rPr>
          <w:sz w:val="28"/>
          <w:szCs w:val="28"/>
        </w:rPr>
        <w:t>1. Різновиди ходьби та бігу.</w:t>
      </w:r>
    </w:p>
    <w:p w:rsidR="00277953" w:rsidRPr="006E3EF0" w:rsidRDefault="00277953" w:rsidP="009245F2">
      <w:pPr>
        <w:rPr>
          <w:sz w:val="28"/>
          <w:szCs w:val="28"/>
        </w:rPr>
      </w:pPr>
      <w:r w:rsidRPr="006E3EF0">
        <w:rPr>
          <w:sz w:val="28"/>
          <w:szCs w:val="28"/>
        </w:rPr>
        <w:t xml:space="preserve">2. </w:t>
      </w:r>
      <w:r>
        <w:rPr>
          <w:sz w:val="28"/>
          <w:szCs w:val="28"/>
        </w:rPr>
        <w:t>Комплекс загальнорозвиваючих вправ.</w:t>
      </w:r>
    </w:p>
    <w:p w:rsidR="00277953" w:rsidRPr="006E3EF0" w:rsidRDefault="00277953" w:rsidP="009245F2">
      <w:pPr>
        <w:rPr>
          <w:sz w:val="28"/>
          <w:szCs w:val="28"/>
        </w:rPr>
      </w:pPr>
      <w:r w:rsidRPr="006E3EF0">
        <w:rPr>
          <w:sz w:val="28"/>
          <w:szCs w:val="28"/>
        </w:rPr>
        <w:t xml:space="preserve">3. </w:t>
      </w:r>
      <w:r>
        <w:rPr>
          <w:sz w:val="28"/>
          <w:szCs w:val="28"/>
        </w:rPr>
        <w:t>Жонглювання м’ячем ногою, стегном, головою.</w:t>
      </w:r>
    </w:p>
    <w:p w:rsidR="00277953" w:rsidRDefault="00277953" w:rsidP="009245F2">
      <w:pPr>
        <w:rPr>
          <w:sz w:val="28"/>
          <w:szCs w:val="28"/>
        </w:rPr>
      </w:pPr>
    </w:p>
    <w:p w:rsidR="00277953" w:rsidRPr="00AE3700" w:rsidRDefault="00277953" w:rsidP="00924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AE3700">
        <w:rPr>
          <w:b/>
          <w:sz w:val="28"/>
          <w:szCs w:val="28"/>
        </w:rPr>
        <w:t>.04</w:t>
      </w:r>
    </w:p>
    <w:p w:rsidR="00277953" w:rsidRPr="006E3EF0" w:rsidRDefault="00277953" w:rsidP="009245F2">
      <w:pPr>
        <w:rPr>
          <w:sz w:val="28"/>
          <w:szCs w:val="28"/>
        </w:rPr>
      </w:pPr>
      <w:r w:rsidRPr="006E3EF0">
        <w:rPr>
          <w:sz w:val="28"/>
          <w:szCs w:val="28"/>
        </w:rPr>
        <w:t>1. Різновиди ходьби та бігу.</w:t>
      </w:r>
    </w:p>
    <w:p w:rsidR="00277953" w:rsidRPr="006E3EF0" w:rsidRDefault="00277953" w:rsidP="009245F2">
      <w:pPr>
        <w:rPr>
          <w:sz w:val="28"/>
          <w:szCs w:val="28"/>
        </w:rPr>
      </w:pPr>
      <w:r w:rsidRPr="006E3EF0">
        <w:rPr>
          <w:sz w:val="28"/>
          <w:szCs w:val="28"/>
        </w:rPr>
        <w:t xml:space="preserve">2. </w:t>
      </w:r>
      <w:r>
        <w:rPr>
          <w:sz w:val="28"/>
          <w:szCs w:val="28"/>
        </w:rPr>
        <w:t>Комплекс загальнорозвиваючих вправ.</w:t>
      </w:r>
    </w:p>
    <w:p w:rsidR="00277953" w:rsidRPr="006E3EF0" w:rsidRDefault="00277953" w:rsidP="009245F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3EF0">
        <w:rPr>
          <w:sz w:val="28"/>
          <w:szCs w:val="28"/>
        </w:rPr>
        <w:t>Прискорення та ривки з м’ячем.</w:t>
      </w:r>
    </w:p>
    <w:p w:rsidR="00277953" w:rsidRPr="006E3EF0" w:rsidRDefault="00277953" w:rsidP="009245F2">
      <w:pPr>
        <w:rPr>
          <w:sz w:val="28"/>
          <w:szCs w:val="28"/>
        </w:rPr>
      </w:pPr>
    </w:p>
    <w:p w:rsidR="00277953" w:rsidRPr="00AE3700" w:rsidRDefault="00277953" w:rsidP="009245F2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AE3700">
        <w:rPr>
          <w:b/>
          <w:sz w:val="28"/>
          <w:szCs w:val="28"/>
        </w:rPr>
        <w:t>.04</w:t>
      </w:r>
    </w:p>
    <w:p w:rsidR="00277953" w:rsidRPr="006E3EF0" w:rsidRDefault="00277953" w:rsidP="009245F2">
      <w:pPr>
        <w:rPr>
          <w:sz w:val="28"/>
          <w:szCs w:val="28"/>
        </w:rPr>
      </w:pPr>
      <w:r w:rsidRPr="006E3EF0">
        <w:rPr>
          <w:sz w:val="28"/>
          <w:szCs w:val="28"/>
        </w:rPr>
        <w:t>1. Різновиди ходьби та бігу.</w:t>
      </w:r>
    </w:p>
    <w:p w:rsidR="00277953" w:rsidRPr="006E3EF0" w:rsidRDefault="00277953" w:rsidP="009245F2">
      <w:pPr>
        <w:rPr>
          <w:sz w:val="28"/>
          <w:szCs w:val="28"/>
        </w:rPr>
      </w:pPr>
      <w:r w:rsidRPr="006E3EF0">
        <w:rPr>
          <w:sz w:val="28"/>
          <w:szCs w:val="28"/>
        </w:rPr>
        <w:t xml:space="preserve">2. </w:t>
      </w:r>
      <w:r>
        <w:rPr>
          <w:sz w:val="28"/>
          <w:szCs w:val="28"/>
        </w:rPr>
        <w:t>Комплекс загальнорозвиваючих вправ.</w:t>
      </w:r>
    </w:p>
    <w:p w:rsidR="00277953" w:rsidRPr="00497B80" w:rsidRDefault="00277953" w:rsidP="009245F2">
      <w:pPr>
        <w:rPr>
          <w:sz w:val="28"/>
          <w:szCs w:val="28"/>
          <w:lang w:val="ru-RU"/>
        </w:rPr>
      </w:pPr>
      <w:r>
        <w:rPr>
          <w:sz w:val="28"/>
          <w:szCs w:val="28"/>
        </w:rPr>
        <w:t>3. Діставання підвішеного м’яча головою та ногою.</w:t>
      </w:r>
    </w:p>
    <w:p w:rsidR="00277953" w:rsidRDefault="00277953" w:rsidP="009245F2">
      <w:pPr>
        <w:rPr>
          <w:sz w:val="28"/>
          <w:szCs w:val="28"/>
          <w:lang w:val="en-US"/>
        </w:rPr>
      </w:pPr>
    </w:p>
    <w:p w:rsidR="00277953" w:rsidRDefault="00277953" w:rsidP="00497B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Алгебра</w:t>
      </w:r>
    </w:p>
    <w:p w:rsidR="00277953" w:rsidRDefault="00277953" w:rsidP="00497B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Квадратний тричлен та його корені.  Розкладання квадратного тричлена на множники.</w:t>
      </w:r>
    </w:p>
    <w:p w:rsidR="00277953" w:rsidRDefault="00277953" w:rsidP="00497B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Виконати вправи № 893, 898, 901, 903, 908, 910, 915.</w:t>
      </w:r>
    </w:p>
    <w:p w:rsidR="00277953" w:rsidRDefault="00277953" w:rsidP="00497B80">
      <w:pPr>
        <w:jc w:val="both"/>
        <w:rPr>
          <w:rFonts w:ascii="Times New Roman" w:hAnsi="Times New Roman"/>
          <w:sz w:val="28"/>
          <w:szCs w:val="28"/>
        </w:rPr>
      </w:pPr>
    </w:p>
    <w:p w:rsidR="00277953" w:rsidRDefault="00277953" w:rsidP="006B18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Фізика</w:t>
      </w:r>
    </w:p>
    <w:p w:rsidR="00277953" w:rsidRDefault="00277953" w:rsidP="006B18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§ 33. Робота і потужність електричного струму.</w:t>
      </w:r>
    </w:p>
    <w:p w:rsidR="00277953" w:rsidRDefault="00277953" w:rsidP="006B18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Опрацювати вправи після параграфу.</w:t>
      </w:r>
    </w:p>
    <w:p w:rsidR="00277953" w:rsidRDefault="00277953" w:rsidP="006B1864">
      <w:pPr>
        <w:jc w:val="both"/>
        <w:rPr>
          <w:rFonts w:ascii="Times New Roman" w:hAnsi="Times New Roman"/>
          <w:sz w:val="28"/>
          <w:szCs w:val="28"/>
        </w:rPr>
      </w:pPr>
    </w:p>
    <w:p w:rsidR="00277953" w:rsidRDefault="00277953" w:rsidP="006B3B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Інформатика</w:t>
      </w:r>
    </w:p>
    <w:p w:rsidR="00277953" w:rsidRPr="006B3BF0" w:rsidRDefault="00277953" w:rsidP="006B3B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Призначення й використання логічних функцій табличного процесора.</w:t>
      </w:r>
    </w:p>
    <w:p w:rsidR="00277953" w:rsidRPr="006E3EF0" w:rsidRDefault="00277953" w:rsidP="009245F2">
      <w:pPr>
        <w:rPr>
          <w:sz w:val="28"/>
          <w:szCs w:val="28"/>
        </w:rPr>
      </w:pPr>
    </w:p>
    <w:p w:rsidR="00277953" w:rsidRPr="006E3EF0" w:rsidRDefault="00277953" w:rsidP="009245F2">
      <w:pPr>
        <w:rPr>
          <w:sz w:val="28"/>
          <w:szCs w:val="28"/>
        </w:rPr>
      </w:pPr>
    </w:p>
    <w:p w:rsidR="00277953" w:rsidRPr="009245F2" w:rsidRDefault="00277953" w:rsidP="000603B4">
      <w:pPr>
        <w:tabs>
          <w:tab w:val="left" w:pos="567"/>
        </w:tabs>
        <w:rPr>
          <w:sz w:val="28"/>
          <w:szCs w:val="28"/>
        </w:rPr>
      </w:pPr>
    </w:p>
    <w:p w:rsidR="00277953" w:rsidRPr="000603B4" w:rsidRDefault="00277953" w:rsidP="00E31C9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277953" w:rsidRPr="000603B4" w:rsidSect="00F13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2C5"/>
    <w:rsid w:val="000603B4"/>
    <w:rsid w:val="000870FB"/>
    <w:rsid w:val="000B62C5"/>
    <w:rsid w:val="00186C37"/>
    <w:rsid w:val="00216866"/>
    <w:rsid w:val="00271BAF"/>
    <w:rsid w:val="00277953"/>
    <w:rsid w:val="00497B80"/>
    <w:rsid w:val="006B1864"/>
    <w:rsid w:val="006B3BF0"/>
    <w:rsid w:val="006E3EF0"/>
    <w:rsid w:val="0072578D"/>
    <w:rsid w:val="00752801"/>
    <w:rsid w:val="00864663"/>
    <w:rsid w:val="008E5C54"/>
    <w:rsid w:val="009245F2"/>
    <w:rsid w:val="00A30F22"/>
    <w:rsid w:val="00AE3700"/>
    <w:rsid w:val="00B6431F"/>
    <w:rsid w:val="00BA4E78"/>
    <w:rsid w:val="00E31C9C"/>
    <w:rsid w:val="00E439FF"/>
    <w:rsid w:val="00F1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8F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304</Words>
  <Characters>1739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2020-04-08T17:07:00Z</dcterms:created>
  <dcterms:modified xsi:type="dcterms:W3CDTF">2020-04-12T15:03:00Z</dcterms:modified>
</cp:coreProperties>
</file>