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EA" w:rsidRPr="00AE4E26" w:rsidRDefault="005E2AEA" w:rsidP="00AE4E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8"/>
          <w:szCs w:val="28"/>
          <w:lang w:eastAsia="ru-RU"/>
        </w:rPr>
        <w:t>Англійська мова</w:t>
      </w:r>
    </w:p>
    <w:p w:rsidR="005E2AEA" w:rsidRPr="00A53902" w:rsidRDefault="005E2AEA" w:rsidP="00AE4E26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A53902">
        <w:rPr>
          <w:rFonts w:ascii="Times New Roman" w:hAnsi="Times New Roman"/>
          <w:b/>
          <w:bCs/>
          <w:color w:val="111111"/>
          <w:sz w:val="28"/>
          <w:szCs w:val="28"/>
          <w:lang w:val="ru-RU" w:eastAsia="ru-RU"/>
        </w:rPr>
        <w:t> 7 клас</w:t>
      </w:r>
    </w:p>
    <w:p w:rsidR="005E2AEA" w:rsidRPr="00A53902" w:rsidRDefault="005E2AEA" w:rsidP="00AE4E26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A53902">
        <w:rPr>
          <w:rFonts w:ascii="Times New Roman" w:hAnsi="Times New Roman"/>
          <w:color w:val="111111"/>
          <w:sz w:val="28"/>
          <w:szCs w:val="28"/>
          <w:lang w:val="ru-RU" w:eastAsia="ru-RU"/>
        </w:rPr>
        <w:t>1.Тема: Відвідування кінотеатру.</w:t>
      </w:r>
    </w:p>
    <w:p w:rsidR="005E2AEA" w:rsidRPr="00A53902" w:rsidRDefault="005E2AEA" w:rsidP="00AE4E26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A53902">
        <w:rPr>
          <w:rFonts w:ascii="Times New Roman" w:hAnsi="Times New Roman"/>
          <w:color w:val="111111"/>
          <w:sz w:val="28"/>
          <w:szCs w:val="28"/>
          <w:lang w:val="ru-RU" w:eastAsia="ru-RU"/>
        </w:rPr>
        <w:t>            Впр.3 ст.149  Вивчити Л О</w:t>
      </w:r>
    </w:p>
    <w:p w:rsidR="005E2AEA" w:rsidRPr="00A53902" w:rsidRDefault="005E2AEA" w:rsidP="00AE4E26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A53902">
        <w:rPr>
          <w:rFonts w:ascii="Times New Roman" w:hAnsi="Times New Roman"/>
          <w:color w:val="111111"/>
          <w:sz w:val="28"/>
          <w:szCs w:val="28"/>
          <w:lang w:val="ru-RU" w:eastAsia="ru-RU"/>
        </w:rPr>
        <w:t>2.Тема: Відгук на кінофільм після його перегляду.</w:t>
      </w:r>
    </w:p>
    <w:p w:rsidR="005E2AEA" w:rsidRPr="00A53902" w:rsidRDefault="005E2AEA" w:rsidP="00AE4E26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A53902">
        <w:rPr>
          <w:rFonts w:ascii="Times New Roman" w:hAnsi="Times New Roman"/>
          <w:color w:val="111111"/>
          <w:sz w:val="28"/>
          <w:szCs w:val="28"/>
          <w:lang w:val="ru-RU" w:eastAsia="ru-RU"/>
        </w:rPr>
        <w:t>            Впр.3, 4 ст.193</w:t>
      </w:r>
    </w:p>
    <w:p w:rsidR="005E2AEA" w:rsidRPr="00A53902" w:rsidRDefault="005E2AEA" w:rsidP="00AE4E26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A53902">
        <w:rPr>
          <w:rFonts w:ascii="Times New Roman" w:hAnsi="Times New Roman"/>
          <w:color w:val="111111"/>
          <w:sz w:val="28"/>
          <w:szCs w:val="28"/>
          <w:lang w:val="ru-RU" w:eastAsia="ru-RU"/>
        </w:rPr>
        <w:t>3.Тема: Вирушаємо у подорож.</w:t>
      </w:r>
    </w:p>
    <w:p w:rsidR="005E2AEA" w:rsidRPr="00A53902" w:rsidRDefault="005E2AEA" w:rsidP="00AE4E26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A53902">
        <w:rPr>
          <w:rFonts w:ascii="Times New Roman" w:hAnsi="Times New Roman"/>
          <w:color w:val="111111"/>
          <w:sz w:val="28"/>
          <w:szCs w:val="28"/>
          <w:lang w:val="ru-RU" w:eastAsia="ru-RU"/>
        </w:rPr>
        <w:t>            Впр.1 ст.153</w:t>
      </w:r>
    </w:p>
    <w:p w:rsidR="005E2AEA" w:rsidRPr="00A53902" w:rsidRDefault="005E2AEA" w:rsidP="00AE4E26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0"/>
          <w:lang w:val="ru-RU" w:eastAsia="ru-RU"/>
        </w:rPr>
      </w:pPr>
    </w:p>
    <w:p w:rsidR="005E2AEA" w:rsidRPr="00A53902" w:rsidRDefault="005E2AEA" w:rsidP="00AE4E26">
      <w:pPr>
        <w:shd w:val="clear" w:color="auto" w:fill="FFFFFF"/>
        <w:spacing w:after="0" w:line="240" w:lineRule="auto"/>
        <w:rPr>
          <w:rFonts w:ascii="Open Sans" w:hAnsi="Open Sans"/>
          <w:b/>
          <w:color w:val="111111"/>
          <w:sz w:val="21"/>
          <w:szCs w:val="21"/>
          <w:lang w:val="ru-RU" w:eastAsia="ru-RU"/>
        </w:rPr>
      </w:pPr>
    </w:p>
    <w:p w:rsidR="005E2AEA" w:rsidRPr="00F80258" w:rsidRDefault="005E2AEA" w:rsidP="00F80258">
      <w:pPr>
        <w:rPr>
          <w:rFonts w:ascii="Times New Roman" w:hAnsi="Times New Roman"/>
          <w:b/>
          <w:sz w:val="28"/>
          <w:szCs w:val="28"/>
        </w:rPr>
      </w:pPr>
      <w:r w:rsidRPr="00F80258">
        <w:rPr>
          <w:rFonts w:ascii="Times New Roman" w:hAnsi="Times New Roman"/>
          <w:b/>
          <w:sz w:val="28"/>
          <w:szCs w:val="28"/>
        </w:rPr>
        <w:t>7 клас – БІОЛОГІЯ</w:t>
      </w:r>
    </w:p>
    <w:p w:rsidR="005E2AEA" w:rsidRPr="00454344" w:rsidRDefault="005E2AEA" w:rsidP="00F80258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13.04.2020 «Форми поведінки тварин»</w:t>
      </w:r>
    </w:p>
    <w:p w:rsidR="005E2AEA" w:rsidRPr="00454344" w:rsidRDefault="005E2AEA" w:rsidP="00F80258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Вивчити п.46.</w:t>
      </w:r>
    </w:p>
    <w:p w:rsidR="005E2AEA" w:rsidRPr="00454344" w:rsidRDefault="005E2AEA" w:rsidP="00F80258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17.04.2020 Практична робота №7 «Визначення форм поведінки тварин»</w:t>
      </w:r>
    </w:p>
    <w:p w:rsidR="005E2AEA" w:rsidRPr="00454344" w:rsidRDefault="005E2AEA" w:rsidP="00F80258">
      <w:pPr>
        <w:rPr>
          <w:rFonts w:ascii="Times New Roman" w:hAnsi="Times New Roman"/>
          <w:sz w:val="28"/>
          <w:szCs w:val="28"/>
        </w:rPr>
      </w:pPr>
    </w:p>
    <w:p w:rsidR="005E2AEA" w:rsidRPr="00F80258" w:rsidRDefault="005E2AEA" w:rsidP="00F80258">
      <w:pPr>
        <w:rPr>
          <w:rFonts w:ascii="Times New Roman" w:hAnsi="Times New Roman"/>
          <w:b/>
          <w:sz w:val="28"/>
          <w:szCs w:val="28"/>
        </w:rPr>
      </w:pPr>
      <w:r w:rsidRPr="00F80258">
        <w:rPr>
          <w:rFonts w:ascii="Times New Roman" w:hAnsi="Times New Roman"/>
          <w:b/>
          <w:sz w:val="28"/>
          <w:szCs w:val="28"/>
        </w:rPr>
        <w:t>7 клас – ХІМІЯ</w:t>
      </w:r>
    </w:p>
    <w:p w:rsidR="005E2AEA" w:rsidRPr="00454344" w:rsidRDefault="005E2AEA" w:rsidP="00F80258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16.04.2020 «Взаємодія води з оксидами»</w:t>
      </w:r>
    </w:p>
    <w:p w:rsidR="005E2AEA" w:rsidRPr="00454344" w:rsidRDefault="005E2AEA" w:rsidP="00F80258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Вивчити п.28. Виконати впр. 206, 208</w:t>
      </w:r>
    </w:p>
    <w:p w:rsidR="005E2AEA" w:rsidRPr="00454344" w:rsidRDefault="005E2AEA" w:rsidP="00F80258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17.04.2020 «Значення води і водних розчинів у природі і житті людини»</w:t>
      </w:r>
    </w:p>
    <w:p w:rsidR="005E2AEA" w:rsidRPr="00A53902" w:rsidRDefault="005E2AEA" w:rsidP="00F80258">
      <w:pPr>
        <w:rPr>
          <w:rFonts w:ascii="Times New Roman" w:hAnsi="Times New Roman"/>
          <w:sz w:val="28"/>
          <w:szCs w:val="28"/>
          <w:lang w:val="en-US"/>
        </w:rPr>
      </w:pPr>
      <w:r w:rsidRPr="00454344">
        <w:rPr>
          <w:rFonts w:ascii="Times New Roman" w:hAnsi="Times New Roman"/>
          <w:sz w:val="28"/>
          <w:szCs w:val="28"/>
        </w:rPr>
        <w:t>Вивчити п.30.</w:t>
      </w:r>
    </w:p>
    <w:p w:rsidR="005E2AEA" w:rsidRPr="00454344" w:rsidRDefault="005E2AEA" w:rsidP="00F80258">
      <w:pPr>
        <w:rPr>
          <w:rFonts w:ascii="Times New Roman" w:hAnsi="Times New Roman"/>
          <w:sz w:val="28"/>
          <w:szCs w:val="28"/>
        </w:rPr>
      </w:pPr>
    </w:p>
    <w:p w:rsidR="005E2AEA" w:rsidRPr="00F80258" w:rsidRDefault="005E2AEA" w:rsidP="00F80258">
      <w:pPr>
        <w:rPr>
          <w:rFonts w:ascii="Times New Roman" w:hAnsi="Times New Roman"/>
          <w:b/>
          <w:sz w:val="28"/>
          <w:szCs w:val="28"/>
        </w:rPr>
      </w:pPr>
      <w:r w:rsidRPr="00F80258">
        <w:rPr>
          <w:rFonts w:ascii="Times New Roman" w:hAnsi="Times New Roman"/>
          <w:b/>
          <w:sz w:val="28"/>
          <w:szCs w:val="28"/>
        </w:rPr>
        <w:t>7 клас – ОСНОВИ ЗДОРОВ’Я</w:t>
      </w:r>
    </w:p>
    <w:p w:rsidR="005E2AEA" w:rsidRPr="00454344" w:rsidRDefault="005E2AEA" w:rsidP="00F80258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17.04.2020 «Соціальні чинники ризику хвороб цивілізації»</w:t>
      </w:r>
    </w:p>
    <w:p w:rsidR="005E2AEA" w:rsidRDefault="005E2AEA" w:rsidP="00F80258">
      <w:pPr>
        <w:rPr>
          <w:rFonts w:ascii="Times New Roman" w:hAnsi="Times New Roman"/>
          <w:sz w:val="28"/>
          <w:szCs w:val="28"/>
          <w:lang w:val="en-US"/>
        </w:rPr>
      </w:pPr>
      <w:r w:rsidRPr="00454344">
        <w:rPr>
          <w:rFonts w:ascii="Times New Roman" w:hAnsi="Times New Roman"/>
          <w:sz w:val="28"/>
          <w:szCs w:val="28"/>
        </w:rPr>
        <w:t>Вивчити п.27. Заповнити зошит по даному параграфі.</w:t>
      </w:r>
    </w:p>
    <w:p w:rsidR="005E2AEA" w:rsidRDefault="005E2AEA" w:rsidP="00F80258">
      <w:pPr>
        <w:rPr>
          <w:rFonts w:ascii="Times New Roman" w:hAnsi="Times New Roman"/>
          <w:sz w:val="28"/>
          <w:szCs w:val="28"/>
          <w:lang w:val="en-US"/>
        </w:rPr>
      </w:pPr>
    </w:p>
    <w:p w:rsidR="005E2AEA" w:rsidRPr="00D11CBB" w:rsidRDefault="005E2AEA" w:rsidP="00A53902">
      <w:pPr>
        <w:rPr>
          <w:rFonts w:ascii="Times New Roman" w:hAnsi="Times New Roman"/>
          <w:color w:val="3F4C52"/>
          <w:sz w:val="28"/>
          <w:szCs w:val="28"/>
          <w:u w:val="single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u w:val="single"/>
          <w:shd w:val="clear" w:color="auto" w:fill="FFFFFF"/>
        </w:rPr>
        <w:t>7 Клас</w:t>
      </w:r>
    </w:p>
    <w:p w:rsidR="005E2AEA" w:rsidRPr="00D11CBB" w:rsidRDefault="005E2AEA" w:rsidP="00A53902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Зарубіжна література</w:t>
      </w:r>
    </w:p>
    <w:p w:rsidR="005E2AEA" w:rsidRPr="00D11CBB" w:rsidRDefault="005E2AEA" w:rsidP="00A53902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Вчитель Сьома Л.С.</w:t>
      </w:r>
    </w:p>
    <w:p w:rsidR="005E2AEA" w:rsidRPr="00D11CBB" w:rsidRDefault="005E2AEA" w:rsidP="00A53902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Тема.Рюноске Акутагава «Павутинка”.</w:t>
      </w:r>
    </w:p>
    <w:p w:rsidR="005E2AEA" w:rsidRPr="00D11CBB" w:rsidRDefault="005E2AEA" w:rsidP="00A53902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 xml:space="preserve">Майстер японської новели Р.Акутагава. Втілення ідеї про моральну справедливість у новелі «Павутинка”. Вивчити творчий шлях Акутагава. Прочитати твір «Павутинка”. </w:t>
      </w:r>
    </w:p>
    <w:p w:rsidR="005E2AEA" w:rsidRPr="00D11CBB" w:rsidRDefault="005E2AEA" w:rsidP="00A53902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D11CBB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 xml:space="preserve">Тема. Філософський зміст твору. Підтекст. Художні образи новели(Будда, Кандата). Характеристика головних героїв твору. </w:t>
      </w:r>
    </w:p>
    <w:p w:rsidR="005E2AEA" w:rsidRPr="00D11CBB" w:rsidRDefault="005E2AEA" w:rsidP="00A53902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</w:p>
    <w:p w:rsidR="005E2AEA" w:rsidRPr="00A53902" w:rsidRDefault="005E2AEA" w:rsidP="00F80258">
      <w:pPr>
        <w:rPr>
          <w:rFonts w:ascii="Times New Roman" w:hAnsi="Times New Roman"/>
          <w:sz w:val="28"/>
          <w:szCs w:val="28"/>
          <w:lang w:val="en-US"/>
        </w:rPr>
      </w:pPr>
    </w:p>
    <w:p w:rsidR="005E2AEA" w:rsidRPr="00454344" w:rsidRDefault="005E2AEA" w:rsidP="00F80258">
      <w:pPr>
        <w:rPr>
          <w:rFonts w:ascii="Times New Roman" w:hAnsi="Times New Roman"/>
          <w:sz w:val="28"/>
          <w:szCs w:val="28"/>
        </w:rPr>
      </w:pPr>
    </w:p>
    <w:p w:rsidR="005E2AEA" w:rsidRPr="00AE4E26" w:rsidRDefault="005E2AEA" w:rsidP="00AE4E26">
      <w:pPr>
        <w:rPr>
          <w:szCs w:val="28"/>
        </w:rPr>
      </w:pPr>
    </w:p>
    <w:sectPr w:rsidR="005E2AEA" w:rsidRPr="00AE4E26" w:rsidSect="009133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A24"/>
    <w:rsid w:val="000E29B0"/>
    <w:rsid w:val="001854DE"/>
    <w:rsid w:val="001C4FBF"/>
    <w:rsid w:val="002107FD"/>
    <w:rsid w:val="002E6198"/>
    <w:rsid w:val="0031169E"/>
    <w:rsid w:val="003465FD"/>
    <w:rsid w:val="00385DF5"/>
    <w:rsid w:val="003909E9"/>
    <w:rsid w:val="0039742F"/>
    <w:rsid w:val="00442A08"/>
    <w:rsid w:val="00454344"/>
    <w:rsid w:val="00482B6D"/>
    <w:rsid w:val="00502295"/>
    <w:rsid w:val="005670AD"/>
    <w:rsid w:val="005E2AEA"/>
    <w:rsid w:val="006E3EF0"/>
    <w:rsid w:val="00761D17"/>
    <w:rsid w:val="00776A24"/>
    <w:rsid w:val="007A4ABA"/>
    <w:rsid w:val="008B3A12"/>
    <w:rsid w:val="00913328"/>
    <w:rsid w:val="00921BE3"/>
    <w:rsid w:val="00946D93"/>
    <w:rsid w:val="009572F0"/>
    <w:rsid w:val="009704A1"/>
    <w:rsid w:val="00A362A0"/>
    <w:rsid w:val="00A53902"/>
    <w:rsid w:val="00A97385"/>
    <w:rsid w:val="00AE3700"/>
    <w:rsid w:val="00AE4E26"/>
    <w:rsid w:val="00B053E7"/>
    <w:rsid w:val="00B766FA"/>
    <w:rsid w:val="00BD15A3"/>
    <w:rsid w:val="00CA3B76"/>
    <w:rsid w:val="00CB0F67"/>
    <w:rsid w:val="00CD2AA2"/>
    <w:rsid w:val="00D11CBB"/>
    <w:rsid w:val="00DF0C01"/>
    <w:rsid w:val="00E27EDF"/>
    <w:rsid w:val="00E707C1"/>
    <w:rsid w:val="00E8278C"/>
    <w:rsid w:val="00F04380"/>
    <w:rsid w:val="00F113BD"/>
    <w:rsid w:val="00F80258"/>
    <w:rsid w:val="00F94DE5"/>
    <w:rsid w:val="00FD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28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mc1">
    <w:name w:val="xfmc1"/>
    <w:basedOn w:val="DefaultParagraphFont"/>
    <w:uiPriority w:val="99"/>
    <w:rsid w:val="00AE4E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155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2020-04-09T12:29:00Z</dcterms:created>
  <dcterms:modified xsi:type="dcterms:W3CDTF">2020-04-14T08:34:00Z</dcterms:modified>
</cp:coreProperties>
</file>