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08" w:rsidRDefault="00442A08" w:rsidP="00F113BD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Завдання на тиждень (з 13.04. по 17.04.)</w:t>
      </w:r>
    </w:p>
    <w:p w:rsidR="00442A08" w:rsidRDefault="00442A08" w:rsidP="00F113BD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Савчук О.Д.</w:t>
      </w:r>
    </w:p>
    <w:p w:rsidR="00442A08" w:rsidRDefault="00442A08" w:rsidP="00F113BD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Українська мова 7 клас.</w:t>
      </w:r>
    </w:p>
    <w:p w:rsidR="00442A08" w:rsidRDefault="00442A08" w:rsidP="00F113B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42A08" w:rsidRDefault="00442A08" w:rsidP="00F11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3BD">
        <w:rPr>
          <w:rFonts w:ascii="Times New Roman" w:hAnsi="Times New Roman"/>
          <w:sz w:val="28"/>
          <w:szCs w:val="28"/>
        </w:rPr>
        <w:t>Тема.</w:t>
      </w:r>
      <w:r>
        <w:rPr>
          <w:rFonts w:ascii="Times New Roman" w:hAnsi="Times New Roman"/>
          <w:sz w:val="28"/>
          <w:szCs w:val="28"/>
        </w:rPr>
        <w:t xml:space="preserve"> Непохідні й похідні прийменники</w:t>
      </w:r>
      <w:r w:rsidRPr="00F113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A08" w:rsidRDefault="00442A08" w:rsidP="00F11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Написання похідних прийменників разом, окремо та через дефіс.</w:t>
      </w:r>
    </w:p>
    <w:p w:rsidR="00442A08" w:rsidRDefault="00442A08" w:rsidP="00F11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Вивчити </w:t>
      </w:r>
      <w:r w:rsidRPr="00F113BD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35, с.214. Вправи 474, 476.</w:t>
      </w:r>
    </w:p>
    <w:p w:rsidR="00442A08" w:rsidRPr="00A97385" w:rsidRDefault="00442A08" w:rsidP="00F113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2A08" w:rsidRDefault="00442A08" w:rsidP="00F11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3BD">
        <w:rPr>
          <w:rFonts w:ascii="Times New Roman" w:hAnsi="Times New Roman"/>
          <w:sz w:val="28"/>
          <w:szCs w:val="28"/>
        </w:rPr>
        <w:t>Тема.</w:t>
      </w:r>
      <w:r>
        <w:rPr>
          <w:rFonts w:ascii="Times New Roman" w:hAnsi="Times New Roman"/>
          <w:sz w:val="28"/>
          <w:szCs w:val="28"/>
        </w:rPr>
        <w:t xml:space="preserve"> Синонімічні й антонімічні прийменники</w:t>
      </w:r>
      <w:r w:rsidRPr="00F113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A08" w:rsidRPr="00F113BD" w:rsidRDefault="00442A08" w:rsidP="00F11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Редагування речень, у яких допущено помилки у вживанні прийменників.</w:t>
      </w:r>
    </w:p>
    <w:p w:rsidR="00442A08" w:rsidRDefault="00442A08" w:rsidP="00F11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Повторити </w:t>
      </w:r>
      <w:r w:rsidRPr="00F113BD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35</w:t>
      </w:r>
      <w:r w:rsidRPr="00F113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Вправи 478, 480</w:t>
      </w:r>
      <w:r w:rsidRPr="00F113BD">
        <w:rPr>
          <w:rFonts w:ascii="Times New Roman" w:hAnsi="Times New Roman"/>
          <w:sz w:val="28"/>
          <w:szCs w:val="28"/>
        </w:rPr>
        <w:t>.</w:t>
      </w:r>
    </w:p>
    <w:p w:rsidR="00442A08" w:rsidRPr="00F113BD" w:rsidRDefault="00442A08" w:rsidP="00F113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2A08" w:rsidRPr="00F113BD" w:rsidRDefault="00442A08" w:rsidP="00F11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42A08" w:rsidRDefault="00442A08" w:rsidP="00F94DE5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42A08" w:rsidRDefault="00442A08" w:rsidP="00F94DE5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42A08" w:rsidRDefault="00442A08" w:rsidP="00F94DE5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Завдання на тиждень (з 13.04. по 17.04.)</w:t>
      </w:r>
    </w:p>
    <w:p w:rsidR="00442A08" w:rsidRDefault="00442A08" w:rsidP="00F94DE5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Савчук О.Д.</w:t>
      </w:r>
    </w:p>
    <w:p w:rsidR="00442A08" w:rsidRDefault="00442A08" w:rsidP="00F94DE5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Українська література 7 клас.</w:t>
      </w:r>
    </w:p>
    <w:p w:rsidR="00442A08" w:rsidRDefault="00442A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442A08" w:rsidRDefault="00442A08" w:rsidP="0094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Тема. Любов Пономаренко. «Гер Переможений».</w:t>
      </w:r>
    </w:p>
    <w:p w:rsidR="00442A08" w:rsidRDefault="00442A08" w:rsidP="0094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Особливості художніх засобів новели.</w:t>
      </w:r>
    </w:p>
    <w:p w:rsidR="00442A08" w:rsidRDefault="00442A08" w:rsidP="0094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Знайти у новелі художні засоби (по два приклади), записати їх у зошит.</w:t>
      </w:r>
    </w:p>
    <w:p w:rsidR="00442A08" w:rsidRPr="009704A1" w:rsidRDefault="00442A08" w:rsidP="00946D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2A08" w:rsidRDefault="00442A08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3BD">
        <w:rPr>
          <w:rFonts w:ascii="Times New Roman" w:hAnsi="Times New Roman"/>
          <w:sz w:val="28"/>
          <w:szCs w:val="28"/>
        </w:rPr>
        <w:t>Тема.</w:t>
      </w:r>
      <w:r>
        <w:rPr>
          <w:rFonts w:ascii="Times New Roman" w:hAnsi="Times New Roman"/>
          <w:sz w:val="28"/>
          <w:szCs w:val="28"/>
        </w:rPr>
        <w:t xml:space="preserve"> Олег Ольжич – поет національного героїзму</w:t>
      </w:r>
      <w:r w:rsidRPr="00F113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A08" w:rsidRDefault="00442A08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Проблема людської волі у поезії «Захочеш – і будеш…». </w:t>
      </w:r>
    </w:p>
    <w:p w:rsidR="00442A08" w:rsidRDefault="00442A08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Опрацювати матеріал підручника с.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247-248. Виразно читати поезію.</w:t>
      </w:r>
    </w:p>
    <w:p w:rsidR="00442A08" w:rsidRPr="00F113BD" w:rsidRDefault="00442A08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Вміти аналізувати.</w:t>
      </w:r>
    </w:p>
    <w:p w:rsidR="00442A08" w:rsidRPr="00FD58CC" w:rsidRDefault="00442A08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42A08" w:rsidRPr="00FD58CC" w:rsidRDefault="00442A08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2A08" w:rsidRDefault="00442A08" w:rsidP="00E8278C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Географія -7клас</w:t>
      </w:r>
    </w:p>
    <w:p w:rsidR="00442A08" w:rsidRDefault="00442A08" w:rsidP="00E8278C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Тема. Населення  Євразії. </w:t>
      </w:r>
    </w:p>
    <w:p w:rsidR="00442A08" w:rsidRDefault="00442A08" w:rsidP="00E8278C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Вивчити §54 Опрацювати  запитання  після параграфа.</w:t>
      </w:r>
    </w:p>
    <w:p w:rsidR="00442A08" w:rsidRDefault="00442A08" w:rsidP="00E8278C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Тема. Держави   Західної  Європи.</w:t>
      </w:r>
    </w:p>
    <w:p w:rsidR="00442A08" w:rsidRDefault="00442A08" w:rsidP="00E8278C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Вивчити §55 Підготувати опис  країни за планом використовуючи карти  атласу.</w:t>
      </w:r>
    </w:p>
    <w:p w:rsidR="00442A08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Країна на вибір здобувача освіти (  Франція</w:t>
      </w:r>
      <w:r>
        <w:rPr>
          <w:sz w:val="28"/>
          <w:szCs w:val="28"/>
          <w:lang w:val="ru-RU"/>
        </w:rPr>
        <w:t>, Німеччина.)</w:t>
      </w:r>
      <w:r>
        <w:rPr>
          <w:sz w:val="28"/>
          <w:szCs w:val="28"/>
          <w:lang w:val="ru-RU"/>
        </w:rPr>
        <w:tab/>
      </w:r>
    </w:p>
    <w:p w:rsidR="00442A08" w:rsidRDefault="00442A08" w:rsidP="00E8278C">
      <w:pPr>
        <w:tabs>
          <w:tab w:val="left" w:pos="4005"/>
          <w:tab w:val="left" w:pos="730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Історія України-7 клас</w:t>
      </w:r>
    </w:p>
    <w:p w:rsidR="00442A08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Тема.Інкорпорація  руських  удільних  князівств  до складу  Великого   князівства Литовського </w:t>
      </w:r>
      <w:r w:rsidRPr="007A4ABA">
        <w:rPr>
          <w:sz w:val="28"/>
          <w:szCs w:val="28"/>
          <w:lang w:val="ru-RU"/>
        </w:rPr>
        <w:t>, Руського і  Жема</w:t>
      </w:r>
      <w:r>
        <w:rPr>
          <w:sz w:val="28"/>
          <w:szCs w:val="28"/>
          <w:lang w:val="ru-RU"/>
        </w:rPr>
        <w:t>й</w:t>
      </w:r>
      <w:r w:rsidRPr="007A4ABA">
        <w:rPr>
          <w:sz w:val="28"/>
          <w:szCs w:val="28"/>
          <w:lang w:val="ru-RU"/>
        </w:rPr>
        <w:t>тійського</w:t>
      </w:r>
      <w:r>
        <w:rPr>
          <w:sz w:val="28"/>
          <w:szCs w:val="28"/>
          <w:lang w:val="ru-RU"/>
        </w:rPr>
        <w:t xml:space="preserve">, інших  держав. Кревська  унія 1385р.і  </w:t>
      </w:r>
    </w:p>
    <w:p w:rsidR="00442A08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українські  території.</w:t>
      </w:r>
    </w:p>
    <w:p w:rsidR="00442A08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Вивчити §23опрацювати запитання після параграфа.</w:t>
      </w:r>
    </w:p>
    <w:p w:rsidR="00442A08" w:rsidRDefault="00442A08" w:rsidP="00E8278C">
      <w:pPr>
        <w:tabs>
          <w:tab w:val="left" w:pos="4005"/>
          <w:tab w:val="left" w:pos="7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Всесвітня історія-7 клас</w:t>
      </w:r>
    </w:p>
    <w:p w:rsidR="00442A08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Тема.Угорське  королівство за  Іштвана</w:t>
      </w:r>
      <w:r w:rsidRPr="00385D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385DF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Ян  Гус. Гуситські  війни у Чехії.</w:t>
      </w:r>
    </w:p>
    <w:p w:rsidR="00442A08" w:rsidRPr="00FD58CC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Вивчити§25  опрацювати   запитання  після  параграфа.</w:t>
      </w:r>
    </w:p>
    <w:p w:rsidR="00442A08" w:rsidRPr="003909E9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</w:p>
    <w:p w:rsidR="00442A08" w:rsidRPr="003909E9" w:rsidRDefault="00442A08" w:rsidP="00E8278C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</w:p>
    <w:p w:rsidR="00442A08" w:rsidRPr="00AE3700" w:rsidRDefault="00442A08" w:rsidP="00FD58CC">
      <w:pPr>
        <w:rPr>
          <w:b/>
          <w:sz w:val="28"/>
          <w:szCs w:val="28"/>
        </w:rPr>
      </w:pPr>
      <w:r w:rsidRPr="00AE3700">
        <w:rPr>
          <w:b/>
          <w:sz w:val="28"/>
          <w:szCs w:val="28"/>
        </w:rPr>
        <w:t>7 клас</w:t>
      </w:r>
    </w:p>
    <w:p w:rsidR="00442A08" w:rsidRPr="00AE3700" w:rsidRDefault="00442A08" w:rsidP="00FD58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Фізична культура 13</w:t>
      </w:r>
      <w:r w:rsidRPr="00AE3700">
        <w:rPr>
          <w:b/>
          <w:sz w:val="28"/>
          <w:szCs w:val="28"/>
        </w:rPr>
        <w:t>.04</w:t>
      </w:r>
      <w:r>
        <w:rPr>
          <w:b/>
          <w:sz w:val="28"/>
          <w:szCs w:val="28"/>
        </w:rPr>
        <w:t xml:space="preserve"> </w:t>
      </w:r>
      <w:r w:rsidRPr="00AE3700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16</w:t>
      </w:r>
      <w:r w:rsidRPr="00AE3700">
        <w:rPr>
          <w:b/>
          <w:sz w:val="28"/>
          <w:szCs w:val="28"/>
        </w:rPr>
        <w:t>.04</w:t>
      </w:r>
    </w:p>
    <w:p w:rsidR="00442A08" w:rsidRPr="00AE3700" w:rsidRDefault="00442A08" w:rsidP="00FD58CC">
      <w:pPr>
        <w:rPr>
          <w:b/>
          <w:sz w:val="28"/>
          <w:szCs w:val="28"/>
        </w:rPr>
      </w:pPr>
      <w:r w:rsidRPr="00AE3700">
        <w:rPr>
          <w:b/>
          <w:sz w:val="28"/>
          <w:szCs w:val="28"/>
        </w:rPr>
        <w:t>Вчитель: Федунишин Д. М.</w:t>
      </w:r>
    </w:p>
    <w:p w:rsidR="00442A08" w:rsidRPr="00AE3700" w:rsidRDefault="00442A08" w:rsidP="00FD58CC">
      <w:pPr>
        <w:rPr>
          <w:b/>
          <w:sz w:val="28"/>
          <w:szCs w:val="28"/>
        </w:rPr>
      </w:pPr>
    </w:p>
    <w:p w:rsidR="00442A08" w:rsidRPr="00AE3700" w:rsidRDefault="00442A08" w:rsidP="00FD58CC">
      <w:pPr>
        <w:rPr>
          <w:b/>
          <w:sz w:val="28"/>
          <w:szCs w:val="28"/>
        </w:rPr>
      </w:pPr>
      <w:r w:rsidRPr="00AE3700">
        <w:rPr>
          <w:b/>
          <w:sz w:val="28"/>
          <w:szCs w:val="28"/>
        </w:rPr>
        <w:t>Тема: Футбол</w:t>
      </w:r>
    </w:p>
    <w:p w:rsidR="00442A08" w:rsidRPr="00AE3700" w:rsidRDefault="00442A08" w:rsidP="00FD58CC">
      <w:pPr>
        <w:rPr>
          <w:b/>
          <w:sz w:val="28"/>
          <w:szCs w:val="28"/>
        </w:rPr>
      </w:pPr>
    </w:p>
    <w:p w:rsidR="00442A08" w:rsidRPr="00AE3700" w:rsidRDefault="00442A08" w:rsidP="00FD58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AE3700">
        <w:rPr>
          <w:b/>
          <w:sz w:val="28"/>
          <w:szCs w:val="28"/>
        </w:rPr>
        <w:t>.04</w:t>
      </w:r>
    </w:p>
    <w:p w:rsidR="00442A08" w:rsidRPr="006E3EF0" w:rsidRDefault="00442A08" w:rsidP="00FD58CC">
      <w:pPr>
        <w:rPr>
          <w:sz w:val="28"/>
          <w:szCs w:val="28"/>
        </w:rPr>
      </w:pPr>
      <w:r w:rsidRPr="006E3EF0">
        <w:rPr>
          <w:sz w:val="28"/>
          <w:szCs w:val="28"/>
        </w:rPr>
        <w:t>1. Різновиди ходьби та бігу.</w:t>
      </w:r>
    </w:p>
    <w:p w:rsidR="00442A08" w:rsidRPr="006E3EF0" w:rsidRDefault="00442A08" w:rsidP="00FD58CC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2. </w:t>
      </w:r>
      <w:r>
        <w:rPr>
          <w:sz w:val="28"/>
          <w:szCs w:val="28"/>
        </w:rPr>
        <w:t>Комплекс загальнорозвиваючих вправ.</w:t>
      </w:r>
    </w:p>
    <w:p w:rsidR="00442A08" w:rsidRPr="006E3EF0" w:rsidRDefault="00442A08" w:rsidP="00FD58CC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3. </w:t>
      </w:r>
      <w:r>
        <w:rPr>
          <w:sz w:val="28"/>
          <w:szCs w:val="28"/>
        </w:rPr>
        <w:t>Жонглювання м’ячем ногою, стегном, головою.</w:t>
      </w:r>
    </w:p>
    <w:p w:rsidR="00442A08" w:rsidRPr="006E3EF0" w:rsidRDefault="00442A08" w:rsidP="00FD58CC">
      <w:pPr>
        <w:rPr>
          <w:sz w:val="28"/>
          <w:szCs w:val="28"/>
        </w:rPr>
      </w:pPr>
    </w:p>
    <w:p w:rsidR="00442A08" w:rsidRPr="00AE3700" w:rsidRDefault="00442A08" w:rsidP="00FD58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AE3700">
        <w:rPr>
          <w:b/>
          <w:sz w:val="28"/>
          <w:szCs w:val="28"/>
        </w:rPr>
        <w:t>.04</w:t>
      </w:r>
    </w:p>
    <w:p w:rsidR="00442A08" w:rsidRPr="006E3EF0" w:rsidRDefault="00442A08" w:rsidP="00FD58CC">
      <w:pPr>
        <w:rPr>
          <w:sz w:val="28"/>
          <w:szCs w:val="28"/>
        </w:rPr>
      </w:pPr>
      <w:r w:rsidRPr="006E3EF0">
        <w:rPr>
          <w:sz w:val="28"/>
          <w:szCs w:val="28"/>
        </w:rPr>
        <w:t>1. Різновиди ходьби та бігу.</w:t>
      </w:r>
    </w:p>
    <w:p w:rsidR="00442A08" w:rsidRPr="006E3EF0" w:rsidRDefault="00442A08" w:rsidP="00FD58CC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2. </w:t>
      </w:r>
      <w:r>
        <w:rPr>
          <w:sz w:val="28"/>
          <w:szCs w:val="28"/>
        </w:rPr>
        <w:t>Комплекс загальнорозвиваючих вправ.</w:t>
      </w:r>
    </w:p>
    <w:p w:rsidR="00442A08" w:rsidRPr="006E3EF0" w:rsidRDefault="00442A08" w:rsidP="00FD58C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3EF0">
        <w:rPr>
          <w:sz w:val="28"/>
          <w:szCs w:val="28"/>
        </w:rPr>
        <w:t>Прискорення та ривки з м’ячем.</w:t>
      </w:r>
    </w:p>
    <w:p w:rsidR="00442A08" w:rsidRPr="006E3EF0" w:rsidRDefault="00442A08" w:rsidP="00FD58CC">
      <w:pPr>
        <w:rPr>
          <w:sz w:val="28"/>
          <w:szCs w:val="28"/>
        </w:rPr>
      </w:pPr>
    </w:p>
    <w:p w:rsidR="00442A08" w:rsidRPr="00AE3700" w:rsidRDefault="00442A08" w:rsidP="00FD58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E3700">
        <w:rPr>
          <w:b/>
          <w:sz w:val="28"/>
          <w:szCs w:val="28"/>
        </w:rPr>
        <w:t>.04</w:t>
      </w:r>
    </w:p>
    <w:p w:rsidR="00442A08" w:rsidRPr="006E3EF0" w:rsidRDefault="00442A08" w:rsidP="00FD58CC">
      <w:pPr>
        <w:rPr>
          <w:sz w:val="28"/>
          <w:szCs w:val="28"/>
        </w:rPr>
      </w:pPr>
      <w:r w:rsidRPr="006E3EF0">
        <w:rPr>
          <w:sz w:val="28"/>
          <w:szCs w:val="28"/>
        </w:rPr>
        <w:t>1. Різновиди ходьби та бігу.</w:t>
      </w:r>
    </w:p>
    <w:p w:rsidR="00442A08" w:rsidRPr="006E3EF0" w:rsidRDefault="00442A08" w:rsidP="00FD58CC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2. </w:t>
      </w:r>
      <w:r>
        <w:rPr>
          <w:sz w:val="28"/>
          <w:szCs w:val="28"/>
        </w:rPr>
        <w:t>Комплекс загальнорозвиваючих вправ.</w:t>
      </w:r>
    </w:p>
    <w:p w:rsidR="00442A08" w:rsidRPr="006E3EF0" w:rsidRDefault="00442A08" w:rsidP="00FD58CC">
      <w:pPr>
        <w:rPr>
          <w:sz w:val="28"/>
          <w:szCs w:val="28"/>
        </w:rPr>
      </w:pPr>
      <w:r>
        <w:rPr>
          <w:sz w:val="28"/>
          <w:szCs w:val="28"/>
        </w:rPr>
        <w:t>3. Ведення м’яча на швидкість.</w:t>
      </w:r>
    </w:p>
    <w:p w:rsidR="00442A08" w:rsidRPr="006E3EF0" w:rsidRDefault="00442A08" w:rsidP="00FD58CC">
      <w:pPr>
        <w:rPr>
          <w:sz w:val="28"/>
          <w:szCs w:val="28"/>
        </w:rPr>
      </w:pPr>
    </w:p>
    <w:p w:rsidR="00442A08" w:rsidRDefault="00442A08" w:rsidP="00390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Фізика</w:t>
      </w:r>
    </w:p>
    <w:p w:rsidR="00442A08" w:rsidRDefault="00442A08" w:rsidP="003909E9">
      <w:pPr>
        <w:jc w:val="both"/>
        <w:rPr>
          <w:rFonts w:ascii="Times New Roman" w:hAnsi="Times New Roman"/>
          <w:sz w:val="28"/>
          <w:szCs w:val="28"/>
        </w:rPr>
      </w:pPr>
      <w:r w:rsidRPr="003909E9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§ 34. Механічна робота.</w:t>
      </w:r>
    </w:p>
    <w:p w:rsidR="00442A08" w:rsidRDefault="00442A08" w:rsidP="003909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Опрацювати завдання після параграфу.</w:t>
      </w:r>
    </w:p>
    <w:p w:rsidR="00442A08" w:rsidRDefault="00442A08" w:rsidP="003909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Інформатика</w:t>
      </w:r>
    </w:p>
    <w:p w:rsidR="00442A08" w:rsidRPr="003909E9" w:rsidRDefault="00442A08" w:rsidP="003909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Створення діаграм.</w:t>
      </w:r>
    </w:p>
    <w:p w:rsidR="00442A08" w:rsidRPr="006E3EF0" w:rsidRDefault="00442A08" w:rsidP="00FD58CC">
      <w:pPr>
        <w:rPr>
          <w:sz w:val="28"/>
          <w:szCs w:val="28"/>
        </w:rPr>
      </w:pPr>
    </w:p>
    <w:p w:rsidR="00442A08" w:rsidRPr="00E8278C" w:rsidRDefault="00442A08" w:rsidP="00B05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2A08" w:rsidRDefault="00442A08" w:rsidP="0094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A08" w:rsidRDefault="00442A08">
      <w:pPr>
        <w:rPr>
          <w:rFonts w:ascii="Times New Roman" w:hAnsi="Times New Roman"/>
          <w:sz w:val="28"/>
          <w:szCs w:val="28"/>
        </w:rPr>
      </w:pPr>
    </w:p>
    <w:p w:rsidR="00442A08" w:rsidRDefault="00442A08" w:rsidP="00F113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42A08" w:rsidRDefault="00442A08">
      <w:pPr>
        <w:rPr>
          <w:rFonts w:ascii="Times New Roman" w:hAnsi="Times New Roman"/>
          <w:sz w:val="28"/>
          <w:szCs w:val="28"/>
        </w:rPr>
      </w:pPr>
    </w:p>
    <w:p w:rsidR="00442A08" w:rsidRDefault="00442A08">
      <w:pPr>
        <w:rPr>
          <w:rFonts w:ascii="Times New Roman" w:hAnsi="Times New Roman"/>
          <w:sz w:val="28"/>
          <w:szCs w:val="28"/>
        </w:rPr>
      </w:pPr>
    </w:p>
    <w:p w:rsidR="00442A08" w:rsidRDefault="00442A08">
      <w:pPr>
        <w:rPr>
          <w:rFonts w:ascii="Times New Roman" w:hAnsi="Times New Roman"/>
          <w:sz w:val="28"/>
          <w:szCs w:val="28"/>
        </w:rPr>
      </w:pPr>
    </w:p>
    <w:p w:rsidR="00442A08" w:rsidRDefault="00442A08">
      <w:pPr>
        <w:rPr>
          <w:rFonts w:ascii="Times New Roman" w:hAnsi="Times New Roman"/>
          <w:sz w:val="28"/>
          <w:szCs w:val="28"/>
        </w:rPr>
      </w:pPr>
    </w:p>
    <w:p w:rsidR="00442A08" w:rsidRDefault="00442A08">
      <w:pPr>
        <w:rPr>
          <w:rFonts w:ascii="Times New Roman" w:hAnsi="Times New Roman"/>
          <w:sz w:val="28"/>
          <w:szCs w:val="28"/>
        </w:rPr>
      </w:pPr>
    </w:p>
    <w:p w:rsidR="00442A08" w:rsidRPr="00776A24" w:rsidRDefault="00442A08">
      <w:pPr>
        <w:rPr>
          <w:rFonts w:ascii="Times New Roman" w:hAnsi="Times New Roman"/>
          <w:sz w:val="28"/>
          <w:szCs w:val="28"/>
        </w:rPr>
      </w:pPr>
    </w:p>
    <w:sectPr w:rsidR="00442A08" w:rsidRPr="00776A24" w:rsidSect="00913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24"/>
    <w:rsid w:val="000E29B0"/>
    <w:rsid w:val="001854DE"/>
    <w:rsid w:val="001C4FBF"/>
    <w:rsid w:val="003465FD"/>
    <w:rsid w:val="00385DF5"/>
    <w:rsid w:val="003909E9"/>
    <w:rsid w:val="0039742F"/>
    <w:rsid w:val="00442A08"/>
    <w:rsid w:val="00482B6D"/>
    <w:rsid w:val="00502295"/>
    <w:rsid w:val="005670AD"/>
    <w:rsid w:val="006E3EF0"/>
    <w:rsid w:val="00761D17"/>
    <w:rsid w:val="00776A24"/>
    <w:rsid w:val="007A4ABA"/>
    <w:rsid w:val="008B3A12"/>
    <w:rsid w:val="00913328"/>
    <w:rsid w:val="00921BE3"/>
    <w:rsid w:val="00946D93"/>
    <w:rsid w:val="009572F0"/>
    <w:rsid w:val="009704A1"/>
    <w:rsid w:val="00A362A0"/>
    <w:rsid w:val="00A97385"/>
    <w:rsid w:val="00AE3700"/>
    <w:rsid w:val="00B053E7"/>
    <w:rsid w:val="00BD15A3"/>
    <w:rsid w:val="00CD2AA2"/>
    <w:rsid w:val="00DF0C01"/>
    <w:rsid w:val="00E8278C"/>
    <w:rsid w:val="00F04380"/>
    <w:rsid w:val="00F113BD"/>
    <w:rsid w:val="00F94DE5"/>
    <w:rsid w:val="00FD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28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325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2020-04-09T12:29:00Z</dcterms:created>
  <dcterms:modified xsi:type="dcterms:W3CDTF">2020-04-12T14:38:00Z</dcterms:modified>
</cp:coreProperties>
</file>