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9C" w:rsidRPr="00FF7786" w:rsidRDefault="0086519C" w:rsidP="00920D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  <w:lang w:val="uk-UA"/>
        </w:rPr>
        <w:t>До текстового документа можна вставити:</w:t>
      </w:r>
    </w:p>
    <w:p w:rsidR="0086519C" w:rsidRPr="00FF7786" w:rsidRDefault="0086519C" w:rsidP="00FF7786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  <w:lang w:val="uk-UA"/>
        </w:rPr>
        <w:t>зображення, що збережені в окремих файлах (малюнки, фотографії, відскановані рисунки);</w:t>
      </w:r>
    </w:p>
    <w:p w:rsidR="0086519C" w:rsidRPr="00FF7786" w:rsidRDefault="0086519C" w:rsidP="00FF7786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7786">
        <w:rPr>
          <w:rFonts w:ascii="Times New Roman" w:hAnsi="Times New Roman" w:cs="Times New Roman"/>
          <w:sz w:val="28"/>
          <w:szCs w:val="28"/>
          <w:lang w:val="uk-UA"/>
        </w:rPr>
        <w:t xml:space="preserve">кліпи з колекції </w:t>
      </w:r>
      <w:r w:rsidRPr="00FF7786">
        <w:rPr>
          <w:rFonts w:ascii="Times New Roman" w:hAnsi="Times New Roman" w:cs="Times New Roman"/>
          <w:sz w:val="28"/>
          <w:szCs w:val="28"/>
          <w:lang w:val="en-US"/>
        </w:rPr>
        <w:t>Microsoft Office;</w:t>
      </w:r>
    </w:p>
    <w:p w:rsidR="0086519C" w:rsidRPr="00FF7786" w:rsidRDefault="0086519C" w:rsidP="00FF7786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7786">
        <w:rPr>
          <w:rFonts w:ascii="Times New Roman" w:hAnsi="Times New Roman" w:cs="Times New Roman"/>
          <w:sz w:val="28"/>
          <w:szCs w:val="28"/>
          <w:lang w:val="uk-UA"/>
        </w:rPr>
        <w:t xml:space="preserve">об’єкти, створені засобами </w:t>
      </w:r>
      <w:r w:rsidRPr="00FF7786">
        <w:rPr>
          <w:rFonts w:ascii="Times New Roman" w:hAnsi="Times New Roman" w:cs="Times New Roman"/>
          <w:sz w:val="28"/>
          <w:szCs w:val="28"/>
          <w:lang w:val="en-US"/>
        </w:rPr>
        <w:t>Microsoft Office (</w:t>
      </w:r>
      <w:r w:rsidRPr="00FF7786">
        <w:rPr>
          <w:rFonts w:ascii="Times New Roman" w:hAnsi="Times New Roman" w:cs="Times New Roman"/>
          <w:sz w:val="28"/>
          <w:szCs w:val="28"/>
          <w:lang w:val="uk-UA"/>
        </w:rPr>
        <w:t>фігури, схеми, діаграми тощо).</w:t>
      </w:r>
    </w:p>
    <w:p w:rsidR="0086519C" w:rsidRDefault="0086519C" w:rsidP="00920D99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6519C" w:rsidRPr="00F47F3D" w:rsidRDefault="0086519C" w:rsidP="00FF77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3D">
        <w:rPr>
          <w:rFonts w:ascii="Times New Roman" w:hAnsi="Times New Roman" w:cs="Times New Roman"/>
          <w:sz w:val="28"/>
          <w:szCs w:val="28"/>
          <w:lang w:val="uk-UA"/>
        </w:rPr>
        <w:t xml:space="preserve">Вставлення графічних об’єктів у текст здійснюється за допомогою </w:t>
      </w:r>
      <w:r>
        <w:rPr>
          <w:rFonts w:ascii="Times New Roman" w:hAnsi="Times New Roman" w:cs="Times New Roman"/>
          <w:sz w:val="28"/>
          <w:szCs w:val="28"/>
          <w:lang w:val="uk-UA"/>
        </w:rPr>
        <w:t>Вкладки</w:t>
      </w:r>
      <w:r w:rsidRPr="00F47F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47F3D">
        <w:rPr>
          <w:rFonts w:ascii="Times New Roman" w:hAnsi="Times New Roman" w:cs="Times New Roman"/>
          <w:sz w:val="28"/>
          <w:szCs w:val="28"/>
          <w:lang w:val="uk-UA"/>
        </w:rPr>
        <w:t>Вставка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47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519C" w:rsidRPr="005C2DA4" w:rsidRDefault="0086519C" w:rsidP="00920D99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2D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Перейти на вкладку Вставка</w:t>
      </w:r>
    </w:p>
    <w:p w:rsidR="0086519C" w:rsidRPr="005C2DA4" w:rsidRDefault="0086519C" w:rsidP="00920D99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2DA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Обрати команду Рисунок</w:t>
      </w:r>
    </w:p>
    <w:p w:rsidR="0086519C" w:rsidRPr="005C2DA4" w:rsidRDefault="0086519C" w:rsidP="00920D99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2DA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Обрати папку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5C2D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 знаходиться зображення</w:t>
      </w:r>
    </w:p>
    <w:p w:rsidR="0086519C" w:rsidRPr="005C2DA4" w:rsidRDefault="0086519C" w:rsidP="00920D99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2DA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Обрати файл зображення</w:t>
      </w:r>
    </w:p>
    <w:p w:rsidR="0086519C" w:rsidRPr="005C2DA4" w:rsidRDefault="0086519C" w:rsidP="00920D99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2DA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Натиснути кнопку Вставити</w:t>
      </w:r>
    </w:p>
    <w:p w:rsidR="0086519C" w:rsidRDefault="0086519C" w:rsidP="00107A91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6519C" w:rsidRDefault="0086519C" w:rsidP="00107A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F3D">
        <w:rPr>
          <w:rFonts w:ascii="Times New Roman" w:hAnsi="Times New Roman" w:cs="Times New Roman"/>
          <w:sz w:val="28"/>
          <w:szCs w:val="28"/>
          <w:lang w:val="uk-UA"/>
        </w:rPr>
        <w:t xml:space="preserve">Щоб виділити зображення,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по ньому потрібно клікнути</w:t>
      </w:r>
      <w:r w:rsidRPr="00F47F3D">
        <w:rPr>
          <w:rFonts w:ascii="Times New Roman" w:hAnsi="Times New Roman" w:cs="Times New Roman"/>
          <w:sz w:val="28"/>
          <w:szCs w:val="28"/>
          <w:lang w:val="uk-UA"/>
        </w:rPr>
        <w:t xml:space="preserve"> лівою кнопкою миші. Виділене зображення має прямокутну рамку з маркерами. За допомогою маркерів графічні об’єкти можна розтягувати, стискати, обертати. Так, фігури можна збільшувати, зменшувати, обертати, віддзеркалювати, розфарбовувати, комбінувати.</w:t>
      </w:r>
    </w:p>
    <w:p w:rsidR="0086519C" w:rsidRPr="008778B3" w:rsidRDefault="0086519C" w:rsidP="008778B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5710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98pt;height:129pt;visibility:visible">
            <v:imagedata r:id="rId7" o:title=""/>
          </v:shape>
        </w:pict>
      </w:r>
    </w:p>
    <w:p w:rsidR="0086519C" w:rsidRPr="001F24C5" w:rsidRDefault="0086519C" w:rsidP="001F24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C5">
        <w:rPr>
          <w:rFonts w:ascii="Times New Roman" w:hAnsi="Times New Roman" w:cs="Times New Roman"/>
          <w:sz w:val="28"/>
          <w:szCs w:val="28"/>
          <w:lang w:val="uk-UA"/>
        </w:rPr>
        <w:t>Розгляньте малюнки. Які операції над зображенням було виконано за допомогою маркерів?</w:t>
      </w:r>
    </w:p>
    <w:p w:rsidR="0086519C" w:rsidRDefault="0086519C" w:rsidP="00107A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0C">
        <w:rPr>
          <w:noProof/>
          <w:lang w:eastAsia="ru-RU"/>
        </w:rPr>
        <w:pict>
          <v:shape id="Рисунок 2" o:spid="_x0000_i1026" type="#_x0000_t75" style="width:376.2pt;height:81.6pt;visibility:visible">
            <v:imagedata r:id="rId8" o:title=""/>
          </v:shape>
        </w:pict>
      </w:r>
    </w:p>
    <w:p w:rsidR="0086519C" w:rsidRPr="001F24C5" w:rsidRDefault="0086519C" w:rsidP="00107A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0C">
        <w:rPr>
          <w:noProof/>
          <w:lang w:eastAsia="ru-RU"/>
        </w:rPr>
        <w:pict>
          <v:shape id="Рисунок 3" o:spid="_x0000_i1027" type="#_x0000_t75" style="width:376.2pt;height:104.4pt;visibility:visible">
            <v:imagedata r:id="rId9" o:title=""/>
          </v:shape>
        </w:pict>
      </w:r>
    </w:p>
    <w:p w:rsidR="0086519C" w:rsidRDefault="0086519C" w:rsidP="00C510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6519C" w:rsidRPr="001F24C5" w:rsidRDefault="0086519C" w:rsidP="001F24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C5">
        <w:rPr>
          <w:rFonts w:ascii="Times New Roman" w:hAnsi="Times New Roman" w:cs="Times New Roman"/>
          <w:sz w:val="28"/>
          <w:szCs w:val="28"/>
          <w:lang w:val="uk-UA"/>
        </w:rPr>
        <w:t>Про операції, які можна виконувати над графічними зображеннями, можна дізнатися з контекстного меню.</w:t>
      </w:r>
    </w:p>
    <w:p w:rsidR="0086519C" w:rsidRPr="001F24C5" w:rsidRDefault="0086519C" w:rsidP="007E71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5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команд контекстного меню Формат малюнка можна змінити властивості виділеного зображення. Одна з них — спосіб обтікання текстом — визначає взаємне розміщення зображення і тексту на сторінці. </w:t>
      </w:r>
    </w:p>
    <w:p w:rsidR="0086519C" w:rsidRDefault="0086519C" w:rsidP="00C510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5710C">
        <w:rPr>
          <w:noProof/>
          <w:lang w:eastAsia="ru-RU"/>
        </w:rPr>
        <w:pict>
          <v:shape id="Picture 2" o:spid="_x0000_i1028" type="#_x0000_t75" style="width:139.2pt;height:118.8pt;visibility:visible">
            <v:imagedata r:id="rId10" o:title=""/>
          </v:shape>
        </w:pict>
      </w:r>
    </w:p>
    <w:p w:rsidR="0086519C" w:rsidRPr="001F24C5" w:rsidRDefault="0086519C" w:rsidP="001F24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C5">
        <w:rPr>
          <w:rFonts w:ascii="Times New Roman" w:hAnsi="Times New Roman" w:cs="Times New Roman"/>
          <w:sz w:val="28"/>
          <w:szCs w:val="28"/>
          <w:lang w:val="uk-UA"/>
        </w:rPr>
        <w:t>Вставлене зображення можна видалити.</w:t>
      </w:r>
    </w:p>
    <w:p w:rsidR="0086519C" w:rsidRPr="001F24C5" w:rsidRDefault="0086519C" w:rsidP="001F24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C5">
        <w:rPr>
          <w:rFonts w:ascii="Times New Roman" w:hAnsi="Times New Roman" w:cs="Times New Roman"/>
          <w:sz w:val="28"/>
          <w:szCs w:val="28"/>
          <w:lang w:val="uk-UA"/>
        </w:rPr>
        <w:t xml:space="preserve">Щоб видалити зображення, його потрібно виділити та натиснути клавішу Delete або </w:t>
      </w:r>
      <w:r w:rsidRPr="001F24C5">
        <w:rPr>
          <w:rFonts w:ascii="Times New Roman" w:hAnsi="Times New Roman" w:cs="Times New Roman"/>
          <w:sz w:val="28"/>
          <w:szCs w:val="28"/>
          <w:lang w:val="en-US"/>
        </w:rPr>
        <w:t>BackSpace</w:t>
      </w:r>
      <w:r w:rsidRPr="001F24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519C" w:rsidRPr="00070B29" w:rsidRDefault="0086519C" w:rsidP="00070B2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0B2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Первинний інструктаж учителя</w:t>
      </w:r>
    </w:p>
    <w:p w:rsidR="0086519C" w:rsidRPr="000A2F94" w:rsidRDefault="0086519C" w:rsidP="000A2F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2F94">
        <w:rPr>
          <w:rFonts w:ascii="Times New Roman" w:hAnsi="Times New Roman" w:cs="Times New Roman"/>
          <w:sz w:val="28"/>
          <w:szCs w:val="28"/>
          <w:lang w:val="uk-UA"/>
        </w:rPr>
        <w:t>1. Запустіть текстовий редактор</w:t>
      </w:r>
    </w:p>
    <w:p w:rsidR="0086519C" w:rsidRPr="000A2F94" w:rsidRDefault="0086519C" w:rsidP="000A2F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2F94">
        <w:rPr>
          <w:rFonts w:ascii="Times New Roman" w:hAnsi="Times New Roman" w:cs="Times New Roman"/>
          <w:sz w:val="28"/>
          <w:szCs w:val="28"/>
          <w:lang w:val="uk-UA"/>
        </w:rPr>
        <w:t>2. Наберіть текст вірша.</w:t>
      </w:r>
    </w:p>
    <w:p w:rsidR="0086519C" w:rsidRPr="004B5259" w:rsidRDefault="0086519C" w:rsidP="000A2F94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B52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Кульбабки, кульбабки на ніжках тонких!</w:t>
      </w:r>
    </w:p>
    <w:p w:rsidR="0086519C" w:rsidRPr="004B5259" w:rsidRDefault="0086519C" w:rsidP="000A2F94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B52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Пошив би я шапку з кульбабок таких.</w:t>
      </w:r>
    </w:p>
    <w:p w:rsidR="0086519C" w:rsidRPr="000A2F94" w:rsidRDefault="0086519C" w:rsidP="000A2F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2F94">
        <w:rPr>
          <w:rFonts w:ascii="Times New Roman" w:hAnsi="Times New Roman" w:cs="Times New Roman"/>
          <w:sz w:val="28"/>
          <w:szCs w:val="28"/>
          <w:lang w:val="uk-UA"/>
        </w:rPr>
        <w:t>3.Вставте в текстовий документ зображення кульбабки (Робочий стіл, папка «Квіти»)</w:t>
      </w:r>
    </w:p>
    <w:p w:rsidR="0086519C" w:rsidRPr="000A2F94" w:rsidRDefault="0086519C" w:rsidP="000A2F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2F94">
        <w:rPr>
          <w:rFonts w:ascii="Times New Roman" w:hAnsi="Times New Roman" w:cs="Times New Roman"/>
          <w:sz w:val="28"/>
          <w:szCs w:val="28"/>
          <w:lang w:val="uk-UA"/>
        </w:rPr>
        <w:t>4. Установіть обтікання зображення текстом</w:t>
      </w:r>
    </w:p>
    <w:p w:rsidR="0086519C" w:rsidRPr="000A2F94" w:rsidRDefault="0086519C" w:rsidP="000A2F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2F94">
        <w:rPr>
          <w:rFonts w:ascii="Times New Roman" w:hAnsi="Times New Roman" w:cs="Times New Roman"/>
          <w:sz w:val="28"/>
          <w:szCs w:val="28"/>
          <w:lang w:val="uk-UA"/>
        </w:rPr>
        <w:t>- виділіть зображення та клікніть по ньому правою кнопкою миші;</w:t>
      </w:r>
    </w:p>
    <w:p w:rsidR="0086519C" w:rsidRPr="000A2F94" w:rsidRDefault="0086519C" w:rsidP="000A2F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2F94">
        <w:rPr>
          <w:rFonts w:ascii="Times New Roman" w:hAnsi="Times New Roman" w:cs="Times New Roman"/>
          <w:sz w:val="28"/>
          <w:szCs w:val="28"/>
          <w:lang w:val="uk-UA"/>
        </w:rPr>
        <w:t>- оберіть команду «Обтікання текстом»</w:t>
      </w:r>
    </w:p>
    <w:p w:rsidR="0086519C" w:rsidRDefault="0086519C" w:rsidP="000A2F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2F94">
        <w:rPr>
          <w:rFonts w:ascii="Times New Roman" w:hAnsi="Times New Roman" w:cs="Times New Roman"/>
          <w:sz w:val="28"/>
          <w:szCs w:val="28"/>
          <w:lang w:val="uk-UA"/>
        </w:rPr>
        <w:t>5. Збережіть текстовий документ</w:t>
      </w:r>
    </w:p>
    <w:p w:rsidR="0086519C" w:rsidRPr="004B5259" w:rsidRDefault="0086519C" w:rsidP="004B5259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005D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40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учнів за комп</w:t>
      </w:r>
      <w:r w:rsidRPr="00BD6409">
        <w:rPr>
          <w:rFonts w:ascii="Times New Roman" w:hAnsi="Times New Roman" w:cs="Times New Roman"/>
          <w:b/>
          <w:bCs/>
          <w:sz w:val="28"/>
          <w:szCs w:val="28"/>
        </w:rPr>
        <w:t>’ютером</w:t>
      </w:r>
      <w:r w:rsidRPr="00BD64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(поточний інструктаж)</w:t>
      </w:r>
    </w:p>
    <w:p w:rsidR="0086519C" w:rsidRPr="00310B64" w:rsidRDefault="0086519C" w:rsidP="00920D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6519C" w:rsidRPr="00310B64" w:rsidSect="008A4EB4">
      <w:footerReference w:type="default" r:id="rId11"/>
      <w:pgSz w:w="11906" w:h="16838"/>
      <w:pgMar w:top="567" w:right="707" w:bottom="993" w:left="993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9C" w:rsidRDefault="0086519C" w:rsidP="00185657">
      <w:pPr>
        <w:spacing w:after="0" w:line="240" w:lineRule="auto"/>
      </w:pPr>
      <w:r>
        <w:separator/>
      </w:r>
    </w:p>
  </w:endnote>
  <w:endnote w:type="continuationSeparator" w:id="0">
    <w:p w:rsidR="0086519C" w:rsidRDefault="0086519C" w:rsidP="0018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9C" w:rsidRDefault="0086519C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86519C" w:rsidRDefault="008651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9C" w:rsidRDefault="0086519C" w:rsidP="00185657">
      <w:pPr>
        <w:spacing w:after="0" w:line="240" w:lineRule="auto"/>
      </w:pPr>
      <w:r>
        <w:separator/>
      </w:r>
    </w:p>
  </w:footnote>
  <w:footnote w:type="continuationSeparator" w:id="0">
    <w:p w:rsidR="0086519C" w:rsidRDefault="0086519C" w:rsidP="0018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CAEAEA"/>
    <w:lvl w:ilvl="0">
      <w:numFmt w:val="bullet"/>
      <w:lvlText w:val="*"/>
      <w:lvlJc w:val="left"/>
    </w:lvl>
  </w:abstractNum>
  <w:abstractNum w:abstractNumId="1">
    <w:nsid w:val="01606E84"/>
    <w:multiLevelType w:val="hybridMultilevel"/>
    <w:tmpl w:val="0DD0519E"/>
    <w:lvl w:ilvl="0" w:tplc="3B42BFDC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ED3"/>
    <w:multiLevelType w:val="hybridMultilevel"/>
    <w:tmpl w:val="D07813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A8F513B"/>
    <w:multiLevelType w:val="hybridMultilevel"/>
    <w:tmpl w:val="8E0C09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C8C01AA"/>
    <w:multiLevelType w:val="hybridMultilevel"/>
    <w:tmpl w:val="5E6E1A92"/>
    <w:lvl w:ilvl="0" w:tplc="C3A898C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bCs/>
        <w:i/>
        <w:iCs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13D70CB"/>
    <w:multiLevelType w:val="hybridMultilevel"/>
    <w:tmpl w:val="71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0B27"/>
    <w:multiLevelType w:val="hybridMultilevel"/>
    <w:tmpl w:val="45B0FCF8"/>
    <w:lvl w:ilvl="0" w:tplc="EAAA3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E125794"/>
    <w:multiLevelType w:val="hybridMultilevel"/>
    <w:tmpl w:val="B1C2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4307A"/>
    <w:multiLevelType w:val="hybridMultilevel"/>
    <w:tmpl w:val="F91EB7EE"/>
    <w:lvl w:ilvl="0" w:tplc="CD688E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F9CC1E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56C15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9F4779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B9A9F6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9CCEA2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F827E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B62356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8D4B40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C5E3A7F"/>
    <w:multiLevelType w:val="hybridMultilevel"/>
    <w:tmpl w:val="F22C0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0C0CF2"/>
    <w:multiLevelType w:val="hybridMultilevel"/>
    <w:tmpl w:val="278CA76C"/>
    <w:lvl w:ilvl="0" w:tplc="0F34B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31A2DB8"/>
    <w:multiLevelType w:val="hybridMultilevel"/>
    <w:tmpl w:val="CD9E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64D0E"/>
    <w:multiLevelType w:val="hybridMultilevel"/>
    <w:tmpl w:val="0812E30E"/>
    <w:lvl w:ilvl="0" w:tplc="C376F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E81D9E"/>
    <w:multiLevelType w:val="multilevel"/>
    <w:tmpl w:val="DDB2B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ABA7F06"/>
    <w:multiLevelType w:val="hybridMultilevel"/>
    <w:tmpl w:val="7E46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Calibri" w:hAnsi="Calibri" w:cs="Calibri" w:hint="default"/>
        </w:rPr>
      </w:lvl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6"/>
  </w:num>
  <w:num w:numId="12">
    <w:abstractNumId w:val="14"/>
  </w:num>
  <w:num w:numId="13">
    <w:abstractNumId w:val="11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91"/>
    <w:rsid w:val="0001245B"/>
    <w:rsid w:val="000653DB"/>
    <w:rsid w:val="00070B29"/>
    <w:rsid w:val="00086EB9"/>
    <w:rsid w:val="000A2F94"/>
    <w:rsid w:val="000F1AE8"/>
    <w:rsid w:val="00107A91"/>
    <w:rsid w:val="00107E37"/>
    <w:rsid w:val="00185657"/>
    <w:rsid w:val="001F24C5"/>
    <w:rsid w:val="00204CEB"/>
    <w:rsid w:val="002320FD"/>
    <w:rsid w:val="002704D0"/>
    <w:rsid w:val="00270D07"/>
    <w:rsid w:val="002D1536"/>
    <w:rsid w:val="002F5988"/>
    <w:rsid w:val="003055DF"/>
    <w:rsid w:val="00310B64"/>
    <w:rsid w:val="0031504D"/>
    <w:rsid w:val="0031779A"/>
    <w:rsid w:val="0032072B"/>
    <w:rsid w:val="00366BC3"/>
    <w:rsid w:val="00380F1C"/>
    <w:rsid w:val="003A3EAD"/>
    <w:rsid w:val="003E1F9D"/>
    <w:rsid w:val="00423716"/>
    <w:rsid w:val="00425833"/>
    <w:rsid w:val="004B5259"/>
    <w:rsid w:val="00512138"/>
    <w:rsid w:val="00586676"/>
    <w:rsid w:val="00592F5D"/>
    <w:rsid w:val="005A1DF7"/>
    <w:rsid w:val="005B4B85"/>
    <w:rsid w:val="005C2DA4"/>
    <w:rsid w:val="005E5CDB"/>
    <w:rsid w:val="00617C3F"/>
    <w:rsid w:val="00676191"/>
    <w:rsid w:val="006E3085"/>
    <w:rsid w:val="006F6A72"/>
    <w:rsid w:val="007138B4"/>
    <w:rsid w:val="00747994"/>
    <w:rsid w:val="00754459"/>
    <w:rsid w:val="007C25AF"/>
    <w:rsid w:val="007D0D58"/>
    <w:rsid w:val="007D1E90"/>
    <w:rsid w:val="007E0755"/>
    <w:rsid w:val="007E71D2"/>
    <w:rsid w:val="00801914"/>
    <w:rsid w:val="0086519C"/>
    <w:rsid w:val="008778B3"/>
    <w:rsid w:val="008A4827"/>
    <w:rsid w:val="008A4EB4"/>
    <w:rsid w:val="008B0D08"/>
    <w:rsid w:val="00920D99"/>
    <w:rsid w:val="009819FA"/>
    <w:rsid w:val="009D6222"/>
    <w:rsid w:val="009E3BEC"/>
    <w:rsid w:val="009E5566"/>
    <w:rsid w:val="00A64039"/>
    <w:rsid w:val="00A874AB"/>
    <w:rsid w:val="00A9408A"/>
    <w:rsid w:val="00AB3D0C"/>
    <w:rsid w:val="00AC1BC3"/>
    <w:rsid w:val="00AE1727"/>
    <w:rsid w:val="00AF7149"/>
    <w:rsid w:val="00B46190"/>
    <w:rsid w:val="00BD6409"/>
    <w:rsid w:val="00C51008"/>
    <w:rsid w:val="00CC1D00"/>
    <w:rsid w:val="00CE32F6"/>
    <w:rsid w:val="00D16D5E"/>
    <w:rsid w:val="00D5710C"/>
    <w:rsid w:val="00DB6B83"/>
    <w:rsid w:val="00DE6E1E"/>
    <w:rsid w:val="00E0113F"/>
    <w:rsid w:val="00E134A0"/>
    <w:rsid w:val="00E67F68"/>
    <w:rsid w:val="00EE30CB"/>
    <w:rsid w:val="00EF5C14"/>
    <w:rsid w:val="00F3687E"/>
    <w:rsid w:val="00F427F2"/>
    <w:rsid w:val="00F44161"/>
    <w:rsid w:val="00F47295"/>
    <w:rsid w:val="00F47F3D"/>
    <w:rsid w:val="00FB005D"/>
    <w:rsid w:val="00F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0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D58"/>
    <w:pPr>
      <w:ind w:left="720"/>
    </w:pPr>
  </w:style>
  <w:style w:type="character" w:styleId="Hyperlink">
    <w:name w:val="Hyperlink"/>
    <w:basedOn w:val="DefaultParagraphFont"/>
    <w:uiPriority w:val="99"/>
    <w:rsid w:val="00A874AB"/>
    <w:rPr>
      <w:color w:val="auto"/>
      <w:u w:val="single"/>
    </w:rPr>
  </w:style>
  <w:style w:type="paragraph" w:styleId="NormalWeb">
    <w:name w:val="Normal (Web)"/>
    <w:basedOn w:val="Normal"/>
    <w:uiPriority w:val="99"/>
    <w:semiHidden/>
    <w:rsid w:val="00920D99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8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657"/>
  </w:style>
  <w:style w:type="paragraph" w:styleId="Footer">
    <w:name w:val="footer"/>
    <w:basedOn w:val="Normal"/>
    <w:link w:val="FooterChar"/>
    <w:uiPriority w:val="99"/>
    <w:rsid w:val="0018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229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265</Words>
  <Characters>1513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70</cp:revision>
  <dcterms:created xsi:type="dcterms:W3CDTF">2018-03-13T18:29:00Z</dcterms:created>
  <dcterms:modified xsi:type="dcterms:W3CDTF">2020-03-15T11:06:00Z</dcterms:modified>
</cp:coreProperties>
</file>