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21" w:rsidRDefault="002F2721" w:rsidP="00E85FE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Розклад гуртків</w:t>
      </w:r>
    </w:p>
    <w:p w:rsidR="002F2721" w:rsidRDefault="002F2721" w:rsidP="00E85FE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Каміннецької ЗОШ І-ІІ ступенів</w:t>
      </w:r>
    </w:p>
    <w:p w:rsidR="002F2721" w:rsidRDefault="002F2721" w:rsidP="00E85FE3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835"/>
        <w:gridCol w:w="1701"/>
        <w:gridCol w:w="2268"/>
        <w:gridCol w:w="2268"/>
        <w:gridCol w:w="2410"/>
        <w:gridCol w:w="2835"/>
      </w:tblGrid>
      <w:tr w:rsidR="002F2721" w:rsidRPr="00126817" w:rsidTr="00126817">
        <w:tc>
          <w:tcPr>
            <w:tcW w:w="704" w:type="dxa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81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817">
              <w:rPr>
                <w:rFonts w:ascii="Times New Roman" w:hAnsi="Times New Roman"/>
                <w:b/>
                <w:sz w:val="28"/>
                <w:szCs w:val="28"/>
              </w:rPr>
              <w:t>Назва гуртка</w:t>
            </w: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817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268" w:type="dxa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817">
              <w:rPr>
                <w:rFonts w:ascii="Times New Roman" w:hAnsi="Times New Roman"/>
                <w:b/>
                <w:sz w:val="28"/>
                <w:szCs w:val="28"/>
              </w:rPr>
              <w:t>День тижня</w:t>
            </w:r>
          </w:p>
        </w:tc>
        <w:tc>
          <w:tcPr>
            <w:tcW w:w="2268" w:type="dxa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817">
              <w:rPr>
                <w:rFonts w:ascii="Times New Roman" w:hAnsi="Times New Roman"/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2410" w:type="dxa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817">
              <w:rPr>
                <w:rFonts w:ascii="Times New Roman" w:hAnsi="Times New Roman"/>
                <w:b/>
                <w:sz w:val="28"/>
                <w:szCs w:val="28"/>
              </w:rPr>
              <w:t>Вчитель</w:t>
            </w:r>
          </w:p>
        </w:tc>
        <w:tc>
          <w:tcPr>
            <w:tcW w:w="2835" w:type="dxa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817">
              <w:rPr>
                <w:rFonts w:ascii="Times New Roman" w:hAnsi="Times New Roman"/>
                <w:b/>
                <w:sz w:val="28"/>
                <w:szCs w:val="28"/>
              </w:rPr>
              <w:t>Місце проведення</w:t>
            </w:r>
          </w:p>
        </w:tc>
      </w:tr>
      <w:tr w:rsidR="002F2721" w:rsidRPr="00126817" w:rsidTr="00126817">
        <w:trPr>
          <w:trHeight w:val="510"/>
        </w:trPr>
        <w:tc>
          <w:tcPr>
            <w:tcW w:w="704" w:type="dxa"/>
            <w:vMerge w:val="restart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vMerge w:val="restart"/>
          </w:tcPr>
          <w:p w:rsidR="002F2721" w:rsidRPr="00126817" w:rsidRDefault="002F2721" w:rsidP="00126817">
            <w:pPr>
              <w:tabs>
                <w:tab w:val="left" w:pos="5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«</w:t>
            </w:r>
            <w:r w:rsidRPr="00126817">
              <w:rPr>
                <w:rFonts w:ascii="Times New Roman" w:hAnsi="Times New Roman"/>
                <w:sz w:val="28"/>
                <w:szCs w:val="28"/>
                <w:lang w:val="ru-RU"/>
              </w:rPr>
              <w:t>Декоративно-ужиткове мисте</w:t>
            </w:r>
            <w:bookmarkStart w:id="0" w:name="_GoBack"/>
            <w:bookmarkEnd w:id="0"/>
            <w:r w:rsidRPr="00126817">
              <w:rPr>
                <w:rFonts w:ascii="Times New Roman" w:hAnsi="Times New Roman"/>
                <w:sz w:val="28"/>
                <w:szCs w:val="28"/>
                <w:lang w:val="ru-RU"/>
              </w:rPr>
              <w:t>цтво</w:t>
            </w:r>
            <w:r w:rsidRPr="001268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Merge w:val="restart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268" w:type="dxa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Вівторок</w:t>
            </w: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13.00-14.45</w:t>
            </w: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13.55-14.40</w:t>
            </w: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Богатчук О.П</w:t>
            </w:r>
          </w:p>
        </w:tc>
        <w:tc>
          <w:tcPr>
            <w:tcW w:w="2835" w:type="dxa"/>
            <w:vMerge w:val="restart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 xml:space="preserve">Приміщення </w:t>
            </w: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126817">
              <w:rPr>
                <w:rFonts w:ascii="Times New Roman" w:hAnsi="Times New Roman"/>
                <w:sz w:val="28"/>
                <w:szCs w:val="28"/>
              </w:rPr>
              <w:t xml:space="preserve"> класу</w:t>
            </w:r>
          </w:p>
        </w:tc>
      </w:tr>
      <w:tr w:rsidR="002F2721" w:rsidRPr="00126817" w:rsidTr="00126817">
        <w:trPr>
          <w:trHeight w:val="1095"/>
        </w:trPr>
        <w:tc>
          <w:tcPr>
            <w:tcW w:w="704" w:type="dxa"/>
            <w:vMerge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F2721" w:rsidRPr="00126817" w:rsidRDefault="002F2721" w:rsidP="00126817">
            <w:pPr>
              <w:tabs>
                <w:tab w:val="left" w:pos="5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П’ятниця</w:t>
            </w:r>
          </w:p>
        </w:tc>
        <w:tc>
          <w:tcPr>
            <w:tcW w:w="2268" w:type="dxa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13.00-14.45</w:t>
            </w: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13.55-14.40</w:t>
            </w: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721" w:rsidRPr="00126817" w:rsidTr="00126817">
        <w:trPr>
          <w:trHeight w:val="690"/>
        </w:trPr>
        <w:tc>
          <w:tcPr>
            <w:tcW w:w="704" w:type="dxa"/>
            <w:vMerge w:val="restart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«Вокальне мистецтво»</w:t>
            </w:r>
          </w:p>
        </w:tc>
        <w:tc>
          <w:tcPr>
            <w:tcW w:w="1701" w:type="dxa"/>
            <w:vMerge w:val="restart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 xml:space="preserve">Середа </w:t>
            </w: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14.40-15.25</w:t>
            </w: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15.35-16.20</w:t>
            </w: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Вексей О.В.</w:t>
            </w:r>
          </w:p>
        </w:tc>
        <w:tc>
          <w:tcPr>
            <w:tcW w:w="2835" w:type="dxa"/>
            <w:vMerge w:val="restart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126817">
              <w:rPr>
                <w:rFonts w:ascii="Times New Roman" w:hAnsi="Times New Roman"/>
                <w:sz w:val="28"/>
                <w:szCs w:val="28"/>
              </w:rPr>
              <w:t xml:space="preserve"> клас</w:t>
            </w:r>
          </w:p>
        </w:tc>
      </w:tr>
      <w:tr w:rsidR="002F2721" w:rsidRPr="00126817" w:rsidTr="00126817">
        <w:trPr>
          <w:trHeight w:val="915"/>
        </w:trPr>
        <w:tc>
          <w:tcPr>
            <w:tcW w:w="704" w:type="dxa"/>
            <w:vMerge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П’ятниця</w:t>
            </w:r>
          </w:p>
          <w:p w:rsidR="002F2721" w:rsidRPr="00126817" w:rsidRDefault="002F2721" w:rsidP="00126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14.40-15.25</w:t>
            </w: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817">
              <w:rPr>
                <w:rFonts w:ascii="Times New Roman" w:hAnsi="Times New Roman"/>
                <w:sz w:val="28"/>
                <w:szCs w:val="28"/>
              </w:rPr>
              <w:t>15.35-16.20</w:t>
            </w:r>
          </w:p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F2721" w:rsidRPr="00126817" w:rsidRDefault="002F2721" w:rsidP="0012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2721" w:rsidRDefault="002F2721" w:rsidP="00E85FE3">
      <w:pPr>
        <w:jc w:val="center"/>
        <w:rPr>
          <w:rFonts w:ascii="Times New Roman" w:hAnsi="Times New Roman"/>
          <w:b/>
          <w:sz w:val="32"/>
          <w:szCs w:val="32"/>
        </w:rPr>
      </w:pPr>
    </w:p>
    <w:p w:rsidR="002F2721" w:rsidRDefault="002F2721" w:rsidP="00E85FE3">
      <w:pPr>
        <w:jc w:val="center"/>
        <w:rPr>
          <w:rFonts w:ascii="Times New Roman" w:hAnsi="Times New Roman"/>
          <w:b/>
          <w:sz w:val="32"/>
          <w:szCs w:val="32"/>
        </w:rPr>
      </w:pPr>
    </w:p>
    <w:p w:rsidR="002F2721" w:rsidRDefault="002F2721" w:rsidP="00630D18">
      <w:pPr>
        <w:rPr>
          <w:rFonts w:ascii="Times New Roman" w:hAnsi="Times New Roman"/>
          <w:b/>
          <w:sz w:val="32"/>
          <w:szCs w:val="32"/>
        </w:rPr>
      </w:pPr>
    </w:p>
    <w:p w:rsidR="002F2721" w:rsidRPr="00E85FE3" w:rsidRDefault="002F2721" w:rsidP="00E85FE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Директор школи:                                                               Т. Стасишин</w:t>
      </w:r>
    </w:p>
    <w:sectPr w:rsidR="002F2721" w:rsidRPr="00E85FE3" w:rsidSect="00630D18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FE3"/>
    <w:rsid w:val="00126817"/>
    <w:rsid w:val="002F2721"/>
    <w:rsid w:val="00630D18"/>
    <w:rsid w:val="00635185"/>
    <w:rsid w:val="00AF22BF"/>
    <w:rsid w:val="00B54851"/>
    <w:rsid w:val="00CC1C35"/>
    <w:rsid w:val="00D45700"/>
    <w:rsid w:val="00D53994"/>
    <w:rsid w:val="00E2338E"/>
    <w:rsid w:val="00E636D4"/>
    <w:rsid w:val="00E8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B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5F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322</Words>
  <Characters>185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HOME</cp:lastModifiedBy>
  <cp:revision>5</cp:revision>
  <cp:lastPrinted>2017-09-25T08:39:00Z</cp:lastPrinted>
  <dcterms:created xsi:type="dcterms:W3CDTF">2016-10-31T15:23:00Z</dcterms:created>
  <dcterms:modified xsi:type="dcterms:W3CDTF">2020-03-02T10:07:00Z</dcterms:modified>
</cp:coreProperties>
</file>