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D7" w:rsidRPr="008B055A" w:rsidRDefault="00F34DD7" w:rsidP="00D46CD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color w:val="000000"/>
          <w:sz w:val="28"/>
          <w:szCs w:val="26"/>
          <w:lang w:eastAsia="ru-RU"/>
        </w:rPr>
      </w:pPr>
      <w:r w:rsidRPr="008B055A">
        <w:rPr>
          <w:rFonts w:ascii="Times New Roman" w:hAnsi="Times New Roman"/>
          <w:b/>
          <w:bCs/>
          <w:iCs/>
          <w:color w:val="000000"/>
          <w:sz w:val="28"/>
          <w:szCs w:val="26"/>
          <w:lang w:val="ru-RU" w:eastAsia="ru-RU"/>
        </w:rPr>
        <w:t>Індивідуальний план роботи під час карантину</w:t>
      </w:r>
    </w:p>
    <w:p w:rsidR="00F34DD7" w:rsidRPr="00CF3DC8" w:rsidRDefault="00F34DD7" w:rsidP="00D46CD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4"/>
          <w:szCs w:val="26"/>
          <w:lang w:val="ru-RU" w:eastAsia="ru-RU"/>
        </w:rPr>
      </w:pPr>
      <w:r w:rsidRPr="00CF3DC8">
        <w:rPr>
          <w:rFonts w:ascii="Times New Roman" w:hAnsi="Times New Roman"/>
          <w:b/>
          <w:bCs/>
          <w:i/>
          <w:iCs/>
          <w:color w:val="000000"/>
          <w:sz w:val="24"/>
          <w:szCs w:val="26"/>
          <w:lang w:val="ru-RU" w:eastAsia="ru-RU"/>
        </w:rPr>
        <w:t xml:space="preserve">  (</w:t>
      </w:r>
      <w:r w:rsidRPr="00CF3DC8">
        <w:rPr>
          <w:rFonts w:ascii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>16</w:t>
      </w:r>
      <w:r w:rsidRPr="00CF3DC8">
        <w:rPr>
          <w:rFonts w:ascii="Times New Roman" w:hAnsi="Times New Roman"/>
          <w:b/>
          <w:bCs/>
          <w:i/>
          <w:iCs/>
          <w:color w:val="000000"/>
          <w:sz w:val="24"/>
          <w:szCs w:val="26"/>
          <w:lang w:val="ru-RU" w:eastAsia="ru-RU"/>
        </w:rPr>
        <w:t>.</w:t>
      </w:r>
      <w:r w:rsidRPr="00CF3DC8">
        <w:rPr>
          <w:rFonts w:ascii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>03</w:t>
      </w:r>
      <w:r w:rsidRPr="00CF3DC8">
        <w:rPr>
          <w:rFonts w:ascii="Times New Roman" w:hAnsi="Times New Roman"/>
          <w:b/>
          <w:bCs/>
          <w:i/>
          <w:iCs/>
          <w:color w:val="000000"/>
          <w:sz w:val="24"/>
          <w:szCs w:val="26"/>
          <w:lang w:val="ru-RU" w:eastAsia="ru-RU"/>
        </w:rPr>
        <w:t>.2020 – 03.</w:t>
      </w:r>
      <w:r w:rsidRPr="00CF3DC8">
        <w:rPr>
          <w:rFonts w:ascii="Times New Roman" w:hAnsi="Times New Roman"/>
          <w:b/>
          <w:bCs/>
          <w:i/>
          <w:iCs/>
          <w:color w:val="000000"/>
          <w:sz w:val="24"/>
          <w:szCs w:val="26"/>
          <w:lang w:eastAsia="ru-RU"/>
        </w:rPr>
        <w:t>04</w:t>
      </w:r>
      <w:r w:rsidRPr="00CF3DC8">
        <w:rPr>
          <w:rFonts w:ascii="Times New Roman" w:hAnsi="Times New Roman"/>
          <w:b/>
          <w:bCs/>
          <w:i/>
          <w:iCs/>
          <w:color w:val="000000"/>
          <w:sz w:val="24"/>
          <w:szCs w:val="26"/>
          <w:lang w:val="ru-RU" w:eastAsia="ru-RU"/>
        </w:rPr>
        <w:t>.2020)</w:t>
      </w:r>
    </w:p>
    <w:p w:rsidR="00F34DD7" w:rsidRPr="00CF3DC8" w:rsidRDefault="00F34DD7" w:rsidP="00D46CD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color w:val="000000"/>
          <w:sz w:val="28"/>
          <w:szCs w:val="26"/>
          <w:lang w:val="ru-RU" w:eastAsia="ru-RU"/>
        </w:rPr>
      </w:pPr>
      <w:r w:rsidRPr="00CF3DC8">
        <w:rPr>
          <w:rFonts w:ascii="Times New Roman" w:hAnsi="Times New Roman"/>
          <w:b/>
          <w:bCs/>
          <w:iCs/>
          <w:color w:val="000000"/>
          <w:sz w:val="28"/>
          <w:szCs w:val="26"/>
          <w:lang w:val="ru-RU" w:eastAsia="ru-RU"/>
        </w:rPr>
        <w:t xml:space="preserve">вчителя музичного мистецтва </w:t>
      </w:r>
      <w:bookmarkStart w:id="0" w:name="_GoBack"/>
      <w:bookmarkEnd w:id="0"/>
      <w:r w:rsidRPr="00CF3DC8">
        <w:rPr>
          <w:rFonts w:ascii="Times New Roman" w:hAnsi="Times New Roman"/>
          <w:b/>
          <w:bCs/>
          <w:iCs/>
          <w:color w:val="000000"/>
          <w:sz w:val="28"/>
          <w:szCs w:val="26"/>
          <w:lang w:val="ru-RU" w:eastAsia="ru-RU"/>
        </w:rPr>
        <w:t xml:space="preserve">Шиптур Тетяни Василівни </w:t>
      </w:r>
    </w:p>
    <w:p w:rsidR="00F34DD7" w:rsidRPr="00D46CDC" w:rsidRDefault="00F34DD7" w:rsidP="00D46CDC">
      <w:pPr>
        <w:spacing w:after="0" w:line="240" w:lineRule="auto"/>
        <w:rPr>
          <w:rFonts w:ascii="Cambria" w:hAnsi="Cambria"/>
          <w:sz w:val="40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426"/>
        <w:gridCol w:w="5657"/>
        <w:gridCol w:w="2693"/>
      </w:tblGrid>
      <w:tr w:rsidR="00F34DD7" w:rsidRPr="00414388" w:rsidTr="00414388">
        <w:trPr>
          <w:trHeight w:val="550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F34DD7" w:rsidRPr="00414388" w:rsidRDefault="00F34DD7" w:rsidP="00414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b/>
                <w:sz w:val="32"/>
                <w:szCs w:val="24"/>
                <w:lang w:val="ru-RU" w:eastAsia="ru-RU"/>
              </w:rPr>
              <w:t>Дата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b/>
                <w:sz w:val="32"/>
                <w:szCs w:val="24"/>
                <w:lang w:val="ru-RU" w:eastAsia="ru-RU"/>
              </w:rPr>
              <w:t>Зміст роботи</w:t>
            </w: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b/>
                <w:sz w:val="32"/>
                <w:szCs w:val="24"/>
                <w:lang w:val="ru-RU" w:eastAsia="ru-RU"/>
              </w:rPr>
              <w:t>Час роботи</w:t>
            </w:r>
          </w:p>
        </w:tc>
      </w:tr>
      <w:tr w:rsidR="00F34DD7" w:rsidRPr="00414388" w:rsidTr="00414388">
        <w:trPr>
          <w:trHeight w:val="1770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16.03.2020 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Склада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ння плану роботи вчителя на пер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іо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 карантину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F34DD7" w:rsidRPr="00414388" w:rsidRDefault="00F34DD7" w:rsidP="0041438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2.Розробка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завдань для учнів 1-4 класів </w:t>
            </w:r>
            <w:r w:rsidRPr="00414388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на період карантину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.</w:t>
            </w:r>
          </w:p>
          <w:p w:rsidR="00F34DD7" w:rsidRPr="00AB2FBF" w:rsidRDefault="00F34DD7" w:rsidP="0041438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Розробка   завдань для учнів 5-11 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класів </w:t>
            </w:r>
            <w:r w:rsidRPr="00414388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на </w:t>
            </w:r>
            <w:r w:rsidRPr="00AB2FBF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період карантину</w:t>
            </w:r>
            <w:r w:rsidRPr="00AB2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F34DD7" w:rsidRPr="00AB2FBF" w:rsidRDefault="00F34DD7" w:rsidP="0041438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B2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4.Організація контролю за виконанням учнями завдань дистанційного навчання на платформі дистанційного навчання.</w:t>
            </w:r>
          </w:p>
          <w:p w:rsidR="00F34DD7" w:rsidRPr="00414388" w:rsidRDefault="00F34DD7" w:rsidP="0041438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11.00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34DD7" w:rsidRPr="00414388" w:rsidTr="00414388">
        <w:trPr>
          <w:trHeight w:val="1277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17.03.2020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 завдань на шкільному сайті для учнів 1- 4 класів.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Розміщення завдань для учнів 7-а на шкільному сайті.</w:t>
            </w:r>
            <w:r w:rsidRPr="004143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  <w:r w:rsidRPr="00414388">
              <w:rPr>
                <w:rFonts w:ascii="Times New Roman" w:hAnsi="Times New Roman"/>
                <w:sz w:val="24"/>
                <w:szCs w:val="24"/>
              </w:rPr>
              <w:t xml:space="preserve">Поповнення власного сайту відео-матеріалами до уроків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eastAsia="ru-RU"/>
              </w:rPr>
              <w:t>4. Участь у вебінарі «Створення онлайнового освітнього середовища під час карантинних заходів» (На Урок)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14388">
              <w:rPr>
                <w:rFonts w:ascii="Times New Roman" w:hAnsi="Times New Roman"/>
                <w:sz w:val="24"/>
                <w:szCs w:val="24"/>
                <w:lang w:eastAsia="ru-RU"/>
              </w:rPr>
              <w:t>.00 –12.00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eastAsia="ru-RU"/>
              </w:rPr>
              <w:t>12.00 – 13.00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 – 15.30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DD7" w:rsidRPr="00414388" w:rsidTr="00414388">
        <w:trPr>
          <w:trHeight w:val="940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eastAsia="ru-RU"/>
              </w:rPr>
              <w:t>18.03.2020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Підбір музичного відеоматеріалу для учнів.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3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143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14388">
              <w:rPr>
                <w:rFonts w:ascii="Times New Roman" w:hAnsi="Times New Roman"/>
                <w:sz w:val="24"/>
                <w:szCs w:val="24"/>
                <w:lang w:val="ru-RU"/>
              </w:rPr>
              <w:t>Опрацювання фахової літератури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/>
              </w:rPr>
              <w:t>3. Робота з власним сайтом, оновлення новин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34DD7" w:rsidRPr="00414388" w:rsidRDefault="00F34DD7" w:rsidP="0016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Відправка фонограм по вайберу для учнів.</w:t>
            </w:r>
          </w:p>
          <w:p w:rsidR="00F34DD7" w:rsidRPr="00414388" w:rsidRDefault="00F34DD7" w:rsidP="0016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Розміщення завдань для учнів 5 -х і 8 -х касів.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9.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00 -10.00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10.00 – 12.00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12.00-  13.00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414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F34DD7" w:rsidRPr="00414388" w:rsidTr="00414388">
        <w:trPr>
          <w:trHeight w:val="847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19.03.2020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Розміщення завдань для учнів 6-7 та 11 класів.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Індивідуальні консультації по вайберу для учнів.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Підбір музичного реп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ертуару для вокального ансамблю та солістів. 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10.00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10.00 – 12.00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12.00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- 13.30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34DD7" w:rsidRPr="00414388" w:rsidTr="00414388">
        <w:trPr>
          <w:trHeight w:val="387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Корекція  навчального плану на ІІ семестр.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2.Перегляд вебінару  «</w:t>
            </w:r>
            <w:hyperlink r:id="rId4" w:history="1">
              <w:r w:rsidRPr="0041438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Підтримка дітей з особливими освітніми потребами: практичні поради</w:t>
              </w:r>
            </w:hyperlink>
            <w:r w:rsidRPr="0041438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F34DD7" w:rsidRPr="00694481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143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 завдань для учнів 2-а класу.</w:t>
            </w: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10.30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10.30 - 12.00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694481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34DD7" w:rsidRPr="00414388" w:rsidTr="00414388">
        <w:trPr>
          <w:trHeight w:val="661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23.03.2020</w:t>
            </w:r>
          </w:p>
        </w:tc>
        <w:tc>
          <w:tcPr>
            <w:tcW w:w="5657" w:type="dxa"/>
          </w:tcPr>
          <w:p w:rsidR="00F34DD7" w:rsidRPr="00DD3F0D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388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414388">
              <w:rPr>
                <w:rFonts w:ascii="Times New Roman" w:hAnsi="Times New Roman"/>
                <w:sz w:val="24"/>
                <w:szCs w:val="24"/>
                <w:lang w:val="ru-RU"/>
              </w:rPr>
              <w:t>Опрацювання фахової літератури</w:t>
            </w:r>
          </w:p>
          <w:p w:rsidR="00F34DD7" w:rsidRPr="00DD3F0D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Підбір музичного репертуару для </w:t>
            </w:r>
            <w:r w:rsidRPr="00414388">
              <w:rPr>
                <w:rFonts w:ascii="Times New Roman" w:hAnsi="Times New Roman"/>
                <w:sz w:val="24"/>
                <w:szCs w:val="24"/>
                <w:lang w:eastAsia="ru-RU"/>
              </w:rPr>
              <w:t>сольного виконання на вокальних конкурсах та шкільних концертних заходах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eastAsia="ru-RU"/>
              </w:rPr>
              <w:t>3. Участь у вебінарі «Практичні поради щодо організації дистанційного навчання під час карантину» (Всеосвіта)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4.Поповнення власного блогу відеоматеріалами до уроків.</w:t>
            </w: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12.00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34DD7" w:rsidRPr="00414388" w:rsidTr="00414388">
        <w:trPr>
          <w:trHeight w:val="1046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24.03.2020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8"/>
                <w:lang w:val="ru-RU" w:eastAsia="ru-RU"/>
              </w:rPr>
              <w:t>1. Створення музичного лото «Засоби музичної виразності»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8"/>
                <w:lang w:val="ru-RU" w:eastAsia="ru-RU"/>
              </w:rPr>
              <w:t>2. Упорядкування  нормативної бази кабінету музичного мистецтва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–12.00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12.00-13.30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34DD7" w:rsidRPr="00414388" w:rsidTr="00414388">
        <w:trPr>
          <w:trHeight w:val="1815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25.03.2020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14388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1.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Розробка  онлайн - тестів для учнів.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Перегляд блогів вчителів муичного мистецтва. 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Індивідуальні консультації з класними керівниками 1 -4 класів.</w:t>
            </w:r>
            <w:r w:rsidRPr="00414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11.00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11.00 – 13.00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13.00 – 14.00</w:t>
            </w:r>
          </w:p>
        </w:tc>
      </w:tr>
      <w:tr w:rsidR="00F34DD7" w:rsidRPr="00414388" w:rsidTr="00414388">
        <w:trPr>
          <w:trHeight w:val="646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26.03.2020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Написання партитури для ан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самблю 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Робота з шкільною документацією.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414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Індивідуальні консультації з класними керівниками 1 -4 класів.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10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10.00 – 11.0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11.00 – 14.0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F34DD7" w:rsidRPr="00414388" w:rsidTr="00414388">
        <w:trPr>
          <w:trHeight w:val="646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27.03.2020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 w:rsidRPr="00414388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 xml:space="preserve"> Прибирання кабінету.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Онлайн-репетиція сценарію до Дня відкритих дверей з Нестеренко Анастасією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Підготовка конспектів уроків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11.00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11.00 –12.00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12.00 - 13.30</w:t>
            </w:r>
          </w:p>
        </w:tc>
      </w:tr>
      <w:tr w:rsidR="00F34DD7" w:rsidRPr="00414388" w:rsidTr="00414388">
        <w:trPr>
          <w:trHeight w:val="646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30.03.2020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  <w:r w:rsidRPr="00414388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414388"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 xml:space="preserve"> Моніторинг мистецьких онлайн-конкурсів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38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2.</w:t>
            </w:r>
            <w:r w:rsidRPr="004143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Підготовка та розміщення завдань для учнів 1-4 класів на сайт школи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388"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3.Підготовка та р</w:t>
            </w:r>
            <w:r w:rsidRPr="00414388">
              <w:rPr>
                <w:rFonts w:ascii="Times New Roman" w:hAnsi="Times New Roman"/>
                <w:sz w:val="24"/>
                <w:szCs w:val="24"/>
                <w:lang w:val="ru-RU"/>
              </w:rPr>
              <w:t>озміщення завдань для учнів 5-9 класів на сайт школи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11.30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11.30 – 12.30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12.30 –13.30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34DD7" w:rsidRPr="00414388" w:rsidTr="00414388">
        <w:trPr>
          <w:trHeight w:val="885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31.03.2020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Розміщення завдань для учнів 1- 4 класів та 7-а класу.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14388">
              <w:rPr>
                <w:rFonts w:ascii="Times New Roman" w:hAnsi="Times New Roman"/>
                <w:sz w:val="24"/>
                <w:szCs w:val="28"/>
                <w:lang w:val="ru-RU"/>
              </w:rPr>
              <w:t>2. Підбір музичних фізкультхвилинок для здобувачів початкової ланки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14388">
              <w:rPr>
                <w:rFonts w:ascii="Times New Roman" w:hAnsi="Times New Roman"/>
                <w:sz w:val="24"/>
                <w:szCs w:val="28"/>
                <w:lang w:val="ru-RU"/>
              </w:rPr>
              <w:t>3. Робота з методичною літературою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11.00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11.00 – 12.0</w:t>
            </w: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  <w:p w:rsidR="00F34DD7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12.00 - 14.00 </w:t>
            </w:r>
          </w:p>
          <w:p w:rsidR="00F34DD7" w:rsidRPr="00CF3DC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14.00 - 15.00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F34DD7" w:rsidRPr="00414388" w:rsidTr="00414388">
        <w:trPr>
          <w:trHeight w:val="813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01.04.2020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438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414388">
              <w:rPr>
                <w:rFonts w:ascii="Times New Roman" w:hAnsi="Times New Roman"/>
                <w:sz w:val="24"/>
                <w:szCs w:val="24"/>
                <w:lang w:val="ru-RU"/>
              </w:rPr>
              <w:t>. Перегляд вебінару «</w:t>
            </w:r>
            <w:hyperlink r:id="rId5" w:history="1">
              <w:r w:rsidRPr="0041438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Синдром гіперактивності і дефіциту уваги в учнів»</w:t>
              </w:r>
              <w:r w:rsidRPr="0041438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 xml:space="preserve"> </w:t>
              </w:r>
            </w:hyperlink>
            <w:r w:rsidRPr="004143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38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Опрацювання учнівських робіт по вайберу.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9.00- 10.30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10.30 – 13.00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34DD7" w:rsidRPr="00414388" w:rsidTr="00414388">
        <w:trPr>
          <w:trHeight w:val="474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02.04.2020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88">
              <w:rPr>
                <w:rFonts w:ascii="Times New Roman" w:hAnsi="Times New Roman"/>
                <w:sz w:val="24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Розробка та розміщення на шкільному сайті завдань для учнів 5-8 класів.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Онлайн- спілкування з дітьми.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Робота зі шкільною документацією.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12.00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12.00- 13.00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13.00 – 13.00</w:t>
            </w:r>
          </w:p>
        </w:tc>
      </w:tr>
      <w:tr w:rsidR="00F34DD7" w:rsidRPr="00414388" w:rsidTr="00414388">
        <w:trPr>
          <w:trHeight w:val="322"/>
        </w:trPr>
        <w:tc>
          <w:tcPr>
            <w:tcW w:w="538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426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03.04.2020</w:t>
            </w:r>
          </w:p>
        </w:tc>
        <w:tc>
          <w:tcPr>
            <w:tcW w:w="5657" w:type="dxa"/>
          </w:tcPr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Підбір музичного матеріалу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уроків.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Співпраця з класними керівниками в режимі онлайн.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3.Перегляд учнівських завдань по вайберу.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4.Індивідуальні консультації з учнями та їх батьками.</w:t>
            </w:r>
          </w:p>
          <w:p w:rsidR="00F34DD7" w:rsidRPr="00414388" w:rsidRDefault="00F34DD7" w:rsidP="0041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 – 12.00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143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12.00 – 13.00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13.00 – 13.00</w:t>
            </w:r>
          </w:p>
          <w:p w:rsidR="00F34DD7" w:rsidRPr="00414388" w:rsidRDefault="00F34DD7" w:rsidP="00414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34DD7" w:rsidRDefault="00F34DD7"/>
    <w:sectPr w:rsidR="00F34DD7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A1F5E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734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0FE5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C28ED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123D"/>
    <w:rsid w:val="00402B9E"/>
    <w:rsid w:val="00406199"/>
    <w:rsid w:val="00414388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1DE7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102A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37FD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94481"/>
    <w:rsid w:val="006A06AE"/>
    <w:rsid w:val="006A130A"/>
    <w:rsid w:val="006B02FA"/>
    <w:rsid w:val="006B0892"/>
    <w:rsid w:val="006B39BA"/>
    <w:rsid w:val="006C1AF3"/>
    <w:rsid w:val="006D212A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1D0F"/>
    <w:rsid w:val="007024FA"/>
    <w:rsid w:val="00703325"/>
    <w:rsid w:val="0071248A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5E42"/>
    <w:rsid w:val="0079636B"/>
    <w:rsid w:val="00796A5E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7FB7"/>
    <w:rsid w:val="007D7E83"/>
    <w:rsid w:val="007E24FA"/>
    <w:rsid w:val="007E5E35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56BF4"/>
    <w:rsid w:val="00860D2D"/>
    <w:rsid w:val="00865EC3"/>
    <w:rsid w:val="00880862"/>
    <w:rsid w:val="0088381D"/>
    <w:rsid w:val="00890D7E"/>
    <w:rsid w:val="00894CE9"/>
    <w:rsid w:val="008A245D"/>
    <w:rsid w:val="008A4AA8"/>
    <w:rsid w:val="008B055A"/>
    <w:rsid w:val="008B05B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446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2FB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A254E"/>
    <w:rsid w:val="00AA742C"/>
    <w:rsid w:val="00AB2FBF"/>
    <w:rsid w:val="00AB57F1"/>
    <w:rsid w:val="00AC1B41"/>
    <w:rsid w:val="00AC7ABE"/>
    <w:rsid w:val="00AD0741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6C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08"/>
    <w:rsid w:val="00CC5C74"/>
    <w:rsid w:val="00CD22B5"/>
    <w:rsid w:val="00CD3986"/>
    <w:rsid w:val="00CD4909"/>
    <w:rsid w:val="00CE06A7"/>
    <w:rsid w:val="00CE2ED6"/>
    <w:rsid w:val="00CE36DE"/>
    <w:rsid w:val="00CE5FA3"/>
    <w:rsid w:val="00CE76CB"/>
    <w:rsid w:val="00CF084C"/>
    <w:rsid w:val="00CF21CF"/>
    <w:rsid w:val="00CF2378"/>
    <w:rsid w:val="00CF2443"/>
    <w:rsid w:val="00CF3DC8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934"/>
    <w:rsid w:val="00DA46D2"/>
    <w:rsid w:val="00DA5D8A"/>
    <w:rsid w:val="00DB310F"/>
    <w:rsid w:val="00DC0762"/>
    <w:rsid w:val="00DC1AA8"/>
    <w:rsid w:val="00DD3F0D"/>
    <w:rsid w:val="00DD4EEE"/>
    <w:rsid w:val="00DD5E22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4DD7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82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6CD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F5B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sindrom-giperaktivnosti-i-deficitu-uvagi-v-ucniv-151.html" TargetMode="External"/><Relationship Id="rId4" Type="http://schemas.openxmlformats.org/officeDocument/2006/relationships/hyperlink" Target="https://vseosvita.ua/webinar/pidtrimka-ditej-z-osoblivimi-osvitnimi-potrebami-prakticni-poradi-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603</Words>
  <Characters>3439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Індивідуальний план роботи під час карантину</dc:title>
  <dc:subject/>
  <dc:creator>Вика</dc:creator>
  <cp:keywords/>
  <dc:description/>
  <cp:lastModifiedBy>admin</cp:lastModifiedBy>
  <cp:revision>2</cp:revision>
  <cp:lastPrinted>2020-03-18T16:41:00Z</cp:lastPrinted>
  <dcterms:created xsi:type="dcterms:W3CDTF">2020-04-01T19:17:00Z</dcterms:created>
  <dcterms:modified xsi:type="dcterms:W3CDTF">2020-04-01T19:17:00Z</dcterms:modified>
</cp:coreProperties>
</file>