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30" w:rsidRPr="00716D6F" w:rsidRDefault="00C72730" w:rsidP="00716D6F">
      <w:pPr>
        <w:jc w:val="center"/>
        <w:rPr>
          <w:rFonts w:ascii="Times New Roman" w:hAnsi="Times New Roman"/>
          <w:b/>
          <w:sz w:val="28"/>
          <w:szCs w:val="28"/>
        </w:rPr>
      </w:pPr>
      <w:r w:rsidRPr="00716D6F">
        <w:rPr>
          <w:rFonts w:ascii="Times New Roman" w:hAnsi="Times New Roman"/>
          <w:b/>
          <w:sz w:val="28"/>
          <w:szCs w:val="28"/>
        </w:rPr>
        <w:t>Матеріально-технічне забезпечення</w:t>
      </w:r>
    </w:p>
    <w:p w:rsidR="00C72730" w:rsidRPr="00716D6F" w:rsidRDefault="00C72730" w:rsidP="00716D6F">
      <w:pPr>
        <w:jc w:val="center"/>
        <w:rPr>
          <w:rFonts w:ascii="Times New Roman" w:hAnsi="Times New Roman"/>
          <w:b/>
          <w:sz w:val="28"/>
          <w:szCs w:val="28"/>
        </w:rPr>
      </w:pPr>
      <w:r w:rsidRPr="00716D6F">
        <w:rPr>
          <w:rFonts w:ascii="Times New Roman" w:hAnsi="Times New Roman"/>
          <w:b/>
          <w:sz w:val="28"/>
          <w:szCs w:val="28"/>
        </w:rPr>
        <w:t>Хотинівської СЗШ І-ІІІ ступенів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5"/>
        <w:gridCol w:w="6398"/>
        <w:gridCol w:w="1417"/>
        <w:gridCol w:w="1266"/>
      </w:tblGrid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Найменування матеріальної цінності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 xml:space="preserve">Кількість 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Сума, грн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 xml:space="preserve">Магнітофон </w:t>
            </w:r>
            <w:r w:rsidRPr="00716D6F">
              <w:rPr>
                <w:rFonts w:ascii="Times New Roman" w:hAnsi="Times New Roman"/>
                <w:sz w:val="28"/>
                <w:szCs w:val="28"/>
                <w:lang w:val="en-US"/>
              </w:rPr>
              <w:t>EVROTEK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270,00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716D6F">
              <w:rPr>
                <w:rFonts w:ascii="Times New Roman" w:hAnsi="Times New Roman"/>
                <w:sz w:val="28"/>
                <w:szCs w:val="28"/>
              </w:rPr>
              <w:t>плеєр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350,00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Колонки ( набір)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102,00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Екран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29,17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Наковальня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Прилад для роботи по дереву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13,00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Дошка класна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4617,90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Мікроскоп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432,00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Прилад для демонстрації законів механіки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25,30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Машина хвильова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14,95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Генератор звуковий шкільний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194,40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Генератор спектр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12,08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Камера для спостереження за альфа частинками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18,17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Електроплита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88,73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Станок НС-12А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70,75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Станок ТВ-4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213,43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Станок ФАШ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62,35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Верстат токарний СТД-120М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88,73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Верстат наждачний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221,82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Наждачний станок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88,73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Сверлинний станок 2М-112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97,12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Верстат токарний по дереву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124,70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Станок заточний СЗШ-1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62,35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Телефон «Панасонік»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50,70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МФУ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400,00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 xml:space="preserve">Принтер </w:t>
            </w:r>
            <w:r w:rsidRPr="00716D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Canon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Телевізор «</w:t>
            </w:r>
            <w:r w:rsidRPr="00716D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SAMSYNGCS-20</w:t>
            </w:r>
            <w:r w:rsidRPr="00716D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1161,00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 xml:space="preserve">Системний блок </w:t>
            </w:r>
            <w:r w:rsidRPr="00716D6F">
              <w:rPr>
                <w:rFonts w:ascii="Times New Roman" w:hAnsi="Times New Roman"/>
                <w:sz w:val="28"/>
                <w:szCs w:val="28"/>
                <w:lang w:val="en-US"/>
              </w:rPr>
              <w:t>“SIELRON</w:t>
            </w:r>
            <w:r w:rsidRPr="00716D6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4132,00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Комплект комп’ютерів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38164,00</w:t>
            </w:r>
          </w:p>
        </w:tc>
      </w:tr>
      <w:tr w:rsidR="00C72730" w:rsidRPr="00716D6F" w:rsidTr="00901A2D">
        <w:tc>
          <w:tcPr>
            <w:tcW w:w="685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398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Музичний центр</w:t>
            </w:r>
          </w:p>
        </w:tc>
        <w:tc>
          <w:tcPr>
            <w:tcW w:w="1417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C72730" w:rsidRPr="00716D6F" w:rsidRDefault="00C72730" w:rsidP="00901A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6D6F">
              <w:rPr>
                <w:rFonts w:ascii="Times New Roman" w:hAnsi="Times New Roman"/>
                <w:sz w:val="28"/>
                <w:szCs w:val="28"/>
              </w:rPr>
              <w:t>1348,00</w:t>
            </w:r>
          </w:p>
        </w:tc>
      </w:tr>
    </w:tbl>
    <w:p w:rsidR="00C72730" w:rsidRPr="00716D6F" w:rsidRDefault="00C7273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72730" w:rsidRPr="00716D6F" w:rsidSect="009060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A3E"/>
    <w:rsid w:val="003213BD"/>
    <w:rsid w:val="00716D6F"/>
    <w:rsid w:val="00786A3E"/>
    <w:rsid w:val="00833DB0"/>
    <w:rsid w:val="008C4928"/>
    <w:rsid w:val="00901A2D"/>
    <w:rsid w:val="0090602D"/>
    <w:rsid w:val="00AE0C2B"/>
    <w:rsid w:val="00B428CE"/>
    <w:rsid w:val="00C702C2"/>
    <w:rsid w:val="00C72730"/>
    <w:rsid w:val="00E6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02D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13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160</Words>
  <Characters>915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User</cp:lastModifiedBy>
  <cp:revision>3</cp:revision>
  <dcterms:created xsi:type="dcterms:W3CDTF">2017-12-04T02:06:00Z</dcterms:created>
  <dcterms:modified xsi:type="dcterms:W3CDTF">2017-12-05T19:39:00Z</dcterms:modified>
</cp:coreProperties>
</file>