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0" w:rsidRPr="008F752C" w:rsidRDefault="00812250" w:rsidP="00C36BB5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Тема: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752C">
        <w:rPr>
          <w:rFonts w:ascii="Times New Roman" w:hAnsi="Times New Roman"/>
          <w:bCs/>
          <w:sz w:val="28"/>
          <w:szCs w:val="28"/>
        </w:rPr>
        <w:t>Валентин Чемерис. «Вітька + Галя, або</w:t>
      </w:r>
      <w:r w:rsidRPr="008F75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752C">
        <w:rPr>
          <w:rFonts w:ascii="Times New Roman" w:hAnsi="Times New Roman"/>
          <w:bCs/>
          <w:sz w:val="28"/>
          <w:szCs w:val="28"/>
        </w:rPr>
        <w:t>Повість про перше кохання»</w:t>
      </w:r>
      <w:r w:rsidRPr="008F752C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812250" w:rsidRPr="008F752C" w:rsidRDefault="00812250" w:rsidP="008F752C">
      <w:pPr>
        <w:rPr>
          <w:rFonts w:ascii="Times New Roman" w:hAnsi="Times New Roman"/>
          <w:sz w:val="28"/>
          <w:szCs w:val="28"/>
        </w:rPr>
      </w:pPr>
      <w:r w:rsidRPr="008F752C">
        <w:rPr>
          <w:rFonts w:ascii="Times New Roman" w:hAnsi="Times New Roman"/>
          <w:bCs/>
          <w:sz w:val="28"/>
          <w:szCs w:val="28"/>
          <w:lang w:val="uk-UA"/>
        </w:rPr>
        <w:t xml:space="preserve">            </w:t>
      </w:r>
      <w:r w:rsidRPr="008F752C">
        <w:rPr>
          <w:rFonts w:ascii="Times New Roman" w:hAnsi="Times New Roman"/>
          <w:sz w:val="28"/>
          <w:szCs w:val="28"/>
        </w:rPr>
        <w:t>Характеристика образів Вітька Горобця, Федька Котигорошка, Галі Козачок.</w:t>
      </w:r>
    </w:p>
    <w:p w:rsidR="00812250" w:rsidRPr="008F752C" w:rsidRDefault="00812250" w:rsidP="00C36BB5">
      <w:pPr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812250" w:rsidRPr="008F752C" w:rsidRDefault="00812250" w:rsidP="008F752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                            </w:t>
      </w:r>
      <w:r w:rsidRPr="008F752C">
        <w:rPr>
          <w:rFonts w:ascii="Times New Roman" w:hAnsi="Times New Roman"/>
          <w:sz w:val="24"/>
          <w:szCs w:val="24"/>
        </w:rPr>
        <w:t>Цитатна характеристика головних героїв твору.</w:t>
      </w:r>
    </w:p>
    <w:p w:rsidR="00812250" w:rsidRPr="008F752C" w:rsidRDefault="00812250" w:rsidP="008F752C">
      <w:pPr>
        <w:rPr>
          <w:rFonts w:ascii="Times New Roman" w:hAnsi="Times New Roman"/>
          <w:b/>
          <w:color w:val="FF0000"/>
          <w:sz w:val="24"/>
          <w:szCs w:val="24"/>
        </w:rPr>
      </w:pPr>
      <w:r w:rsidRPr="008F752C">
        <w:rPr>
          <w:rFonts w:ascii="Times New Roman" w:hAnsi="Times New Roman"/>
          <w:color w:val="FF0000"/>
          <w:sz w:val="24"/>
          <w:szCs w:val="24"/>
          <w:lang w:val="uk-UA"/>
        </w:rPr>
        <w:t xml:space="preserve">                                                                       </w:t>
      </w:r>
      <w:r w:rsidRPr="008F752C">
        <w:rPr>
          <w:rFonts w:ascii="Times New Roman" w:hAnsi="Times New Roman"/>
          <w:b/>
          <w:color w:val="FF0000"/>
          <w:sz w:val="24"/>
          <w:szCs w:val="24"/>
        </w:rPr>
        <w:t>Вітька Горобець</w:t>
      </w:r>
    </w:p>
    <w:p w:rsidR="00812250" w:rsidRPr="008F752C" w:rsidRDefault="00812250" w:rsidP="008F75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Вітька — високий, худий, з рідким білявим чубчиком — не міг і хвилини спокійно всидіти на місці. Запальний і рвучкий…</w:t>
      </w:r>
    </w:p>
    <w:p w:rsidR="00812250" w:rsidRPr="008F752C" w:rsidRDefault="00812250" w:rsidP="008F75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Він вродився балакучий, як сорока, може годинами безугавно тріскотіти.</w:t>
      </w:r>
    </w:p>
    <w:p w:rsidR="00812250" w:rsidRPr="008F752C" w:rsidRDefault="00812250" w:rsidP="008F75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Перше хвилювання потроху зникає. До хлопця знову повертається здатність мислити, говорити.</w:t>
      </w:r>
    </w:p>
    <w:p w:rsidR="00812250" w:rsidRPr="008F752C" w:rsidRDefault="00812250" w:rsidP="008F75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Вітька все кружляє й кружляє між вербами. На ньому нові (сині в смужечку) штани й жовті рипучі черевики. Рукава білої сорочки по-парубочому закачані по лікті. На голові — бокс (таки домучив клятий Левонтій!), білявий чубчик непокірно стовбурчиться.</w:t>
      </w:r>
    </w:p>
    <w:p w:rsidR="00812250" w:rsidRPr="008F752C" w:rsidRDefault="00812250" w:rsidP="008F75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Хлопцеві так хочеться утнути щось героїчне, щось таке лицарське. Безперечно, на очах у дівчини. Щоб побачила, який він сміливий та відважний.</w:t>
      </w:r>
    </w:p>
    <w:p w:rsidR="00812250" w:rsidRPr="008F752C" w:rsidRDefault="00812250" w:rsidP="008F752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Ой, який же ти замурзаний! — сплеснула руками. — І вуха у сажі, герою ти мій сміливий, орлику відважний! Ти, мов той лев, накинувся на вогонь.</w:t>
      </w:r>
    </w:p>
    <w:p w:rsidR="00812250" w:rsidRPr="008F752C" w:rsidRDefault="00812250" w:rsidP="008F752C">
      <w:pPr>
        <w:rPr>
          <w:rFonts w:ascii="Times New Roman" w:hAnsi="Times New Roman"/>
          <w:b/>
          <w:sz w:val="24"/>
          <w:szCs w:val="24"/>
        </w:rPr>
      </w:pPr>
      <w:r w:rsidRPr="008F752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</w:t>
      </w:r>
      <w:r w:rsidRPr="008F752C">
        <w:rPr>
          <w:rFonts w:ascii="Times New Roman" w:hAnsi="Times New Roman"/>
          <w:b/>
          <w:sz w:val="24"/>
          <w:szCs w:val="24"/>
        </w:rPr>
        <w:t>Федько Котигорошко</w:t>
      </w:r>
    </w:p>
    <w:p w:rsidR="00812250" w:rsidRPr="008F752C" w:rsidRDefault="00812250" w:rsidP="008F752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Маленький товстий і флегматичний Федько мусив бігати за ним підтюпцем. Цей дванадцятилітній опецьок (якого за смаглявість по-вуличному називали Жучком), здавалося, не ходив, а котився на своїх коротеньких ногах. По-третє, старша Федькова сестра працювала бібліотекаркою в сільському клубі, і Федько змалку мав доступ до тих книжок, яких дітям суворі педагоги не рекомендували давати. Федько вибирав книги на свій смак і ковтав їх десятками. Міг терпляче лежати на одному боці цілий день і ще терплячіше читати семисотсторінковий роман, від обсягу якого у Вітьки йшов мороз по спині. І хоч часто Федько не розумів прочитаного, але це не відбивало в нього охоти до читання. Особливо багато читав Котигорошко про кохання і вважав себе в цім ділі знавцем-теоретиком.</w:t>
      </w:r>
    </w:p>
    <w:p w:rsidR="00812250" w:rsidRPr="008F752C" w:rsidRDefault="00812250" w:rsidP="008F752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Федько знову був Федьком: флегматичним, спокійним, добродушним і вайлуватим.</w:t>
      </w:r>
    </w:p>
    <w:p w:rsidR="00812250" w:rsidRPr="008F752C" w:rsidRDefault="00812250" w:rsidP="008F752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Що в мене на думці, те в тебе на язиці. Чистісінький тобі Вольф Мессінг!</w:t>
      </w:r>
    </w:p>
    <w:p w:rsidR="00812250" w:rsidRPr="008F752C" w:rsidRDefault="00812250" w:rsidP="008F752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Що він язикатий — знала, але щоб так складно небилиці плести… А щоки горять… Ах, які капосні щоки, так і горять, горять… Ну й утнув же Федько!</w:t>
      </w:r>
    </w:p>
    <w:p w:rsidR="00812250" w:rsidRPr="008F752C" w:rsidRDefault="00812250" w:rsidP="008F75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Pr="008F752C">
        <w:rPr>
          <w:rFonts w:ascii="Times New Roman" w:hAnsi="Times New Roman"/>
          <w:b/>
          <w:sz w:val="24"/>
          <w:szCs w:val="24"/>
        </w:rPr>
        <w:t>Галя Козачок</w:t>
      </w:r>
    </w:p>
    <w:p w:rsidR="00812250" w:rsidRPr="008F752C" w:rsidRDefault="00812250" w:rsidP="008F752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Раптом Вітька оторопіло застиг на місці: з бічної вулички, широко усміхаючись, прямо на них ішла Галя Козачок. Ні, вона не йшла, а наче аж пливла, ледь торкаючись землі стрункими ногами в білих черевичках та гордо несучи маленьку голівку з товстою косою.</w:t>
      </w:r>
    </w:p>
    <w:p w:rsidR="00812250" w:rsidRPr="008F752C" w:rsidRDefault="00812250" w:rsidP="008F752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Яка ж вона гарна!.. Куди він раніше дивився, куди?.. О сліпець!.. О великий сліпець!.. І добре, що хоч вчасно прозрів!</w:t>
      </w:r>
    </w:p>
    <w:p w:rsidR="00812250" w:rsidRPr="008F752C" w:rsidRDefault="00812250" w:rsidP="008F752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Ніби сонце вкотилося до сарая. На порозі з'явилася Галя Козачок.</w:t>
      </w:r>
    </w:p>
    <w:p w:rsidR="00812250" w:rsidRPr="008F752C" w:rsidRDefault="00812250" w:rsidP="008F752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Вона підходила до нього, струнка й висока, в білому-білому платті, зашаріла від швидкої ходи, а очі сяяли ніяково й радо.</w:t>
      </w:r>
    </w:p>
    <w:p w:rsidR="00812250" w:rsidRPr="008F752C" w:rsidRDefault="00812250" w:rsidP="008F752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F752C">
        <w:rPr>
          <w:rFonts w:ascii="Times New Roman" w:hAnsi="Times New Roman"/>
          <w:sz w:val="24"/>
          <w:szCs w:val="24"/>
        </w:rPr>
        <w:t>Щоправда, Галя — дівчина не з лякливих. Сам Причепа колись потиснув їй руку і подякував за відвагу. Він тоді їхав велосипедом мимо колгоспної ферми, з</w:t>
      </w:r>
      <w:r>
        <w:rPr>
          <w:rFonts w:ascii="Times New Roman" w:hAnsi="Times New Roman"/>
          <w:sz w:val="24"/>
          <w:szCs w:val="24"/>
        </w:rPr>
        <w:t>відти вискочив бугай.</w:t>
      </w:r>
    </w:p>
    <w:p w:rsidR="00812250" w:rsidRDefault="00812250" w:rsidP="00C36B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812250" w:rsidRDefault="00812250" w:rsidP="00C36B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Cs/>
          <w:sz w:val="28"/>
          <w:szCs w:val="28"/>
          <w:lang w:val="uk-UA"/>
        </w:rPr>
      </w:pPr>
    </w:p>
    <w:sectPr w:rsidR="00812250" w:rsidSect="00125C63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ED2"/>
    <w:multiLevelType w:val="hybridMultilevel"/>
    <w:tmpl w:val="3CF27F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943"/>
    <w:multiLevelType w:val="hybridMultilevel"/>
    <w:tmpl w:val="B546D9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63948"/>
    <w:multiLevelType w:val="hybridMultilevel"/>
    <w:tmpl w:val="E81888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E17D4"/>
    <w:multiLevelType w:val="hybridMultilevel"/>
    <w:tmpl w:val="626E7B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25E"/>
    <w:rsid w:val="000772AF"/>
    <w:rsid w:val="00125C63"/>
    <w:rsid w:val="00154A10"/>
    <w:rsid w:val="002D12EF"/>
    <w:rsid w:val="00382CB4"/>
    <w:rsid w:val="0050694A"/>
    <w:rsid w:val="00543EBE"/>
    <w:rsid w:val="00572CB0"/>
    <w:rsid w:val="0064028C"/>
    <w:rsid w:val="007443AE"/>
    <w:rsid w:val="00800CF6"/>
    <w:rsid w:val="00812250"/>
    <w:rsid w:val="008F752C"/>
    <w:rsid w:val="00980BD0"/>
    <w:rsid w:val="00A2525E"/>
    <w:rsid w:val="00B20925"/>
    <w:rsid w:val="00BC04F3"/>
    <w:rsid w:val="00C36BB5"/>
    <w:rsid w:val="00C4041C"/>
    <w:rsid w:val="00C8249F"/>
    <w:rsid w:val="00D26E71"/>
    <w:rsid w:val="00E84A8A"/>
    <w:rsid w:val="00EA64A8"/>
    <w:rsid w:val="00EC1513"/>
    <w:rsid w:val="00FA513E"/>
    <w:rsid w:val="00FD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25C6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25C63"/>
  </w:style>
  <w:style w:type="character" w:styleId="Strong">
    <w:name w:val="Strong"/>
    <w:basedOn w:val="DefaultParagraphFont"/>
    <w:uiPriority w:val="99"/>
    <w:qFormat/>
    <w:rsid w:val="00125C6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F752C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461</Words>
  <Characters>2630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</cp:lastModifiedBy>
  <cp:revision>11</cp:revision>
  <dcterms:created xsi:type="dcterms:W3CDTF">2018-05-23T12:55:00Z</dcterms:created>
  <dcterms:modified xsi:type="dcterms:W3CDTF">2020-05-13T19:05:00Z</dcterms:modified>
</cp:coreProperties>
</file>