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74" w:rsidRPr="003E28C7" w:rsidRDefault="00556D74" w:rsidP="003E28C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Реальні та пригодницькі події в</w:t>
      </w:r>
      <w:r w:rsidRPr="003E28C7">
        <w:rPr>
          <w:rFonts w:ascii="Times New Roman" w:hAnsi="Times New Roman"/>
          <w:b/>
          <w:sz w:val="28"/>
          <w:szCs w:val="28"/>
          <w:lang w:val="uk-UA"/>
        </w:rPr>
        <w:t xml:space="preserve"> повісті</w:t>
      </w:r>
      <w:r w:rsidRPr="003E28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28C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Я. Стельмаха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E28C7">
        <w:rPr>
          <w:rFonts w:ascii="Times New Roman" w:hAnsi="Times New Roman"/>
          <w:b/>
          <w:sz w:val="28"/>
          <w:szCs w:val="28"/>
          <w:lang w:eastAsia="ru-RU"/>
        </w:rPr>
        <w:t xml:space="preserve">«Митькозавр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Pr="003E28C7">
        <w:rPr>
          <w:rFonts w:ascii="Times New Roman" w:hAnsi="Times New Roman"/>
          <w:b/>
          <w:sz w:val="28"/>
          <w:szCs w:val="28"/>
          <w:lang w:eastAsia="ru-RU"/>
        </w:rPr>
        <w:t>з Юрківки, або Химера лісового озера»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698"/>
        <w:gridCol w:w="4644"/>
      </w:tblGrid>
      <w:tr w:rsidR="00556D74" w:rsidRPr="00A02289" w:rsidTr="00254F39">
        <w:tc>
          <w:tcPr>
            <w:tcW w:w="646" w:type="dxa"/>
          </w:tcPr>
          <w:p w:rsidR="00556D74" w:rsidRPr="00A02289" w:rsidRDefault="00556D74" w:rsidP="00254F3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56D74" w:rsidRPr="00A02289" w:rsidRDefault="00556D74" w:rsidP="00254F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698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Запитання </w:t>
            </w:r>
          </w:p>
        </w:tc>
        <w:tc>
          <w:tcPr>
            <w:tcW w:w="4644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«Митькозавр із Юрківки…»</w:t>
            </w:r>
          </w:p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Я. Стельмаха</w:t>
            </w:r>
          </w:p>
        </w:tc>
      </w:tr>
      <w:tr w:rsidR="00556D74" w:rsidRPr="00A02289" w:rsidTr="00254F39">
        <w:tc>
          <w:tcPr>
            <w:tcW w:w="646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8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Жанр твору</w:t>
            </w:r>
          </w:p>
        </w:tc>
        <w:tc>
          <w:tcPr>
            <w:tcW w:w="4644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sz w:val="24"/>
                <w:szCs w:val="24"/>
                <w:lang w:eastAsia="ru-RU"/>
              </w:rPr>
              <w:t>Пригодницька повість</w:t>
            </w:r>
          </w:p>
        </w:tc>
      </w:tr>
      <w:tr w:rsidR="00556D74" w:rsidRPr="00A02289" w:rsidTr="00254F39">
        <w:tc>
          <w:tcPr>
            <w:tcW w:w="646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98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Кількість головних героїв</w:t>
            </w:r>
          </w:p>
        </w:tc>
        <w:tc>
          <w:tcPr>
            <w:tcW w:w="4644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sz w:val="24"/>
                <w:szCs w:val="24"/>
                <w:lang w:eastAsia="ru-RU"/>
              </w:rPr>
              <w:t>Двоє хлопців.</w:t>
            </w:r>
          </w:p>
        </w:tc>
      </w:tr>
      <w:tr w:rsidR="00556D74" w:rsidRPr="00A02289" w:rsidTr="00254F39">
        <w:tc>
          <w:tcPr>
            <w:tcW w:w="646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98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Від чийого імені ведеться розповідь</w:t>
            </w:r>
          </w:p>
        </w:tc>
        <w:tc>
          <w:tcPr>
            <w:tcW w:w="4644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sz w:val="24"/>
                <w:szCs w:val="24"/>
                <w:lang w:eastAsia="ru-RU"/>
              </w:rPr>
              <w:t>Від імені одного з героїв.</w:t>
            </w:r>
          </w:p>
        </w:tc>
      </w:tr>
      <w:tr w:rsidR="00556D74" w:rsidRPr="00A02289" w:rsidTr="00254F39">
        <w:tc>
          <w:tcPr>
            <w:tcW w:w="646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98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Особливість назв розділів твору.</w:t>
            </w:r>
          </w:p>
        </w:tc>
        <w:tc>
          <w:tcPr>
            <w:tcW w:w="4644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sz w:val="24"/>
                <w:szCs w:val="24"/>
                <w:lang w:eastAsia="ru-RU"/>
              </w:rPr>
              <w:t>З назви можна дізнатися, про що розповідається в розділі.</w:t>
            </w:r>
          </w:p>
        </w:tc>
      </w:tr>
      <w:tr w:rsidR="00556D74" w:rsidRPr="00A02289" w:rsidTr="00254F39">
        <w:tc>
          <w:tcPr>
            <w:tcW w:w="646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98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Риси характеру героїв.</w:t>
            </w:r>
          </w:p>
        </w:tc>
        <w:tc>
          <w:tcPr>
            <w:tcW w:w="4644" w:type="dxa"/>
          </w:tcPr>
          <w:p w:rsidR="00556D74" w:rsidRPr="00A02289" w:rsidRDefault="00556D74" w:rsidP="00254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289">
              <w:rPr>
                <w:rFonts w:ascii="Times New Roman" w:hAnsi="Times New Roman"/>
                <w:sz w:val="24"/>
                <w:szCs w:val="24"/>
                <w:lang w:eastAsia="ru-RU"/>
              </w:rPr>
              <w:t>Допитливі, винахідливі, романтики, справжні друзі, фантазери.</w:t>
            </w:r>
          </w:p>
        </w:tc>
      </w:tr>
    </w:tbl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      Гра «Так чи ні»</w:t>
      </w:r>
      <w:r w:rsidRPr="00A02289">
        <w:rPr>
          <w:rFonts w:ascii="Times New Roman" w:hAnsi="Times New Roman"/>
          <w:sz w:val="24"/>
          <w:szCs w:val="24"/>
          <w:lang w:val="uk-UA" w:eastAsia="ru-RU"/>
        </w:rPr>
        <w:br/>
      </w: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1. 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Із собою хлопці взяли енциклопедію й у ній шукали відомості про химеру лісового озера. 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Митько читав Сергієві про різних динозаврів. 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 Митько сказав, що назва села Юрківка пов'язана з юрським періодом. 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A02289">
        <w:rPr>
          <w:rFonts w:ascii="Times New Roman" w:hAnsi="Times New Roman"/>
          <w:b/>
          <w:sz w:val="24"/>
          <w:szCs w:val="24"/>
          <w:lang w:val="uk-UA"/>
        </w:rPr>
        <w:t>4.</w:t>
      </w:r>
      <w:r w:rsidRPr="00A02289">
        <w:rPr>
          <w:rFonts w:ascii="Times New Roman" w:hAnsi="Times New Roman"/>
          <w:sz w:val="24"/>
          <w:szCs w:val="24"/>
          <w:lang w:val="uk-UA"/>
        </w:rPr>
        <w:t xml:space="preserve">Хохуля- дивний за походженням вид тварин третинного періоду, що зберігся до наших днів. 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</w:rPr>
      </w:pPr>
      <w:r w:rsidRPr="00A02289">
        <w:rPr>
          <w:rFonts w:ascii="Times New Roman" w:hAnsi="Times New Roman"/>
          <w:b/>
          <w:sz w:val="24"/>
          <w:szCs w:val="24"/>
          <w:lang w:val="uk-UA"/>
        </w:rPr>
        <w:t>5.</w:t>
      </w:r>
      <w:r w:rsidRPr="00A02289">
        <w:rPr>
          <w:rFonts w:ascii="Times New Roman" w:hAnsi="Times New Roman"/>
          <w:sz w:val="24"/>
          <w:szCs w:val="24"/>
          <w:lang w:val="uk-UA"/>
        </w:rPr>
        <w:t xml:space="preserve">Хлопці вирішили зробити примочку для звіра й завели у ліс корову. 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A02289">
        <w:rPr>
          <w:rFonts w:ascii="Times New Roman" w:hAnsi="Times New Roman"/>
          <w:b/>
          <w:sz w:val="24"/>
          <w:szCs w:val="24"/>
          <w:lang w:val="uk-UA"/>
        </w:rPr>
        <w:t>6.</w:t>
      </w:r>
      <w:r w:rsidRPr="00A02289">
        <w:rPr>
          <w:rFonts w:ascii="Times New Roman" w:hAnsi="Times New Roman"/>
          <w:sz w:val="24"/>
          <w:szCs w:val="24"/>
          <w:lang w:val="uk-UA"/>
        </w:rPr>
        <w:t xml:space="preserve">Сергій і Митько посварилися, побилися через те, що не вирішили, хто буде копати яму. 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7</w:t>
      </w: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На березі озера лежало пір'я пташки, яку нібито з'їв Митькозавр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.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 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8</w:t>
      </w: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Хлопці привели козу як приманку. 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9</w:t>
      </w: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Сергій знайшов сандалю туриста, який відпочивав біля озера.  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10</w:t>
      </w: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Прив'язана курка дуже сильно кричала, тому до хлопців збіглися лісові хижаки.  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11</w:t>
      </w: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Таємничий звір потрапив до ями, але зміг вибратися й утік. </w:t>
      </w:r>
    </w:p>
    <w:p w:rsidR="00556D74" w:rsidRDefault="00556D74" w:rsidP="003E28C7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12</w:t>
      </w:r>
      <w:r w:rsidRPr="00A022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022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 Дідусь Трохим здогадався, хто викопав яму. </w:t>
      </w:r>
    </w:p>
    <w:p w:rsidR="00556D74" w:rsidRPr="00A02289" w:rsidRDefault="00556D74" w:rsidP="003E28C7">
      <w:pPr>
        <w:spacing w:line="360" w:lineRule="auto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 w:eastAsia="ru-RU"/>
        </w:rPr>
      </w:pPr>
      <w:r w:rsidRPr="00A02289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 w:eastAsia="ru-RU"/>
        </w:rPr>
        <w:t>Відповіді надіслати мені.</w:t>
      </w:r>
    </w:p>
    <w:p w:rsidR="00556D74" w:rsidRPr="00A02289" w:rsidRDefault="00556D74" w:rsidP="00A02289">
      <w:pPr>
        <w:shd w:val="clear" w:color="auto" w:fill="FFFFFF"/>
        <w:rPr>
          <w:rFonts w:ascii="Times New Roman" w:hAnsi="Times New Roman"/>
          <w:color w:val="111111"/>
          <w:sz w:val="24"/>
          <w:szCs w:val="24"/>
          <w:lang w:val="uk-UA"/>
        </w:rPr>
      </w:pPr>
      <w:r w:rsidRPr="00A02289">
        <w:rPr>
          <w:rFonts w:ascii="Times New Roman" w:hAnsi="Times New Roman"/>
          <w:color w:val="111111"/>
          <w:sz w:val="24"/>
          <w:szCs w:val="24"/>
        </w:rPr>
        <w:t xml:space="preserve">Прочитати розділи </w:t>
      </w:r>
      <w:r>
        <w:rPr>
          <w:rFonts w:ascii="Times New Roman" w:hAnsi="Times New Roman"/>
          <w:color w:val="111111"/>
          <w:sz w:val="24"/>
          <w:szCs w:val="24"/>
          <w:lang w:val="uk-UA"/>
        </w:rPr>
        <w:t xml:space="preserve"> VII- IX</w:t>
      </w:r>
      <w:r w:rsidRPr="00A02289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lang w:val="uk-UA"/>
        </w:rPr>
        <w:t>на стор.</w:t>
      </w:r>
      <w:r>
        <w:rPr>
          <w:rFonts w:ascii="Times New Roman" w:hAnsi="Times New Roman"/>
          <w:color w:val="111111"/>
          <w:sz w:val="24"/>
          <w:szCs w:val="24"/>
        </w:rPr>
        <w:t>18</w:t>
      </w:r>
      <w:r>
        <w:rPr>
          <w:rFonts w:ascii="Times New Roman" w:hAnsi="Times New Roman"/>
          <w:color w:val="111111"/>
          <w:sz w:val="24"/>
          <w:szCs w:val="24"/>
          <w:lang w:val="uk-UA"/>
        </w:rPr>
        <w:t>6</w:t>
      </w:r>
      <w:r>
        <w:rPr>
          <w:rFonts w:ascii="Times New Roman" w:hAnsi="Times New Roman"/>
          <w:color w:val="111111"/>
          <w:sz w:val="24"/>
          <w:szCs w:val="24"/>
        </w:rPr>
        <w:t>-18</w:t>
      </w:r>
      <w:r>
        <w:rPr>
          <w:rFonts w:ascii="Times New Roman" w:hAnsi="Times New Roman"/>
          <w:color w:val="111111"/>
          <w:sz w:val="24"/>
          <w:szCs w:val="24"/>
          <w:lang w:val="uk-UA"/>
        </w:rPr>
        <w:t>193</w:t>
      </w:r>
      <w:r w:rsidRPr="00A02289">
        <w:rPr>
          <w:rFonts w:ascii="Times New Roman" w:hAnsi="Times New Roman"/>
          <w:color w:val="111111"/>
          <w:sz w:val="24"/>
          <w:szCs w:val="24"/>
        </w:rPr>
        <w:t>). Усно дати відповіді на питання с</w:t>
      </w:r>
      <w:r>
        <w:rPr>
          <w:rFonts w:ascii="Times New Roman" w:hAnsi="Times New Roman"/>
          <w:color w:val="111111"/>
          <w:sz w:val="24"/>
          <w:szCs w:val="24"/>
          <w:lang w:val="uk-UA"/>
        </w:rPr>
        <w:t>тор</w:t>
      </w:r>
      <w:r>
        <w:rPr>
          <w:rFonts w:ascii="Times New Roman" w:hAnsi="Times New Roman"/>
          <w:color w:val="111111"/>
          <w:sz w:val="24"/>
          <w:szCs w:val="24"/>
        </w:rPr>
        <w:t>.</w:t>
      </w:r>
      <w:r>
        <w:rPr>
          <w:rFonts w:ascii="Times New Roman" w:hAnsi="Times New Roman"/>
          <w:color w:val="111111"/>
          <w:sz w:val="24"/>
          <w:szCs w:val="24"/>
          <w:lang w:val="uk-UA"/>
        </w:rPr>
        <w:t>193</w:t>
      </w:r>
      <w:r w:rsidRPr="00A02289">
        <w:rPr>
          <w:rFonts w:ascii="Times New Roman" w:hAnsi="Times New Roman"/>
          <w:color w:val="111111"/>
          <w:sz w:val="24"/>
          <w:szCs w:val="24"/>
        </w:rPr>
        <w:t>. Накреслити у зошиті таблицю, яка буде складатися з двох колонок: 1.Реальні (звичайні) події у повісті. 2.Пригодницькі події у повісті. Заповнити таблицю.</w:t>
      </w:r>
      <w:r>
        <w:rPr>
          <w:rFonts w:ascii="Times New Roman" w:hAnsi="Times New Roman"/>
          <w:color w:val="111111"/>
          <w:sz w:val="24"/>
          <w:szCs w:val="24"/>
          <w:lang w:val="uk-UA"/>
        </w:rPr>
        <w:t xml:space="preserve"> </w:t>
      </w:r>
    </w:p>
    <w:p w:rsidR="00556D74" w:rsidRPr="00A02289" w:rsidRDefault="00556D74" w:rsidP="00A0228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</w:p>
    <w:p w:rsidR="00556D74" w:rsidRPr="003E28C7" w:rsidRDefault="00556D74" w:rsidP="00A02289">
      <w:pPr>
        <w:spacing w:line="360" w:lineRule="auto"/>
        <w:rPr>
          <w:lang w:val="uk-UA" w:eastAsia="ru-RU"/>
        </w:rPr>
      </w:pPr>
    </w:p>
    <w:sectPr w:rsidR="00556D74" w:rsidRPr="003E28C7" w:rsidSect="003227FA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74" w:rsidRDefault="00556D74" w:rsidP="000D5209">
      <w:pPr>
        <w:spacing w:after="0" w:line="240" w:lineRule="auto"/>
      </w:pPr>
      <w:r>
        <w:separator/>
      </w:r>
    </w:p>
  </w:endnote>
  <w:endnote w:type="continuationSeparator" w:id="1">
    <w:p w:rsidR="00556D74" w:rsidRDefault="00556D74" w:rsidP="000D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74" w:rsidRDefault="00556D7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56D74" w:rsidRDefault="00556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74" w:rsidRDefault="00556D74" w:rsidP="000D5209">
      <w:pPr>
        <w:spacing w:after="0" w:line="240" w:lineRule="auto"/>
      </w:pPr>
      <w:r>
        <w:separator/>
      </w:r>
    </w:p>
  </w:footnote>
  <w:footnote w:type="continuationSeparator" w:id="1">
    <w:p w:rsidR="00556D74" w:rsidRDefault="00556D74" w:rsidP="000D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3581"/>
    <w:multiLevelType w:val="multilevel"/>
    <w:tmpl w:val="955C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95217"/>
    <w:multiLevelType w:val="multilevel"/>
    <w:tmpl w:val="0302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C0E"/>
    <w:rsid w:val="000201AA"/>
    <w:rsid w:val="000D5209"/>
    <w:rsid w:val="001460A4"/>
    <w:rsid w:val="00254F39"/>
    <w:rsid w:val="00265DA0"/>
    <w:rsid w:val="003227FA"/>
    <w:rsid w:val="003E28C7"/>
    <w:rsid w:val="00414BF6"/>
    <w:rsid w:val="004A0AF5"/>
    <w:rsid w:val="004A3FDD"/>
    <w:rsid w:val="00555F2E"/>
    <w:rsid w:val="00556D74"/>
    <w:rsid w:val="005C7C0E"/>
    <w:rsid w:val="005F5E10"/>
    <w:rsid w:val="00893753"/>
    <w:rsid w:val="008B29A4"/>
    <w:rsid w:val="009A054A"/>
    <w:rsid w:val="00A02289"/>
    <w:rsid w:val="00BD3614"/>
    <w:rsid w:val="00BD63CB"/>
    <w:rsid w:val="00C053E4"/>
    <w:rsid w:val="00EB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F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7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7FA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5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C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27F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D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52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52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247</Words>
  <Characters>1409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kom</cp:lastModifiedBy>
  <cp:revision>3</cp:revision>
  <cp:lastPrinted>2018-02-24T11:23:00Z</cp:lastPrinted>
  <dcterms:created xsi:type="dcterms:W3CDTF">2018-07-28T16:24:00Z</dcterms:created>
  <dcterms:modified xsi:type="dcterms:W3CDTF">2020-04-08T19:03:00Z</dcterms:modified>
</cp:coreProperties>
</file>