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0" w:rsidRPr="00BD4F5F" w:rsidRDefault="00562680" w:rsidP="00573824">
      <w:pPr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562680" w:rsidRPr="00234A74" w:rsidRDefault="00562680" w:rsidP="0057382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</w:t>
      </w:r>
      <w:r w:rsidRPr="004D77FF">
        <w:rPr>
          <w:rFonts w:ascii="Times New Roman" w:hAnsi="Times New Roman"/>
          <w:b/>
          <w:bCs/>
          <w:sz w:val="28"/>
          <w:szCs w:val="28"/>
        </w:rPr>
        <w:t>Тема</w:t>
      </w:r>
      <w:r w:rsidRPr="004D77FF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4D77FF">
        <w:rPr>
          <w:rFonts w:ascii="Times New Roman" w:hAnsi="Times New Roman"/>
          <w:b/>
          <w:bCs/>
          <w:sz w:val="28"/>
          <w:szCs w:val="28"/>
        </w:rPr>
        <w:t xml:space="preserve">Пряма мова. </w:t>
      </w:r>
    </w:p>
    <w:p w:rsidR="00562680" w:rsidRPr="00BD4F5F" w:rsidRDefault="00562680" w:rsidP="00573824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562680" w:rsidRPr="00BD4F5F" w:rsidRDefault="00562680" w:rsidP="007C7AED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D4F5F">
        <w:rPr>
          <w:rFonts w:ascii="Times New Roman" w:hAnsi="Times New Roman"/>
          <w:b/>
          <w:sz w:val="26"/>
          <w:szCs w:val="26"/>
        </w:rPr>
        <w:t>ПРЯМА МОВА</w:t>
      </w:r>
    </w:p>
    <w:p w:rsidR="00562680" w:rsidRPr="00BD4F5F" w:rsidRDefault="00562680" w:rsidP="007C7AED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45"/>
        <w:gridCol w:w="2651"/>
        <w:gridCol w:w="2651"/>
        <w:gridCol w:w="2649"/>
      </w:tblGrid>
      <w:tr w:rsidR="00562680" w:rsidRPr="000A1342" w:rsidTr="00F32895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Виражає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Супроводжується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Утворює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Стоїть</w:t>
            </w:r>
          </w:p>
        </w:tc>
      </w:tr>
      <w:tr w:rsidR="00562680" w:rsidRPr="000A1342" w:rsidTr="00F32895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чуже мовлення передане дослівно, без змін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словами автора, які вказують, кому вона належить;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разом зі словами автора речення з прямою мовою;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після слів автора, перед ними</w:t>
            </w:r>
          </w:p>
        </w:tc>
      </w:tr>
      <w:tr w:rsidR="00562680" w:rsidRPr="000A1342" w:rsidTr="00F32895">
        <w:trPr>
          <w:tblCellSpacing w:w="0" w:type="dxa"/>
        </w:trPr>
        <w:tc>
          <w:tcPr>
            <w:tcW w:w="247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Інтонація</w:t>
            </w:r>
          </w:p>
        </w:tc>
        <w:tc>
          <w:tcPr>
            <w:tcW w:w="2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Пунктуація</w:t>
            </w:r>
          </w:p>
        </w:tc>
      </w:tr>
      <w:tr w:rsidR="00562680" w:rsidRPr="000A1342" w:rsidTr="00F32895">
        <w:trPr>
          <w:tblCellSpacing w:w="0" w:type="dxa"/>
        </w:trPr>
        <w:tc>
          <w:tcPr>
            <w:tcW w:w="247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Пряма мова вимовляється</w:t>
            </w:r>
          </w:p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як розповідне, питальне, спонукальне чи окличне речення;</w:t>
            </w:r>
          </w:p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Слова автора вимовляються тільки з розповідною інтонацією.</w:t>
            </w:r>
          </w:p>
        </w:tc>
        <w:tc>
          <w:tcPr>
            <w:tcW w:w="2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 А: «П!(?)”.</w:t>
            </w:r>
          </w:p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 «П», - а.</w:t>
            </w:r>
          </w:p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 «П?» - а.</w:t>
            </w:r>
          </w:p>
          <w:p w:rsidR="00562680" w:rsidRPr="00BD4F5F" w:rsidRDefault="00562680" w:rsidP="00F328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4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4. «П!» - а.</w:t>
            </w:r>
          </w:p>
        </w:tc>
      </w:tr>
    </w:tbl>
    <w:p w:rsidR="00562680" w:rsidRDefault="00562680" w:rsidP="00573824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562680" w:rsidRDefault="00562680" w:rsidP="00573824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62680" w:rsidRDefault="00562680" w:rsidP="00573824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62680" w:rsidRDefault="00562680">
      <w:pPr>
        <w:rPr>
          <w:rFonts w:ascii="Times New Roman" w:hAnsi="Times New Roman"/>
          <w:b/>
          <w:sz w:val="26"/>
          <w:szCs w:val="26"/>
          <w:lang w:val="uk-UA"/>
        </w:rPr>
      </w:pPr>
    </w:p>
    <w:sectPr w:rsidR="00562680" w:rsidSect="005738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80" w:rsidRDefault="00562680" w:rsidP="00BD4F5F">
      <w:pPr>
        <w:spacing w:line="240" w:lineRule="auto"/>
      </w:pPr>
      <w:r>
        <w:separator/>
      </w:r>
    </w:p>
  </w:endnote>
  <w:endnote w:type="continuationSeparator" w:id="1">
    <w:p w:rsidR="00562680" w:rsidRDefault="00562680" w:rsidP="00BD4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80" w:rsidRDefault="00562680" w:rsidP="00BD4F5F">
      <w:pPr>
        <w:spacing w:line="240" w:lineRule="auto"/>
      </w:pPr>
      <w:r>
        <w:separator/>
      </w:r>
    </w:p>
  </w:footnote>
  <w:footnote w:type="continuationSeparator" w:id="1">
    <w:p w:rsidR="00562680" w:rsidRDefault="00562680" w:rsidP="00BD4F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80" w:rsidRDefault="0056268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62680" w:rsidRDefault="005626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824"/>
    <w:rsid w:val="00036C57"/>
    <w:rsid w:val="000A1342"/>
    <w:rsid w:val="002331D9"/>
    <w:rsid w:val="00234A74"/>
    <w:rsid w:val="00352F09"/>
    <w:rsid w:val="0035476D"/>
    <w:rsid w:val="003E6573"/>
    <w:rsid w:val="004856B0"/>
    <w:rsid w:val="004D77FF"/>
    <w:rsid w:val="00562680"/>
    <w:rsid w:val="00573824"/>
    <w:rsid w:val="006252EF"/>
    <w:rsid w:val="007A3162"/>
    <w:rsid w:val="007C7AED"/>
    <w:rsid w:val="008A5521"/>
    <w:rsid w:val="00904E35"/>
    <w:rsid w:val="00907615"/>
    <w:rsid w:val="00A9621E"/>
    <w:rsid w:val="00BD4F5F"/>
    <w:rsid w:val="00D87A08"/>
    <w:rsid w:val="00E601EE"/>
    <w:rsid w:val="00EF2F1D"/>
    <w:rsid w:val="00F3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08"/>
    <w:pPr>
      <w:spacing w:line="36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4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4F5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4F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4F5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F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76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kom</cp:lastModifiedBy>
  <cp:revision>4</cp:revision>
  <dcterms:created xsi:type="dcterms:W3CDTF">2020-03-21T20:41:00Z</dcterms:created>
  <dcterms:modified xsi:type="dcterms:W3CDTF">2020-05-05T14:36:00Z</dcterms:modified>
</cp:coreProperties>
</file>