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sz w:val="28"/>
          <w:szCs w:val="28"/>
          <w:lang w:eastAsia="ru-RU"/>
        </w:rPr>
        <w:t>Тема.</w:t>
      </w:r>
      <w:r w:rsidRPr="005750C8"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Pr="005750C8">
        <w:rPr>
          <w:rFonts w:ascii="Times New Roman" w:hAnsi="Times New Roman"/>
          <w:sz w:val="28"/>
          <w:szCs w:val="28"/>
          <w:lang w:eastAsia="ru-RU"/>
        </w:rPr>
        <w:t xml:space="preserve">Юрій Винничук «Місце для дракона». </w:t>
      </w:r>
      <w:r w:rsidRPr="005750C8">
        <w:rPr>
          <w:rFonts w:ascii="Times New Roman" w:hAnsi="Times New Roman"/>
          <w:sz w:val="28"/>
          <w:szCs w:val="28"/>
          <w:lang w:val="uk-UA" w:eastAsia="ru-RU"/>
        </w:rPr>
        <w:t>Проблематика твору: р</w:t>
      </w:r>
      <w:r w:rsidRPr="005750C8">
        <w:rPr>
          <w:rFonts w:ascii="Times New Roman" w:hAnsi="Times New Roman"/>
          <w:sz w:val="28"/>
          <w:szCs w:val="28"/>
          <w:lang w:eastAsia="ru-RU"/>
        </w:rPr>
        <w:t>оздуми про добро</w:t>
      </w:r>
      <w:r w:rsidRPr="005750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sz w:val="28"/>
          <w:szCs w:val="28"/>
          <w:lang w:val="uk-UA" w:eastAsia="ru-RU"/>
        </w:rPr>
        <w:t xml:space="preserve">           і зло, вірність і зраду, доцільність самопожертви</w:t>
      </w:r>
    </w:p>
    <w:p w:rsidR="00F61FBC" w:rsidRDefault="00F61FBC" w:rsidP="00620A44">
      <w:pPr>
        <w:pStyle w:val="NoSpacing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F61FBC" w:rsidRPr="00620A44" w:rsidRDefault="00F61FBC" w:rsidP="00620A44">
      <w:pPr>
        <w:pStyle w:val="NoSpacing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</w:t>
      </w:r>
      <w:r w:rsidRPr="00620A44">
        <w:rPr>
          <w:rFonts w:ascii="Times New Roman" w:hAnsi="Times New Roman"/>
          <w:b/>
          <w:i/>
          <w:sz w:val="28"/>
          <w:szCs w:val="28"/>
          <w:lang w:val="uk-UA" w:eastAsia="ru-RU"/>
        </w:rPr>
        <w:t>Літературний диктант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Де відбуваються події, описані в повісті-казці? </w:t>
      </w:r>
    </w:p>
    <w:p w:rsidR="00F61FBC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Коли  відбуваються події? </w:t>
      </w:r>
    </w:p>
    <w:p w:rsidR="00F61FBC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З ким із персонажів твору ми знайомимось найперше? </w:t>
      </w:r>
    </w:p>
    <w:p w:rsidR="00F61FBC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Які сни бачив князь Люботинський лише в полудень? </w:t>
      </w:r>
    </w:p>
    <w:p w:rsidR="00F61FBC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5.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З якою проблемою зіткнувся князь?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6.</w:t>
      </w:r>
      <w:r>
        <w:rPr>
          <w:rFonts w:ascii="Times New Roman" w:hAnsi="Times New Roman"/>
          <w:sz w:val="28"/>
          <w:szCs w:val="28"/>
          <w:lang w:val="uk-UA" w:eastAsia="ru-RU"/>
        </w:rPr>
        <w:t> 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На березі якої річки бачили дракона? </w:t>
      </w:r>
      <w:r w:rsidRPr="00941EB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F61FBC" w:rsidRPr="004017B5" w:rsidRDefault="00F61FBC" w:rsidP="00620A44">
      <w:pPr>
        <w:pStyle w:val="NoSpacing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/>
          <w:sz w:val="28"/>
          <w:szCs w:val="28"/>
          <w:lang w:val="uk-UA" w:eastAsia="ru-RU"/>
        </w:rPr>
        <w:t> 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>Як звати головного героя твору?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8.  Скільки було років драконові»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9.  Хто дав йому таке ім’я»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10 Чому пустельник дивувався з дракона? </w:t>
      </w:r>
      <w:r w:rsidRPr="00941EB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11.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Про яку послугу попросив дракон Пустельника? </w:t>
      </w:r>
      <w:r w:rsidRPr="00941EB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12.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Який талант мав Грицько?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41EB1">
        <w:rPr>
          <w:rFonts w:ascii="Times New Roman" w:hAnsi="Times New Roman"/>
          <w:sz w:val="28"/>
          <w:szCs w:val="28"/>
          <w:lang w:val="uk-UA" w:eastAsia="ru-RU"/>
        </w:rPr>
        <w:t>13.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Чи мав дракон товаришів?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941EB1">
        <w:rPr>
          <w:rFonts w:ascii="Times New Roman" w:hAnsi="Times New Roman"/>
          <w:sz w:val="28"/>
          <w:szCs w:val="28"/>
          <w:lang w:val="uk-UA"/>
        </w:rPr>
        <w:t>Чому князь подружився з драко</w:t>
      </w:r>
      <w:r>
        <w:rPr>
          <w:rFonts w:ascii="Times New Roman" w:hAnsi="Times New Roman"/>
          <w:sz w:val="28"/>
          <w:szCs w:val="28"/>
          <w:lang w:val="uk-UA"/>
        </w:rPr>
        <w:t xml:space="preserve">ном?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941EB1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к Настасія називала дракона?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16. 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Хто такий пан Лаврін? </w:t>
      </w:r>
    </w:p>
    <w:p w:rsidR="00F61FBC" w:rsidRPr="00941EB1" w:rsidRDefault="00F61FBC" w:rsidP="00620A4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17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 xml:space="preserve">Як лицарі вирішили виманити дракона? </w:t>
      </w:r>
    </w:p>
    <w:p w:rsidR="00F61FBC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18</w:t>
      </w:r>
      <w:r w:rsidRPr="00941EB1">
        <w:rPr>
          <w:rFonts w:ascii="Times New Roman" w:hAnsi="Times New Roman"/>
          <w:sz w:val="28"/>
          <w:szCs w:val="28"/>
          <w:lang w:val="uk-UA" w:eastAsia="ru-RU"/>
        </w:rPr>
        <w:t>.  </w:t>
      </w:r>
      <w:r w:rsidRPr="00941EB1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то вбив дракона? </w:t>
      </w:r>
    </w:p>
    <w:p w:rsidR="00F61FBC" w:rsidRDefault="00F61FBC" w:rsidP="005750C8">
      <w:pPr>
        <w:pStyle w:val="NoSpacing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F61FBC" w:rsidRPr="005750C8" w:rsidRDefault="00F61FBC" w:rsidP="005750C8">
      <w:pPr>
        <w:pStyle w:val="NoSpacing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/>
          <w:i/>
          <w:sz w:val="28"/>
          <w:szCs w:val="28"/>
          <w:lang w:val="uk-UA" w:eastAsia="ru-RU"/>
        </w:rPr>
        <w:t>Дракон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sz w:val="28"/>
          <w:szCs w:val="28"/>
          <w:lang w:val="uk-UA" w:eastAsia="ru-RU"/>
        </w:rPr>
        <w:t xml:space="preserve">Вірний, щирий (безкорисливий, чесний, доброзичливий, турботливий, чуйний,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sz w:val="28"/>
          <w:szCs w:val="28"/>
          <w:lang w:val="uk-UA" w:eastAsia="ru-RU"/>
        </w:rPr>
        <w:t>привітний, довірливий, м’якосердий)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Захоплює, розмовляє, надихає( облагороджує, читає)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Не бажає нікому робити зла ( Навчає любити всіх навколо)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Добро (любов, життя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 творча натура</w:t>
      </w: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Пустельник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Мудрий, добрий (розумний)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Навчає, переконує, пояснює (співчуває, роздумує, розуміє)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 xml:space="preserve">Піклується про дракона Грицька (намагається переконати дракона в хибності його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рішення)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Мудрість (розум, наставник, учитель)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Князь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Байдужий, егоїстичний (жорстокий, безликий, підступний)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Втерся в довіру, не знаходить спокою (дотримується традицій, мучиться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Піклується про майбутнє своєї держави (Турбується про доньку та державу)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750C8">
        <w:rPr>
          <w:rFonts w:ascii="Times New Roman" w:hAnsi="Times New Roman"/>
          <w:bCs/>
          <w:sz w:val="28"/>
          <w:szCs w:val="28"/>
          <w:lang w:val="uk-UA" w:eastAsia="ru-RU"/>
        </w:rPr>
        <w:t>Зло (брехня, егоїст, обман, зрада, сіра душа)</w:t>
      </w:r>
    </w:p>
    <w:p w:rsidR="00F61FBC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</w:rPr>
        <w:t xml:space="preserve">У сучасному світі кожен намагається протистояти лиху, кривді, жорстокості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</w:rPr>
        <w:t xml:space="preserve">захищаючи добро, правду, справедливість. 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Саме такими  є дракон Грицько та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  <w:lang w:val="uk-UA"/>
        </w:rPr>
        <w:t xml:space="preserve">Пустельник. Але є й ті, що живуть за іншими принципами, які здатні обманути,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  <w:lang w:val="uk-UA"/>
        </w:rPr>
        <w:t xml:space="preserve">втертися в довіру, згодом і зрадити.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b/>
          <w:i/>
          <w:sz w:val="28"/>
          <w:szCs w:val="28"/>
          <w:lang w:val="uk-UA"/>
        </w:rPr>
        <w:t xml:space="preserve">Добро </w:t>
      </w:r>
      <w:r w:rsidRPr="005750C8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5750C8">
        <w:rPr>
          <w:rFonts w:ascii="Times New Roman" w:hAnsi="Times New Roman"/>
          <w:sz w:val="28"/>
          <w:szCs w:val="28"/>
          <w:lang w:val="uk-UA"/>
        </w:rPr>
        <w:t>усе позитивне в житті людей, що відповідає їх інтересам, бажанням, мріям.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Зло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– щось погане , недобре</w:t>
      </w:r>
      <w:r w:rsidRPr="005750C8">
        <w:rPr>
          <w:rFonts w:ascii="Times New Roman" w:hAnsi="Times New Roman"/>
          <w:sz w:val="28"/>
          <w:szCs w:val="28"/>
        </w:rPr>
        <w:t>;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антонім до слова ,, </w:t>
      </w:r>
      <w:r w:rsidRPr="005750C8">
        <w:rPr>
          <w:rFonts w:ascii="Times New Roman" w:hAnsi="Times New Roman"/>
          <w:bCs/>
          <w:i/>
          <w:iCs/>
          <w:sz w:val="28"/>
          <w:szCs w:val="28"/>
          <w:lang w:val="uk-UA"/>
        </w:rPr>
        <w:t>добро</w:t>
      </w:r>
      <w:r w:rsidRPr="005750C8">
        <w:rPr>
          <w:rFonts w:ascii="Times New Roman" w:hAnsi="Times New Roman"/>
          <w:sz w:val="28"/>
          <w:szCs w:val="28"/>
        </w:rPr>
        <w:t>”</w:t>
      </w:r>
    </w:p>
    <w:p w:rsidR="00F61FBC" w:rsidRDefault="00F61FBC" w:rsidP="005750C8">
      <w:pPr>
        <w:pStyle w:val="NoSpacing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61FBC" w:rsidRDefault="00F61FBC" w:rsidP="005750C8">
      <w:pPr>
        <w:pStyle w:val="NoSpacing"/>
        <w:rPr>
          <w:rFonts w:ascii="Times New Roman" w:hAnsi="Times New Roman"/>
          <w:b/>
          <w:i/>
          <w:sz w:val="28"/>
          <w:szCs w:val="28"/>
          <w:lang w:val="uk-UA"/>
        </w:rPr>
      </w:pPr>
      <w:r w:rsidRPr="005750C8">
        <w:rPr>
          <w:rFonts w:ascii="Times New Roman" w:hAnsi="Times New Roman"/>
          <w:b/>
          <w:i/>
          <w:sz w:val="28"/>
          <w:szCs w:val="28"/>
          <w:lang w:val="uk-UA"/>
        </w:rPr>
        <w:t>Перегляд ментальної карти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4675"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4.25pt;height:354.75pt;visibility:visible">
            <v:imagedata r:id="rId5" o:title=""/>
          </v:shape>
        </w:pict>
      </w:r>
    </w:p>
    <w:p w:rsidR="00F61FBC" w:rsidRPr="005750C8" w:rsidRDefault="00F61FBC" w:rsidP="005750C8">
      <w:pPr>
        <w:pStyle w:val="NoSpacing"/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</w:pPr>
      <w:r w:rsidRPr="007E0B4F">
        <w:rPr>
          <w:rStyle w:val="Emphasis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Вірність</w:t>
      </w:r>
      <w:r w:rsidRPr="005750C8"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 - вміння знаходитися поруч із людиною за будь-яких обставин і умов, вміння </w:t>
      </w:r>
    </w:p>
    <w:p w:rsidR="00F61FBC" w:rsidRPr="005750C8" w:rsidRDefault="00F61FBC" w:rsidP="005750C8">
      <w:pPr>
        <w:pStyle w:val="NoSpacing"/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</w:pPr>
      <w:r w:rsidRPr="005750C8"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цінувати її і розуміти, підтримувати і надихати.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E0B4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Зрада</w:t>
      </w:r>
      <w:r w:rsidRPr="005750C8">
        <w:rPr>
          <w:rFonts w:ascii="Times New Roman" w:hAnsi="Times New Roman"/>
          <w:sz w:val="28"/>
          <w:szCs w:val="28"/>
          <w:shd w:val="clear" w:color="auto" w:fill="FFFFFF"/>
        </w:rPr>
        <w:t>… то ніби навмисне приниження близької людини.</w:t>
      </w:r>
      <w:r w:rsidRPr="005750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750C8">
        <w:rPr>
          <w:rFonts w:ascii="Times New Roman" w:hAnsi="Times New Roman"/>
          <w:sz w:val="28"/>
          <w:szCs w:val="28"/>
          <w:shd w:val="clear" w:color="auto" w:fill="FFFFFF"/>
        </w:rPr>
        <w:t xml:space="preserve">Чи не найболючіше, що може трапитися в житті людини. Зрада – це майже як смерть.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750C8">
        <w:rPr>
          <w:rFonts w:ascii="Times New Roman" w:hAnsi="Times New Roman"/>
          <w:sz w:val="28"/>
          <w:szCs w:val="28"/>
          <w:shd w:val="clear" w:color="auto" w:fill="FFFFFF"/>
        </w:rPr>
        <w:t xml:space="preserve">Смерть довіри та близькості.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b/>
          <w:sz w:val="28"/>
          <w:szCs w:val="28"/>
          <w:lang w:val="uk-UA"/>
        </w:rPr>
        <w:t xml:space="preserve">Самопожертва – </w:t>
      </w:r>
      <w:r w:rsidRPr="005750C8">
        <w:rPr>
          <w:rFonts w:ascii="Times New Roman" w:hAnsi="Times New Roman"/>
          <w:sz w:val="28"/>
          <w:szCs w:val="28"/>
          <w:lang w:val="uk-UA"/>
        </w:rPr>
        <w:t>героїзм, смерть, необд</w:t>
      </w:r>
      <w:r>
        <w:rPr>
          <w:rFonts w:ascii="Times New Roman" w:hAnsi="Times New Roman"/>
          <w:sz w:val="28"/>
          <w:szCs w:val="28"/>
          <w:lang w:val="uk-UA"/>
        </w:rPr>
        <w:t>уманий вчинок, вдячність, любов, милосердя, таємниця, мужність..</w:t>
      </w:r>
    </w:p>
    <w:p w:rsidR="00F61FBC" w:rsidRPr="005750C8" w:rsidRDefault="00F61FBC" w:rsidP="00FF3A3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>Можна сказати, що егоїзм і самопожертв</w:t>
      </w:r>
      <w:r w:rsidRPr="005750C8">
        <w:rPr>
          <w:rFonts w:ascii="Times New Roman" w:hAnsi="Times New Roman"/>
          <w:sz w:val="28"/>
          <w:szCs w:val="28"/>
          <w:lang w:val="uk-UA"/>
        </w:rPr>
        <w:t>а</w:t>
      </w:r>
      <w:r w:rsidRPr="005750C8">
        <w:rPr>
          <w:rFonts w:ascii="Times New Roman" w:hAnsi="Times New Roman"/>
          <w:sz w:val="28"/>
          <w:szCs w:val="28"/>
        </w:rPr>
        <w:t xml:space="preserve"> є протилежними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5750C8">
        <w:rPr>
          <w:rFonts w:ascii="Times New Roman" w:hAnsi="Times New Roman"/>
          <w:sz w:val="28"/>
          <w:szCs w:val="28"/>
        </w:rPr>
        <w:t xml:space="preserve"> значеннями. Адже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 xml:space="preserve">трапляється й таке, коли в складній ситуації, коли одна людина змогла б пожертвувати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 xml:space="preserve">своїм життям заради порятунку когось, інший, у свою чергу, зайнявся б порятунком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 xml:space="preserve">власної душі. У подібній ситуації інстинкт самопожертви змінюється, заміщається чи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</w:rPr>
        <w:t>іншим словом видавлюється інстинктом самозбереження.</w:t>
      </w:r>
    </w:p>
    <w:p w:rsidR="00F61FBC" w:rsidRDefault="00F61FBC" w:rsidP="005750C8">
      <w:pPr>
        <w:pStyle w:val="NoSpacing"/>
        <w:rPr>
          <w:rFonts w:ascii="Times New Roman" w:hAnsi="Times New Roman"/>
          <w:i/>
          <w:sz w:val="28"/>
          <w:szCs w:val="28"/>
          <w:lang w:val="uk-UA"/>
        </w:rPr>
      </w:pPr>
    </w:p>
    <w:p w:rsidR="00F61FBC" w:rsidRPr="005750C8" w:rsidRDefault="00F61FBC" w:rsidP="005750C8">
      <w:pPr>
        <w:pStyle w:val="NoSpacing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F61FBC" w:rsidRPr="00B81F56" w:rsidTr="00B81F56">
        <w:tc>
          <w:tcPr>
            <w:tcW w:w="10682" w:type="dxa"/>
            <w:gridSpan w:val="2"/>
          </w:tcPr>
          <w:p w:rsidR="00F61FBC" w:rsidRPr="00D171A9" w:rsidRDefault="00F61FBC" w:rsidP="00D30AB7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</w:t>
            </w:r>
            <w:r w:rsidRPr="00D171A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  <w:r w:rsidRPr="00D171A9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наліз   твору</w:t>
            </w:r>
            <w:r w:rsidRPr="00D171A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АВТОР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</w:t>
            </w: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Юрій Винничук</w:t>
            </w:r>
            <w:r w:rsidRPr="00B81F5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</w:t>
            </w: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ТВОРУ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«Місце для дракона»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ЖАНР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Повість-казка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МІСЦЕ ПОДІЙ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Галичина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ЧАС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Середньовіччя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           ДРАКОНИ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Грицько (добрий, пише вірші, не бажає людям робити зла)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              ДРУЗІ</w:t>
            </w:r>
          </w:p>
        </w:tc>
      </w:tr>
      <w:tr w:rsidR="00F61FBC" w:rsidRPr="00D171A9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- Пустельник (навчає грамоти, намагається врятувати Грицька, але з острахом, і йому це не вдається);                                 </w:t>
            </w:r>
          </w:p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- князь (мріє, щоб Грицька вбив лицар)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          ЛИЦАРІ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Лаврін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</w:t>
            </w:r>
          </w:p>
        </w:tc>
      </w:tr>
      <w:tr w:rsidR="00F61FBC" w:rsidRPr="00B81F56" w:rsidTr="00B81F56">
        <w:tc>
          <w:tcPr>
            <w:tcW w:w="10682" w:type="dxa"/>
            <w:gridSpan w:val="2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     КІНЕЦЬ  ТВОРУ</w:t>
            </w:r>
          </w:p>
        </w:tc>
      </w:tr>
      <w:tr w:rsidR="00F61FBC" w:rsidRPr="00B81F56" w:rsidTr="00B81F56"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Трагічний (дракон Грицько гине)</w:t>
            </w:r>
          </w:p>
        </w:tc>
        <w:tc>
          <w:tcPr>
            <w:tcW w:w="5341" w:type="dxa"/>
          </w:tcPr>
          <w:p w:rsidR="00F61FBC" w:rsidRPr="00B81F56" w:rsidRDefault="00F61FBC" w:rsidP="005750C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81F5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</w:t>
            </w:r>
          </w:p>
        </w:tc>
      </w:tr>
    </w:tbl>
    <w:p w:rsidR="00F61FBC" w:rsidRPr="00151972" w:rsidRDefault="00F61FBC" w:rsidP="00151972">
      <w:pPr>
        <w:pStyle w:val="NoSpacing"/>
        <w:ind w:firstLine="708"/>
        <w:rPr>
          <w:rFonts w:ascii="Times New Roman" w:hAnsi="Times New Roman"/>
          <w:b/>
          <w:i/>
          <w:sz w:val="28"/>
          <w:szCs w:val="28"/>
        </w:rPr>
      </w:pPr>
      <w:r w:rsidRPr="00151972">
        <w:rPr>
          <w:rFonts w:ascii="Times New Roman" w:hAnsi="Times New Roman"/>
          <w:sz w:val="28"/>
          <w:szCs w:val="28"/>
        </w:rPr>
        <w:t>Цей твір можна назвати не просто казкою, а повчальною притчею.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72">
        <w:rPr>
          <w:rFonts w:ascii="Times New Roman" w:hAnsi="Times New Roman"/>
          <w:sz w:val="28"/>
          <w:szCs w:val="28"/>
        </w:rPr>
        <w:t>Адже його герої вчать нас багатьом речам. Лицарі виявляються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72">
        <w:rPr>
          <w:rFonts w:ascii="Times New Roman" w:hAnsi="Times New Roman"/>
          <w:sz w:val="28"/>
          <w:szCs w:val="28"/>
        </w:rPr>
        <w:t>зовсім не лицарями, і не має значення, що на них справжні яскраві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72">
        <w:rPr>
          <w:rFonts w:ascii="Times New Roman" w:hAnsi="Times New Roman"/>
          <w:sz w:val="28"/>
          <w:szCs w:val="28"/>
        </w:rPr>
        <w:t>обладунки. Люботинський князь,</w:t>
      </w:r>
      <w:r>
        <w:rPr>
          <w:rFonts w:ascii="Times New Roman" w:hAnsi="Times New Roman"/>
          <w:sz w:val="28"/>
          <w:szCs w:val="28"/>
        </w:rPr>
        <w:t xml:space="preserve"> який має дотримуватися справед</w:t>
      </w:r>
      <w:r w:rsidRPr="00151972">
        <w:rPr>
          <w:rFonts w:ascii="Times New Roman" w:hAnsi="Times New Roman"/>
          <w:sz w:val="28"/>
          <w:szCs w:val="28"/>
        </w:rPr>
        <w:t>ливості й бути взірцем для своїх підданців, виявляється зрадником.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72">
        <w:rPr>
          <w:rFonts w:ascii="Times New Roman" w:hAnsi="Times New Roman"/>
          <w:sz w:val="28"/>
          <w:szCs w:val="28"/>
        </w:rPr>
        <w:t>І зраджує він найсвятіше - довіру, дружбу. Князівна, шлюбу з якою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72">
        <w:rPr>
          <w:rFonts w:ascii="Times New Roman" w:hAnsi="Times New Roman"/>
          <w:sz w:val="28"/>
          <w:szCs w:val="28"/>
        </w:rPr>
        <w:t>домагаються лицарі, думає лише про себе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</w:rPr>
        <w:t>Твір цей не втрачає своєї актуальності і в наш час. Він учить нас, що зі злом,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>несправедливістю треба боротися, але так, щоб не скоїти ще більшого зла, бо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50C8">
        <w:rPr>
          <w:rFonts w:ascii="Times New Roman" w:hAnsi="Times New Roman"/>
          <w:sz w:val="28"/>
          <w:szCs w:val="28"/>
        </w:rPr>
        <w:t xml:space="preserve">далеко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>не всіма шляхами можна дійти праведного діяння. І ніколи неправда не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50C8">
        <w:rPr>
          <w:rFonts w:ascii="Times New Roman" w:hAnsi="Times New Roman"/>
          <w:sz w:val="28"/>
          <w:szCs w:val="28"/>
        </w:rPr>
        <w:t xml:space="preserve">може бути на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>благо людин</w:t>
      </w:r>
      <w:r w:rsidRPr="005750C8">
        <w:rPr>
          <w:rFonts w:ascii="Times New Roman" w:hAnsi="Times New Roman"/>
          <w:sz w:val="28"/>
          <w:szCs w:val="28"/>
          <w:lang w:val="uk-UA"/>
        </w:rPr>
        <w:t>і</w:t>
      </w:r>
      <w:r w:rsidRPr="005750C8">
        <w:rPr>
          <w:rFonts w:ascii="Times New Roman" w:hAnsi="Times New Roman"/>
          <w:sz w:val="28"/>
          <w:szCs w:val="28"/>
        </w:rPr>
        <w:t>.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  <w:lang w:val="uk-UA"/>
        </w:rPr>
        <w:t>Г</w:t>
      </w:r>
      <w:r w:rsidRPr="005750C8">
        <w:rPr>
          <w:rFonts w:ascii="Times New Roman" w:hAnsi="Times New Roman"/>
          <w:sz w:val="28"/>
          <w:szCs w:val="28"/>
        </w:rPr>
        <w:t>іркий досвід героя роману вчить нас: не можна побудувати справедливості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</w:rPr>
        <w:t>неправедними діями, не можна стати щасливим на нещасті інших. Лише з добра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</w:rPr>
        <w:t>можуть вирости зернятка добра, а зло породить ще більше зло. Але і добро слід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>робити чистими руками, не заплямованими людською кров'ю.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  <w:lang w:val="uk-UA"/>
        </w:rPr>
        <w:t xml:space="preserve">Ця повість </w:t>
      </w:r>
      <w:r w:rsidRPr="005750C8">
        <w:rPr>
          <w:rFonts w:ascii="Times New Roman" w:hAnsi="Times New Roman"/>
          <w:sz w:val="28"/>
          <w:szCs w:val="28"/>
        </w:rPr>
        <w:t xml:space="preserve"> підштовхує до серйозних роздумів, переосмислення цінностей,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50C8">
        <w:rPr>
          <w:rFonts w:ascii="Times New Roman" w:hAnsi="Times New Roman"/>
          <w:sz w:val="28"/>
          <w:szCs w:val="28"/>
        </w:rPr>
        <w:t xml:space="preserve">підштовхує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</w:rPr>
      </w:pPr>
      <w:r w:rsidRPr="005750C8">
        <w:rPr>
          <w:rFonts w:ascii="Times New Roman" w:hAnsi="Times New Roman"/>
          <w:sz w:val="28"/>
          <w:szCs w:val="28"/>
        </w:rPr>
        <w:t>з'ясувати для себе, що є добро, а що - зло, яку величезну цінність має</w:t>
      </w:r>
      <w:r w:rsidRPr="005750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50C8">
        <w:rPr>
          <w:rFonts w:ascii="Times New Roman" w:hAnsi="Times New Roman"/>
          <w:sz w:val="28"/>
          <w:szCs w:val="28"/>
        </w:rPr>
        <w:t xml:space="preserve">людське життя, </w:t>
      </w:r>
    </w:p>
    <w:p w:rsidR="00F61FBC" w:rsidRPr="005750C8" w:rsidRDefault="00F61FBC" w:rsidP="005750C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750C8">
        <w:rPr>
          <w:rFonts w:ascii="Times New Roman" w:hAnsi="Times New Roman"/>
          <w:sz w:val="28"/>
          <w:szCs w:val="28"/>
        </w:rPr>
        <w:t xml:space="preserve">яке не маєш права зганьбити й відібрати. </w:t>
      </w:r>
    </w:p>
    <w:p w:rsidR="00F61FBC" w:rsidRDefault="00F61FBC" w:rsidP="00620A44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61FBC" w:rsidRDefault="00F61FBC" w:rsidP="00620A44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F61FBC" w:rsidRPr="004017B5" w:rsidRDefault="00F61FBC" w:rsidP="00620A44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61FBC" w:rsidRDefault="00F61FBC" w:rsidP="00620A44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61FBC" w:rsidRDefault="00F61FBC" w:rsidP="00620A44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61FBC" w:rsidRDefault="00F61FBC" w:rsidP="00620A44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sectPr w:rsidR="00F61FBC" w:rsidSect="00434BA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94C"/>
    <w:multiLevelType w:val="multilevel"/>
    <w:tmpl w:val="ECD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D472C"/>
    <w:multiLevelType w:val="multilevel"/>
    <w:tmpl w:val="32C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B5D8B"/>
    <w:multiLevelType w:val="hybridMultilevel"/>
    <w:tmpl w:val="A6707EE2"/>
    <w:lvl w:ilvl="0" w:tplc="DAF697B6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1E293CC0"/>
    <w:multiLevelType w:val="hybridMultilevel"/>
    <w:tmpl w:val="654208A6"/>
    <w:lvl w:ilvl="0" w:tplc="F1143F22"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C061A3"/>
    <w:multiLevelType w:val="hybridMultilevel"/>
    <w:tmpl w:val="670A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837B4"/>
    <w:multiLevelType w:val="hybridMultilevel"/>
    <w:tmpl w:val="F562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1E76B9"/>
    <w:multiLevelType w:val="hybridMultilevel"/>
    <w:tmpl w:val="965A9E98"/>
    <w:lvl w:ilvl="0" w:tplc="D2D251A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6E905772"/>
    <w:multiLevelType w:val="hybridMultilevel"/>
    <w:tmpl w:val="0B7E3402"/>
    <w:lvl w:ilvl="0" w:tplc="956A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0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A2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C2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C4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02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A2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C7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CF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847D19"/>
    <w:multiLevelType w:val="hybridMultilevel"/>
    <w:tmpl w:val="C0925BD6"/>
    <w:lvl w:ilvl="0" w:tplc="FCA281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8C6"/>
    <w:rsid w:val="00063EE3"/>
    <w:rsid w:val="00107FD8"/>
    <w:rsid w:val="00151972"/>
    <w:rsid w:val="00152A5A"/>
    <w:rsid w:val="00171543"/>
    <w:rsid w:val="00194675"/>
    <w:rsid w:val="001C0225"/>
    <w:rsid w:val="001F4FA4"/>
    <w:rsid w:val="00222C28"/>
    <w:rsid w:val="002978DD"/>
    <w:rsid w:val="002A4F91"/>
    <w:rsid w:val="002B5700"/>
    <w:rsid w:val="002E1045"/>
    <w:rsid w:val="003229D7"/>
    <w:rsid w:val="00355152"/>
    <w:rsid w:val="003674EF"/>
    <w:rsid w:val="003811A5"/>
    <w:rsid w:val="004017B5"/>
    <w:rsid w:val="0042635B"/>
    <w:rsid w:val="00434BAE"/>
    <w:rsid w:val="00465D2C"/>
    <w:rsid w:val="004812B1"/>
    <w:rsid w:val="0048383F"/>
    <w:rsid w:val="004A5B9F"/>
    <w:rsid w:val="004E116E"/>
    <w:rsid w:val="004F12EE"/>
    <w:rsid w:val="00511CE2"/>
    <w:rsid w:val="005245FF"/>
    <w:rsid w:val="00570DF2"/>
    <w:rsid w:val="005750C8"/>
    <w:rsid w:val="005E3C13"/>
    <w:rsid w:val="00620A44"/>
    <w:rsid w:val="00643DD9"/>
    <w:rsid w:val="00651AF4"/>
    <w:rsid w:val="00662DDD"/>
    <w:rsid w:val="00674C56"/>
    <w:rsid w:val="00681C04"/>
    <w:rsid w:val="0069663E"/>
    <w:rsid w:val="006D7DA0"/>
    <w:rsid w:val="00701893"/>
    <w:rsid w:val="00750774"/>
    <w:rsid w:val="007636D1"/>
    <w:rsid w:val="007E0B4F"/>
    <w:rsid w:val="007F17CC"/>
    <w:rsid w:val="007F397B"/>
    <w:rsid w:val="00847AEF"/>
    <w:rsid w:val="008877CC"/>
    <w:rsid w:val="00892046"/>
    <w:rsid w:val="008F0F00"/>
    <w:rsid w:val="008F1EA9"/>
    <w:rsid w:val="008F57E4"/>
    <w:rsid w:val="009136C5"/>
    <w:rsid w:val="009308BD"/>
    <w:rsid w:val="00941EB1"/>
    <w:rsid w:val="009F7355"/>
    <w:rsid w:val="00A26440"/>
    <w:rsid w:val="00A4353D"/>
    <w:rsid w:val="00A4724E"/>
    <w:rsid w:val="00AC600A"/>
    <w:rsid w:val="00B63962"/>
    <w:rsid w:val="00B7008B"/>
    <w:rsid w:val="00B729BA"/>
    <w:rsid w:val="00B81F56"/>
    <w:rsid w:val="00B91D5B"/>
    <w:rsid w:val="00C33853"/>
    <w:rsid w:val="00C75764"/>
    <w:rsid w:val="00C87541"/>
    <w:rsid w:val="00C9271A"/>
    <w:rsid w:val="00D01C19"/>
    <w:rsid w:val="00D171A9"/>
    <w:rsid w:val="00D23692"/>
    <w:rsid w:val="00D30AB7"/>
    <w:rsid w:val="00D36424"/>
    <w:rsid w:val="00D61AF4"/>
    <w:rsid w:val="00D73212"/>
    <w:rsid w:val="00D8299E"/>
    <w:rsid w:val="00D976A9"/>
    <w:rsid w:val="00D97BF1"/>
    <w:rsid w:val="00DA179F"/>
    <w:rsid w:val="00DA6D29"/>
    <w:rsid w:val="00E65D1E"/>
    <w:rsid w:val="00EF6811"/>
    <w:rsid w:val="00F028C6"/>
    <w:rsid w:val="00F123CB"/>
    <w:rsid w:val="00F42977"/>
    <w:rsid w:val="00F61FBC"/>
    <w:rsid w:val="00F91F48"/>
    <w:rsid w:val="00FB49DD"/>
    <w:rsid w:val="00FC3797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46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A5B9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F1EA9"/>
    <w:pPr>
      <w:ind w:left="720"/>
      <w:contextualSpacing/>
    </w:pPr>
  </w:style>
  <w:style w:type="paragraph" w:customStyle="1" w:styleId="p5">
    <w:name w:val="p5"/>
    <w:basedOn w:val="Normal"/>
    <w:uiPriority w:val="99"/>
    <w:rsid w:val="008F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8F1EA9"/>
    <w:rPr>
      <w:rFonts w:cs="Times New Roman"/>
    </w:rPr>
  </w:style>
  <w:style w:type="paragraph" w:customStyle="1" w:styleId="p6">
    <w:name w:val="p6"/>
    <w:basedOn w:val="Normal"/>
    <w:uiPriority w:val="99"/>
    <w:rsid w:val="008F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8F1EA9"/>
    <w:rPr>
      <w:rFonts w:cs="Times New Roman"/>
    </w:rPr>
  </w:style>
  <w:style w:type="character" w:customStyle="1" w:styleId="apple-tab-span">
    <w:name w:val="apple-tab-span"/>
    <w:basedOn w:val="DefaultParagraphFont"/>
    <w:uiPriority w:val="99"/>
    <w:rsid w:val="00B63962"/>
    <w:rPr>
      <w:rFonts w:cs="Times New Roman"/>
    </w:rPr>
  </w:style>
  <w:style w:type="paragraph" w:styleId="NormalWeb">
    <w:name w:val="Normal (Web)"/>
    <w:basedOn w:val="Normal"/>
    <w:uiPriority w:val="99"/>
    <w:semiHidden/>
    <w:rsid w:val="00D61A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61AF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308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74C5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089">
          <w:marLeft w:val="72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91">
          <w:marLeft w:val="72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92">
          <w:marLeft w:val="72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098">
          <w:marLeft w:val="72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9">
          <w:marLeft w:val="72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20">
          <w:marLeft w:val="72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891</TotalTime>
  <Pages>3</Pages>
  <Words>796</Words>
  <Characters>4542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Sharik-UA</dc:creator>
  <cp:keywords/>
  <dc:description/>
  <cp:lastModifiedBy>kom</cp:lastModifiedBy>
  <cp:revision>65</cp:revision>
  <cp:lastPrinted>2018-04-17T16:26:00Z</cp:lastPrinted>
  <dcterms:created xsi:type="dcterms:W3CDTF">2018-03-30T11:46:00Z</dcterms:created>
  <dcterms:modified xsi:type="dcterms:W3CDTF">2020-04-22T17:57:00Z</dcterms:modified>
</cp:coreProperties>
</file>