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C5" w:rsidRPr="002772B7" w:rsidRDefault="002D78C5" w:rsidP="00C13AED">
      <w:pPr>
        <w:pStyle w:val="NormalWeb"/>
        <w:spacing w:before="0" w:beforeAutospacing="0" w:after="65" w:afterAutospacing="0" w:line="311" w:lineRule="atLeast"/>
        <w:ind w:left="-851"/>
        <w:jc w:val="center"/>
        <w:rPr>
          <w:b/>
          <w:color w:val="1D1B11"/>
        </w:rPr>
      </w:pPr>
      <w:r w:rsidRPr="002772B7">
        <w:rPr>
          <w:b/>
          <w:color w:val="1D1B11"/>
        </w:rPr>
        <w:t>6 клас</w:t>
      </w:r>
    </w:p>
    <w:p w:rsidR="002D78C5" w:rsidRPr="002772B7" w:rsidRDefault="002D78C5" w:rsidP="00C13AED">
      <w:pPr>
        <w:pStyle w:val="NormalWeb"/>
        <w:spacing w:before="0" w:beforeAutospacing="0" w:after="65" w:afterAutospacing="0" w:line="311" w:lineRule="atLeast"/>
        <w:ind w:left="-851"/>
        <w:jc w:val="center"/>
        <w:rPr>
          <w:b/>
          <w:color w:val="1D1B11"/>
          <w:lang w:val="uk-UA"/>
        </w:rPr>
      </w:pPr>
      <w:r w:rsidRPr="002772B7">
        <w:rPr>
          <w:b/>
          <w:color w:val="1D1B11"/>
        </w:rPr>
        <w:t>Ук</w:t>
      </w:r>
      <w:r w:rsidRPr="002772B7">
        <w:rPr>
          <w:b/>
          <w:color w:val="1D1B11"/>
          <w:lang w:val="uk-UA"/>
        </w:rPr>
        <w:t>раїнська література</w:t>
      </w:r>
    </w:p>
    <w:p w:rsidR="002D78C5" w:rsidRPr="002772B7" w:rsidRDefault="002D78C5" w:rsidP="00C13AED">
      <w:pPr>
        <w:pStyle w:val="NormalWeb"/>
        <w:spacing w:before="0" w:beforeAutospacing="0" w:after="65" w:afterAutospacing="0" w:line="311" w:lineRule="atLeast"/>
        <w:ind w:left="-851"/>
        <w:jc w:val="center"/>
        <w:rPr>
          <w:b/>
          <w:color w:val="1D1B11"/>
          <w:lang w:val="uk-UA"/>
        </w:rPr>
      </w:pPr>
      <w:r w:rsidRPr="002772B7">
        <w:rPr>
          <w:b/>
          <w:color w:val="1D1B11"/>
          <w:lang w:val="uk-UA"/>
        </w:rPr>
        <w:t>Контрольна робота з теми “Творчість Л. Глібова, С. Руданського, П. Глазового” (тести)</w:t>
      </w:r>
    </w:p>
    <w:p w:rsidR="002D78C5" w:rsidRPr="002772B7" w:rsidRDefault="002D78C5" w:rsidP="00D13EE3">
      <w:pPr>
        <w:pStyle w:val="NormalWeb"/>
        <w:spacing w:before="0" w:beforeAutospacing="0" w:after="65" w:afterAutospacing="0" w:line="311" w:lineRule="atLeast"/>
        <w:ind w:left="-851"/>
        <w:jc w:val="both"/>
        <w:rPr>
          <w:b/>
          <w:color w:val="1D1B11"/>
        </w:rPr>
      </w:pPr>
      <w:r w:rsidRPr="002772B7">
        <w:rPr>
          <w:b/>
          <w:color w:val="1D1B11"/>
        </w:rPr>
        <w:t>1.   Мораль байки Л. Глібова “Муха і Бджола”:</w:t>
      </w:r>
    </w:p>
    <w:p w:rsidR="002D78C5" w:rsidRPr="002772B7" w:rsidRDefault="002D78C5" w:rsidP="00D13EE3">
      <w:pPr>
        <w:pStyle w:val="NormalWeb"/>
        <w:spacing w:before="0" w:beforeAutospacing="0" w:after="65" w:afterAutospacing="0" w:line="311" w:lineRule="atLeast"/>
        <w:rPr>
          <w:color w:val="1D1B11"/>
        </w:rPr>
      </w:pPr>
      <w:r w:rsidRPr="002772B7">
        <w:rPr>
          <w:color w:val="1D1B11"/>
        </w:rPr>
        <w:t>А)   треба бути працьовитим;</w:t>
      </w:r>
    </w:p>
    <w:p w:rsidR="002D78C5" w:rsidRPr="002772B7" w:rsidRDefault="002D78C5" w:rsidP="00D13EE3">
      <w:pPr>
        <w:pStyle w:val="NormalWeb"/>
        <w:spacing w:before="0" w:beforeAutospacing="0" w:after="65" w:afterAutospacing="0" w:line="311" w:lineRule="atLeast"/>
        <w:rPr>
          <w:color w:val="1D1B11"/>
        </w:rPr>
      </w:pPr>
      <w:r w:rsidRPr="002772B7">
        <w:rPr>
          <w:color w:val="1D1B11"/>
        </w:rPr>
        <w:t>Б)   треба вміти спілкуватися з товаришами;</w:t>
      </w:r>
    </w:p>
    <w:p w:rsidR="002D78C5" w:rsidRPr="002772B7" w:rsidRDefault="002D78C5" w:rsidP="00D13EE3">
      <w:pPr>
        <w:pStyle w:val="NormalWeb"/>
        <w:spacing w:before="0" w:beforeAutospacing="0" w:after="65" w:afterAutospacing="0" w:line="311" w:lineRule="atLeast"/>
        <w:rPr>
          <w:color w:val="1D1B11"/>
        </w:rPr>
      </w:pPr>
      <w:r w:rsidRPr="002772B7">
        <w:rPr>
          <w:color w:val="1D1B11"/>
        </w:rPr>
        <w:t>В)   треба любити природу;</w:t>
      </w:r>
    </w:p>
    <w:p w:rsidR="002D78C5" w:rsidRPr="002772B7" w:rsidRDefault="002D78C5" w:rsidP="00D13EE3">
      <w:pPr>
        <w:pStyle w:val="NormalWeb"/>
        <w:spacing w:before="0" w:beforeAutospacing="0" w:after="65" w:afterAutospacing="0" w:line="311" w:lineRule="atLeast"/>
        <w:rPr>
          <w:color w:val="1D1B11"/>
          <w:lang w:val="uk-UA"/>
        </w:rPr>
      </w:pPr>
      <w:r w:rsidRPr="002772B7">
        <w:rPr>
          <w:color w:val="1D1B11"/>
        </w:rPr>
        <w:t>Г)   некрасиво займатися пустослів’ям.</w:t>
      </w:r>
    </w:p>
    <w:p w:rsidR="002D78C5" w:rsidRPr="002772B7" w:rsidRDefault="002D78C5" w:rsidP="00D13EE3">
      <w:pPr>
        <w:pStyle w:val="NormalWeb"/>
        <w:spacing w:before="0" w:beforeAutospacing="0" w:after="65" w:afterAutospacing="0" w:line="311" w:lineRule="atLeast"/>
        <w:ind w:left="-851"/>
        <w:jc w:val="both"/>
        <w:rPr>
          <w:b/>
          <w:color w:val="1D1B11"/>
        </w:rPr>
      </w:pPr>
      <w:r w:rsidRPr="002772B7">
        <w:rPr>
          <w:b/>
          <w:color w:val="1D1B11"/>
        </w:rPr>
        <w:t>2.   Творив у жанрі співомовки:</w:t>
      </w:r>
    </w:p>
    <w:p w:rsidR="002D78C5" w:rsidRPr="002772B7" w:rsidRDefault="002D78C5" w:rsidP="00D13EE3">
      <w:pPr>
        <w:pStyle w:val="NormalWeb"/>
        <w:spacing w:before="0" w:beforeAutospacing="0" w:after="65" w:afterAutospacing="0" w:line="311" w:lineRule="atLeast"/>
        <w:rPr>
          <w:color w:val="1D1B11"/>
        </w:rPr>
      </w:pPr>
      <w:r w:rsidRPr="002772B7">
        <w:rPr>
          <w:color w:val="1D1B11"/>
        </w:rPr>
        <w:t>А)   П. Глазовий;</w:t>
      </w:r>
      <w:r>
        <w:rPr>
          <w:color w:val="1D1B11"/>
          <w:lang w:val="uk-UA"/>
        </w:rPr>
        <w:t xml:space="preserve">  </w:t>
      </w:r>
      <w:r w:rsidRPr="002772B7">
        <w:rPr>
          <w:color w:val="1D1B11"/>
        </w:rPr>
        <w:t>Б)   Л. Глібов;</w:t>
      </w:r>
      <w:r>
        <w:rPr>
          <w:color w:val="1D1B11"/>
          <w:lang w:val="uk-UA"/>
        </w:rPr>
        <w:t xml:space="preserve">   </w:t>
      </w:r>
      <w:r w:rsidRPr="002772B7">
        <w:rPr>
          <w:color w:val="1D1B11"/>
        </w:rPr>
        <w:t>В)   С. Руданський;</w:t>
      </w:r>
      <w:r>
        <w:rPr>
          <w:color w:val="1D1B11"/>
          <w:lang w:val="uk-UA"/>
        </w:rPr>
        <w:t xml:space="preserve">   </w:t>
      </w:r>
      <w:r w:rsidRPr="002772B7">
        <w:rPr>
          <w:color w:val="1D1B11"/>
        </w:rPr>
        <w:t>Г)   Т. Шевченко.</w:t>
      </w:r>
    </w:p>
    <w:p w:rsidR="002D78C5" w:rsidRPr="002772B7" w:rsidRDefault="002D78C5" w:rsidP="00D13EE3">
      <w:pPr>
        <w:pStyle w:val="NormalWeb"/>
        <w:spacing w:before="0" w:beforeAutospacing="0" w:after="65" w:afterAutospacing="0" w:line="311" w:lineRule="atLeast"/>
        <w:ind w:left="-851"/>
        <w:jc w:val="both"/>
        <w:rPr>
          <w:b/>
          <w:color w:val="1D1B11"/>
        </w:rPr>
      </w:pPr>
      <w:r w:rsidRPr="002772B7">
        <w:rPr>
          <w:b/>
          <w:color w:val="1D1B11"/>
        </w:rPr>
        <w:t>3.   Пихатість, зарозумілість, бажання виділитися будь-якою ціною викривається у творі:</w:t>
      </w:r>
    </w:p>
    <w:p w:rsidR="002D78C5" w:rsidRPr="002772B7" w:rsidRDefault="002D78C5" w:rsidP="00D13EE3">
      <w:pPr>
        <w:pStyle w:val="NormalWeb"/>
        <w:spacing w:before="0" w:beforeAutospacing="0" w:after="65" w:afterAutospacing="0" w:line="311" w:lineRule="atLeast"/>
        <w:rPr>
          <w:color w:val="1D1B11"/>
        </w:rPr>
      </w:pPr>
      <w:r w:rsidRPr="002772B7">
        <w:rPr>
          <w:color w:val="1D1B11"/>
        </w:rPr>
        <w:t>А) “Свиня свинею” С. Руданського;</w:t>
      </w:r>
      <w:r>
        <w:rPr>
          <w:color w:val="1D1B11"/>
          <w:lang w:val="uk-UA"/>
        </w:rPr>
        <w:t xml:space="preserve">  </w:t>
      </w:r>
      <w:r w:rsidRPr="002772B7">
        <w:rPr>
          <w:color w:val="1D1B11"/>
        </w:rPr>
        <w:t>Б)  “Похвала” П. Глазового;</w:t>
      </w:r>
    </w:p>
    <w:p w:rsidR="002D78C5" w:rsidRPr="002772B7" w:rsidRDefault="002D78C5" w:rsidP="00D13EE3">
      <w:pPr>
        <w:pStyle w:val="NormalWeb"/>
        <w:spacing w:before="0" w:beforeAutospacing="0" w:after="65" w:afterAutospacing="0" w:line="311" w:lineRule="atLeast"/>
        <w:rPr>
          <w:color w:val="1D1B11"/>
        </w:rPr>
      </w:pPr>
      <w:r w:rsidRPr="002772B7">
        <w:rPr>
          <w:color w:val="1D1B11"/>
        </w:rPr>
        <w:t>В) “Найважча роль” П. Глазового;</w:t>
      </w:r>
      <w:r>
        <w:rPr>
          <w:color w:val="1D1B11"/>
          <w:lang w:val="uk-UA"/>
        </w:rPr>
        <w:t xml:space="preserve">     </w:t>
      </w:r>
      <w:r w:rsidRPr="002772B7">
        <w:rPr>
          <w:color w:val="1D1B11"/>
        </w:rPr>
        <w:t>Г)  “Жаба і Віл” Л. Глібова.</w:t>
      </w:r>
    </w:p>
    <w:p w:rsidR="002D78C5" w:rsidRPr="002772B7" w:rsidRDefault="002D78C5" w:rsidP="00D13EE3">
      <w:pPr>
        <w:pStyle w:val="NormalWeb"/>
        <w:spacing w:before="0" w:beforeAutospacing="0" w:after="65" w:afterAutospacing="0" w:line="311" w:lineRule="atLeast"/>
        <w:ind w:left="-851"/>
        <w:jc w:val="both"/>
        <w:rPr>
          <w:b/>
          <w:color w:val="1D1B11"/>
        </w:rPr>
      </w:pPr>
      <w:r w:rsidRPr="002772B7">
        <w:rPr>
          <w:b/>
          <w:color w:val="1D1B11"/>
        </w:rPr>
        <w:t>4.   У польського короля, за співомовкою С. Руданського “Запорожці у короля”, козаків частували:</w:t>
      </w:r>
    </w:p>
    <w:p w:rsidR="002D78C5" w:rsidRPr="002772B7" w:rsidRDefault="002D78C5" w:rsidP="00D13EE3">
      <w:pPr>
        <w:pStyle w:val="NormalWeb"/>
        <w:spacing w:before="0" w:beforeAutospacing="0" w:after="65" w:afterAutospacing="0" w:line="311" w:lineRule="atLeast"/>
        <w:rPr>
          <w:color w:val="1D1B11"/>
        </w:rPr>
      </w:pPr>
      <w:r w:rsidRPr="002772B7">
        <w:rPr>
          <w:color w:val="1D1B11"/>
        </w:rPr>
        <w:t>А)   пивом і м’ясом;</w:t>
      </w:r>
      <w:r>
        <w:rPr>
          <w:color w:val="1D1B11"/>
          <w:lang w:val="uk-UA"/>
        </w:rPr>
        <w:t xml:space="preserve">   </w:t>
      </w:r>
      <w:r w:rsidRPr="002772B7">
        <w:rPr>
          <w:color w:val="1D1B11"/>
        </w:rPr>
        <w:t>Б)   медом і сметаною;</w:t>
      </w:r>
      <w:r>
        <w:rPr>
          <w:color w:val="1D1B11"/>
          <w:lang w:val="uk-UA"/>
        </w:rPr>
        <w:t xml:space="preserve">   </w:t>
      </w:r>
      <w:r w:rsidRPr="002772B7">
        <w:rPr>
          <w:color w:val="1D1B11"/>
        </w:rPr>
        <w:t>В)   борщем і варениками;</w:t>
      </w:r>
    </w:p>
    <w:p w:rsidR="002D78C5" w:rsidRPr="002772B7" w:rsidRDefault="002D78C5" w:rsidP="00D13EE3">
      <w:pPr>
        <w:pStyle w:val="NormalWeb"/>
        <w:spacing w:before="0" w:beforeAutospacing="0" w:after="65" w:afterAutospacing="0" w:line="311" w:lineRule="atLeast"/>
        <w:rPr>
          <w:color w:val="1D1B11"/>
          <w:lang w:val="uk-UA"/>
        </w:rPr>
      </w:pPr>
      <w:r w:rsidRPr="002772B7">
        <w:rPr>
          <w:color w:val="1D1B11"/>
        </w:rPr>
        <w:t>Г)   млинцями й вином.</w:t>
      </w:r>
    </w:p>
    <w:p w:rsidR="002D78C5" w:rsidRPr="002772B7" w:rsidRDefault="002D78C5" w:rsidP="00D13EE3">
      <w:pPr>
        <w:pStyle w:val="NormalWeb"/>
        <w:spacing w:before="0" w:beforeAutospacing="0" w:after="65" w:afterAutospacing="0" w:line="311" w:lineRule="atLeast"/>
        <w:ind w:left="-851"/>
        <w:jc w:val="both"/>
        <w:rPr>
          <w:b/>
          <w:color w:val="1D1B11"/>
        </w:rPr>
      </w:pPr>
      <w:r w:rsidRPr="002772B7">
        <w:rPr>
          <w:b/>
          <w:color w:val="1D1B11"/>
        </w:rPr>
        <w:t>5.   “Наука доводить, / Що людина, безперечно, / Від мавпи походить” – ці рядки з твору П. Глазового:</w:t>
      </w:r>
    </w:p>
    <w:p w:rsidR="002D78C5" w:rsidRPr="002772B7" w:rsidRDefault="002D78C5" w:rsidP="00D13EE3">
      <w:pPr>
        <w:pStyle w:val="NormalWeb"/>
        <w:spacing w:before="0" w:beforeAutospacing="0" w:after="65" w:afterAutospacing="0" w:line="311" w:lineRule="atLeast"/>
        <w:rPr>
          <w:color w:val="1D1B11"/>
        </w:rPr>
      </w:pPr>
      <w:r w:rsidRPr="002772B7">
        <w:rPr>
          <w:color w:val="1D1B11"/>
        </w:rPr>
        <w:t>А)   “Найважча роль”;</w:t>
      </w:r>
      <w:r>
        <w:rPr>
          <w:color w:val="1D1B11"/>
          <w:lang w:val="uk-UA"/>
        </w:rPr>
        <w:t xml:space="preserve">  </w:t>
      </w:r>
      <w:r w:rsidRPr="002772B7">
        <w:rPr>
          <w:color w:val="1D1B11"/>
        </w:rPr>
        <w:t>Б)   “Заморські гості”;</w:t>
      </w:r>
    </w:p>
    <w:p w:rsidR="002D78C5" w:rsidRPr="002772B7" w:rsidRDefault="002D78C5" w:rsidP="00D13EE3">
      <w:pPr>
        <w:pStyle w:val="NormalWeb"/>
        <w:spacing w:before="0" w:beforeAutospacing="0" w:after="65" w:afterAutospacing="0" w:line="311" w:lineRule="atLeast"/>
        <w:rPr>
          <w:color w:val="1D1B11"/>
        </w:rPr>
      </w:pPr>
      <w:r w:rsidRPr="002772B7">
        <w:rPr>
          <w:color w:val="1D1B11"/>
        </w:rPr>
        <w:t>В)   “Еволюція”;</w:t>
      </w:r>
      <w:r>
        <w:rPr>
          <w:color w:val="1D1B11"/>
          <w:lang w:val="uk-UA"/>
        </w:rPr>
        <w:t xml:space="preserve">  </w:t>
      </w:r>
      <w:r w:rsidRPr="002772B7">
        <w:rPr>
          <w:color w:val="1D1B11"/>
        </w:rPr>
        <w:t>Г)   “Похвала”.</w:t>
      </w:r>
    </w:p>
    <w:p w:rsidR="002D78C5" w:rsidRPr="002772B7" w:rsidRDefault="002D78C5" w:rsidP="002772B7">
      <w:pPr>
        <w:pStyle w:val="NormalWeb"/>
        <w:spacing w:before="65" w:beforeAutospacing="0" w:after="65" w:afterAutospacing="0" w:line="259" w:lineRule="atLeast"/>
        <w:ind w:right="65" w:hanging="851"/>
        <w:rPr>
          <w:color w:val="1D1B11"/>
          <w:lang w:val="uk-UA"/>
        </w:rPr>
      </w:pPr>
      <w:r w:rsidRPr="002772B7">
        <w:rPr>
          <w:b/>
          <w:color w:val="1D1B11"/>
        </w:rPr>
        <w:t>6.Укажи, хто з митців творив у жанрі співомовки:</w:t>
      </w:r>
      <w:r w:rsidRPr="002772B7">
        <w:rPr>
          <w:color w:val="1D1B11"/>
        </w:rPr>
        <w:br/>
        <w:t>А)   П. Глазовий;</w:t>
      </w:r>
      <w:r w:rsidRPr="002772B7">
        <w:rPr>
          <w:color w:val="1D1B11"/>
        </w:rPr>
        <w:br/>
        <w:t>Б)   Л. Глібов;</w:t>
      </w:r>
      <w:r w:rsidRPr="002772B7">
        <w:rPr>
          <w:color w:val="1D1B11"/>
        </w:rPr>
        <w:br/>
        <w:t>В)   С. Руданський;</w:t>
      </w:r>
      <w:r w:rsidRPr="002772B7">
        <w:rPr>
          <w:color w:val="1D1B11"/>
        </w:rPr>
        <w:br/>
        <w:t>Г)   Т. Шевченко</w:t>
      </w:r>
    </w:p>
    <w:p w:rsidR="002D78C5" w:rsidRPr="002772B7" w:rsidRDefault="002D78C5" w:rsidP="002772B7">
      <w:pPr>
        <w:pStyle w:val="NormalWeb"/>
        <w:spacing w:before="65" w:beforeAutospacing="0" w:after="65" w:afterAutospacing="0" w:line="259" w:lineRule="atLeast"/>
        <w:ind w:right="65" w:hanging="851"/>
        <w:rPr>
          <w:color w:val="1D1B11"/>
          <w:lang w:val="uk-UA"/>
        </w:rPr>
      </w:pPr>
      <w:r w:rsidRPr="002772B7">
        <w:rPr>
          <w:b/>
          <w:color w:val="1D1B11"/>
        </w:rPr>
        <w:t>7. Д</w:t>
      </w:r>
      <w:r w:rsidRPr="002772B7">
        <w:rPr>
          <w:b/>
          <w:color w:val="1D1B11"/>
          <w:lang w:val="uk-UA"/>
        </w:rPr>
        <w:t>і</w:t>
      </w:r>
      <w:r w:rsidRPr="002772B7">
        <w:rPr>
          <w:b/>
          <w:color w:val="1D1B11"/>
        </w:rPr>
        <w:t>я відбувається в байці Л. Глібова “Муха і Бджола”:</w:t>
      </w:r>
      <w:r w:rsidRPr="002772B7">
        <w:rPr>
          <w:color w:val="1D1B11"/>
        </w:rPr>
        <w:br/>
        <w:t>А</w:t>
      </w:r>
      <w:r w:rsidRPr="002772B7">
        <w:rPr>
          <w:color w:val="1D1B11"/>
          <w:lang w:val="uk-UA"/>
        </w:rPr>
        <w:t xml:space="preserve">)  </w:t>
      </w:r>
      <w:r w:rsidRPr="002772B7">
        <w:rPr>
          <w:color w:val="1D1B11"/>
        </w:rPr>
        <w:t xml:space="preserve"> навесні;</w:t>
      </w:r>
      <w:r w:rsidRPr="002772B7">
        <w:rPr>
          <w:color w:val="1D1B11"/>
        </w:rPr>
        <w:br/>
        <w:t>Б</w:t>
      </w:r>
      <w:r w:rsidRPr="002772B7">
        <w:rPr>
          <w:color w:val="1D1B11"/>
          <w:lang w:val="uk-UA"/>
        </w:rPr>
        <w:t xml:space="preserve">)  </w:t>
      </w:r>
      <w:r w:rsidRPr="002772B7">
        <w:rPr>
          <w:color w:val="1D1B11"/>
        </w:rPr>
        <w:t xml:space="preserve"> улітку;</w:t>
      </w:r>
      <w:r w:rsidRPr="002772B7">
        <w:rPr>
          <w:color w:val="1D1B11"/>
        </w:rPr>
        <w:br/>
        <w:t>В</w:t>
      </w:r>
      <w:r w:rsidRPr="002772B7">
        <w:rPr>
          <w:color w:val="1D1B11"/>
          <w:lang w:val="uk-UA"/>
        </w:rPr>
        <w:t xml:space="preserve">)  </w:t>
      </w:r>
      <w:r w:rsidRPr="002772B7">
        <w:rPr>
          <w:color w:val="1D1B11"/>
        </w:rPr>
        <w:t xml:space="preserve"> восени;</w:t>
      </w:r>
      <w:r w:rsidRPr="002772B7">
        <w:rPr>
          <w:color w:val="1D1B11"/>
        </w:rPr>
        <w:br/>
        <w:t>Г</w:t>
      </w:r>
      <w:r w:rsidRPr="002772B7">
        <w:rPr>
          <w:color w:val="1D1B11"/>
          <w:lang w:val="uk-UA"/>
        </w:rPr>
        <w:t xml:space="preserve">)  </w:t>
      </w:r>
      <w:r w:rsidRPr="002772B7">
        <w:rPr>
          <w:color w:val="1D1B11"/>
        </w:rPr>
        <w:t xml:space="preserve"> узимку</w:t>
      </w:r>
    </w:p>
    <w:p w:rsidR="002D78C5" w:rsidRPr="002772B7" w:rsidRDefault="002D78C5" w:rsidP="002772B7">
      <w:pPr>
        <w:pStyle w:val="NormalWeb"/>
        <w:spacing w:before="65" w:beforeAutospacing="0" w:after="65" w:afterAutospacing="0" w:line="259" w:lineRule="atLeast"/>
        <w:ind w:right="65" w:hanging="851"/>
        <w:rPr>
          <w:color w:val="1D1B11"/>
          <w:lang w:val="uk-UA"/>
        </w:rPr>
      </w:pPr>
      <w:r w:rsidRPr="002772B7">
        <w:rPr>
          <w:b/>
          <w:color w:val="1D1B11"/>
          <w:lang w:val="uk-UA"/>
        </w:rPr>
        <w:t>8</w:t>
      </w:r>
      <w:r w:rsidRPr="002772B7">
        <w:rPr>
          <w:b/>
          <w:color w:val="1D1B11"/>
        </w:rPr>
        <w:t>.</w:t>
      </w:r>
      <w:r w:rsidRPr="002772B7">
        <w:rPr>
          <w:b/>
          <w:color w:val="1D1B11"/>
          <w:lang w:val="uk-UA"/>
        </w:rPr>
        <w:t xml:space="preserve"> </w:t>
      </w:r>
      <w:r w:rsidRPr="002772B7">
        <w:rPr>
          <w:b/>
          <w:color w:val="1D1B11"/>
        </w:rPr>
        <w:t>Хто з письменників підписувався псевдонімом Дідусь Кенар?</w:t>
      </w:r>
      <w:r w:rsidRPr="002772B7">
        <w:rPr>
          <w:color w:val="1D1B11"/>
        </w:rPr>
        <w:br/>
        <w:t>А</w:t>
      </w:r>
      <w:r w:rsidRPr="002772B7">
        <w:rPr>
          <w:color w:val="1D1B11"/>
          <w:lang w:val="uk-UA"/>
        </w:rPr>
        <w:t xml:space="preserve">)  </w:t>
      </w:r>
      <w:r w:rsidRPr="002772B7">
        <w:rPr>
          <w:color w:val="1D1B11"/>
        </w:rPr>
        <w:t>Степан Руданський;</w:t>
      </w:r>
      <w:r w:rsidRPr="002772B7">
        <w:rPr>
          <w:color w:val="1D1B11"/>
        </w:rPr>
        <w:br/>
        <w:t>Б</w:t>
      </w:r>
      <w:r w:rsidRPr="002772B7">
        <w:rPr>
          <w:color w:val="1D1B11"/>
          <w:lang w:val="uk-UA"/>
        </w:rPr>
        <w:t xml:space="preserve">)  </w:t>
      </w:r>
      <w:r w:rsidRPr="002772B7">
        <w:rPr>
          <w:color w:val="1D1B11"/>
        </w:rPr>
        <w:t xml:space="preserve"> Павло Глазовий;</w:t>
      </w:r>
      <w:r w:rsidRPr="002772B7">
        <w:rPr>
          <w:color w:val="1D1B11"/>
        </w:rPr>
        <w:br/>
        <w:t>В</w:t>
      </w:r>
      <w:r w:rsidRPr="002772B7">
        <w:rPr>
          <w:color w:val="1D1B11"/>
          <w:lang w:val="uk-UA"/>
        </w:rPr>
        <w:t xml:space="preserve">) </w:t>
      </w:r>
      <w:r w:rsidRPr="002772B7">
        <w:rPr>
          <w:color w:val="1D1B11"/>
        </w:rPr>
        <w:t xml:space="preserve"> Леонід Глібов;</w:t>
      </w:r>
      <w:r w:rsidRPr="002772B7">
        <w:rPr>
          <w:color w:val="1D1B11"/>
        </w:rPr>
        <w:br/>
        <w:t>Г</w:t>
      </w:r>
      <w:r w:rsidRPr="002772B7">
        <w:rPr>
          <w:color w:val="1D1B11"/>
          <w:lang w:val="uk-UA"/>
        </w:rPr>
        <w:t xml:space="preserve">) </w:t>
      </w:r>
      <w:r w:rsidRPr="002772B7">
        <w:rPr>
          <w:color w:val="1D1B11"/>
        </w:rPr>
        <w:t xml:space="preserve"> Степан Олійник.</w:t>
      </w:r>
    </w:p>
    <w:p w:rsidR="002D78C5" w:rsidRPr="002772B7" w:rsidRDefault="002D78C5" w:rsidP="002772B7">
      <w:pPr>
        <w:pStyle w:val="NormalWeb"/>
        <w:spacing w:before="65" w:beforeAutospacing="0" w:after="65" w:afterAutospacing="0" w:line="259" w:lineRule="atLeast"/>
        <w:ind w:right="65" w:hanging="851"/>
        <w:rPr>
          <w:color w:val="1D1B11"/>
          <w:lang w:val="uk-UA"/>
        </w:rPr>
      </w:pPr>
      <w:r w:rsidRPr="002772B7">
        <w:rPr>
          <w:b/>
          <w:lang w:val="uk-UA"/>
        </w:rPr>
        <w:t>9</w:t>
      </w:r>
      <w:r w:rsidRPr="002772B7">
        <w:rPr>
          <w:b/>
        </w:rPr>
        <w:t>. Яку рису характеру людини Л.</w:t>
      </w:r>
      <w:r w:rsidRPr="002772B7">
        <w:rPr>
          <w:b/>
          <w:lang w:val="uk-UA"/>
        </w:rPr>
        <w:t xml:space="preserve"> </w:t>
      </w:r>
      <w:r w:rsidRPr="002772B7">
        <w:rPr>
          <w:b/>
        </w:rPr>
        <w:t>Глібов критикує на прикладі поведінки Жаби</w:t>
      </w:r>
      <w:r w:rsidRPr="002772B7">
        <w:t xml:space="preserve"> </w:t>
      </w:r>
      <w:r w:rsidRPr="002772B7">
        <w:rPr>
          <w:b/>
        </w:rPr>
        <w:t>(“Жаба й Віл”):</w:t>
      </w:r>
      <w:r w:rsidRPr="002772B7">
        <w:rPr>
          <w:b/>
        </w:rPr>
        <w:br/>
      </w:r>
      <w:r w:rsidRPr="002772B7">
        <w:t>А</w:t>
      </w:r>
      <w:r w:rsidRPr="002772B7">
        <w:rPr>
          <w:lang w:val="uk-UA"/>
        </w:rPr>
        <w:t xml:space="preserve">) </w:t>
      </w:r>
      <w:r w:rsidRPr="002772B7">
        <w:t xml:space="preserve"> лінь;</w:t>
      </w:r>
      <w:r w:rsidRPr="002772B7">
        <w:br/>
        <w:t>Б</w:t>
      </w:r>
      <w:r w:rsidRPr="002772B7">
        <w:rPr>
          <w:lang w:val="uk-UA"/>
        </w:rPr>
        <w:t xml:space="preserve">)  </w:t>
      </w:r>
      <w:r w:rsidRPr="002772B7">
        <w:t xml:space="preserve"> підступність;</w:t>
      </w:r>
      <w:r w:rsidRPr="002772B7">
        <w:br/>
        <w:t>В</w:t>
      </w:r>
      <w:r w:rsidRPr="002772B7">
        <w:rPr>
          <w:lang w:val="uk-UA"/>
        </w:rPr>
        <w:t xml:space="preserve">)  </w:t>
      </w:r>
      <w:r w:rsidRPr="002772B7">
        <w:t xml:space="preserve"> заздрість.</w:t>
      </w:r>
      <w:r w:rsidRPr="002772B7">
        <w:br/>
        <w:t>Г</w:t>
      </w:r>
      <w:r w:rsidRPr="002772B7">
        <w:rPr>
          <w:lang w:val="uk-UA"/>
        </w:rPr>
        <w:t xml:space="preserve">)  </w:t>
      </w:r>
      <w:r w:rsidRPr="002772B7">
        <w:t xml:space="preserve"> жорстокість.</w:t>
      </w:r>
    </w:p>
    <w:p w:rsidR="002D78C5" w:rsidRPr="002772B7" w:rsidRDefault="002D78C5" w:rsidP="0094073A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b/>
          <w:color w:val="1D1B11"/>
          <w:sz w:val="24"/>
          <w:szCs w:val="24"/>
          <w:lang w:eastAsia="ru-RU"/>
        </w:rPr>
      </w:pPr>
      <w:r w:rsidRPr="002772B7">
        <w:rPr>
          <w:rFonts w:ascii="Times New Roman" w:hAnsi="Times New Roman"/>
          <w:b/>
          <w:color w:val="1D1B11"/>
          <w:sz w:val="24"/>
          <w:szCs w:val="24"/>
          <w:lang w:val="uk-UA" w:eastAsia="ru-RU"/>
        </w:rPr>
        <w:t xml:space="preserve">10. </w:t>
      </w:r>
      <w:r w:rsidRPr="002772B7">
        <w:rPr>
          <w:rFonts w:ascii="Times New Roman" w:hAnsi="Times New Roman"/>
          <w:b/>
          <w:color w:val="1D1B11"/>
          <w:sz w:val="24"/>
          <w:szCs w:val="24"/>
          <w:lang w:eastAsia="ru-RU"/>
        </w:rPr>
        <w:t xml:space="preserve">Якої байки Л. Глібова стосується таке прислів’я: “Без труда </w:t>
      </w:r>
      <w:r w:rsidRPr="002772B7">
        <w:rPr>
          <w:rFonts w:ascii="Times New Roman" w:hAnsi="Times New Roman"/>
          <w:b/>
          <w:color w:val="1D1B11"/>
          <w:sz w:val="24"/>
          <w:szCs w:val="24"/>
          <w:lang w:val="uk-UA" w:eastAsia="ru-RU"/>
        </w:rPr>
        <w:t>–</w:t>
      </w:r>
      <w:r w:rsidRPr="002772B7">
        <w:rPr>
          <w:rFonts w:ascii="Times New Roman" w:hAnsi="Times New Roman"/>
          <w:b/>
          <w:color w:val="1D1B11"/>
          <w:sz w:val="24"/>
          <w:szCs w:val="24"/>
          <w:lang w:eastAsia="ru-RU"/>
        </w:rPr>
        <w:t xml:space="preserve"> нема плода?”</w:t>
      </w:r>
    </w:p>
    <w:p w:rsidR="002D78C5" w:rsidRPr="002772B7" w:rsidRDefault="002D78C5" w:rsidP="009407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4"/>
          <w:szCs w:val="24"/>
          <w:lang w:eastAsia="ru-RU"/>
        </w:rPr>
      </w:pPr>
      <w:r w:rsidRPr="002772B7">
        <w:rPr>
          <w:rFonts w:ascii="Times New Roman" w:hAnsi="Times New Roman"/>
          <w:color w:val="1D1B11"/>
          <w:sz w:val="24"/>
          <w:szCs w:val="24"/>
          <w:lang w:val="uk-UA" w:eastAsia="ru-RU"/>
        </w:rPr>
        <w:t>А</w:t>
      </w:r>
      <w:r w:rsidRPr="002772B7">
        <w:rPr>
          <w:rFonts w:ascii="Times New Roman" w:hAnsi="Times New Roman"/>
          <w:color w:val="1D1B11"/>
          <w:sz w:val="24"/>
          <w:szCs w:val="24"/>
          <w:lang w:eastAsia="ru-RU"/>
        </w:rPr>
        <w:t xml:space="preserve">) “Жаба і </w:t>
      </w:r>
      <w:r w:rsidRPr="002772B7">
        <w:rPr>
          <w:rFonts w:ascii="Times New Roman" w:hAnsi="Times New Roman"/>
          <w:color w:val="1D1B11"/>
          <w:sz w:val="24"/>
          <w:szCs w:val="24"/>
          <w:lang w:val="uk-UA" w:eastAsia="ru-RU"/>
        </w:rPr>
        <w:t>В</w:t>
      </w:r>
      <w:r w:rsidRPr="002772B7">
        <w:rPr>
          <w:rFonts w:ascii="Times New Roman" w:hAnsi="Times New Roman"/>
          <w:color w:val="1D1B11"/>
          <w:sz w:val="24"/>
          <w:szCs w:val="24"/>
          <w:lang w:eastAsia="ru-RU"/>
        </w:rPr>
        <w:t>іл”;</w:t>
      </w:r>
    </w:p>
    <w:p w:rsidR="002D78C5" w:rsidRPr="002772B7" w:rsidRDefault="002D78C5" w:rsidP="009407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4"/>
          <w:szCs w:val="24"/>
          <w:lang w:eastAsia="ru-RU"/>
        </w:rPr>
      </w:pPr>
      <w:r w:rsidRPr="002772B7">
        <w:rPr>
          <w:rFonts w:ascii="Times New Roman" w:hAnsi="Times New Roman"/>
          <w:color w:val="1D1B11"/>
          <w:sz w:val="24"/>
          <w:szCs w:val="24"/>
          <w:lang w:val="uk-UA" w:eastAsia="ru-RU"/>
        </w:rPr>
        <w:t>Б</w:t>
      </w:r>
      <w:r w:rsidRPr="002772B7">
        <w:rPr>
          <w:rFonts w:ascii="Times New Roman" w:hAnsi="Times New Roman"/>
          <w:color w:val="1D1B11"/>
          <w:sz w:val="24"/>
          <w:szCs w:val="24"/>
          <w:lang w:eastAsia="ru-RU"/>
        </w:rPr>
        <w:t>) “Щука”;</w:t>
      </w:r>
    </w:p>
    <w:p w:rsidR="002D78C5" w:rsidRPr="002772B7" w:rsidRDefault="002D78C5" w:rsidP="009407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4"/>
          <w:szCs w:val="24"/>
          <w:lang w:eastAsia="ru-RU"/>
        </w:rPr>
      </w:pPr>
      <w:r w:rsidRPr="002772B7">
        <w:rPr>
          <w:rFonts w:ascii="Times New Roman" w:hAnsi="Times New Roman"/>
          <w:color w:val="1D1B11"/>
          <w:sz w:val="24"/>
          <w:szCs w:val="24"/>
          <w:lang w:val="uk-UA" w:eastAsia="ru-RU"/>
        </w:rPr>
        <w:t>В</w:t>
      </w:r>
      <w:r w:rsidRPr="002772B7">
        <w:rPr>
          <w:rFonts w:ascii="Times New Roman" w:hAnsi="Times New Roman"/>
          <w:color w:val="1D1B11"/>
          <w:sz w:val="24"/>
          <w:szCs w:val="24"/>
          <w:lang w:eastAsia="ru-RU"/>
        </w:rPr>
        <w:t>) “Муха і Бджола”;</w:t>
      </w:r>
    </w:p>
    <w:p w:rsidR="002D78C5" w:rsidRPr="002772B7" w:rsidRDefault="002D78C5" w:rsidP="002772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B11"/>
          <w:sz w:val="24"/>
          <w:szCs w:val="24"/>
          <w:lang w:val="uk-UA" w:eastAsia="ru-RU"/>
        </w:rPr>
      </w:pPr>
      <w:r w:rsidRPr="002772B7">
        <w:rPr>
          <w:rFonts w:ascii="Times New Roman" w:hAnsi="Times New Roman"/>
          <w:color w:val="1D1B11"/>
          <w:sz w:val="24"/>
          <w:szCs w:val="24"/>
          <w:lang w:val="uk-UA" w:eastAsia="ru-RU"/>
        </w:rPr>
        <w:t>Г</w:t>
      </w:r>
      <w:r w:rsidRPr="002772B7">
        <w:rPr>
          <w:rFonts w:ascii="Times New Roman" w:hAnsi="Times New Roman"/>
          <w:color w:val="1D1B11"/>
          <w:sz w:val="24"/>
          <w:szCs w:val="24"/>
          <w:lang w:eastAsia="ru-RU"/>
        </w:rPr>
        <w:t>) всіх зазначених творі.</w:t>
      </w:r>
    </w:p>
    <w:p w:rsidR="002D78C5" w:rsidRPr="002772B7" w:rsidRDefault="002D78C5" w:rsidP="00656E55">
      <w:pPr>
        <w:ind w:hanging="851"/>
        <w:rPr>
          <w:rFonts w:ascii="Times New Roman" w:hAnsi="Times New Roman"/>
          <w:color w:val="1D1B11"/>
          <w:sz w:val="24"/>
          <w:szCs w:val="24"/>
          <w:lang w:val="uk-UA"/>
        </w:rPr>
      </w:pPr>
      <w:r w:rsidRPr="002772B7">
        <w:rPr>
          <w:rFonts w:ascii="Times New Roman" w:hAnsi="Times New Roman"/>
          <w:b/>
          <w:color w:val="1D1B11"/>
          <w:sz w:val="24"/>
          <w:szCs w:val="24"/>
          <w:lang w:val="uk-UA"/>
        </w:rPr>
        <w:t xml:space="preserve">11. </w:t>
      </w:r>
      <w:r w:rsidRPr="002772B7">
        <w:rPr>
          <w:rFonts w:ascii="Times New Roman" w:hAnsi="Times New Roman"/>
          <w:b/>
          <w:color w:val="1D1B11"/>
          <w:sz w:val="24"/>
          <w:szCs w:val="24"/>
        </w:rPr>
        <w:t>Що таке мораль байки</w:t>
      </w:r>
      <w:r w:rsidRPr="002772B7">
        <w:rPr>
          <w:rFonts w:ascii="Times New Roman" w:hAnsi="Times New Roman"/>
          <w:b/>
          <w:color w:val="1D1B11"/>
          <w:sz w:val="24"/>
          <w:szCs w:val="24"/>
          <w:lang w:val="uk-UA"/>
        </w:rPr>
        <w:t>?</w:t>
      </w:r>
      <w:r w:rsidRPr="002772B7">
        <w:rPr>
          <w:rFonts w:ascii="Times New Roman" w:hAnsi="Times New Roman"/>
          <w:color w:val="1D1B11"/>
          <w:sz w:val="24"/>
          <w:szCs w:val="24"/>
        </w:rPr>
        <w:br/>
      </w:r>
      <w:r w:rsidRPr="002772B7">
        <w:rPr>
          <w:rFonts w:ascii="Times New Roman" w:hAnsi="Times New Roman"/>
          <w:color w:val="1D1B11"/>
          <w:sz w:val="24"/>
          <w:szCs w:val="24"/>
          <w:lang w:val="uk-UA"/>
        </w:rPr>
        <w:t>А</w:t>
      </w:r>
      <w:r w:rsidRPr="002772B7">
        <w:rPr>
          <w:rFonts w:ascii="Times New Roman" w:hAnsi="Times New Roman"/>
          <w:color w:val="1D1B11"/>
          <w:sz w:val="24"/>
          <w:szCs w:val="24"/>
        </w:rPr>
        <w:t>) невеликий ліро-епічний твір повчально-алегоричного змісту;</w:t>
      </w:r>
      <w:r w:rsidRPr="002772B7">
        <w:rPr>
          <w:rFonts w:ascii="Times New Roman" w:hAnsi="Times New Roman"/>
          <w:color w:val="1D1B11"/>
          <w:sz w:val="24"/>
          <w:szCs w:val="24"/>
        </w:rPr>
        <w:br/>
      </w:r>
      <w:r w:rsidRPr="002772B7">
        <w:rPr>
          <w:rFonts w:ascii="Times New Roman" w:hAnsi="Times New Roman"/>
          <w:color w:val="1D1B11"/>
          <w:sz w:val="24"/>
          <w:szCs w:val="24"/>
          <w:lang w:val="uk-UA"/>
        </w:rPr>
        <w:t>Б</w:t>
      </w:r>
      <w:r w:rsidRPr="002772B7">
        <w:rPr>
          <w:rFonts w:ascii="Times New Roman" w:hAnsi="Times New Roman"/>
          <w:color w:val="1D1B11"/>
          <w:sz w:val="24"/>
          <w:szCs w:val="24"/>
        </w:rPr>
        <w:t>) повчальний висновок наприкінці твору;</w:t>
      </w:r>
      <w:r w:rsidRPr="002772B7">
        <w:rPr>
          <w:rFonts w:ascii="Times New Roman" w:hAnsi="Times New Roman"/>
          <w:color w:val="1D1B11"/>
          <w:sz w:val="24"/>
          <w:szCs w:val="24"/>
        </w:rPr>
        <w:br/>
      </w:r>
      <w:r w:rsidRPr="002772B7">
        <w:rPr>
          <w:rFonts w:ascii="Times New Roman" w:hAnsi="Times New Roman"/>
          <w:color w:val="1D1B11"/>
          <w:sz w:val="24"/>
          <w:szCs w:val="24"/>
          <w:lang w:val="uk-UA"/>
        </w:rPr>
        <w:t>В</w:t>
      </w:r>
      <w:r w:rsidRPr="002772B7">
        <w:rPr>
          <w:rFonts w:ascii="Times New Roman" w:hAnsi="Times New Roman"/>
          <w:color w:val="1D1B11"/>
          <w:sz w:val="24"/>
          <w:szCs w:val="24"/>
        </w:rPr>
        <w:t>) художнє зображення, що ґрунтується на приховуванні реальних осіб, явищ під конкретними художніми образами;</w:t>
      </w:r>
      <w:r w:rsidRPr="002772B7">
        <w:rPr>
          <w:rFonts w:ascii="Times New Roman" w:hAnsi="Times New Roman"/>
          <w:color w:val="1D1B11"/>
          <w:sz w:val="24"/>
          <w:szCs w:val="24"/>
        </w:rPr>
        <w:br/>
      </w:r>
      <w:r w:rsidRPr="002772B7">
        <w:rPr>
          <w:rFonts w:ascii="Times New Roman" w:hAnsi="Times New Roman"/>
          <w:color w:val="1D1B11"/>
          <w:sz w:val="24"/>
          <w:szCs w:val="24"/>
          <w:lang w:val="uk-UA"/>
        </w:rPr>
        <w:t>Г</w:t>
      </w:r>
      <w:r w:rsidRPr="002772B7">
        <w:rPr>
          <w:rFonts w:ascii="Times New Roman" w:hAnsi="Times New Roman"/>
          <w:color w:val="1D1B11"/>
          <w:sz w:val="24"/>
          <w:szCs w:val="24"/>
        </w:rPr>
        <w:t>) гостре висміювання, критика чогось або когось, його поведінки.</w:t>
      </w:r>
    </w:p>
    <w:p w:rsidR="002D78C5" w:rsidRPr="002772B7" w:rsidRDefault="002D78C5" w:rsidP="009409D1">
      <w:pPr>
        <w:ind w:hanging="851"/>
        <w:rPr>
          <w:rFonts w:ascii="Times New Roman" w:hAnsi="Times New Roman"/>
          <w:color w:val="1D1B11"/>
          <w:sz w:val="24"/>
          <w:szCs w:val="24"/>
        </w:rPr>
      </w:pPr>
      <w:r w:rsidRPr="002772B7">
        <w:rPr>
          <w:rFonts w:ascii="Times New Roman" w:hAnsi="Times New Roman"/>
          <w:b/>
          <w:color w:val="1D1B11"/>
          <w:sz w:val="24"/>
          <w:szCs w:val="24"/>
          <w:lang w:val="uk-UA"/>
        </w:rPr>
        <w:t xml:space="preserve">12. </w:t>
      </w:r>
      <w:r w:rsidRPr="002772B7">
        <w:rPr>
          <w:rFonts w:ascii="Times New Roman" w:hAnsi="Times New Roman"/>
          <w:b/>
          <w:color w:val="1D1B11"/>
          <w:sz w:val="24"/>
          <w:szCs w:val="24"/>
        </w:rPr>
        <w:t>До чого мав хист поет Степан Руданський:</w:t>
      </w:r>
      <w:r w:rsidRPr="002772B7">
        <w:rPr>
          <w:rFonts w:ascii="Times New Roman" w:hAnsi="Times New Roman"/>
          <w:color w:val="1D1B11"/>
          <w:sz w:val="24"/>
          <w:szCs w:val="24"/>
        </w:rPr>
        <w:br/>
      </w:r>
      <w:r w:rsidRPr="002772B7">
        <w:rPr>
          <w:rFonts w:ascii="Times New Roman" w:hAnsi="Times New Roman"/>
          <w:color w:val="1D1B11"/>
          <w:sz w:val="24"/>
          <w:szCs w:val="24"/>
          <w:lang w:val="uk-UA"/>
        </w:rPr>
        <w:t>А</w:t>
      </w:r>
      <w:r w:rsidRPr="002772B7">
        <w:rPr>
          <w:rFonts w:ascii="Times New Roman" w:hAnsi="Times New Roman"/>
          <w:color w:val="1D1B11"/>
          <w:sz w:val="24"/>
          <w:szCs w:val="24"/>
        </w:rPr>
        <w:t>) малював карикатури;</w:t>
      </w:r>
      <w:r w:rsidRPr="002772B7">
        <w:rPr>
          <w:rFonts w:ascii="Times New Roman" w:hAnsi="Times New Roman"/>
          <w:color w:val="1D1B11"/>
          <w:sz w:val="24"/>
          <w:szCs w:val="24"/>
        </w:rPr>
        <w:br/>
      </w:r>
      <w:r w:rsidRPr="002772B7">
        <w:rPr>
          <w:rFonts w:ascii="Times New Roman" w:hAnsi="Times New Roman"/>
          <w:color w:val="1D1B11"/>
          <w:sz w:val="24"/>
          <w:szCs w:val="24"/>
          <w:lang w:val="uk-UA"/>
        </w:rPr>
        <w:t>Б</w:t>
      </w:r>
      <w:r w:rsidRPr="002772B7">
        <w:rPr>
          <w:rFonts w:ascii="Times New Roman" w:hAnsi="Times New Roman"/>
          <w:color w:val="1D1B11"/>
          <w:sz w:val="24"/>
          <w:szCs w:val="24"/>
        </w:rPr>
        <w:t>) співав сопрано;</w:t>
      </w:r>
      <w:r w:rsidRPr="002772B7">
        <w:rPr>
          <w:rFonts w:ascii="Times New Roman" w:hAnsi="Times New Roman"/>
          <w:color w:val="1D1B11"/>
          <w:sz w:val="24"/>
          <w:szCs w:val="24"/>
        </w:rPr>
        <w:br/>
      </w:r>
      <w:r w:rsidRPr="002772B7">
        <w:rPr>
          <w:rFonts w:ascii="Times New Roman" w:hAnsi="Times New Roman"/>
          <w:color w:val="1D1B11"/>
          <w:sz w:val="24"/>
          <w:szCs w:val="24"/>
          <w:lang w:val="uk-UA"/>
        </w:rPr>
        <w:t>В</w:t>
      </w:r>
      <w:r w:rsidRPr="002772B7">
        <w:rPr>
          <w:rFonts w:ascii="Times New Roman" w:hAnsi="Times New Roman"/>
          <w:color w:val="1D1B11"/>
          <w:sz w:val="24"/>
          <w:szCs w:val="24"/>
        </w:rPr>
        <w:t>) грав на кобзі;</w:t>
      </w:r>
      <w:r w:rsidRPr="002772B7">
        <w:rPr>
          <w:rFonts w:ascii="Times New Roman" w:hAnsi="Times New Roman"/>
          <w:color w:val="1D1B11"/>
          <w:sz w:val="24"/>
          <w:szCs w:val="24"/>
        </w:rPr>
        <w:br/>
      </w:r>
      <w:r w:rsidRPr="002772B7">
        <w:rPr>
          <w:rFonts w:ascii="Times New Roman" w:hAnsi="Times New Roman"/>
          <w:color w:val="1D1B11"/>
          <w:sz w:val="24"/>
          <w:szCs w:val="24"/>
          <w:lang w:val="uk-UA"/>
        </w:rPr>
        <w:t>Г</w:t>
      </w:r>
      <w:r w:rsidRPr="002772B7">
        <w:rPr>
          <w:rFonts w:ascii="Times New Roman" w:hAnsi="Times New Roman"/>
          <w:color w:val="1D1B11"/>
          <w:sz w:val="24"/>
          <w:szCs w:val="24"/>
        </w:rPr>
        <w:t>) складав сонети.</w:t>
      </w:r>
    </w:p>
    <w:p w:rsidR="002D78C5" w:rsidRPr="002772B7" w:rsidRDefault="002D78C5" w:rsidP="002772B7">
      <w:pPr>
        <w:pStyle w:val="NormalWeb"/>
        <w:shd w:val="clear" w:color="auto" w:fill="FFFFFF"/>
        <w:spacing w:before="65" w:beforeAutospacing="0" w:after="65" w:afterAutospacing="0" w:line="259" w:lineRule="atLeast"/>
        <w:ind w:right="65" w:hanging="851"/>
        <w:rPr>
          <w:color w:val="1D1B11"/>
          <w:lang w:val="uk-UA"/>
        </w:rPr>
      </w:pPr>
      <w:r w:rsidRPr="002772B7">
        <w:rPr>
          <w:b/>
          <w:color w:val="1D1B11"/>
        </w:rPr>
        <w:t>1</w:t>
      </w:r>
      <w:r w:rsidRPr="002772B7">
        <w:rPr>
          <w:b/>
          <w:color w:val="1D1B11"/>
          <w:lang w:val="uk-UA"/>
        </w:rPr>
        <w:t>3</w:t>
      </w:r>
      <w:r w:rsidRPr="002772B7">
        <w:rPr>
          <w:b/>
          <w:color w:val="1D1B11"/>
        </w:rPr>
        <w:t>. Серед поданих письменників виберіть, хто писав гумористичні твори:</w:t>
      </w:r>
      <w:r w:rsidRPr="002772B7">
        <w:rPr>
          <w:color w:val="1D1B11"/>
        </w:rPr>
        <w:br/>
        <w:t>А</w:t>
      </w:r>
      <w:r w:rsidRPr="002772B7">
        <w:rPr>
          <w:color w:val="1D1B11"/>
          <w:lang w:val="uk-UA"/>
        </w:rPr>
        <w:t>)</w:t>
      </w:r>
      <w:r w:rsidRPr="002772B7">
        <w:rPr>
          <w:color w:val="1D1B11"/>
        </w:rPr>
        <w:t xml:space="preserve"> Т. Шевченко;</w:t>
      </w:r>
      <w:r w:rsidRPr="002772B7">
        <w:rPr>
          <w:color w:val="1D1B11"/>
        </w:rPr>
        <w:br/>
        <w:t>Б</w:t>
      </w:r>
      <w:r w:rsidRPr="002772B7">
        <w:rPr>
          <w:color w:val="1D1B11"/>
          <w:lang w:val="uk-UA"/>
        </w:rPr>
        <w:t>)</w:t>
      </w:r>
      <w:r w:rsidRPr="002772B7">
        <w:rPr>
          <w:color w:val="1D1B11"/>
        </w:rPr>
        <w:t xml:space="preserve"> П. Глазовий;</w:t>
      </w:r>
      <w:r w:rsidRPr="002772B7">
        <w:rPr>
          <w:color w:val="1D1B11"/>
        </w:rPr>
        <w:br/>
        <w:t>В</w:t>
      </w:r>
      <w:r w:rsidRPr="002772B7">
        <w:rPr>
          <w:color w:val="1D1B11"/>
          <w:lang w:val="uk-UA"/>
        </w:rPr>
        <w:t>)</w:t>
      </w:r>
      <w:r w:rsidRPr="002772B7">
        <w:rPr>
          <w:color w:val="1D1B11"/>
        </w:rPr>
        <w:t xml:space="preserve"> В. Близнець;</w:t>
      </w:r>
      <w:r w:rsidRPr="002772B7">
        <w:rPr>
          <w:color w:val="1D1B11"/>
        </w:rPr>
        <w:br/>
        <w:t>Г</w:t>
      </w:r>
      <w:r w:rsidRPr="002772B7">
        <w:rPr>
          <w:color w:val="1D1B11"/>
          <w:lang w:val="uk-UA"/>
        </w:rPr>
        <w:t>)</w:t>
      </w:r>
      <w:r w:rsidRPr="002772B7">
        <w:rPr>
          <w:color w:val="1D1B11"/>
        </w:rPr>
        <w:t xml:space="preserve"> І. Калинець.</w:t>
      </w:r>
    </w:p>
    <w:p w:rsidR="002D78C5" w:rsidRPr="002772B7" w:rsidRDefault="002D78C5" w:rsidP="002772B7">
      <w:pPr>
        <w:pStyle w:val="NormalWeb"/>
        <w:shd w:val="clear" w:color="auto" w:fill="FFFFFF"/>
        <w:spacing w:before="65" w:beforeAutospacing="0" w:after="65" w:afterAutospacing="0" w:line="259" w:lineRule="atLeast"/>
        <w:ind w:right="65" w:hanging="851"/>
        <w:rPr>
          <w:color w:val="1D1B11"/>
          <w:lang w:val="uk-UA"/>
        </w:rPr>
      </w:pPr>
      <w:r w:rsidRPr="002772B7">
        <w:rPr>
          <w:b/>
          <w:color w:val="1D1B11"/>
          <w:lang w:val="uk-UA"/>
        </w:rPr>
        <w:t>14</w:t>
      </w:r>
      <w:r w:rsidRPr="002772B7">
        <w:rPr>
          <w:b/>
          <w:color w:val="1D1B11"/>
        </w:rPr>
        <w:t xml:space="preserve">. Якої байки Л. Глібова стосується таке прислів’я: “Без труда </w:t>
      </w:r>
      <w:r w:rsidRPr="002772B7">
        <w:rPr>
          <w:b/>
          <w:color w:val="1D1B11"/>
          <w:lang w:val="uk-UA"/>
        </w:rPr>
        <w:t>–</w:t>
      </w:r>
      <w:r w:rsidRPr="002772B7">
        <w:rPr>
          <w:b/>
          <w:color w:val="1D1B11"/>
        </w:rPr>
        <w:t xml:space="preserve"> нема плода?”</w:t>
      </w:r>
      <w:r w:rsidRPr="002772B7">
        <w:rPr>
          <w:color w:val="1D1B11"/>
        </w:rPr>
        <w:br/>
        <w:t>А</w:t>
      </w:r>
      <w:r w:rsidRPr="002772B7">
        <w:rPr>
          <w:color w:val="1D1B11"/>
          <w:lang w:val="uk-UA"/>
        </w:rPr>
        <w:t>)</w:t>
      </w:r>
      <w:r w:rsidRPr="002772B7">
        <w:rPr>
          <w:color w:val="1D1B11"/>
        </w:rPr>
        <w:t xml:space="preserve"> “Жаба і Віл”;</w:t>
      </w:r>
      <w:r w:rsidRPr="002772B7">
        <w:rPr>
          <w:color w:val="1D1B11"/>
        </w:rPr>
        <w:br/>
        <w:t>Б</w:t>
      </w:r>
      <w:r w:rsidRPr="002772B7">
        <w:rPr>
          <w:color w:val="1D1B11"/>
          <w:lang w:val="uk-UA"/>
        </w:rPr>
        <w:t>)</w:t>
      </w:r>
      <w:r w:rsidRPr="002772B7">
        <w:rPr>
          <w:color w:val="1D1B11"/>
        </w:rPr>
        <w:t xml:space="preserve"> “Щука”;</w:t>
      </w:r>
      <w:r w:rsidRPr="002772B7">
        <w:rPr>
          <w:color w:val="1D1B11"/>
        </w:rPr>
        <w:br/>
        <w:t>В</w:t>
      </w:r>
      <w:r w:rsidRPr="002772B7">
        <w:rPr>
          <w:color w:val="1D1B11"/>
          <w:lang w:val="uk-UA"/>
        </w:rPr>
        <w:t>)</w:t>
      </w:r>
      <w:r w:rsidRPr="002772B7">
        <w:rPr>
          <w:color w:val="1D1B11"/>
        </w:rPr>
        <w:t xml:space="preserve"> “Муха і Бджола”;</w:t>
      </w:r>
      <w:r w:rsidRPr="002772B7">
        <w:rPr>
          <w:color w:val="1D1B11"/>
        </w:rPr>
        <w:br/>
        <w:t>Г</w:t>
      </w:r>
      <w:r w:rsidRPr="002772B7">
        <w:rPr>
          <w:color w:val="1D1B11"/>
          <w:lang w:val="uk-UA"/>
        </w:rPr>
        <w:t>)</w:t>
      </w:r>
      <w:r w:rsidRPr="002772B7">
        <w:rPr>
          <w:color w:val="1D1B11"/>
        </w:rPr>
        <w:t xml:space="preserve"> “Лебідь, Рак і Щука”.</w:t>
      </w:r>
    </w:p>
    <w:p w:rsidR="002D78C5" w:rsidRPr="002772B7" w:rsidRDefault="002D78C5" w:rsidP="002772B7">
      <w:pPr>
        <w:pStyle w:val="NormalWeb"/>
        <w:shd w:val="clear" w:color="auto" w:fill="FFFFFF"/>
        <w:spacing w:before="65" w:beforeAutospacing="0" w:after="65" w:afterAutospacing="0" w:line="259" w:lineRule="atLeast"/>
        <w:ind w:right="65" w:hanging="851"/>
        <w:rPr>
          <w:color w:val="1D1B11"/>
          <w:lang w:val="uk-UA"/>
        </w:rPr>
      </w:pPr>
      <w:r w:rsidRPr="002772B7">
        <w:rPr>
          <w:b/>
          <w:color w:val="1D1B11"/>
          <w:lang w:val="uk-UA"/>
        </w:rPr>
        <w:t>15</w:t>
      </w:r>
      <w:r w:rsidRPr="002772B7">
        <w:rPr>
          <w:b/>
          <w:color w:val="1D1B11"/>
        </w:rPr>
        <w:t>. Який із цих творів алегоричний?</w:t>
      </w:r>
      <w:r w:rsidRPr="002772B7">
        <w:rPr>
          <w:color w:val="1D1B11"/>
        </w:rPr>
        <w:br/>
        <w:t>А</w:t>
      </w:r>
      <w:r w:rsidRPr="002772B7">
        <w:rPr>
          <w:color w:val="1D1B11"/>
          <w:lang w:val="uk-UA"/>
        </w:rPr>
        <w:t>)</w:t>
      </w:r>
      <w:r w:rsidRPr="002772B7">
        <w:rPr>
          <w:color w:val="1D1B11"/>
        </w:rPr>
        <w:t xml:space="preserve"> “Жаба й Віл”</w:t>
      </w:r>
      <w:r w:rsidRPr="002772B7">
        <w:rPr>
          <w:color w:val="1D1B11"/>
          <w:lang w:val="uk-UA"/>
        </w:rPr>
        <w:t xml:space="preserve"> </w:t>
      </w:r>
      <w:r w:rsidRPr="002772B7">
        <w:rPr>
          <w:color w:val="1D1B11"/>
        </w:rPr>
        <w:t>Л. Глібова;</w:t>
      </w:r>
      <w:r w:rsidRPr="002772B7">
        <w:rPr>
          <w:color w:val="1D1B11"/>
        </w:rPr>
        <w:br/>
        <w:t>Б</w:t>
      </w:r>
      <w:r w:rsidRPr="002772B7">
        <w:rPr>
          <w:color w:val="1D1B11"/>
          <w:lang w:val="uk-UA"/>
        </w:rPr>
        <w:t>)</w:t>
      </w:r>
      <w:r w:rsidRPr="002772B7">
        <w:rPr>
          <w:color w:val="1D1B11"/>
        </w:rPr>
        <w:t xml:space="preserve"> “Запорожці у короля” С. Руданського;</w:t>
      </w:r>
      <w:r w:rsidRPr="002772B7">
        <w:rPr>
          <w:color w:val="1D1B11"/>
        </w:rPr>
        <w:br/>
        <w:t>В</w:t>
      </w:r>
      <w:r w:rsidRPr="002772B7">
        <w:rPr>
          <w:color w:val="1D1B11"/>
          <w:lang w:val="uk-UA"/>
        </w:rPr>
        <w:t>)</w:t>
      </w:r>
      <w:r w:rsidRPr="002772B7">
        <w:rPr>
          <w:color w:val="1D1B11"/>
        </w:rPr>
        <w:t xml:space="preserve"> “Еволюція” Павло Глазового;</w:t>
      </w:r>
      <w:r w:rsidRPr="002772B7">
        <w:rPr>
          <w:color w:val="1D1B11"/>
        </w:rPr>
        <w:br/>
        <w:t>Г</w:t>
      </w:r>
      <w:r w:rsidRPr="002772B7">
        <w:rPr>
          <w:color w:val="1D1B11"/>
          <w:lang w:val="uk-UA"/>
        </w:rPr>
        <w:t>)</w:t>
      </w:r>
      <w:r w:rsidRPr="002772B7">
        <w:rPr>
          <w:color w:val="1D1B11"/>
        </w:rPr>
        <w:t xml:space="preserve"> “Найважча роль” П. Глазового.</w:t>
      </w:r>
    </w:p>
    <w:p w:rsidR="002D78C5" w:rsidRPr="002772B7" w:rsidRDefault="002D78C5" w:rsidP="002772B7">
      <w:pPr>
        <w:pStyle w:val="NormalWeb"/>
        <w:shd w:val="clear" w:color="auto" w:fill="FFFFFF"/>
        <w:spacing w:before="65" w:beforeAutospacing="0" w:after="65" w:afterAutospacing="0" w:line="259" w:lineRule="atLeast"/>
        <w:ind w:right="65" w:hanging="851"/>
        <w:rPr>
          <w:color w:val="1D1B11"/>
          <w:lang w:val="uk-UA"/>
        </w:rPr>
      </w:pPr>
      <w:r w:rsidRPr="002772B7">
        <w:rPr>
          <w:b/>
          <w:color w:val="1D1B11"/>
          <w:lang w:val="uk-UA"/>
        </w:rPr>
        <w:t>16</w:t>
      </w:r>
      <w:r w:rsidRPr="002772B7">
        <w:rPr>
          <w:b/>
          <w:color w:val="1D1B11"/>
        </w:rPr>
        <w:t>. У якому з цих творів викривається пихатість, зарозумілість, бажання виділитися будь-якою ціною?</w:t>
      </w:r>
      <w:r w:rsidRPr="002772B7">
        <w:rPr>
          <w:color w:val="1D1B11"/>
        </w:rPr>
        <w:br/>
        <w:t>А</w:t>
      </w:r>
      <w:r w:rsidRPr="002772B7">
        <w:rPr>
          <w:color w:val="1D1B11"/>
          <w:lang w:val="uk-UA"/>
        </w:rPr>
        <w:t>)</w:t>
      </w:r>
      <w:r w:rsidRPr="002772B7">
        <w:rPr>
          <w:color w:val="1D1B11"/>
        </w:rPr>
        <w:t xml:space="preserve"> “Запорожці у короля” С. Руданського;</w:t>
      </w:r>
      <w:r w:rsidRPr="002772B7">
        <w:rPr>
          <w:color w:val="1D1B11"/>
        </w:rPr>
        <w:br/>
        <w:t>Б</w:t>
      </w:r>
      <w:r w:rsidRPr="002772B7">
        <w:rPr>
          <w:color w:val="1D1B11"/>
          <w:lang w:val="uk-UA"/>
        </w:rPr>
        <w:t>)</w:t>
      </w:r>
      <w:r w:rsidRPr="002772B7">
        <w:rPr>
          <w:color w:val="1D1B11"/>
        </w:rPr>
        <w:t xml:space="preserve"> “Похвала” П. Глазового</w:t>
      </w:r>
      <w:r w:rsidRPr="002772B7">
        <w:rPr>
          <w:color w:val="1D1B11"/>
        </w:rPr>
        <w:br/>
        <w:t>В</w:t>
      </w:r>
      <w:r w:rsidRPr="002772B7">
        <w:rPr>
          <w:color w:val="1D1B11"/>
          <w:lang w:val="uk-UA"/>
        </w:rPr>
        <w:t>)</w:t>
      </w:r>
      <w:r w:rsidRPr="002772B7">
        <w:rPr>
          <w:color w:val="1D1B11"/>
        </w:rPr>
        <w:t xml:space="preserve"> “Жаба й Віл” Л. Глібова;</w:t>
      </w:r>
      <w:r w:rsidRPr="002772B7">
        <w:rPr>
          <w:color w:val="1D1B11"/>
        </w:rPr>
        <w:br/>
        <w:t>Г</w:t>
      </w:r>
      <w:r w:rsidRPr="002772B7">
        <w:rPr>
          <w:color w:val="1D1B11"/>
          <w:lang w:val="uk-UA"/>
        </w:rPr>
        <w:t>)</w:t>
      </w:r>
      <w:r w:rsidRPr="002772B7">
        <w:rPr>
          <w:color w:val="1D1B11"/>
        </w:rPr>
        <w:t xml:space="preserve"> </w:t>
      </w:r>
      <w:r w:rsidRPr="002772B7">
        <w:rPr>
          <w:color w:val="1D1B11"/>
          <w:lang w:val="uk-UA"/>
        </w:rPr>
        <w:t xml:space="preserve"> “</w:t>
      </w:r>
      <w:r w:rsidRPr="002772B7">
        <w:rPr>
          <w:color w:val="1D1B11"/>
        </w:rPr>
        <w:t>Найважча роль” П. Глазового.</w:t>
      </w:r>
    </w:p>
    <w:p w:rsidR="002D78C5" w:rsidRPr="002772B7" w:rsidRDefault="002D78C5" w:rsidP="002772B7">
      <w:pPr>
        <w:pStyle w:val="NormalWeb"/>
        <w:shd w:val="clear" w:color="auto" w:fill="FFFFFF"/>
        <w:spacing w:before="65" w:beforeAutospacing="0" w:after="65" w:afterAutospacing="0" w:line="259" w:lineRule="atLeast"/>
        <w:ind w:right="65" w:hanging="851"/>
        <w:rPr>
          <w:color w:val="1D1B11"/>
          <w:lang w:val="uk-UA"/>
        </w:rPr>
      </w:pPr>
      <w:r w:rsidRPr="002772B7">
        <w:rPr>
          <w:b/>
          <w:color w:val="1D1B11"/>
          <w:lang w:val="uk-UA"/>
        </w:rPr>
        <w:t>17</w:t>
      </w:r>
      <w:r w:rsidRPr="002772B7">
        <w:rPr>
          <w:b/>
          <w:color w:val="1D1B11"/>
        </w:rPr>
        <w:t>. Що означає слово шаплик (за байкою Л. Глібова “Щука”)?</w:t>
      </w:r>
      <w:r w:rsidRPr="002772B7">
        <w:rPr>
          <w:color w:val="1D1B11"/>
        </w:rPr>
        <w:br/>
        <w:t>А</w:t>
      </w:r>
      <w:r w:rsidRPr="002772B7">
        <w:rPr>
          <w:color w:val="1D1B11"/>
          <w:lang w:val="uk-UA"/>
        </w:rPr>
        <w:t>)</w:t>
      </w:r>
      <w:r w:rsidRPr="002772B7">
        <w:rPr>
          <w:color w:val="1D1B11"/>
        </w:rPr>
        <w:t xml:space="preserve"> самець щуки;</w:t>
      </w:r>
      <w:r w:rsidRPr="002772B7">
        <w:rPr>
          <w:color w:val="1D1B11"/>
        </w:rPr>
        <w:br/>
        <w:t>Б</w:t>
      </w:r>
      <w:r w:rsidRPr="002772B7">
        <w:rPr>
          <w:color w:val="1D1B11"/>
          <w:lang w:val="uk-UA"/>
        </w:rPr>
        <w:t>)</w:t>
      </w:r>
      <w:r w:rsidRPr="002772B7">
        <w:rPr>
          <w:color w:val="1D1B11"/>
        </w:rPr>
        <w:t xml:space="preserve"> посудина з ручками для носіння рідини;</w:t>
      </w:r>
      <w:r w:rsidRPr="002772B7">
        <w:rPr>
          <w:color w:val="1D1B11"/>
        </w:rPr>
        <w:br/>
        <w:t>В</w:t>
      </w:r>
      <w:r w:rsidRPr="002772B7">
        <w:rPr>
          <w:color w:val="1D1B11"/>
          <w:lang w:val="uk-UA"/>
        </w:rPr>
        <w:t>)</w:t>
      </w:r>
      <w:r w:rsidRPr="002772B7">
        <w:rPr>
          <w:color w:val="1D1B11"/>
        </w:rPr>
        <w:t xml:space="preserve"> адвокат, захисник обвинуваченого в суді;</w:t>
      </w:r>
      <w:r w:rsidRPr="002772B7">
        <w:rPr>
          <w:color w:val="1D1B11"/>
        </w:rPr>
        <w:br/>
        <w:t>Г</w:t>
      </w:r>
      <w:r w:rsidRPr="002772B7">
        <w:rPr>
          <w:color w:val="1D1B11"/>
          <w:lang w:val="uk-UA"/>
        </w:rPr>
        <w:t>)</w:t>
      </w:r>
      <w:r w:rsidRPr="002772B7">
        <w:rPr>
          <w:color w:val="1D1B11"/>
        </w:rPr>
        <w:t xml:space="preserve"> урочистий обід, що влаштовують на честь кого-небудь.</w:t>
      </w:r>
    </w:p>
    <w:p w:rsidR="002D78C5" w:rsidRPr="002772B7" w:rsidRDefault="002D78C5" w:rsidP="002772B7">
      <w:pPr>
        <w:pStyle w:val="NormalWeb"/>
        <w:shd w:val="clear" w:color="auto" w:fill="FFFFFF"/>
        <w:spacing w:before="65" w:beforeAutospacing="0" w:after="65" w:afterAutospacing="0" w:line="259" w:lineRule="atLeast"/>
        <w:ind w:right="65" w:hanging="851"/>
        <w:rPr>
          <w:color w:val="1D1B11"/>
          <w:lang w:val="uk-UA"/>
        </w:rPr>
      </w:pPr>
      <w:r w:rsidRPr="002772B7">
        <w:rPr>
          <w:b/>
          <w:color w:val="1D1B11"/>
          <w:lang w:val="uk-UA"/>
        </w:rPr>
        <w:t>18</w:t>
      </w:r>
      <w:r w:rsidRPr="002772B7">
        <w:rPr>
          <w:b/>
          <w:color w:val="1D1B11"/>
        </w:rPr>
        <w:t>. З якого твору П. Глазового ці рядки: “Він на сцені в третій дії Викочує бочку!”?</w:t>
      </w:r>
      <w:r w:rsidRPr="002772B7">
        <w:rPr>
          <w:b/>
          <w:color w:val="1D1B11"/>
        </w:rPr>
        <w:br/>
      </w:r>
      <w:r w:rsidRPr="002772B7">
        <w:rPr>
          <w:color w:val="1D1B11"/>
        </w:rPr>
        <w:t>А</w:t>
      </w:r>
      <w:r w:rsidRPr="002772B7">
        <w:rPr>
          <w:color w:val="1D1B11"/>
          <w:lang w:val="uk-UA"/>
        </w:rPr>
        <w:t>)</w:t>
      </w:r>
      <w:r w:rsidRPr="002772B7">
        <w:rPr>
          <w:color w:val="1D1B11"/>
        </w:rPr>
        <w:t xml:space="preserve"> “Найважча роль”;</w:t>
      </w:r>
      <w:r>
        <w:rPr>
          <w:color w:val="1D1B11"/>
          <w:lang w:val="uk-UA"/>
        </w:rPr>
        <w:t xml:space="preserve">  </w:t>
      </w:r>
      <w:r w:rsidRPr="002772B7">
        <w:rPr>
          <w:color w:val="1D1B11"/>
        </w:rPr>
        <w:t>Б</w:t>
      </w:r>
      <w:r w:rsidRPr="002772B7">
        <w:rPr>
          <w:color w:val="1D1B11"/>
          <w:lang w:val="uk-UA"/>
        </w:rPr>
        <w:t>)</w:t>
      </w:r>
      <w:r>
        <w:rPr>
          <w:color w:val="1D1B11"/>
        </w:rPr>
        <w:t xml:space="preserve"> “Заморські гості</w:t>
      </w:r>
      <w:r>
        <w:rPr>
          <w:color w:val="1D1B11"/>
          <w:lang w:val="uk-UA"/>
        </w:rPr>
        <w:t xml:space="preserve">»    </w:t>
      </w:r>
      <w:r w:rsidRPr="002772B7">
        <w:rPr>
          <w:color w:val="1D1B11"/>
        </w:rPr>
        <w:t>В</w:t>
      </w:r>
      <w:r w:rsidRPr="002772B7">
        <w:rPr>
          <w:color w:val="1D1B11"/>
          <w:lang w:val="uk-UA"/>
        </w:rPr>
        <w:t>)</w:t>
      </w:r>
      <w:r w:rsidRPr="002772B7">
        <w:rPr>
          <w:color w:val="1D1B11"/>
        </w:rPr>
        <w:t xml:space="preserve"> “Еволюція”;</w:t>
      </w:r>
      <w:r w:rsidRPr="002772B7">
        <w:rPr>
          <w:color w:val="1D1B11"/>
        </w:rPr>
        <w:br/>
        <w:t>Г</w:t>
      </w:r>
      <w:r w:rsidRPr="002772B7">
        <w:rPr>
          <w:color w:val="1D1B11"/>
          <w:lang w:val="uk-UA"/>
        </w:rPr>
        <w:t>)</w:t>
      </w:r>
      <w:r w:rsidRPr="002772B7">
        <w:rPr>
          <w:color w:val="1D1B11"/>
        </w:rPr>
        <w:t xml:space="preserve"> “Похвала”.</w:t>
      </w:r>
    </w:p>
    <w:p w:rsidR="002D78C5" w:rsidRPr="002772B7" w:rsidRDefault="002D78C5" w:rsidP="00C13AED">
      <w:pPr>
        <w:pStyle w:val="NormalWeb"/>
        <w:spacing w:before="120" w:beforeAutospacing="0" w:after="216" w:afterAutospacing="0" w:line="221" w:lineRule="atLeast"/>
        <w:ind w:hanging="851"/>
        <w:rPr>
          <w:color w:val="1D1B11"/>
          <w:lang w:val="uk-UA"/>
        </w:rPr>
      </w:pPr>
      <w:r w:rsidRPr="002772B7">
        <w:rPr>
          <w:rStyle w:val="Strong"/>
          <w:color w:val="1D1B11"/>
          <w:lang w:val="uk-UA"/>
        </w:rPr>
        <w:t>19</w:t>
      </w:r>
      <w:r w:rsidRPr="002772B7">
        <w:rPr>
          <w:rStyle w:val="Strong"/>
          <w:color w:val="1D1B11"/>
        </w:rPr>
        <w:t>. Яка з цих ознак не характерна для байки?</w:t>
      </w:r>
      <w:r w:rsidRPr="002772B7">
        <w:rPr>
          <w:color w:val="1D1B11"/>
        </w:rPr>
        <w:br/>
        <w:t>А) сюжетність;</w:t>
      </w:r>
      <w:r w:rsidRPr="002772B7">
        <w:rPr>
          <w:color w:val="1D1B11"/>
        </w:rPr>
        <w:br/>
        <w:t>Б) алегоричність;</w:t>
      </w:r>
      <w:r w:rsidRPr="002772B7">
        <w:rPr>
          <w:color w:val="1D1B11"/>
        </w:rPr>
        <w:br/>
        <w:t>В) мораль;</w:t>
      </w:r>
      <w:r w:rsidRPr="002772B7">
        <w:rPr>
          <w:color w:val="1D1B11"/>
        </w:rPr>
        <w:br/>
        <w:t>Г) несподіване закінчення.</w:t>
      </w:r>
    </w:p>
    <w:p w:rsidR="002D78C5" w:rsidRPr="002772B7" w:rsidRDefault="002D78C5" w:rsidP="00740802">
      <w:pPr>
        <w:pStyle w:val="NormalWeb"/>
        <w:spacing w:before="120" w:beforeAutospacing="0" w:after="216" w:afterAutospacing="0" w:line="221" w:lineRule="atLeast"/>
        <w:ind w:hanging="851"/>
        <w:rPr>
          <w:color w:val="1D1B11"/>
        </w:rPr>
      </w:pPr>
      <w:r w:rsidRPr="002772B7">
        <w:rPr>
          <w:rStyle w:val="Strong"/>
          <w:color w:val="1D1B11"/>
          <w:lang w:val="uk-UA"/>
        </w:rPr>
        <w:t>20</w:t>
      </w:r>
      <w:r w:rsidRPr="002772B7">
        <w:rPr>
          <w:rStyle w:val="Strong"/>
          <w:color w:val="1D1B11"/>
        </w:rPr>
        <w:t>. Хто з цих письменників започаткував жанр співомовок?</w:t>
      </w:r>
      <w:r w:rsidRPr="002772B7">
        <w:rPr>
          <w:color w:val="1D1B11"/>
        </w:rPr>
        <w:br/>
        <w:t>А) Л. Глібов;</w:t>
      </w:r>
      <w:r w:rsidRPr="002772B7">
        <w:rPr>
          <w:color w:val="1D1B11"/>
        </w:rPr>
        <w:br/>
        <w:t>Б) С. Руданський;</w:t>
      </w:r>
      <w:r w:rsidRPr="002772B7">
        <w:rPr>
          <w:color w:val="1D1B11"/>
        </w:rPr>
        <w:br/>
        <w:t>В) С. Васильченко;</w:t>
      </w:r>
      <w:r w:rsidRPr="002772B7">
        <w:rPr>
          <w:color w:val="1D1B11"/>
        </w:rPr>
        <w:br/>
        <w:t>Г) С. Олійник.</w:t>
      </w:r>
    </w:p>
    <w:p w:rsidR="002D78C5" w:rsidRPr="002772B7" w:rsidRDefault="002D78C5" w:rsidP="00740802">
      <w:pPr>
        <w:shd w:val="clear" w:color="auto" w:fill="FFFFFF"/>
        <w:spacing w:after="0" w:line="311" w:lineRule="atLeast"/>
        <w:ind w:left="-851"/>
        <w:rPr>
          <w:rFonts w:ascii="Times New Roman" w:hAnsi="Times New Roman"/>
          <w:b/>
          <w:color w:val="1D1B11"/>
          <w:sz w:val="24"/>
          <w:szCs w:val="24"/>
          <w:lang w:eastAsia="ru-RU"/>
        </w:rPr>
      </w:pPr>
      <w:r w:rsidRPr="002772B7">
        <w:rPr>
          <w:rFonts w:ascii="Times New Roman" w:hAnsi="Times New Roman"/>
          <w:b/>
          <w:color w:val="1D1B11"/>
          <w:sz w:val="24"/>
          <w:szCs w:val="24"/>
          <w:lang w:val="uk-UA" w:eastAsia="ru-RU"/>
        </w:rPr>
        <w:t>21</w:t>
      </w:r>
      <w:r w:rsidRPr="002772B7">
        <w:rPr>
          <w:rFonts w:ascii="Times New Roman" w:hAnsi="Times New Roman"/>
          <w:b/>
          <w:color w:val="1D1B11"/>
          <w:sz w:val="24"/>
          <w:szCs w:val="24"/>
          <w:lang w:eastAsia="ru-RU"/>
        </w:rPr>
        <w:t>. “Приїхали запорожці”, “вуса прездорові”,</w:t>
      </w:r>
      <w:r w:rsidRPr="002772B7">
        <w:rPr>
          <w:rFonts w:ascii="Times New Roman" w:hAnsi="Times New Roman"/>
          <w:b/>
          <w:color w:val="1D1B11"/>
          <w:sz w:val="24"/>
          <w:szCs w:val="24"/>
          <w:shd w:val="clear" w:color="auto" w:fill="FFFFFF"/>
          <w:lang w:eastAsia="ru-RU"/>
        </w:rPr>
        <w:t>“ляхи препогані” – це:</w:t>
      </w:r>
    </w:p>
    <w:p w:rsidR="002D78C5" w:rsidRPr="002772B7" w:rsidRDefault="002D78C5" w:rsidP="00740802">
      <w:pPr>
        <w:shd w:val="clear" w:color="auto" w:fill="FFFFFF"/>
        <w:spacing w:after="0" w:line="311" w:lineRule="atLeast"/>
        <w:rPr>
          <w:rFonts w:ascii="Times New Roman" w:hAnsi="Times New Roman"/>
          <w:color w:val="1D1B11"/>
          <w:sz w:val="24"/>
          <w:szCs w:val="24"/>
          <w:lang w:eastAsia="ru-RU"/>
        </w:rPr>
      </w:pPr>
      <w:r w:rsidRPr="002772B7">
        <w:rPr>
          <w:rFonts w:ascii="Times New Roman" w:hAnsi="Times New Roman"/>
          <w:bCs/>
          <w:color w:val="1D1B11"/>
          <w:sz w:val="24"/>
          <w:szCs w:val="24"/>
          <w:bdr w:val="none" w:sz="0" w:space="0" w:color="auto" w:frame="1"/>
          <w:lang w:eastAsia="ru-RU"/>
        </w:rPr>
        <w:t>А)</w:t>
      </w:r>
      <w:r w:rsidRPr="002772B7">
        <w:rPr>
          <w:rFonts w:ascii="Times New Roman" w:hAnsi="Times New Roman"/>
          <w:b/>
          <w:bCs/>
          <w:color w:val="1D1B11"/>
          <w:sz w:val="24"/>
          <w:szCs w:val="24"/>
          <w:lang w:eastAsia="ru-RU"/>
        </w:rPr>
        <w:t> </w:t>
      </w:r>
      <w:r w:rsidRPr="002772B7">
        <w:rPr>
          <w:rFonts w:ascii="Times New Roman" w:hAnsi="Times New Roman"/>
          <w:color w:val="1D1B11"/>
          <w:sz w:val="24"/>
          <w:szCs w:val="24"/>
          <w:lang w:eastAsia="ru-RU"/>
        </w:rPr>
        <w:t>анафора;</w:t>
      </w:r>
    </w:p>
    <w:p w:rsidR="002D78C5" w:rsidRPr="002772B7" w:rsidRDefault="002D78C5" w:rsidP="00740802">
      <w:pPr>
        <w:shd w:val="clear" w:color="auto" w:fill="FFFFFF"/>
        <w:spacing w:after="0" w:line="311" w:lineRule="atLeast"/>
        <w:rPr>
          <w:rFonts w:ascii="Times New Roman" w:hAnsi="Times New Roman"/>
          <w:color w:val="1D1B11"/>
          <w:sz w:val="24"/>
          <w:szCs w:val="24"/>
          <w:lang w:eastAsia="ru-RU"/>
        </w:rPr>
      </w:pPr>
      <w:r w:rsidRPr="002772B7">
        <w:rPr>
          <w:rFonts w:ascii="Times New Roman" w:hAnsi="Times New Roman"/>
          <w:bCs/>
          <w:color w:val="1D1B11"/>
          <w:sz w:val="24"/>
          <w:szCs w:val="24"/>
          <w:bdr w:val="none" w:sz="0" w:space="0" w:color="auto" w:frame="1"/>
          <w:lang w:eastAsia="ru-RU"/>
        </w:rPr>
        <w:t>Б)</w:t>
      </w:r>
      <w:r w:rsidRPr="002772B7">
        <w:rPr>
          <w:rFonts w:ascii="Times New Roman" w:hAnsi="Times New Roman"/>
          <w:b/>
          <w:bCs/>
          <w:color w:val="1D1B11"/>
          <w:sz w:val="24"/>
          <w:szCs w:val="24"/>
          <w:lang w:eastAsia="ru-RU"/>
        </w:rPr>
        <w:t> </w:t>
      </w:r>
      <w:r w:rsidRPr="002772B7">
        <w:rPr>
          <w:rFonts w:ascii="Times New Roman" w:hAnsi="Times New Roman"/>
          <w:color w:val="1D1B11"/>
          <w:sz w:val="24"/>
          <w:szCs w:val="24"/>
          <w:lang w:eastAsia="ru-RU"/>
        </w:rPr>
        <w:t>інверсія;</w:t>
      </w:r>
    </w:p>
    <w:p w:rsidR="002D78C5" w:rsidRPr="002772B7" w:rsidRDefault="002D78C5" w:rsidP="00740802">
      <w:pPr>
        <w:shd w:val="clear" w:color="auto" w:fill="FFFFFF"/>
        <w:spacing w:after="0" w:line="311" w:lineRule="atLeast"/>
        <w:rPr>
          <w:rFonts w:ascii="Times New Roman" w:hAnsi="Times New Roman"/>
          <w:color w:val="1D1B11"/>
          <w:sz w:val="24"/>
          <w:szCs w:val="24"/>
          <w:lang w:eastAsia="ru-RU"/>
        </w:rPr>
      </w:pPr>
      <w:r w:rsidRPr="002772B7">
        <w:rPr>
          <w:rFonts w:ascii="Times New Roman" w:hAnsi="Times New Roman"/>
          <w:bCs/>
          <w:color w:val="1D1B11"/>
          <w:sz w:val="24"/>
          <w:szCs w:val="24"/>
          <w:bdr w:val="none" w:sz="0" w:space="0" w:color="auto" w:frame="1"/>
          <w:lang w:eastAsia="ru-RU"/>
        </w:rPr>
        <w:t>В)</w:t>
      </w:r>
      <w:r w:rsidRPr="002772B7">
        <w:rPr>
          <w:rFonts w:ascii="Times New Roman" w:hAnsi="Times New Roman"/>
          <w:b/>
          <w:bCs/>
          <w:color w:val="1D1B11"/>
          <w:sz w:val="24"/>
          <w:szCs w:val="24"/>
          <w:lang w:eastAsia="ru-RU"/>
        </w:rPr>
        <w:t> </w:t>
      </w:r>
      <w:r w:rsidRPr="002772B7">
        <w:rPr>
          <w:rFonts w:ascii="Times New Roman" w:hAnsi="Times New Roman"/>
          <w:color w:val="1D1B11"/>
          <w:sz w:val="24"/>
          <w:szCs w:val="24"/>
          <w:lang w:eastAsia="ru-RU"/>
        </w:rPr>
        <w:t>рефрен;</w:t>
      </w:r>
    </w:p>
    <w:p w:rsidR="002D78C5" w:rsidRPr="002772B7" w:rsidRDefault="002D78C5" w:rsidP="00740802">
      <w:pPr>
        <w:shd w:val="clear" w:color="auto" w:fill="FFFFFF"/>
        <w:spacing w:after="0" w:line="311" w:lineRule="atLeast"/>
        <w:rPr>
          <w:rFonts w:ascii="Times New Roman" w:hAnsi="Times New Roman"/>
          <w:color w:val="1D1B11"/>
          <w:sz w:val="24"/>
          <w:szCs w:val="24"/>
          <w:lang w:val="uk-UA" w:eastAsia="ru-RU"/>
        </w:rPr>
      </w:pPr>
      <w:r w:rsidRPr="002772B7">
        <w:rPr>
          <w:rFonts w:ascii="Times New Roman" w:hAnsi="Times New Roman"/>
          <w:bCs/>
          <w:color w:val="1D1B11"/>
          <w:sz w:val="24"/>
          <w:szCs w:val="24"/>
          <w:bdr w:val="none" w:sz="0" w:space="0" w:color="auto" w:frame="1"/>
          <w:lang w:eastAsia="ru-RU"/>
        </w:rPr>
        <w:t>Г)</w:t>
      </w:r>
      <w:r w:rsidRPr="002772B7">
        <w:rPr>
          <w:rFonts w:ascii="Times New Roman" w:hAnsi="Times New Roman"/>
          <w:b/>
          <w:bCs/>
          <w:color w:val="1D1B11"/>
          <w:sz w:val="24"/>
          <w:szCs w:val="24"/>
          <w:lang w:eastAsia="ru-RU"/>
        </w:rPr>
        <w:t> </w:t>
      </w:r>
      <w:r w:rsidRPr="002772B7">
        <w:rPr>
          <w:rFonts w:ascii="Times New Roman" w:hAnsi="Times New Roman"/>
          <w:color w:val="1D1B11"/>
          <w:sz w:val="24"/>
          <w:szCs w:val="24"/>
          <w:lang w:eastAsia="ru-RU"/>
        </w:rPr>
        <w:t>гіпербола.</w:t>
      </w:r>
    </w:p>
    <w:p w:rsidR="002D78C5" w:rsidRPr="002772B7" w:rsidRDefault="002D78C5" w:rsidP="00016167">
      <w:pPr>
        <w:pStyle w:val="NormalWeb"/>
        <w:spacing w:before="0" w:beforeAutospacing="0" w:after="65" w:afterAutospacing="0" w:line="311" w:lineRule="atLeast"/>
        <w:ind w:left="-851"/>
        <w:jc w:val="both"/>
        <w:rPr>
          <w:b/>
          <w:color w:val="1D1B11"/>
        </w:rPr>
      </w:pPr>
      <w:r w:rsidRPr="002772B7">
        <w:rPr>
          <w:rStyle w:val="Strong"/>
          <w:color w:val="1D1B11"/>
          <w:lang w:val="uk-UA"/>
        </w:rPr>
        <w:t>22</w:t>
      </w:r>
      <w:r w:rsidRPr="002772B7">
        <w:rPr>
          <w:rStyle w:val="Strong"/>
          <w:color w:val="1D1B11"/>
        </w:rPr>
        <w:t xml:space="preserve">. </w:t>
      </w:r>
      <w:r w:rsidRPr="002772B7">
        <w:rPr>
          <w:b/>
          <w:color w:val="1D1B11"/>
        </w:rPr>
        <w:t>“Наука доводить, / Що людина, безперечно, / Від мавпи походить” – ці рядки з твору П. Глазового:</w:t>
      </w:r>
    </w:p>
    <w:p w:rsidR="002D78C5" w:rsidRPr="002772B7" w:rsidRDefault="002D78C5" w:rsidP="00016167">
      <w:pPr>
        <w:pStyle w:val="NormalWeb"/>
        <w:spacing w:before="0" w:beforeAutospacing="0" w:after="65" w:afterAutospacing="0" w:line="311" w:lineRule="atLeast"/>
        <w:rPr>
          <w:color w:val="1D1B11"/>
        </w:rPr>
      </w:pPr>
      <w:r w:rsidRPr="002772B7">
        <w:rPr>
          <w:color w:val="1D1B11"/>
        </w:rPr>
        <w:t>А)   “Найважча роль”;</w:t>
      </w:r>
    </w:p>
    <w:p w:rsidR="002D78C5" w:rsidRPr="002772B7" w:rsidRDefault="002D78C5" w:rsidP="00016167">
      <w:pPr>
        <w:pStyle w:val="NormalWeb"/>
        <w:spacing w:before="0" w:beforeAutospacing="0" w:after="65" w:afterAutospacing="0" w:line="311" w:lineRule="atLeast"/>
        <w:rPr>
          <w:color w:val="1D1B11"/>
        </w:rPr>
      </w:pPr>
      <w:r w:rsidRPr="002772B7">
        <w:rPr>
          <w:color w:val="1D1B11"/>
        </w:rPr>
        <w:t>Б)   “Заморські гості”;</w:t>
      </w:r>
    </w:p>
    <w:p w:rsidR="002D78C5" w:rsidRPr="002772B7" w:rsidRDefault="002D78C5" w:rsidP="00016167">
      <w:pPr>
        <w:pStyle w:val="NormalWeb"/>
        <w:spacing w:before="0" w:beforeAutospacing="0" w:after="65" w:afterAutospacing="0" w:line="311" w:lineRule="atLeast"/>
        <w:rPr>
          <w:color w:val="1D1B11"/>
        </w:rPr>
      </w:pPr>
      <w:r w:rsidRPr="002772B7">
        <w:rPr>
          <w:color w:val="1D1B11"/>
        </w:rPr>
        <w:t>В)   “Еволюція”;</w:t>
      </w:r>
    </w:p>
    <w:p w:rsidR="002D78C5" w:rsidRPr="002772B7" w:rsidRDefault="002D78C5" w:rsidP="00016167">
      <w:pPr>
        <w:pStyle w:val="NormalWeb"/>
        <w:spacing w:before="0" w:beforeAutospacing="0" w:after="65" w:afterAutospacing="0" w:line="311" w:lineRule="atLeast"/>
        <w:rPr>
          <w:color w:val="1D1B11"/>
          <w:lang w:val="uk-UA"/>
        </w:rPr>
      </w:pPr>
      <w:r w:rsidRPr="002772B7">
        <w:rPr>
          <w:color w:val="1D1B11"/>
        </w:rPr>
        <w:t>Г)   “Похвала”.</w:t>
      </w:r>
    </w:p>
    <w:p w:rsidR="002D78C5" w:rsidRPr="002772B7" w:rsidRDefault="002D78C5" w:rsidP="002772B7">
      <w:pPr>
        <w:pStyle w:val="NormalWeb"/>
        <w:spacing w:before="65" w:beforeAutospacing="0" w:after="65" w:afterAutospacing="0" w:line="259" w:lineRule="atLeast"/>
        <w:ind w:right="65" w:hanging="851"/>
        <w:rPr>
          <w:color w:val="1D1B11"/>
          <w:lang w:val="uk-UA"/>
        </w:rPr>
      </w:pPr>
      <w:r w:rsidRPr="002772B7">
        <w:rPr>
          <w:rStyle w:val="Strong"/>
          <w:color w:val="1D1B11"/>
          <w:lang w:val="uk-UA"/>
        </w:rPr>
        <w:t>23</w:t>
      </w:r>
      <w:r w:rsidRPr="002772B7">
        <w:rPr>
          <w:rStyle w:val="Strong"/>
          <w:color w:val="1D1B11"/>
        </w:rPr>
        <w:t xml:space="preserve">. </w:t>
      </w:r>
      <w:r w:rsidRPr="002772B7">
        <w:rPr>
          <w:b/>
          <w:color w:val="1D1B11"/>
        </w:rPr>
        <w:t>Яку рису характеру людини Л.</w:t>
      </w:r>
      <w:r w:rsidRPr="002772B7">
        <w:rPr>
          <w:b/>
          <w:color w:val="1D1B11"/>
          <w:lang w:val="uk-UA"/>
        </w:rPr>
        <w:t xml:space="preserve"> </w:t>
      </w:r>
      <w:r w:rsidRPr="002772B7">
        <w:rPr>
          <w:b/>
          <w:color w:val="1D1B11"/>
        </w:rPr>
        <w:t>Глібов критикує на прикладі поведінки Жаби (“Жаба й Віл”):</w:t>
      </w:r>
      <w:r w:rsidRPr="002772B7">
        <w:rPr>
          <w:color w:val="1D1B11"/>
        </w:rPr>
        <w:br/>
        <w:t>А</w:t>
      </w:r>
      <w:r w:rsidRPr="002772B7">
        <w:rPr>
          <w:color w:val="1D1B11"/>
          <w:lang w:val="uk-UA"/>
        </w:rPr>
        <w:t xml:space="preserve">) </w:t>
      </w:r>
      <w:r w:rsidRPr="002772B7">
        <w:rPr>
          <w:color w:val="1D1B11"/>
        </w:rPr>
        <w:t xml:space="preserve"> лінь;</w:t>
      </w:r>
      <w:r w:rsidRPr="002772B7">
        <w:rPr>
          <w:color w:val="1D1B11"/>
        </w:rPr>
        <w:br/>
        <w:t>Б</w:t>
      </w:r>
      <w:r w:rsidRPr="002772B7">
        <w:rPr>
          <w:color w:val="1D1B11"/>
          <w:lang w:val="uk-UA"/>
        </w:rPr>
        <w:t xml:space="preserve">)  </w:t>
      </w:r>
      <w:r w:rsidRPr="002772B7">
        <w:rPr>
          <w:color w:val="1D1B11"/>
        </w:rPr>
        <w:t xml:space="preserve"> підступність;</w:t>
      </w:r>
      <w:r w:rsidRPr="002772B7">
        <w:rPr>
          <w:color w:val="1D1B11"/>
        </w:rPr>
        <w:br/>
        <w:t>В</w:t>
      </w:r>
      <w:r w:rsidRPr="002772B7">
        <w:rPr>
          <w:color w:val="1D1B11"/>
          <w:lang w:val="uk-UA"/>
        </w:rPr>
        <w:t xml:space="preserve">)  </w:t>
      </w:r>
      <w:r w:rsidRPr="002772B7">
        <w:rPr>
          <w:color w:val="1D1B11"/>
        </w:rPr>
        <w:t xml:space="preserve"> заздрість.</w:t>
      </w:r>
      <w:r w:rsidRPr="002772B7">
        <w:rPr>
          <w:color w:val="1D1B11"/>
        </w:rPr>
        <w:br/>
        <w:t>Г</w:t>
      </w:r>
      <w:r w:rsidRPr="002772B7">
        <w:rPr>
          <w:color w:val="1D1B11"/>
          <w:lang w:val="uk-UA"/>
        </w:rPr>
        <w:t xml:space="preserve">)  </w:t>
      </w:r>
      <w:r w:rsidRPr="002772B7">
        <w:rPr>
          <w:color w:val="1D1B11"/>
        </w:rPr>
        <w:t xml:space="preserve"> жорстокість.</w:t>
      </w:r>
    </w:p>
    <w:p w:rsidR="002D78C5" w:rsidRPr="002772B7" w:rsidRDefault="002D78C5" w:rsidP="002772B7">
      <w:pPr>
        <w:ind w:hanging="851"/>
        <w:rPr>
          <w:rFonts w:ascii="Times New Roman" w:hAnsi="Times New Roman"/>
          <w:color w:val="1D1B11"/>
          <w:sz w:val="24"/>
          <w:szCs w:val="24"/>
          <w:lang w:val="uk-UA"/>
        </w:rPr>
      </w:pPr>
      <w:r w:rsidRPr="002772B7">
        <w:rPr>
          <w:rFonts w:ascii="Times New Roman" w:hAnsi="Times New Roman"/>
          <w:b/>
          <w:sz w:val="24"/>
          <w:szCs w:val="24"/>
          <w:lang w:val="uk-UA"/>
        </w:rPr>
        <w:t xml:space="preserve">24. </w:t>
      </w:r>
      <w:r w:rsidRPr="002772B7">
        <w:rPr>
          <w:rFonts w:ascii="Times New Roman" w:hAnsi="Times New Roman"/>
          <w:b/>
          <w:sz w:val="24"/>
          <w:szCs w:val="24"/>
        </w:rPr>
        <w:t>Що таке мораль байки</w:t>
      </w:r>
      <w:r w:rsidRPr="002772B7">
        <w:rPr>
          <w:rFonts w:ascii="Times New Roman" w:hAnsi="Times New Roman"/>
          <w:b/>
          <w:sz w:val="24"/>
          <w:szCs w:val="24"/>
          <w:lang w:val="uk-UA"/>
        </w:rPr>
        <w:t>?</w:t>
      </w:r>
      <w:r w:rsidRPr="002772B7">
        <w:rPr>
          <w:rFonts w:ascii="Times New Roman" w:hAnsi="Times New Roman"/>
          <w:sz w:val="24"/>
          <w:szCs w:val="24"/>
        </w:rPr>
        <w:br/>
      </w:r>
      <w:r w:rsidRPr="002772B7">
        <w:rPr>
          <w:rFonts w:ascii="Times New Roman" w:hAnsi="Times New Roman"/>
          <w:sz w:val="24"/>
          <w:szCs w:val="24"/>
          <w:lang w:val="uk-UA"/>
        </w:rPr>
        <w:t>А</w:t>
      </w:r>
      <w:r w:rsidRPr="002772B7">
        <w:rPr>
          <w:rFonts w:ascii="Times New Roman" w:hAnsi="Times New Roman"/>
          <w:sz w:val="24"/>
          <w:szCs w:val="24"/>
        </w:rPr>
        <w:t>) невеликий ліро-епічний твір повчально-алегоричного змісту;</w:t>
      </w:r>
      <w:r w:rsidRPr="002772B7">
        <w:rPr>
          <w:rFonts w:ascii="Times New Roman" w:hAnsi="Times New Roman"/>
          <w:sz w:val="24"/>
          <w:szCs w:val="24"/>
        </w:rPr>
        <w:br/>
      </w:r>
      <w:r w:rsidRPr="002772B7">
        <w:rPr>
          <w:rFonts w:ascii="Times New Roman" w:hAnsi="Times New Roman"/>
          <w:sz w:val="24"/>
          <w:szCs w:val="24"/>
          <w:lang w:val="uk-UA"/>
        </w:rPr>
        <w:t>Б</w:t>
      </w:r>
      <w:r w:rsidRPr="002772B7">
        <w:rPr>
          <w:rFonts w:ascii="Times New Roman" w:hAnsi="Times New Roman"/>
          <w:sz w:val="24"/>
          <w:szCs w:val="24"/>
        </w:rPr>
        <w:t>) повчальний висновок наприкінці твору;</w:t>
      </w:r>
      <w:r w:rsidRPr="002772B7">
        <w:rPr>
          <w:rFonts w:ascii="Times New Roman" w:hAnsi="Times New Roman"/>
          <w:sz w:val="24"/>
          <w:szCs w:val="24"/>
        </w:rPr>
        <w:br/>
      </w:r>
      <w:r w:rsidRPr="002772B7">
        <w:rPr>
          <w:rFonts w:ascii="Times New Roman" w:hAnsi="Times New Roman"/>
          <w:sz w:val="24"/>
          <w:szCs w:val="24"/>
          <w:lang w:val="uk-UA"/>
        </w:rPr>
        <w:t>В</w:t>
      </w:r>
      <w:r w:rsidRPr="002772B7">
        <w:rPr>
          <w:rFonts w:ascii="Times New Roman" w:hAnsi="Times New Roman"/>
          <w:sz w:val="24"/>
          <w:szCs w:val="24"/>
        </w:rPr>
        <w:t>) художнє зображення, що ґрунтується на приховуванні реальних осіб, явищ під конкретними художніми образами;</w:t>
      </w:r>
      <w:r w:rsidRPr="002772B7">
        <w:rPr>
          <w:rFonts w:ascii="Times New Roman" w:hAnsi="Times New Roman"/>
          <w:sz w:val="24"/>
          <w:szCs w:val="24"/>
        </w:rPr>
        <w:br/>
      </w:r>
      <w:r w:rsidRPr="002772B7">
        <w:rPr>
          <w:rFonts w:ascii="Times New Roman" w:hAnsi="Times New Roman"/>
          <w:sz w:val="24"/>
          <w:szCs w:val="24"/>
          <w:lang w:val="uk-UA"/>
        </w:rPr>
        <w:t>Г</w:t>
      </w:r>
      <w:r w:rsidRPr="002772B7">
        <w:rPr>
          <w:rFonts w:ascii="Times New Roman" w:hAnsi="Times New Roman"/>
          <w:sz w:val="24"/>
          <w:szCs w:val="24"/>
        </w:rPr>
        <w:t>) гостре висміювання, критика чогось або когось, його поведінки.</w:t>
      </w:r>
    </w:p>
    <w:p w:rsidR="002D78C5" w:rsidRPr="002772B7" w:rsidRDefault="002D78C5" w:rsidP="00C13AED">
      <w:pPr>
        <w:pStyle w:val="NormalWeb"/>
        <w:spacing w:before="0" w:beforeAutospacing="0" w:after="65" w:afterAutospacing="0" w:line="311" w:lineRule="atLeast"/>
        <w:ind w:left="-851"/>
        <w:jc w:val="center"/>
        <w:rPr>
          <w:b/>
          <w:color w:val="1D1B11"/>
          <w:lang w:val="uk-UA"/>
        </w:rPr>
      </w:pPr>
    </w:p>
    <w:p w:rsidR="002D78C5" w:rsidRPr="002772B7" w:rsidRDefault="002D78C5" w:rsidP="00C13AED">
      <w:pPr>
        <w:ind w:left="-851"/>
        <w:jc w:val="center"/>
        <w:rPr>
          <w:b/>
          <w:sz w:val="24"/>
          <w:szCs w:val="24"/>
          <w:lang w:val="uk-UA"/>
        </w:rPr>
      </w:pPr>
    </w:p>
    <w:sectPr w:rsidR="002D78C5" w:rsidRPr="002772B7" w:rsidSect="00C13AE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EE3"/>
    <w:rsid w:val="00016167"/>
    <w:rsid w:val="002641A2"/>
    <w:rsid w:val="002772B7"/>
    <w:rsid w:val="002D78C5"/>
    <w:rsid w:val="0042365F"/>
    <w:rsid w:val="00656E55"/>
    <w:rsid w:val="00740802"/>
    <w:rsid w:val="00782617"/>
    <w:rsid w:val="008B0049"/>
    <w:rsid w:val="0094073A"/>
    <w:rsid w:val="009409D1"/>
    <w:rsid w:val="00BC1874"/>
    <w:rsid w:val="00C019F6"/>
    <w:rsid w:val="00C13AED"/>
    <w:rsid w:val="00D13EE3"/>
    <w:rsid w:val="00F3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C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13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13EE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13EE3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74080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4080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08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13A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8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3" w:color="auto"/>
                    <w:bottom w:val="none" w:sz="0" w:space="0" w:color="auto"/>
                    <w:right w:val="none" w:sz="0" w:space="3" w:color="auto"/>
                  </w:divBdr>
                </w:div>
                <w:div w:id="9418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5569">
                  <w:marLeft w:val="0"/>
                  <w:marRight w:val="0"/>
                  <w:marTop w:val="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88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3</Pages>
  <Words>622</Words>
  <Characters>3546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</cp:lastModifiedBy>
  <cp:revision>5</cp:revision>
  <cp:lastPrinted>2020-05-18T18:16:00Z</cp:lastPrinted>
  <dcterms:created xsi:type="dcterms:W3CDTF">2017-05-15T17:08:00Z</dcterms:created>
  <dcterms:modified xsi:type="dcterms:W3CDTF">2020-05-18T18:17:00Z</dcterms:modified>
</cp:coreProperties>
</file>