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80" w:rsidRPr="00652EAE" w:rsidRDefault="00AF4080" w:rsidP="007F45B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2EAE">
        <w:rPr>
          <w:rFonts w:ascii="Times New Roman" w:hAnsi="Times New Roman"/>
          <w:b/>
          <w:sz w:val="24"/>
          <w:szCs w:val="24"/>
          <w:lang w:val="uk-UA"/>
        </w:rPr>
        <w:t>Контрольна робота  з теми “Складні речення. Пряма мова. Діалог” (тести)</w:t>
      </w:r>
    </w:p>
    <w:p w:rsidR="00AF4080" w:rsidRPr="00652EAE" w:rsidRDefault="00AF4080" w:rsidP="007F45B1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1.Складним називається речення, в якому: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F45B1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одна граматична основа;  </w:t>
      </w:r>
    </w:p>
    <w:p w:rsidR="00AF4080" w:rsidRPr="00652EAE" w:rsidRDefault="00AF4080" w:rsidP="007F45B1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б) дві і більше граматичних основ;  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є другорядні члени речення</w:t>
      </w:r>
      <w:r w:rsidRPr="00652EAE">
        <w:rPr>
          <w:lang w:val="uk-UA"/>
        </w:rPr>
        <w:t>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2.Вкажіть складне речення: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F45B1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Стара черемха заздро поглядала на першу вишню;</w:t>
      </w:r>
    </w:p>
    <w:p w:rsidR="00AF4080" w:rsidRPr="00652EAE" w:rsidRDefault="00AF4080" w:rsidP="007F45B1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Шумить і хвилюється Київ і сонце сміється з висот;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Сонце обливало землю рожевим світлом і ніжно цілувало своїми іскорками.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3. Вкажіть речення, у якому неправильно розставлені розділові знаки: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</w:pPr>
      <w:r w:rsidRPr="00652EAE">
        <w:t>а) Сонце підбилося вгору, і туман розвіявся;</w:t>
      </w:r>
    </w:p>
    <w:p w:rsidR="00AF4080" w:rsidRPr="00652EAE" w:rsidRDefault="00AF4080" w:rsidP="001F125C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</w:pPr>
      <w:r w:rsidRPr="00652EAE">
        <w:t>б) Сонце вже звернуло з обіду, і хилиться на захід;</w:t>
      </w:r>
    </w:p>
    <w:p w:rsidR="00AF4080" w:rsidRPr="00652EAE" w:rsidRDefault="00AF4080" w:rsidP="001F125C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Сонце спускалося до обрію, і вся вулиця палахкотіла полум’ям.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4.Чуже мовлення, передане дослівно, називається: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діалогом;   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б) прямою мовою;  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цитатою.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5. Вкажіть речення з прямою мовою (розділові знаки пропущено):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Він правді дивився у вічі;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Віддай мені корову назад каже багатий вбогому братові;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На плакаті написано щоб учні дружили з книгою.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6. Вкажіть речення, у якому неправильно розставлені розділові знаки</w:t>
      </w:r>
      <w:r w:rsidRPr="00652EAE">
        <w:rPr>
          <w:b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а) “Той лиш пошани достоїн, хто мову шанує свою”, </w:t>
      </w:r>
      <w:r w:rsidRPr="00652EAE">
        <w:rPr>
          <w:lang w:val="uk-UA"/>
        </w:rPr>
        <w:t>–</w:t>
      </w:r>
      <w:r w:rsidRPr="00652EAE">
        <w:t xml:space="preserve"> підкреслював Володимир Сосюра;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Я запитав товариша: “Ти підеш на річку ловити рибу?”;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</w:t>
      </w:r>
      <w:r w:rsidRPr="00652EAE">
        <w:rPr>
          <w:lang w:val="uk-UA"/>
        </w:rPr>
        <w:t xml:space="preserve"> “</w:t>
      </w:r>
      <w:r w:rsidRPr="00652EAE">
        <w:t xml:space="preserve">Можна все на світі вибирати, сину, вибрати не можна тільки Батьківщину” </w:t>
      </w:r>
      <w:r w:rsidRPr="00652EAE">
        <w:rPr>
          <w:lang w:val="uk-UA"/>
        </w:rPr>
        <w:t>–</w:t>
      </w:r>
      <w:r w:rsidRPr="00652EAE">
        <w:t xml:space="preserve"> слушно застерігає Василь Симоненко.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7. Вкажіть речення, у якому правильно розставлені розділові знаки: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“Як гарно!” – сказала сестра;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На плакаті написано “Дружіть з книгою!”;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в) “Я піду на річку ловити рибу” </w:t>
      </w:r>
      <w:r w:rsidRPr="00652EAE">
        <w:rPr>
          <w:lang w:val="uk-UA"/>
        </w:rPr>
        <w:t>–</w:t>
      </w:r>
      <w:r w:rsidRPr="00652EAE">
        <w:t xml:space="preserve"> сказав Олег.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8. Вкажіть речення, яке відповідає  схемі А: “П?”: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Не на тебе ждать я буду поет відповідає;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Тут поет запитав Хто там;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Лицар крикнув От спасибі 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9. Вкажіть схему, яка відповідає  реченню </w:t>
      </w:r>
      <w:r w:rsidRPr="00652EAE">
        <w:rPr>
          <w:rStyle w:val="apple-converted-space"/>
          <w:b/>
        </w:rPr>
        <w:t> </w:t>
      </w:r>
      <w:r w:rsidRPr="00652EAE">
        <w:rPr>
          <w:rStyle w:val="Emphasis"/>
          <w:b/>
          <w:bCs/>
        </w:rPr>
        <w:t>Котра година  запитує Михайлик: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А: “П?”;   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б) “П”, </w:t>
      </w:r>
      <w:r w:rsidRPr="00652EAE">
        <w:rPr>
          <w:lang w:val="uk-UA"/>
        </w:rPr>
        <w:t>–</w:t>
      </w:r>
      <w:r w:rsidRPr="00652EAE">
        <w:t xml:space="preserve"> а;  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в) “П?” </w:t>
      </w:r>
      <w:r w:rsidRPr="00652EAE">
        <w:rPr>
          <w:lang w:val="uk-UA"/>
        </w:rPr>
        <w:t>–</w:t>
      </w:r>
      <w:r w:rsidRPr="00652EAE">
        <w:t xml:space="preserve"> а.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Emphasis"/>
          <w:b/>
          <w:i w:val="0"/>
          <w:lang w:val="uk-UA"/>
        </w:rPr>
        <w:t xml:space="preserve">10. </w:t>
      </w:r>
      <w:r w:rsidRPr="00652EAE">
        <w:rPr>
          <w:rStyle w:val="Emphasis"/>
          <w:b/>
          <w:i w:val="0"/>
        </w:rPr>
        <w:t>Пряма мова</w:t>
      </w:r>
      <w:r w:rsidRPr="00652EAE">
        <w:rPr>
          <w:rStyle w:val="apple-converted-space"/>
          <w:b/>
          <w:i/>
          <w:iCs/>
        </w:rPr>
        <w:t> </w:t>
      </w:r>
      <w:r w:rsidRPr="00652EAE">
        <w:rPr>
          <w:rStyle w:val="Emphasis"/>
          <w:b/>
          <w:i w:val="0"/>
        </w:rPr>
        <w:t>береться</w:t>
      </w:r>
      <w:r w:rsidRPr="00652EAE">
        <w:rPr>
          <w:rStyle w:val="Emphasis"/>
          <w:b/>
          <w:i w:val="0"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в лапки;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в дужки;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в тире з обох боків.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apple-converted-space"/>
          <w:i/>
          <w:iCs/>
        </w:rPr>
        <w:t> </w:t>
      </w:r>
      <w:r w:rsidRPr="00652EAE">
        <w:rPr>
          <w:rStyle w:val="apple-converted-space"/>
          <w:b/>
          <w:iCs/>
          <w:lang w:val="uk-UA"/>
        </w:rPr>
        <w:t>11.</w:t>
      </w:r>
      <w:r w:rsidRPr="00652EAE">
        <w:rPr>
          <w:rStyle w:val="apple-converted-space"/>
          <w:i/>
          <w:iCs/>
          <w:lang w:val="uk-UA"/>
        </w:rPr>
        <w:t xml:space="preserve"> </w:t>
      </w:r>
      <w:r w:rsidRPr="00652EAE">
        <w:rPr>
          <w:rStyle w:val="Emphasis"/>
          <w:b/>
          <w:i w:val="0"/>
        </w:rPr>
        <w:t>Діалог – це</w:t>
      </w:r>
      <w:r w:rsidRPr="00652EAE">
        <w:rPr>
          <w:rStyle w:val="Emphasis"/>
          <w:b/>
          <w:i w:val="0"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зв’язне висловлювання однієї  особи;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б) різновид прямої мови, що передає розмову двох або кількох осіб;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  <w:rPr>
          <w:rStyle w:val="apple-converted-space"/>
          <w:lang w:val="uk-UA"/>
        </w:rPr>
      </w:pPr>
      <w:r w:rsidRPr="00652EAE">
        <w:t>в) слова, яке вказують, кому належить пряма мова</w:t>
      </w:r>
      <w:r w:rsidRPr="00652EAE">
        <w:rPr>
          <w:u w:val="single"/>
        </w:rPr>
        <w:t>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apple-converted-space"/>
          <w:b/>
          <w:iCs/>
          <w:lang w:val="uk-UA"/>
        </w:rPr>
        <w:t xml:space="preserve">12. </w:t>
      </w:r>
      <w:r w:rsidRPr="00652EAE">
        <w:rPr>
          <w:b/>
          <w:iCs/>
        </w:rPr>
        <w:t>У реченні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bCs/>
          <w:iCs/>
        </w:rPr>
        <w:t>Казав пан: “Кожух дам!” (Нар.творч.)</w:t>
      </w:r>
      <w:r w:rsidRPr="00652EAE">
        <w:rPr>
          <w:rStyle w:val="apple-converted-space"/>
          <w:b/>
          <w:bCs/>
          <w:iCs/>
        </w:rPr>
        <w:t> </w:t>
      </w:r>
      <w:r w:rsidRPr="00652EAE">
        <w:rPr>
          <w:b/>
          <w:iCs/>
        </w:rPr>
        <w:t>слова 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bCs/>
          <w:iCs/>
        </w:rPr>
        <w:t>кожух дам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iCs/>
        </w:rPr>
        <w:t>є</w:t>
      </w:r>
      <w:r w:rsidRPr="00652EAE">
        <w:rPr>
          <w:b/>
          <w:iCs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0,5б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вставними словами;</w:t>
      </w:r>
    </w:p>
    <w:p w:rsidR="00AF4080" w:rsidRPr="00652EAE" w:rsidRDefault="00AF4080" w:rsidP="001F125C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словами автора;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в) прямою мовою.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</w:rPr>
        <w:t>1</w:t>
      </w:r>
      <w:r w:rsidRPr="00652EAE">
        <w:rPr>
          <w:b/>
          <w:lang w:val="uk-UA"/>
        </w:rPr>
        <w:t>3</w:t>
      </w:r>
      <w:r w:rsidRPr="00652EAE">
        <w:rPr>
          <w:b/>
        </w:rPr>
        <w:t>.</w:t>
      </w:r>
      <w:r w:rsidRPr="00652EAE">
        <w:rPr>
          <w:b/>
          <w:lang w:val="uk-UA"/>
        </w:rPr>
        <w:t xml:space="preserve"> </w:t>
      </w:r>
      <w:r w:rsidRPr="00652EAE">
        <w:rPr>
          <w:b/>
        </w:rPr>
        <w:t>Простим називається речення, в якому: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одна граматична основа;  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>б) дві і більше граматичних основ;  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є другорядні члени речення.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14</w:t>
      </w:r>
      <w:r w:rsidRPr="00652EAE">
        <w:rPr>
          <w:b/>
        </w:rPr>
        <w:t>.</w:t>
      </w:r>
      <w:r w:rsidRPr="00652EAE">
        <w:rPr>
          <w:b/>
          <w:lang w:val="uk-UA"/>
        </w:rPr>
        <w:t xml:space="preserve"> </w:t>
      </w:r>
      <w:r w:rsidRPr="00652EAE">
        <w:rPr>
          <w:b/>
        </w:rPr>
        <w:t>Вкажіть складне речення: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Сміється сонце з небозводу, кудись хмарки на конях мчать;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</w:t>
      </w:r>
      <w:r w:rsidRPr="00652EAE">
        <w:rPr>
          <w:lang w:val="uk-UA"/>
        </w:rPr>
        <w:t xml:space="preserve"> </w:t>
      </w:r>
      <w:r w:rsidRPr="00652EAE">
        <w:t>Холодні осінні тумани клубочаться угорі і спускають на землю мокрі коси;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в)А літо йде полями і гаями.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15</w:t>
      </w:r>
      <w:r w:rsidRPr="00652EAE">
        <w:rPr>
          <w:b/>
        </w:rPr>
        <w:t>. Вкажіть речення, у якому неправильно розставлені розділові знаки: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Цвіте й гуде земля, і серце радіє;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</w:t>
      </w:r>
      <w:r w:rsidRPr="00652EAE">
        <w:rPr>
          <w:lang w:val="uk-UA"/>
        </w:rPr>
        <w:t xml:space="preserve"> </w:t>
      </w:r>
      <w:r w:rsidRPr="00652EAE">
        <w:t>А літо йде полями і гаями, і вітер віє;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Осінь прийшла, і листям пожовклим всі стежки покрила.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16</w:t>
      </w:r>
      <w:r w:rsidRPr="00652EAE">
        <w:rPr>
          <w:b/>
        </w:rPr>
        <w:t>.Чуже мовлення, передане дослівно, називається: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діалогом;   б) прямою мовою;   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цитатою.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17</w:t>
      </w:r>
      <w:r w:rsidRPr="00652EAE">
        <w:rPr>
          <w:b/>
        </w:rPr>
        <w:t>. Вкажіть речення з прямою мовою</w:t>
      </w:r>
      <w:r w:rsidRPr="00652EAE">
        <w:rPr>
          <w:b/>
          <w:lang w:val="uk-UA"/>
        </w:rPr>
        <w:t xml:space="preserve"> </w:t>
      </w:r>
      <w:r w:rsidRPr="00652EAE">
        <w:rPr>
          <w:b/>
        </w:rPr>
        <w:t>(розділові знаки пропущено):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Життя в неволі нічого не варте  відказав Максим;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Наша дума, наша пісня не вмре, не загине;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На сизих луках скошено траву.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18</w:t>
      </w:r>
      <w:r w:rsidRPr="00652EAE">
        <w:rPr>
          <w:b/>
        </w:rPr>
        <w:t>. Вкажіть речення, у якому неправильно розставлені розділові знаки: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Учитель природознавства сказав – “Завтра ми будемо працювати в саду”;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б) “Ой, яка чудова українська мова!” </w:t>
      </w:r>
      <w:r w:rsidRPr="00652EAE">
        <w:rPr>
          <w:lang w:val="uk-UA"/>
        </w:rPr>
        <w:t>–</w:t>
      </w:r>
      <w:r w:rsidRPr="00652EAE">
        <w:t xml:space="preserve"> захоплено писав поет Олександр Підсуха;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в) “Ніщо так не красить людину, як натхнення”, </w:t>
      </w:r>
      <w:r w:rsidRPr="00652EAE">
        <w:rPr>
          <w:lang w:val="uk-UA"/>
        </w:rPr>
        <w:t>–</w:t>
      </w:r>
      <w:r w:rsidRPr="00652EAE">
        <w:t xml:space="preserve"> подумала Ярослава.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19</w:t>
      </w:r>
      <w:r w:rsidRPr="00652EAE">
        <w:rPr>
          <w:b/>
        </w:rPr>
        <w:t>. Вкажіть речення, у якому правильно розставлені розділові знаки: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а) “Це я, ваш Пірат”, </w:t>
      </w:r>
      <w:r w:rsidRPr="00652EAE">
        <w:rPr>
          <w:lang w:val="uk-UA"/>
        </w:rPr>
        <w:t>–</w:t>
      </w:r>
      <w:r w:rsidRPr="00652EAE">
        <w:t xml:space="preserve"> гавкав він крізь сльози;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 xml:space="preserve">б) “Оксано, тікаймо” </w:t>
      </w:r>
      <w:r w:rsidRPr="00652EAE">
        <w:rPr>
          <w:lang w:val="uk-UA"/>
        </w:rPr>
        <w:t>–</w:t>
      </w:r>
      <w:r w:rsidRPr="00652EAE">
        <w:t xml:space="preserve"> рішуче прошепотіла до неї Олеся;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Іван сказав – “З тобою мова буде потім”.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20</w:t>
      </w:r>
      <w:r w:rsidRPr="00652EAE">
        <w:rPr>
          <w:b/>
        </w:rPr>
        <w:t xml:space="preserve">. Вкажіть речення, яке відповідає  схемі “П”, </w:t>
      </w:r>
      <w:r w:rsidRPr="00652EAE">
        <w:rPr>
          <w:b/>
          <w:lang w:val="uk-UA"/>
        </w:rPr>
        <w:t>–</w:t>
      </w:r>
      <w:r w:rsidRPr="00652EAE">
        <w:rPr>
          <w:b/>
        </w:rPr>
        <w:t xml:space="preserve"> а: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Не на тебе ждать я буду поет відповідає;</w:t>
      </w:r>
    </w:p>
    <w:p w:rsidR="00AF4080" w:rsidRPr="00652EAE" w:rsidRDefault="00AF4080" w:rsidP="007205DD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Тут поет запитав Хто там;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Лицар крикнув От спасибі.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b/>
          <w:lang w:val="uk-UA"/>
        </w:rPr>
        <w:t>21</w:t>
      </w:r>
      <w:r w:rsidRPr="00652EAE">
        <w:rPr>
          <w:b/>
        </w:rPr>
        <w:t>. Вкажіть схему, яка відповідає  реченню </w:t>
      </w:r>
      <w:r w:rsidRPr="00652EAE">
        <w:rPr>
          <w:rStyle w:val="apple-converted-space"/>
          <w:b/>
        </w:rPr>
        <w:t> </w:t>
      </w:r>
      <w:r w:rsidRPr="00652EAE">
        <w:rPr>
          <w:rStyle w:val="Emphasis"/>
          <w:b/>
          <w:bCs/>
        </w:rPr>
        <w:t>Та не гавкай хоч ти мені жалівся дід: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DA2975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а) А: “П?”;   </w:t>
      </w:r>
    </w:p>
    <w:p w:rsidR="00AF4080" w:rsidRPr="00652EAE" w:rsidRDefault="00AF4080" w:rsidP="00DA2975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  <w:rPr>
          <w:lang w:val="uk-UA"/>
        </w:rPr>
      </w:pPr>
      <w:r w:rsidRPr="00652EAE">
        <w:t xml:space="preserve">б) “П”, </w:t>
      </w:r>
      <w:r w:rsidRPr="00652EAE">
        <w:rPr>
          <w:lang w:val="uk-UA"/>
        </w:rPr>
        <w:t>–</w:t>
      </w:r>
      <w:r w:rsidRPr="00652EAE">
        <w:t xml:space="preserve"> а;   </w:t>
      </w:r>
    </w:p>
    <w:p w:rsidR="00AF4080" w:rsidRPr="00652EAE" w:rsidRDefault="00AF4080" w:rsidP="00DA2975">
      <w:pPr>
        <w:pStyle w:val="NormalWeb"/>
        <w:tabs>
          <w:tab w:val="left" w:pos="284"/>
        </w:tabs>
        <w:spacing w:before="0" w:beforeAutospacing="0" w:after="0" w:afterAutospacing="0" w:line="360" w:lineRule="auto"/>
        <w:ind w:left="284"/>
        <w:jc w:val="both"/>
      </w:pPr>
      <w:r w:rsidRPr="00652EAE">
        <w:t xml:space="preserve">в) “П?” </w:t>
      </w:r>
      <w:r w:rsidRPr="00652EAE">
        <w:rPr>
          <w:lang w:val="uk-UA"/>
        </w:rPr>
        <w:t>–</w:t>
      </w:r>
      <w:r w:rsidRPr="00652EAE">
        <w:t xml:space="preserve"> а.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Emphasis"/>
          <w:b/>
          <w:i w:val="0"/>
          <w:lang w:val="uk-UA"/>
        </w:rPr>
        <w:t>22</w:t>
      </w:r>
      <w:r w:rsidRPr="00652EAE">
        <w:rPr>
          <w:rStyle w:val="Emphasis"/>
          <w:b/>
          <w:i w:val="0"/>
        </w:rPr>
        <w:t>. Пряма мова – це</w:t>
      </w:r>
      <w:r w:rsidRPr="00652EAE">
        <w:rPr>
          <w:rStyle w:val="Emphasis"/>
          <w:b/>
          <w:i w:val="0"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а) висловлення певної особи, передане від імені того, хто з нею спілкувався;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б) точно відтворене висловлення певної особи, передане від її імені;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left="284"/>
        <w:jc w:val="both"/>
      </w:pPr>
      <w:r w:rsidRPr="00652EAE">
        <w:t>в) приблизно передане висловлення певної особи.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apple-converted-space"/>
          <w:b/>
          <w:iCs/>
        </w:rPr>
        <w:t> </w:t>
      </w:r>
      <w:r w:rsidRPr="00652EAE">
        <w:rPr>
          <w:rStyle w:val="apple-converted-space"/>
          <w:b/>
          <w:iCs/>
          <w:lang w:val="uk-UA"/>
        </w:rPr>
        <w:t xml:space="preserve">23. </w:t>
      </w:r>
      <w:r w:rsidRPr="00652EAE">
        <w:rPr>
          <w:rStyle w:val="Emphasis"/>
          <w:b/>
          <w:i w:val="0"/>
        </w:rPr>
        <w:t>Репліка – це</w:t>
      </w:r>
      <w:r w:rsidRPr="00652EAE">
        <w:rPr>
          <w:rStyle w:val="Emphasis"/>
          <w:b/>
          <w:i w:val="0"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 б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jc w:val="both"/>
      </w:pPr>
      <w:r w:rsidRPr="00652EAE">
        <w:t>а)  слово, яке називає особу, яка бере участь у діалозі;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jc w:val="both"/>
      </w:pPr>
      <w:r w:rsidRPr="00652EAE">
        <w:t>б) заключні слова кожного з діалогів;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jc w:val="both"/>
      </w:pPr>
      <w:r w:rsidRPr="00652EAE">
        <w:t>в) слова одного з учасників діалогу.</w:t>
      </w:r>
    </w:p>
    <w:p w:rsidR="00AF4080" w:rsidRPr="00652EAE" w:rsidRDefault="00AF4080" w:rsidP="00652EAE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uk-UA"/>
        </w:rPr>
      </w:pPr>
      <w:r w:rsidRPr="00652EAE">
        <w:rPr>
          <w:rStyle w:val="apple-converted-space"/>
          <w:b/>
          <w:iCs/>
          <w:lang w:val="uk-UA"/>
        </w:rPr>
        <w:t xml:space="preserve">24. 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iCs/>
        </w:rPr>
        <w:t>У реченні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bCs/>
          <w:iCs/>
        </w:rPr>
        <w:t>Казав пан: “Кожух дам!” (Нар.творч.)</w:t>
      </w:r>
      <w:r w:rsidRPr="00652EAE">
        <w:rPr>
          <w:rStyle w:val="apple-converted-space"/>
          <w:b/>
          <w:bCs/>
          <w:iCs/>
        </w:rPr>
        <w:t> </w:t>
      </w:r>
      <w:r w:rsidRPr="00652EAE">
        <w:rPr>
          <w:b/>
          <w:iCs/>
        </w:rPr>
        <w:t>слова 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bCs/>
          <w:iCs/>
        </w:rPr>
        <w:t>кожух дам</w:t>
      </w:r>
      <w:r w:rsidRPr="00652EAE">
        <w:rPr>
          <w:rStyle w:val="apple-converted-space"/>
          <w:b/>
          <w:iCs/>
        </w:rPr>
        <w:t> </w:t>
      </w:r>
      <w:r w:rsidRPr="00652EAE">
        <w:rPr>
          <w:b/>
          <w:iCs/>
        </w:rPr>
        <w:t>є</w:t>
      </w:r>
      <w:r w:rsidRPr="00652EAE">
        <w:rPr>
          <w:b/>
          <w:iCs/>
          <w:lang w:val="uk-UA"/>
        </w:rPr>
        <w:t>:</w:t>
      </w:r>
      <w:r w:rsidRPr="00652EAE">
        <w:rPr>
          <w:b/>
        </w:rPr>
        <w:t xml:space="preserve"> :</w:t>
      </w:r>
      <w:r w:rsidRPr="00652EAE">
        <w:rPr>
          <w:b/>
          <w:lang w:val="uk-UA"/>
        </w:rPr>
        <w:t xml:space="preserve"> 0,5</w:t>
      </w:r>
      <w:r>
        <w:rPr>
          <w:b/>
          <w:lang w:val="uk-UA"/>
        </w:rPr>
        <w:t xml:space="preserve"> </w:t>
      </w:r>
      <w:r w:rsidRPr="00652EAE">
        <w:rPr>
          <w:b/>
          <w:lang w:val="uk-UA"/>
        </w:rPr>
        <w:t>б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firstLine="375"/>
        <w:jc w:val="both"/>
      </w:pPr>
      <w:r w:rsidRPr="00652EAE">
        <w:t>а) вставними словами;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firstLine="375"/>
        <w:jc w:val="both"/>
      </w:pPr>
      <w:r w:rsidRPr="00652EAE">
        <w:t>б) словами автора;</w:t>
      </w:r>
    </w:p>
    <w:p w:rsidR="00AF4080" w:rsidRPr="00652EAE" w:rsidRDefault="00AF4080" w:rsidP="00DA2975">
      <w:pPr>
        <w:pStyle w:val="NormalWeb"/>
        <w:spacing w:before="0" w:beforeAutospacing="0" w:after="0" w:afterAutospacing="0" w:line="360" w:lineRule="auto"/>
        <w:ind w:firstLine="375"/>
        <w:jc w:val="both"/>
      </w:pPr>
      <w:r w:rsidRPr="00652EAE">
        <w:t>в) прямою мовою.</w:t>
      </w:r>
    </w:p>
    <w:p w:rsidR="00AF4080" w:rsidRPr="00652EAE" w:rsidRDefault="00AF4080" w:rsidP="007205DD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4080" w:rsidRPr="00E63A46" w:rsidRDefault="00AF4080" w:rsidP="007205DD">
      <w:pPr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   </w:t>
      </w:r>
      <w:r w:rsidRPr="00E63A46">
        <w:rPr>
          <w:rFonts w:ascii="Times New Roman" w:hAnsi="Times New Roman"/>
          <w:b/>
          <w:color w:val="FF0000"/>
          <w:sz w:val="24"/>
          <w:szCs w:val="24"/>
          <w:lang w:val="uk-UA"/>
        </w:rPr>
        <w:t>ВИКОНАТИ ТЕСТИ І НАДІСЛАТИ.</w:t>
      </w:r>
    </w:p>
    <w:p w:rsidR="00AF4080" w:rsidRPr="00E63A46" w:rsidRDefault="00AF4080" w:rsidP="007205DD">
      <w:pPr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AF4080" w:rsidRDefault="00AF4080" w:rsidP="007205D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F4080" w:rsidSect="001F12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B1"/>
    <w:rsid w:val="00005ACF"/>
    <w:rsid w:val="001D2AC6"/>
    <w:rsid w:val="001F125C"/>
    <w:rsid w:val="0022101C"/>
    <w:rsid w:val="00293CC8"/>
    <w:rsid w:val="002E0F47"/>
    <w:rsid w:val="00356363"/>
    <w:rsid w:val="00652EAE"/>
    <w:rsid w:val="007205DD"/>
    <w:rsid w:val="007F45B1"/>
    <w:rsid w:val="008A6A5D"/>
    <w:rsid w:val="009251FD"/>
    <w:rsid w:val="00A47FAB"/>
    <w:rsid w:val="00AF4080"/>
    <w:rsid w:val="00AF5147"/>
    <w:rsid w:val="00C619D5"/>
    <w:rsid w:val="00DA2975"/>
    <w:rsid w:val="00E63A46"/>
    <w:rsid w:val="00EB2796"/>
    <w:rsid w:val="00F1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4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F45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F45B1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A2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0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3</Pages>
  <Words>663</Words>
  <Characters>3784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5</cp:revision>
  <cp:lastPrinted>2020-05-11T09:27:00Z</cp:lastPrinted>
  <dcterms:created xsi:type="dcterms:W3CDTF">2016-12-04T12:07:00Z</dcterms:created>
  <dcterms:modified xsi:type="dcterms:W3CDTF">2020-05-13T05:08:00Z</dcterms:modified>
</cp:coreProperties>
</file>