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67" w:rsidRDefault="00FD7C67" w:rsidP="00CC32B5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ЕМА</w:t>
      </w:r>
      <w:r w:rsidRPr="00D97FFB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Pr="00D97FFB">
        <w:rPr>
          <w:rFonts w:ascii="Times New Roman" w:hAnsi="Times New Roman"/>
          <w:b/>
          <w:color w:val="FF0000"/>
          <w:sz w:val="28"/>
          <w:szCs w:val="28"/>
        </w:rPr>
        <w:t xml:space="preserve">ЗАПЕРЕЧНІ Й НЕОЗНАЧЕНІ ЗАЙМЕННИКИ, </w:t>
      </w:r>
    </w:p>
    <w:p w:rsidR="00FD7C67" w:rsidRPr="00D97FFB" w:rsidRDefault="00FD7C67" w:rsidP="00CC32B5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        </w:t>
      </w:r>
      <w:r w:rsidRPr="00D97FFB">
        <w:rPr>
          <w:rFonts w:ascii="Times New Roman" w:hAnsi="Times New Roman"/>
          <w:b/>
          <w:color w:val="FF0000"/>
          <w:sz w:val="28"/>
          <w:szCs w:val="28"/>
        </w:rPr>
        <w:t>ЇХ ВІДМІНЮВАННЯ</w:t>
      </w:r>
    </w:p>
    <w:p w:rsidR="00FD7C67" w:rsidRPr="00CC32B5" w:rsidRDefault="00FD7C67" w:rsidP="00CC32B5">
      <w:pPr>
        <w:rPr>
          <w:rFonts w:ascii="Times New Roman" w:hAnsi="Times New Roman"/>
          <w:sz w:val="28"/>
          <w:szCs w:val="28"/>
        </w:rPr>
      </w:pPr>
      <w:r w:rsidRPr="00D97FFB">
        <w:rPr>
          <w:rFonts w:ascii="Times New Roman" w:hAnsi="Times New Roman"/>
          <w:b/>
          <w:sz w:val="28"/>
          <w:szCs w:val="28"/>
        </w:rPr>
        <w:t>Заперечні займенники</w:t>
      </w:r>
      <w:r w:rsidRPr="00CC32B5">
        <w:rPr>
          <w:rFonts w:ascii="Times New Roman" w:hAnsi="Times New Roman"/>
          <w:sz w:val="28"/>
          <w:szCs w:val="28"/>
        </w:rPr>
        <w:t xml:space="preserve"> служать для  вираження  повного  заперечення   предмета (ніхто, ніщо),ознаки (ніякий, нічий) або кількості (ніскільки). Вони утворюються від відносних чи </w:t>
      </w:r>
      <w:r>
        <w:rPr>
          <w:rFonts w:ascii="Times New Roman" w:hAnsi="Times New Roman"/>
          <w:sz w:val="28"/>
          <w:szCs w:val="28"/>
        </w:rPr>
        <w:t>питальних займенників за допомо</w:t>
      </w:r>
      <w:r w:rsidRPr="00CC32B5">
        <w:rPr>
          <w:rFonts w:ascii="Times New Roman" w:hAnsi="Times New Roman"/>
          <w:sz w:val="28"/>
          <w:szCs w:val="28"/>
        </w:rPr>
        <w:t>гою частки ні префіксальним способом (ніхто-хто).</w:t>
      </w:r>
    </w:p>
    <w:p w:rsidR="00FD7C67" w:rsidRPr="00CC32B5" w:rsidRDefault="00FD7C67" w:rsidP="00CC32B5">
      <w:pPr>
        <w:rPr>
          <w:rFonts w:ascii="Times New Roman" w:hAnsi="Times New Roman"/>
          <w:sz w:val="28"/>
          <w:szCs w:val="28"/>
        </w:rPr>
      </w:pPr>
      <w:r w:rsidRPr="00D97FFB">
        <w:rPr>
          <w:rFonts w:ascii="Times New Roman" w:hAnsi="Times New Roman"/>
          <w:b/>
          <w:sz w:val="28"/>
          <w:szCs w:val="28"/>
        </w:rPr>
        <w:t>Неозначені займенники</w:t>
      </w:r>
      <w:r w:rsidRPr="00CC32B5">
        <w:rPr>
          <w:rFonts w:ascii="Times New Roman" w:hAnsi="Times New Roman"/>
          <w:sz w:val="28"/>
          <w:szCs w:val="28"/>
        </w:rPr>
        <w:t xml:space="preserve"> утворюються від відносних ч</w:t>
      </w:r>
      <w:r>
        <w:rPr>
          <w:rFonts w:ascii="Times New Roman" w:hAnsi="Times New Roman"/>
          <w:sz w:val="28"/>
          <w:szCs w:val="28"/>
        </w:rPr>
        <w:t>и питальних займенників префік</w:t>
      </w:r>
      <w:r w:rsidRPr="00CC32B5">
        <w:rPr>
          <w:rFonts w:ascii="Times New Roman" w:hAnsi="Times New Roman"/>
          <w:sz w:val="28"/>
          <w:szCs w:val="28"/>
        </w:rPr>
        <w:t>сальним способом за допомогою часток аби-, де-, будь-, казна-, хтозна- або суфікса</w:t>
      </w:r>
      <w:r>
        <w:rPr>
          <w:rFonts w:ascii="Times New Roman" w:hAnsi="Times New Roman"/>
          <w:sz w:val="28"/>
          <w:szCs w:val="28"/>
        </w:rPr>
        <w:t>льним способом за допомогою час</w:t>
      </w:r>
      <w:r w:rsidRPr="00CC32B5">
        <w:rPr>
          <w:rFonts w:ascii="Times New Roman" w:hAnsi="Times New Roman"/>
          <w:sz w:val="28"/>
          <w:szCs w:val="28"/>
        </w:rPr>
        <w:t>ток -небудь, -сь. Ці займенники вказують на неозначену особу (абихто, будь-хто),предмет (дещо, що-небудь), оз</w:t>
      </w:r>
      <w:r>
        <w:rPr>
          <w:rFonts w:ascii="Times New Roman" w:hAnsi="Times New Roman"/>
          <w:sz w:val="28"/>
          <w:szCs w:val="28"/>
        </w:rPr>
        <w:t>наку (чий-небудь, якийсь), кіль</w:t>
      </w:r>
      <w:r w:rsidRPr="00CC32B5">
        <w:rPr>
          <w:rFonts w:ascii="Times New Roman" w:hAnsi="Times New Roman"/>
          <w:sz w:val="28"/>
          <w:szCs w:val="28"/>
        </w:rPr>
        <w:t>кість (скільки-небудь).</w:t>
      </w:r>
    </w:p>
    <w:p w:rsidR="00FD7C67" w:rsidRDefault="00FD7C67" w:rsidP="00CC32B5">
      <w:pPr>
        <w:rPr>
          <w:rFonts w:ascii="Times New Roman" w:hAnsi="Times New Roman"/>
          <w:b/>
          <w:sz w:val="28"/>
          <w:szCs w:val="28"/>
          <w:lang w:val="uk-UA"/>
        </w:rPr>
      </w:pPr>
      <w:r w:rsidRPr="00D97FFB">
        <w:rPr>
          <w:rFonts w:ascii="Times New Roman" w:hAnsi="Times New Roman"/>
          <w:b/>
          <w:sz w:val="28"/>
          <w:szCs w:val="28"/>
        </w:rPr>
        <w:t>Відмінюються заперечні й неозначені займенники як відносні й питальні, від  яких  вони утворені.</w:t>
      </w:r>
    </w:p>
    <w:p w:rsidR="00FD7C67" w:rsidRDefault="00FD7C67" w:rsidP="00CC32B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D7C67" w:rsidRDefault="00FD7C67" w:rsidP="00CC32B5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D7C67" w:rsidRDefault="00FD7C67" w:rsidP="00CC32B5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FD7C67" w:rsidSect="00E220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648AB"/>
    <w:multiLevelType w:val="hybridMultilevel"/>
    <w:tmpl w:val="D2F2133E"/>
    <w:lvl w:ilvl="0" w:tplc="35B8231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9EE"/>
    <w:rsid w:val="003A39EE"/>
    <w:rsid w:val="004E567C"/>
    <w:rsid w:val="007E5DE2"/>
    <w:rsid w:val="0086179C"/>
    <w:rsid w:val="009D2213"/>
    <w:rsid w:val="00B80A75"/>
    <w:rsid w:val="00C8415B"/>
    <w:rsid w:val="00CC32B5"/>
    <w:rsid w:val="00D97FFB"/>
    <w:rsid w:val="00E22021"/>
    <w:rsid w:val="00EA6423"/>
    <w:rsid w:val="00F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5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116</Words>
  <Characters>666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 будет супер!!!</dc:creator>
  <cp:keywords/>
  <dc:description/>
  <cp:lastModifiedBy>kom</cp:lastModifiedBy>
  <cp:revision>3</cp:revision>
  <dcterms:created xsi:type="dcterms:W3CDTF">2018-05-03T05:28:00Z</dcterms:created>
  <dcterms:modified xsi:type="dcterms:W3CDTF">2020-05-04T05:42:00Z</dcterms:modified>
</cp:coreProperties>
</file>