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6C" w:rsidRPr="00A237B4" w:rsidRDefault="009B2D6C" w:rsidP="005F13E6">
      <w:pPr>
        <w:pStyle w:val="NormalWeb"/>
        <w:shd w:val="clear" w:color="auto" w:fill="FFFFFF"/>
        <w:spacing w:before="75" w:beforeAutospacing="0" w:after="75" w:afterAutospacing="0" w:line="300" w:lineRule="atLeast"/>
        <w:ind w:left="75" w:right="75"/>
        <w:rPr>
          <w:sz w:val="32"/>
          <w:szCs w:val="32"/>
          <w:lang w:val="uk-UA"/>
        </w:rPr>
      </w:pPr>
      <w:r>
        <w:rPr>
          <w:rStyle w:val="Strong"/>
          <w:sz w:val="32"/>
          <w:szCs w:val="32"/>
          <w:lang w:val="uk-UA"/>
        </w:rPr>
        <w:t>ТЕМА .</w:t>
      </w:r>
      <w:r w:rsidRPr="00A237B4">
        <w:rPr>
          <w:rStyle w:val="Strong"/>
          <w:sz w:val="32"/>
          <w:szCs w:val="32"/>
          <w:lang w:val="uk-UA"/>
        </w:rPr>
        <w:t xml:space="preserve"> ЗАЙМЕННИК: ЗАГАЛЬНЕ ЗНАЧЕННЯ, МОРФОЛОГІЧНІ ОЗНАКИ, СИНТАКСИЧНА РОЛЬ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right="7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A237B4">
        <w:rPr>
          <w:sz w:val="32"/>
          <w:szCs w:val="32"/>
          <w:lang w:val="uk-UA"/>
        </w:rPr>
        <w:t>Займенник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sz w:val="32"/>
          <w:szCs w:val="32"/>
          <w:lang w:val="uk-UA"/>
        </w:rPr>
      </w:pPr>
      <w:r w:rsidRPr="00A237B4">
        <w:rPr>
          <w:sz w:val="32"/>
          <w:szCs w:val="32"/>
          <w:lang w:val="uk-UA"/>
        </w:rPr>
        <w:t>Частина мови.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sz w:val="32"/>
          <w:szCs w:val="32"/>
          <w:lang w:val="uk-UA"/>
        </w:rPr>
      </w:pPr>
      <w:r w:rsidRPr="00A237B4">
        <w:rPr>
          <w:sz w:val="32"/>
          <w:szCs w:val="32"/>
          <w:lang w:val="uk-UA"/>
        </w:rPr>
        <w:t>Вказує на предмет, ознаку, кількість.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sz w:val="32"/>
          <w:szCs w:val="32"/>
          <w:lang w:val="uk-UA"/>
        </w:rPr>
      </w:pPr>
      <w:r w:rsidRPr="00A237B4">
        <w:rPr>
          <w:sz w:val="32"/>
          <w:szCs w:val="32"/>
          <w:lang w:val="uk-UA"/>
        </w:rPr>
        <w:t>Відповідає на питання: Хто? Що? Який? Чий?Скільки?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sz w:val="32"/>
          <w:szCs w:val="32"/>
          <w:lang w:val="uk-UA"/>
        </w:rPr>
      </w:pPr>
      <w:r w:rsidRPr="00A237B4">
        <w:rPr>
          <w:sz w:val="32"/>
          <w:szCs w:val="32"/>
          <w:lang w:val="uk-UA"/>
        </w:rPr>
        <w:t>Має 9 розрядів.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sz w:val="32"/>
          <w:szCs w:val="32"/>
          <w:lang w:val="uk-UA"/>
        </w:rPr>
      </w:pPr>
      <w:r w:rsidRPr="00A237B4">
        <w:rPr>
          <w:sz w:val="32"/>
          <w:szCs w:val="32"/>
          <w:lang w:val="uk-UA"/>
        </w:rPr>
        <w:t>Змінюється як іменник, як прикметник,як числівник.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  <w:r w:rsidRPr="00A237B4">
        <w:rPr>
          <w:iCs/>
          <w:sz w:val="32"/>
          <w:szCs w:val="32"/>
          <w:lang w:val="uk-UA"/>
        </w:rPr>
        <w:t xml:space="preserve">За значенням і граматичними ознаками займенники поділяються на три групи:займенники, що співвідносяться </w:t>
      </w:r>
      <w:r w:rsidRPr="00A237B4">
        <w:rPr>
          <w:bCs/>
          <w:iCs/>
          <w:sz w:val="32"/>
          <w:szCs w:val="32"/>
          <w:lang w:val="uk-UA"/>
        </w:rPr>
        <w:t xml:space="preserve">з іменниками </w:t>
      </w:r>
      <w:r w:rsidRPr="00A237B4">
        <w:rPr>
          <w:iCs/>
          <w:sz w:val="32"/>
          <w:szCs w:val="32"/>
          <w:lang w:val="uk-UA"/>
        </w:rPr>
        <w:t>(хто? що?): я, ти, ми, ви, він, вона, воно, вон</w:t>
      </w:r>
      <w:r>
        <w:rPr>
          <w:iCs/>
          <w:sz w:val="32"/>
          <w:szCs w:val="32"/>
          <w:lang w:val="uk-UA"/>
        </w:rPr>
        <w:t>и, себе, хто, що, хтось, щось.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</w:rPr>
      </w:pPr>
      <w:r w:rsidRPr="00A237B4">
        <w:rPr>
          <w:iCs/>
          <w:sz w:val="32"/>
          <w:szCs w:val="32"/>
          <w:lang w:val="uk-UA"/>
        </w:rPr>
        <w:t xml:space="preserve">займенники, що співвідносяться </w:t>
      </w:r>
      <w:r w:rsidRPr="00A237B4">
        <w:rPr>
          <w:bCs/>
          <w:iCs/>
          <w:sz w:val="32"/>
          <w:szCs w:val="32"/>
          <w:lang w:val="uk-UA"/>
        </w:rPr>
        <w:t xml:space="preserve">з прикметниками </w:t>
      </w:r>
      <w:r w:rsidRPr="00A237B4">
        <w:rPr>
          <w:iCs/>
          <w:sz w:val="32"/>
          <w:szCs w:val="32"/>
          <w:lang w:val="uk-UA"/>
        </w:rPr>
        <w:t>(</w:t>
      </w:r>
      <w:r>
        <w:rPr>
          <w:iCs/>
          <w:sz w:val="32"/>
          <w:szCs w:val="32"/>
          <w:lang w:val="uk-UA"/>
        </w:rPr>
        <w:t>який? чий?):мій, твій, ваш, наш.</w:t>
      </w:r>
      <w:r w:rsidRPr="00A237B4">
        <w:rPr>
          <w:iCs/>
          <w:sz w:val="32"/>
          <w:szCs w:val="32"/>
          <w:lang w:val="uk-UA"/>
        </w:rPr>
        <w:t xml:space="preserve"> </w:t>
      </w:r>
    </w:p>
    <w:p w:rsidR="009B2D6C" w:rsidRPr="00A237B4" w:rsidRDefault="009B2D6C" w:rsidP="00F10E7B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  <w:r w:rsidRPr="00A237B4">
        <w:rPr>
          <w:iCs/>
          <w:sz w:val="32"/>
          <w:szCs w:val="32"/>
          <w:lang w:val="uk-UA"/>
        </w:rPr>
        <w:t xml:space="preserve">займенники, що співвідносяться </w:t>
      </w:r>
      <w:r w:rsidRPr="00A237B4">
        <w:rPr>
          <w:bCs/>
          <w:iCs/>
          <w:sz w:val="32"/>
          <w:szCs w:val="32"/>
          <w:lang w:val="uk-UA"/>
        </w:rPr>
        <w:t xml:space="preserve">з числівниками </w:t>
      </w:r>
      <w:r w:rsidRPr="00A237B4">
        <w:rPr>
          <w:iCs/>
          <w:sz w:val="32"/>
          <w:szCs w:val="32"/>
          <w:lang w:val="uk-UA"/>
        </w:rPr>
        <w:t>(скільки? котрий?): скільки, стільки.</w:t>
      </w:r>
    </w:p>
    <w:p w:rsidR="009B2D6C" w:rsidRDefault="009B2D6C" w:rsidP="000E3C87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  <w:r w:rsidRPr="00A237B4">
        <w:rPr>
          <w:iCs/>
          <w:sz w:val="32"/>
          <w:szCs w:val="32"/>
        </w:rPr>
        <w:t> </w:t>
      </w:r>
      <w:r w:rsidRPr="00A237B4">
        <w:rPr>
          <w:iCs/>
          <w:sz w:val="32"/>
          <w:szCs w:val="32"/>
          <w:lang w:val="uk-UA"/>
        </w:rPr>
        <w:t xml:space="preserve">У реченні займенники виконують різні синтаксичні функції. </w:t>
      </w:r>
    </w:p>
    <w:p w:rsidR="009B2D6C" w:rsidRDefault="009B2D6C" w:rsidP="000E3C87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  <w:r>
        <w:rPr>
          <w:iCs/>
          <w:sz w:val="32"/>
          <w:szCs w:val="32"/>
          <w:lang w:val="uk-UA"/>
        </w:rPr>
        <w:t>Найчастіше буває підметом, додатком або означенням.</w:t>
      </w:r>
    </w:p>
    <w:p w:rsidR="009B2D6C" w:rsidRDefault="009B2D6C" w:rsidP="000E3C87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</w:p>
    <w:p w:rsidR="009B2D6C" w:rsidRDefault="009B2D6C" w:rsidP="000E3C87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</w:p>
    <w:p w:rsidR="009B2D6C" w:rsidRDefault="009B2D6C" w:rsidP="000E3C87">
      <w:pPr>
        <w:pStyle w:val="NormalWeb"/>
        <w:shd w:val="clear" w:color="auto" w:fill="FFFFFF"/>
        <w:spacing w:before="0" w:beforeAutospacing="0" w:after="0" w:afterAutospacing="0"/>
        <w:ind w:left="75" w:right="75"/>
        <w:rPr>
          <w:iCs/>
          <w:sz w:val="32"/>
          <w:szCs w:val="32"/>
          <w:lang w:val="uk-UA"/>
        </w:rPr>
      </w:pPr>
    </w:p>
    <w:sectPr w:rsidR="009B2D6C" w:rsidSect="009B66C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D6C" w:rsidRDefault="009B2D6C" w:rsidP="004D41C9">
      <w:pPr>
        <w:spacing w:after="0" w:line="240" w:lineRule="auto"/>
      </w:pPr>
      <w:r>
        <w:separator/>
      </w:r>
    </w:p>
  </w:endnote>
  <w:endnote w:type="continuationSeparator" w:id="1">
    <w:p w:rsidR="009B2D6C" w:rsidRDefault="009B2D6C" w:rsidP="004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D6C" w:rsidRDefault="009B2D6C" w:rsidP="004D41C9">
      <w:pPr>
        <w:spacing w:after="0" w:line="240" w:lineRule="auto"/>
      </w:pPr>
      <w:r>
        <w:separator/>
      </w:r>
    </w:p>
  </w:footnote>
  <w:footnote w:type="continuationSeparator" w:id="1">
    <w:p w:rsidR="009B2D6C" w:rsidRDefault="009B2D6C" w:rsidP="004D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4F6"/>
    <w:multiLevelType w:val="hybridMultilevel"/>
    <w:tmpl w:val="B1AEDE8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239830ED"/>
    <w:multiLevelType w:val="hybridMultilevel"/>
    <w:tmpl w:val="73C24BC8"/>
    <w:lvl w:ilvl="0" w:tplc="A46413D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4AD46B3"/>
    <w:multiLevelType w:val="hybridMultilevel"/>
    <w:tmpl w:val="62CA7C60"/>
    <w:lvl w:ilvl="0" w:tplc="8C2E5CAA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33B14C6F"/>
    <w:multiLevelType w:val="hybridMultilevel"/>
    <w:tmpl w:val="231434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7945B58"/>
    <w:multiLevelType w:val="hybridMultilevel"/>
    <w:tmpl w:val="10A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B777C"/>
    <w:multiLevelType w:val="hybridMultilevel"/>
    <w:tmpl w:val="4DFAFC8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9267EA"/>
    <w:multiLevelType w:val="hybridMultilevel"/>
    <w:tmpl w:val="B91879C2"/>
    <w:lvl w:ilvl="0" w:tplc="92461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46DE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629E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42F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8FB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89F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545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70A0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D429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A862862"/>
    <w:multiLevelType w:val="hybridMultilevel"/>
    <w:tmpl w:val="FA58A3B2"/>
    <w:lvl w:ilvl="0" w:tplc="6EBEE9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8AF5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F02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B2D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01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0C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EE9D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C6E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28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371520D"/>
    <w:multiLevelType w:val="hybridMultilevel"/>
    <w:tmpl w:val="053C1B20"/>
    <w:lvl w:ilvl="0" w:tplc="157A57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6F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622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80E1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C89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E2B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BC58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4457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2436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A9F4259"/>
    <w:multiLevelType w:val="hybridMultilevel"/>
    <w:tmpl w:val="E98AE58A"/>
    <w:lvl w:ilvl="0" w:tplc="F3163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>
    <w:nsid w:val="61B7748E"/>
    <w:multiLevelType w:val="multilevel"/>
    <w:tmpl w:val="8F2E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000730"/>
    <w:multiLevelType w:val="hybridMultilevel"/>
    <w:tmpl w:val="3C1A2D64"/>
    <w:lvl w:ilvl="0" w:tplc="68D417EC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1E7E6B"/>
    <w:multiLevelType w:val="hybridMultilevel"/>
    <w:tmpl w:val="64E6468C"/>
    <w:lvl w:ilvl="0" w:tplc="EC503F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B0AD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BCB5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CBE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70F0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49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44F6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448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4CBE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98534AF"/>
    <w:multiLevelType w:val="hybridMultilevel"/>
    <w:tmpl w:val="D8E0A484"/>
    <w:lvl w:ilvl="0" w:tplc="F1060D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B46E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A2B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B8E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43D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CED7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5E2C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2213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DCC1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3E6"/>
    <w:rsid w:val="00016682"/>
    <w:rsid w:val="00061A04"/>
    <w:rsid w:val="00086AEE"/>
    <w:rsid w:val="00090874"/>
    <w:rsid w:val="000A7188"/>
    <w:rsid w:val="000E3C87"/>
    <w:rsid w:val="001671BD"/>
    <w:rsid w:val="00185AAA"/>
    <w:rsid w:val="001A678D"/>
    <w:rsid w:val="002224A1"/>
    <w:rsid w:val="002254BB"/>
    <w:rsid w:val="0024736D"/>
    <w:rsid w:val="002B0FA5"/>
    <w:rsid w:val="002B5242"/>
    <w:rsid w:val="002E632F"/>
    <w:rsid w:val="0031175A"/>
    <w:rsid w:val="00375F92"/>
    <w:rsid w:val="00382635"/>
    <w:rsid w:val="00387B43"/>
    <w:rsid w:val="00390DEC"/>
    <w:rsid w:val="003B3D22"/>
    <w:rsid w:val="00416D52"/>
    <w:rsid w:val="004208E8"/>
    <w:rsid w:val="00460873"/>
    <w:rsid w:val="00495B14"/>
    <w:rsid w:val="004D41C9"/>
    <w:rsid w:val="00534E44"/>
    <w:rsid w:val="00550FFD"/>
    <w:rsid w:val="005D2914"/>
    <w:rsid w:val="005F13E6"/>
    <w:rsid w:val="0069157E"/>
    <w:rsid w:val="006B7730"/>
    <w:rsid w:val="00755404"/>
    <w:rsid w:val="007605FB"/>
    <w:rsid w:val="007A4D50"/>
    <w:rsid w:val="00801D00"/>
    <w:rsid w:val="00825DFF"/>
    <w:rsid w:val="00837DCC"/>
    <w:rsid w:val="0089086C"/>
    <w:rsid w:val="008B17DD"/>
    <w:rsid w:val="008E57EE"/>
    <w:rsid w:val="008E7F17"/>
    <w:rsid w:val="0093264F"/>
    <w:rsid w:val="00936E4C"/>
    <w:rsid w:val="00937A37"/>
    <w:rsid w:val="009441CB"/>
    <w:rsid w:val="00945534"/>
    <w:rsid w:val="00956A51"/>
    <w:rsid w:val="009576A7"/>
    <w:rsid w:val="009B2D6C"/>
    <w:rsid w:val="009B66C6"/>
    <w:rsid w:val="009F1189"/>
    <w:rsid w:val="00A23642"/>
    <w:rsid w:val="00A237B4"/>
    <w:rsid w:val="00A361B5"/>
    <w:rsid w:val="00A4339D"/>
    <w:rsid w:val="00A63B98"/>
    <w:rsid w:val="00A85F3D"/>
    <w:rsid w:val="00A943FC"/>
    <w:rsid w:val="00AA42E6"/>
    <w:rsid w:val="00AB7B29"/>
    <w:rsid w:val="00B365C0"/>
    <w:rsid w:val="00BA1A06"/>
    <w:rsid w:val="00BB16A2"/>
    <w:rsid w:val="00BB381D"/>
    <w:rsid w:val="00BE0D0C"/>
    <w:rsid w:val="00BF5983"/>
    <w:rsid w:val="00BF6612"/>
    <w:rsid w:val="00C02740"/>
    <w:rsid w:val="00C7643E"/>
    <w:rsid w:val="00CB15BA"/>
    <w:rsid w:val="00CE17E6"/>
    <w:rsid w:val="00CF1F35"/>
    <w:rsid w:val="00D44E11"/>
    <w:rsid w:val="00D622CE"/>
    <w:rsid w:val="00DB4598"/>
    <w:rsid w:val="00E0295C"/>
    <w:rsid w:val="00E036DA"/>
    <w:rsid w:val="00E53510"/>
    <w:rsid w:val="00EA23F0"/>
    <w:rsid w:val="00ED2253"/>
    <w:rsid w:val="00F015C0"/>
    <w:rsid w:val="00F025C2"/>
    <w:rsid w:val="00F10E7B"/>
    <w:rsid w:val="00F73D32"/>
    <w:rsid w:val="00FA3512"/>
    <w:rsid w:val="00FB699E"/>
    <w:rsid w:val="00FD7300"/>
    <w:rsid w:val="00FE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1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F13E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F13E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5F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3E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8B1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B17DD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B17DD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F10E7B"/>
    <w:pPr>
      <w:spacing w:after="0" w:line="240" w:lineRule="auto"/>
      <w:ind w:left="360" w:firstLine="1260"/>
    </w:pPr>
    <w:rPr>
      <w:rFonts w:ascii="Times New Roman" w:hAnsi="Times New Roman"/>
      <w:sz w:val="32"/>
      <w:szCs w:val="24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10E7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semiHidden/>
    <w:rsid w:val="004D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1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9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933</TotalTime>
  <Pages>1</Pages>
  <Words>109</Words>
  <Characters>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kom</cp:lastModifiedBy>
  <cp:revision>23</cp:revision>
  <cp:lastPrinted>2018-01-28T19:13:00Z</cp:lastPrinted>
  <dcterms:created xsi:type="dcterms:W3CDTF">2018-01-06T10:14:00Z</dcterms:created>
  <dcterms:modified xsi:type="dcterms:W3CDTF">2020-04-27T06:07:00Z</dcterms:modified>
</cp:coreProperties>
</file>