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B18" w:rsidRPr="006F2AF4" w:rsidRDefault="008B4B18" w:rsidP="00386B91">
      <w:pPr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F2AF4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                   </w:t>
      </w:r>
      <w:r w:rsidRPr="006F2AF4">
        <w:rPr>
          <w:rFonts w:ascii="Times New Roman" w:hAnsi="Times New Roman"/>
          <w:b/>
          <w:color w:val="FF0000"/>
          <w:sz w:val="24"/>
          <w:szCs w:val="24"/>
        </w:rPr>
        <w:t>Аналіз твору вірш "Ісаія. Глава 35" Т. Шевченко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color w:val="FF0000"/>
          <w:sz w:val="24"/>
          <w:szCs w:val="24"/>
        </w:rPr>
        <w:t>Тема:</w:t>
      </w:r>
      <w:r w:rsidRPr="006F2AF4">
        <w:rPr>
          <w:rFonts w:ascii="Times New Roman" w:hAnsi="Times New Roman"/>
          <w:sz w:val="24"/>
          <w:szCs w:val="24"/>
        </w:rPr>
        <w:t xml:space="preserve"> мрія поета про неодмінність повалення самодержавства і розбудову нового суспільства — трудящих.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color w:val="FF0000"/>
          <w:sz w:val="24"/>
          <w:szCs w:val="24"/>
        </w:rPr>
        <w:t>Ідея:</w:t>
      </w:r>
      <w:r w:rsidRPr="006F2AF4">
        <w:rPr>
          <w:rFonts w:ascii="Times New Roman" w:hAnsi="Times New Roman"/>
          <w:sz w:val="24"/>
          <w:szCs w:val="24"/>
        </w:rPr>
        <w:t xml:space="preserve"> впевненість Т. Шевченка у святість божої правди, яка запанує на землі, віра у щасливе і вільне життя.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color w:val="FF0000"/>
          <w:sz w:val="24"/>
          <w:szCs w:val="24"/>
        </w:rPr>
        <w:t>Основна думка:</w:t>
      </w:r>
      <w:r w:rsidRPr="006F2AF4">
        <w:rPr>
          <w:rFonts w:ascii="Times New Roman" w:hAnsi="Times New Roman"/>
          <w:sz w:val="24"/>
          <w:szCs w:val="24"/>
        </w:rPr>
        <w:t xml:space="preserve"> "Оживуть степи, озера, / І не верстовії, / Скрізь шляхи святії / Простеляться."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color w:val="FF0000"/>
          <w:sz w:val="24"/>
          <w:szCs w:val="24"/>
          <w:lang w:val="uk-UA"/>
        </w:rPr>
        <w:t>Жанр:</w:t>
      </w:r>
      <w:r w:rsidRPr="006F2AF4">
        <w:rPr>
          <w:rFonts w:ascii="Times New Roman" w:hAnsi="Times New Roman"/>
          <w:sz w:val="24"/>
          <w:szCs w:val="24"/>
          <w:lang w:val="uk-UA"/>
        </w:rPr>
        <w:t xml:space="preserve"> переспів з Біблії.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</w:rPr>
      </w:pPr>
      <w:r w:rsidRPr="006F2AF4">
        <w:rPr>
          <w:rFonts w:ascii="Times New Roman" w:hAnsi="Times New Roman"/>
          <w:color w:val="FF0000"/>
          <w:sz w:val="24"/>
          <w:szCs w:val="24"/>
          <w:lang w:val="uk-UA"/>
        </w:rPr>
        <w:t>Сюжет:</w:t>
      </w:r>
      <w:r w:rsidRPr="006F2AF4">
        <w:rPr>
          <w:rFonts w:ascii="Times New Roman" w:hAnsi="Times New Roman"/>
          <w:sz w:val="24"/>
          <w:szCs w:val="24"/>
          <w:lang w:val="uk-UA"/>
        </w:rPr>
        <w:t xml:space="preserve"> початок вірша за формою нагадує народні різдвяні пісні. </w:t>
      </w:r>
      <w:r w:rsidRPr="006F2AF4">
        <w:rPr>
          <w:rFonts w:ascii="Times New Roman" w:hAnsi="Times New Roman"/>
          <w:sz w:val="24"/>
          <w:szCs w:val="24"/>
        </w:rPr>
        <w:t>Це звернення до землі. Метафорична картина щастя починається із наказу землі розквітати, оновитись. А далі буде Божий суд, коли справедливість переможе. Зло буде покаране, а ось понево­лені кріпаки, метафоричним образом яких у творі стають «темні», «сліпі», «вбогодухі», будуть вилікувані.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</w:rPr>
      </w:pPr>
      <w:r w:rsidRPr="006F2AF4">
        <w:rPr>
          <w:rFonts w:ascii="Times New Roman" w:hAnsi="Times New Roman"/>
          <w:sz w:val="24"/>
          <w:szCs w:val="24"/>
        </w:rPr>
        <w:t>У третій частині вірша і змальовано ідеальне життя нещас­ного народа-мученика, який заслужив цей рай. Поет вдається до алегорії, яка виконує подвійну функцію. По-перше, зображує народне щасливе життя у майбутньому, по-друге, показує до чого доводить рабство людину. Закріпачена людина стає морально за­битою, неосвіченою, фізично нездоровою. Використання у вірші старослов’янизмів також виконує подвійну функцію: стилізує вірш до біблійних творів і надає йому пафосності, урочистості.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sz w:val="24"/>
          <w:szCs w:val="24"/>
        </w:rPr>
        <w:t>Композиція: твір умовно можна поділити на 3 частини: 1 частина — Проголошення радості на землі, внаслідок Бо­жої ласки. 2 частина — Воздаяння Всевишнього довготерпеливим: а) «незрячі прозрять»; б) «німим отверзуться уста»; в) «і дебрь. — пустиня неполита. прокинеться»; г) «веселі ріки потечуть, а озера. поростуть . оживуть». 3 частина — Радість трудящих з приводу отримання ними волі.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sz w:val="24"/>
          <w:szCs w:val="24"/>
        </w:rPr>
        <w:t>Художні засоби: метафори: плодюча, квітуча земля, «темні», «сліпі», «вбогодухі», наказ землі розквітати, оновитись</w:t>
      </w:r>
      <w:r w:rsidRPr="006F2AF4">
        <w:rPr>
          <w:rFonts w:ascii="Times New Roman" w:hAnsi="Times New Roman"/>
          <w:sz w:val="24"/>
          <w:szCs w:val="24"/>
          <w:lang w:val="uk-UA"/>
        </w:rPr>
        <w:t>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b/>
          <w:sz w:val="24"/>
          <w:szCs w:val="24"/>
          <w:lang w:val="uk-UA"/>
        </w:rPr>
        <w:t>Псало́м (</w:t>
      </w:r>
      <w:r w:rsidRPr="006F2AF4">
        <w:rPr>
          <w:rFonts w:ascii="Times New Roman" w:hAnsi="Times New Roman"/>
          <w:sz w:val="24"/>
          <w:szCs w:val="24"/>
          <w:lang w:val="uk-UA"/>
        </w:rPr>
        <w:t>через ст.-сл. ѱалъмъ від грец. ψαλμός, псалмо́с, означає спів при акомпанементі струнного інструмента з назвою «псалтерій»)— ліричний молитовний твір, вид релігійної пісні.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b/>
          <w:sz w:val="24"/>
          <w:szCs w:val="24"/>
          <w:lang w:val="uk-UA"/>
        </w:rPr>
        <w:t>Псалми</w:t>
      </w:r>
      <w:r w:rsidRPr="006F2AF4">
        <w:rPr>
          <w:rFonts w:ascii="Times New Roman" w:hAnsi="Times New Roman"/>
          <w:sz w:val="24"/>
          <w:szCs w:val="24"/>
          <w:lang w:val="uk-UA"/>
        </w:rPr>
        <w:t xml:space="preserve"> — це пісні, що були написані на честь свят, обрядів поклоніння або на відзначення трагічних подій.</w:t>
      </w:r>
    </w:p>
    <w:p w:rsidR="008B4B18" w:rsidRPr="006F2AF4" w:rsidRDefault="008B4B18" w:rsidP="00386B91">
      <w:pPr>
        <w:rPr>
          <w:rFonts w:ascii="Times New Roman" w:hAnsi="Times New Roman"/>
          <w:sz w:val="24"/>
          <w:szCs w:val="24"/>
          <w:lang w:val="uk-UA"/>
        </w:rPr>
      </w:pPr>
      <w:r w:rsidRPr="006F2AF4">
        <w:rPr>
          <w:rFonts w:ascii="Times New Roman" w:hAnsi="Times New Roman"/>
          <w:sz w:val="24"/>
          <w:szCs w:val="24"/>
          <w:lang w:val="uk-UA"/>
        </w:rPr>
        <w:t>150 псалмів складають Псалтир, 19-у книгу Старого Завіту. Приблизно половина псалмів приписується цареві Давиду</w:t>
      </w:r>
      <w:bookmarkStart w:id="0" w:name="_GoBack"/>
      <w:bookmarkEnd w:id="0"/>
      <w:r w:rsidRPr="006F2AF4">
        <w:rPr>
          <w:rFonts w:ascii="Times New Roman" w:hAnsi="Times New Roman"/>
          <w:sz w:val="24"/>
          <w:szCs w:val="24"/>
          <w:lang w:val="uk-UA"/>
        </w:rPr>
        <w:t>.</w:t>
      </w:r>
    </w:p>
    <w:p w:rsidR="008B4B18" w:rsidRPr="006F2AF4" w:rsidRDefault="008B4B18" w:rsidP="00386B91">
      <w:pPr>
        <w:rPr>
          <w:sz w:val="24"/>
          <w:szCs w:val="24"/>
          <w:lang w:val="uk-UA"/>
        </w:rPr>
      </w:pPr>
    </w:p>
    <w:sectPr w:rsidR="008B4B18" w:rsidRPr="006F2AF4" w:rsidSect="00A2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6B91"/>
    <w:rsid w:val="00056B0F"/>
    <w:rsid w:val="00386B91"/>
    <w:rsid w:val="003B1329"/>
    <w:rsid w:val="00473E4A"/>
    <w:rsid w:val="0068757A"/>
    <w:rsid w:val="006F2AF4"/>
    <w:rsid w:val="00702CB8"/>
    <w:rsid w:val="007F34D1"/>
    <w:rsid w:val="008B4B18"/>
    <w:rsid w:val="008F4B6C"/>
    <w:rsid w:val="00A23AE7"/>
    <w:rsid w:val="00A92352"/>
    <w:rsid w:val="00AF4620"/>
    <w:rsid w:val="00F60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AE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319</Words>
  <Characters>1822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kom</cp:lastModifiedBy>
  <cp:revision>3</cp:revision>
  <dcterms:created xsi:type="dcterms:W3CDTF">2020-04-10T13:50:00Z</dcterms:created>
  <dcterms:modified xsi:type="dcterms:W3CDTF">2020-04-16T05:43:00Z</dcterms:modified>
</cp:coreProperties>
</file>