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lang w:val="uk-UA"/>
        </w:rPr>
      </w:pPr>
      <w:r w:rsidRPr="009E58B4">
        <w:rPr>
          <w:rFonts w:ascii="Arial" w:hAnsi="Arial" w:cs="Arial"/>
          <w:b/>
          <w:bCs/>
          <w:color w:val="FF0000"/>
          <w:lang w:val="uk-UA"/>
        </w:rPr>
        <w:t>СВЯТО ПЕРШОГО ДЗВОНИКА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ВЕД.1.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На листку в календарі,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Мов святкове гасло,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«Перше вересня» - вгорі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Виписано ясно!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Глянув вересень веселий –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Йти до школи час.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Він із книжкою новою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Увійде в наш клас!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 2.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Швидко літо пролетіло ,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Осені прийшла пора.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Перше вересня настало,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Йде до школи дітвора.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ВЕД.1.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Книга знань відкриє знову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Учням свій чарівний світ,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Хтось почне її спочатку,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Перший крок і перший зліт.</w:t>
      </w:r>
    </w:p>
    <w:p w:rsidR="000961E7" w:rsidRPr="009E58B4" w:rsidRDefault="000961E7" w:rsidP="003E597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 Доброго дня , дорогі гості, учні, вчителі, батьки. Ми раді вітати вас у нашій школі на урочистому заході «Країна дитячих мрій», присвяченому святкуванню Дню Знань  та святу Першого дзвоника.</w:t>
      </w: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0961E7" w:rsidRPr="009E58B4" w:rsidRDefault="000961E7" w:rsidP="003E5971">
      <w:pPr>
        <w:rPr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 Ми не випадково обрали таку назву свята, «Країна дитячих мрій ». Вже всім, мабуть ,відомо, що цього року наші першокласники йдуть до Нової української школи – безмежної  Країни дитячих мрій , доброти, сміху, радості</w:t>
      </w:r>
      <w:r w:rsidRPr="009E58B4">
        <w:rPr>
          <w:rFonts w:ascii="Arial" w:hAnsi="Arial" w:cs="Arial"/>
          <w:sz w:val="24"/>
          <w:szCs w:val="24"/>
          <w:lang w:val="uk-UA"/>
        </w:rPr>
        <w:t>,</w:t>
      </w:r>
      <w:r w:rsidRPr="009E58B4">
        <w:rPr>
          <w:rFonts w:ascii="Arial" w:hAnsi="Arial" w:cs="Arial"/>
          <w:sz w:val="24"/>
          <w:szCs w:val="24"/>
        </w:rPr>
        <w:t xml:space="preserve"> , безтурботного щастя  із мріями казковими  та веселими пригодами</w:t>
      </w: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 Тож , любі першачки , запрошуємо вас до чарівної країни знань.</w:t>
      </w: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         Шкільна родино, гучними оплесками вітаймо таких красивих, радісних і схвильованих – юних школярів.</w:t>
      </w: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FF0000"/>
          <w:sz w:val="24"/>
          <w:szCs w:val="24"/>
          <w:u w:val="single"/>
        </w:rPr>
      </w:pP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  <w:t xml:space="preserve">                     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Під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музичний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супровід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виходять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першокласники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1.</w:t>
      </w:r>
      <w:r w:rsidRPr="009E58B4">
        <w:rPr>
          <w:rFonts w:ascii="Arial" w:hAnsi="Arial" w:cs="Arial"/>
          <w:sz w:val="24"/>
          <w:szCs w:val="24"/>
        </w:rPr>
        <w:t>   Двері в Країну знань вам відкриє ваша перша вчителька Лукіянчина Наталя Володимирівна, талановита, творча, невтомна чарівниця дитячого настрою і святкових розваг. Вона навчить вас бачити світ у чудових, незвичайних кольорах людських почуттів!</w:t>
      </w: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3E597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Arial" w:hAnsi="Arial" w:cs="Arial"/>
          <w:b/>
          <w:sz w:val="24"/>
          <w:szCs w:val="24"/>
          <w:lang w:val="uk-UA"/>
        </w:rPr>
        <w:t>Ведуча 2.</w:t>
      </w:r>
      <w:r w:rsidRPr="009E58B4">
        <w:rPr>
          <w:rFonts w:ascii="Arial" w:hAnsi="Arial" w:cs="Arial"/>
          <w:sz w:val="24"/>
          <w:szCs w:val="24"/>
          <w:lang w:val="uk-UA"/>
        </w:rPr>
        <w:t>Я</w:t>
      </w:r>
      <w:r w:rsidRPr="009E58B4">
        <w:rPr>
          <w:rFonts w:ascii="Arial" w:hAnsi="Arial" w:cs="Arial"/>
          <w:sz w:val="24"/>
          <w:szCs w:val="24"/>
        </w:rPr>
        <w:t>ка навчить вас бачити і розрізняти добро і зло, дарувати людям радість. Разом з нею ви мандруватимете незвичайними стежками  Країни дитячих мрій!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sz w:val="24"/>
          <w:szCs w:val="24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 Ось вони — наше майбутнє. Гляньте в їхні очі, бачите, в них світяться сонячні зайчики. Малюки з радістю прийшли до нас, то ж і з радістю і добром зустріньмо їх, нехай цей день вони запам’ятають на все життя.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 Вітаємо усіх школярів з першим днем осені, з великим Днем Знань. Хочу запитати  в учнів нашої школи  до нового навчального року всі готові?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</w:pP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  <w:t xml:space="preserve">                                              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Діти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відповідають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«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Так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>!»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</w:pPr>
    </w:p>
    <w:p w:rsidR="000961E7" w:rsidRPr="009E58B4" w:rsidRDefault="000961E7" w:rsidP="00EE337A">
      <w:pPr>
        <w:pStyle w:val="NormalWeb"/>
        <w:shd w:val="clear" w:color="auto" w:fill="FFFFFF"/>
        <w:jc w:val="both"/>
        <w:rPr>
          <w:rFonts w:ascii="Tahoma" w:hAnsi="Tahoma" w:cs="Tahoma"/>
        </w:rPr>
      </w:pPr>
      <w:r w:rsidRPr="009E58B4">
        <w:rPr>
          <w:rFonts w:ascii="Tahoma" w:hAnsi="Tahoma" w:cs="Tahoma"/>
          <w:b/>
          <w:bCs/>
        </w:rPr>
        <w:t> </w:t>
      </w:r>
      <w:r w:rsidRPr="009E58B4">
        <w:rPr>
          <w:rFonts w:ascii="Tahoma" w:hAnsi="Tahoma" w:cs="Tahoma"/>
          <w:b/>
          <w:bCs/>
          <w:lang w:val="uk-UA"/>
        </w:rPr>
        <w:t xml:space="preserve">Ведуча1. </w:t>
      </w:r>
      <w:r w:rsidRPr="009E58B4">
        <w:rPr>
          <w:rFonts w:ascii="Tahoma" w:hAnsi="Tahoma" w:cs="Tahoma"/>
        </w:rPr>
        <w:t>Тепер вже всі зібралися на святі,</w:t>
      </w:r>
    </w:p>
    <w:p w:rsidR="000961E7" w:rsidRPr="009E58B4" w:rsidRDefault="000961E7" w:rsidP="00EE337A">
      <w:pPr>
        <w:pStyle w:val="NormalWeb"/>
        <w:shd w:val="clear" w:color="auto" w:fill="FFFFFF"/>
        <w:jc w:val="both"/>
        <w:rPr>
          <w:rFonts w:ascii="Tahoma" w:hAnsi="Tahoma" w:cs="Tahoma"/>
        </w:rPr>
      </w:pPr>
      <w:r w:rsidRPr="009E58B4">
        <w:rPr>
          <w:rFonts w:ascii="Tahoma" w:hAnsi="Tahoma" w:cs="Tahoma"/>
          <w:lang w:val="uk-UA"/>
        </w:rPr>
        <w:t xml:space="preserve">                 </w:t>
      </w:r>
      <w:r w:rsidRPr="009E58B4">
        <w:rPr>
          <w:rFonts w:ascii="Tahoma" w:hAnsi="Tahoma" w:cs="Tahoma"/>
        </w:rPr>
        <w:t>І щастя в серці трепетом бринить:</w:t>
      </w:r>
    </w:p>
    <w:p w:rsidR="000961E7" w:rsidRPr="009E58B4" w:rsidRDefault="000961E7" w:rsidP="00EE337A">
      <w:pPr>
        <w:pStyle w:val="NormalWeb"/>
        <w:shd w:val="clear" w:color="auto" w:fill="FFFFFF"/>
        <w:jc w:val="both"/>
        <w:rPr>
          <w:rFonts w:ascii="Tahoma" w:hAnsi="Tahoma" w:cs="Tahoma"/>
        </w:rPr>
      </w:pPr>
      <w:r w:rsidRPr="009E58B4">
        <w:rPr>
          <w:rFonts w:ascii="Tahoma" w:hAnsi="Tahoma" w:cs="Tahoma"/>
          <w:lang w:val="uk-UA"/>
        </w:rPr>
        <w:t xml:space="preserve">                 </w:t>
      </w:r>
      <w:r w:rsidRPr="009E58B4">
        <w:rPr>
          <w:rFonts w:ascii="Tahoma" w:hAnsi="Tahoma" w:cs="Tahoma"/>
        </w:rPr>
        <w:t>Увага всім! Дорослим і малятам!</w:t>
      </w:r>
    </w:p>
    <w:p w:rsidR="000961E7" w:rsidRPr="009E58B4" w:rsidRDefault="000961E7" w:rsidP="00EE337A">
      <w:pPr>
        <w:pStyle w:val="NormalWeb"/>
        <w:shd w:val="clear" w:color="auto" w:fill="FFFFFF"/>
        <w:jc w:val="both"/>
        <w:rPr>
          <w:rFonts w:ascii="Tahoma" w:hAnsi="Tahoma" w:cs="Tahoma"/>
        </w:rPr>
      </w:pPr>
      <w:r w:rsidRPr="009E58B4">
        <w:rPr>
          <w:rFonts w:ascii="Tahoma" w:hAnsi="Tahoma" w:cs="Tahoma"/>
          <w:lang w:val="uk-UA"/>
        </w:rPr>
        <w:t xml:space="preserve">                 </w:t>
      </w:r>
      <w:r w:rsidRPr="009E58B4">
        <w:rPr>
          <w:rFonts w:ascii="Tahoma" w:hAnsi="Tahoma" w:cs="Tahoma"/>
        </w:rPr>
        <w:t>Гімн України радісно звучить!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sz w:val="24"/>
          <w:szCs w:val="24"/>
          <w:lang w:val="uk-UA"/>
        </w:rPr>
      </w:pP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  <w:t xml:space="preserve">                                                 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Звучить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гімн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Україн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  <w:lang w:val="uk-UA"/>
        </w:rPr>
        <w:t>и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   Тоді, дозвольте мені доповісти, що урочиста лінійка, присвячена Дню Знань оголошується  відкритою.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</w:t>
      </w:r>
      <w:r w:rsidRPr="009E58B4">
        <w:rPr>
          <w:rFonts w:ascii="inherit" w:hAnsi="inherit" w:cs="Arial"/>
          <w:b/>
          <w:bCs/>
          <w:sz w:val="24"/>
          <w:szCs w:val="24"/>
          <w:lang w:val="uk-UA"/>
        </w:rPr>
        <w:t>1</w:t>
      </w:r>
      <w:r w:rsidRPr="009E58B4">
        <w:rPr>
          <w:rFonts w:ascii="inherit" w:hAnsi="inherit" w:cs="Arial"/>
          <w:b/>
          <w:bCs/>
          <w:sz w:val="24"/>
          <w:szCs w:val="24"/>
        </w:rPr>
        <w:t>:</w:t>
      </w:r>
      <w:r w:rsidRPr="009E58B4">
        <w:rPr>
          <w:rFonts w:ascii="Arial" w:hAnsi="Arial" w:cs="Arial"/>
          <w:sz w:val="24"/>
          <w:szCs w:val="24"/>
        </w:rPr>
        <w:t xml:space="preserve">    До вітального слова ми  запрошуємо  директора нашого дружного дому </w:t>
      </w:r>
      <w:r w:rsidRPr="009E58B4">
        <w:rPr>
          <w:rFonts w:ascii="Arial" w:hAnsi="Arial" w:cs="Arial"/>
          <w:sz w:val="24"/>
          <w:szCs w:val="24"/>
          <w:lang w:val="uk-UA"/>
        </w:rPr>
        <w:t>Марущак Ларису Іллінічну.</w:t>
      </w: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9D75C4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</w:pP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  <w:lang w:val="uk-UA"/>
        </w:rPr>
        <w:t xml:space="preserve">                                         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>(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Виступ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директора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  <w:u w:val="single"/>
        </w:rPr>
        <w:t>школи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  <w:u w:val="single"/>
        </w:rPr>
        <w:t>)</w:t>
      </w:r>
    </w:p>
    <w:p w:rsidR="000961E7" w:rsidRPr="009E58B4" w:rsidRDefault="000961E7" w:rsidP="00EE337A">
      <w:pPr>
        <w:pStyle w:val="NormalWeb"/>
        <w:shd w:val="clear" w:color="auto" w:fill="FFFFFF"/>
        <w:rPr>
          <w:rFonts w:ascii="Tahoma" w:hAnsi="Tahoma" w:cs="Tahoma"/>
        </w:rPr>
      </w:pPr>
      <w:r w:rsidRPr="009E58B4">
        <w:rPr>
          <w:rFonts w:ascii="Tahoma" w:hAnsi="Tahoma" w:cs="Tahoma"/>
          <w:b/>
          <w:bCs/>
        </w:rPr>
        <w:t>Ведуча</w:t>
      </w:r>
      <w:r w:rsidRPr="009E58B4">
        <w:rPr>
          <w:rFonts w:ascii="Tahoma" w:hAnsi="Tahoma" w:cs="Tahoma"/>
          <w:b/>
          <w:bCs/>
          <w:lang w:val="uk-UA"/>
        </w:rPr>
        <w:t>2</w:t>
      </w:r>
      <w:r w:rsidRPr="009E58B4">
        <w:rPr>
          <w:rFonts w:ascii="Tahoma" w:hAnsi="Tahoma" w:cs="Tahoma"/>
          <w:b/>
          <w:bCs/>
        </w:rPr>
        <w:t>: </w:t>
      </w:r>
      <w:r w:rsidRPr="009E58B4">
        <w:rPr>
          <w:rFonts w:ascii="Tahoma" w:hAnsi="Tahoma" w:cs="Tahoma"/>
        </w:rPr>
        <w:t>На свято це ми радо всі чекали,</w:t>
      </w:r>
    </w:p>
    <w:p w:rsidR="000961E7" w:rsidRPr="009E58B4" w:rsidRDefault="000961E7" w:rsidP="00EE337A">
      <w:pPr>
        <w:pStyle w:val="NormalWeb"/>
        <w:shd w:val="clear" w:color="auto" w:fill="FFFFFF"/>
        <w:rPr>
          <w:rFonts w:ascii="Tahoma" w:hAnsi="Tahoma" w:cs="Tahoma"/>
        </w:rPr>
      </w:pPr>
      <w:r w:rsidRPr="009E58B4">
        <w:rPr>
          <w:rFonts w:ascii="Tahoma" w:hAnsi="Tahoma" w:cs="Tahoma"/>
          <w:lang w:val="uk-UA"/>
        </w:rPr>
        <w:t xml:space="preserve">                </w:t>
      </w:r>
      <w:r w:rsidRPr="009E58B4">
        <w:rPr>
          <w:rFonts w:ascii="Tahoma" w:hAnsi="Tahoma" w:cs="Tahoma"/>
        </w:rPr>
        <w:t>До нас сьогодні й гості завітали:</w:t>
      </w:r>
    </w:p>
    <w:p w:rsidR="000961E7" w:rsidRPr="009E58B4" w:rsidRDefault="000961E7" w:rsidP="00EE337A">
      <w:pPr>
        <w:pStyle w:val="NormalWeb"/>
        <w:shd w:val="clear" w:color="auto" w:fill="FFFFFF"/>
        <w:rPr>
          <w:rFonts w:ascii="Tahoma" w:hAnsi="Tahoma" w:cs="Tahoma"/>
        </w:rPr>
      </w:pPr>
      <w:r w:rsidRPr="009E58B4">
        <w:rPr>
          <w:rFonts w:ascii="Tahoma" w:hAnsi="Tahoma" w:cs="Tahoma"/>
          <w:lang w:val="uk-UA"/>
        </w:rPr>
        <w:t xml:space="preserve">                </w:t>
      </w:r>
      <w:r w:rsidRPr="009E58B4">
        <w:rPr>
          <w:rFonts w:ascii="Tahoma" w:hAnsi="Tahoma" w:cs="Tahoma"/>
        </w:rPr>
        <w:t>Звернутися до всіх вони готові.</w:t>
      </w:r>
    </w:p>
    <w:p w:rsidR="000961E7" w:rsidRPr="009E58B4" w:rsidRDefault="000961E7" w:rsidP="00EE337A">
      <w:pPr>
        <w:pStyle w:val="NormalWeb"/>
        <w:shd w:val="clear" w:color="auto" w:fill="FFFFFF"/>
        <w:rPr>
          <w:rFonts w:ascii="Tahoma" w:hAnsi="Tahoma" w:cs="Tahoma"/>
        </w:rPr>
      </w:pPr>
      <w:r w:rsidRPr="009E58B4">
        <w:rPr>
          <w:rFonts w:ascii="Tahoma" w:hAnsi="Tahoma" w:cs="Tahoma"/>
          <w:lang w:val="uk-UA"/>
        </w:rPr>
        <w:t xml:space="preserve">                 </w:t>
      </w:r>
      <w:r w:rsidRPr="009E58B4">
        <w:rPr>
          <w:rFonts w:ascii="Tahoma" w:hAnsi="Tahoma" w:cs="Tahoma"/>
        </w:rPr>
        <w:t>Шановні гості, Вам вітальне слово!</w:t>
      </w:r>
    </w:p>
    <w:p w:rsidR="000961E7" w:rsidRPr="009E58B4" w:rsidRDefault="000961E7" w:rsidP="009D75C4">
      <w:pPr>
        <w:rPr>
          <w:rFonts w:ascii="Tahoma" w:hAnsi="Tahoma" w:cs="Tahoma"/>
          <w:sz w:val="24"/>
          <w:szCs w:val="24"/>
          <w:lang w:val="uk-UA"/>
        </w:rPr>
      </w:pPr>
      <w:r w:rsidRPr="009E58B4">
        <w:rPr>
          <w:rFonts w:ascii="Tahoma" w:hAnsi="Tahoma" w:cs="Tahoma"/>
          <w:b/>
          <w:bCs/>
          <w:sz w:val="24"/>
          <w:szCs w:val="24"/>
        </w:rPr>
        <w:t>Ведучий: </w:t>
      </w:r>
      <w:r w:rsidRPr="009E58B4">
        <w:rPr>
          <w:rFonts w:ascii="Tahoma" w:hAnsi="Tahoma" w:cs="Tahoma"/>
          <w:sz w:val="24"/>
          <w:szCs w:val="24"/>
        </w:rPr>
        <w:t>Слово для привітання надається</w:t>
      </w:r>
      <w:r w:rsidRPr="009E58B4">
        <w:rPr>
          <w:rFonts w:ascii="Tahoma" w:hAnsi="Tahoma" w:cs="Tahoma"/>
          <w:sz w:val="24"/>
          <w:szCs w:val="24"/>
          <w:lang w:val="uk-UA"/>
        </w:rPr>
        <w:t>:</w:t>
      </w:r>
      <w:r w:rsidRPr="009E58B4">
        <w:rPr>
          <w:rFonts w:ascii="Tahoma" w:hAnsi="Tahoma" w:cs="Tahoma"/>
          <w:sz w:val="24"/>
          <w:szCs w:val="24"/>
        </w:rPr>
        <w:t xml:space="preserve"> </w:t>
      </w:r>
      <w:r w:rsidRPr="009E58B4">
        <w:rPr>
          <w:rFonts w:ascii="Tahoma" w:hAnsi="Tahoma" w:cs="Tahoma"/>
          <w:sz w:val="24"/>
          <w:szCs w:val="24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1E7" w:rsidRPr="009E58B4" w:rsidRDefault="000961E7" w:rsidP="009D75C4">
      <w:pPr>
        <w:rPr>
          <w:sz w:val="24"/>
          <w:szCs w:val="24"/>
          <w:lang w:val="uk-UA"/>
        </w:rPr>
      </w:pP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Триває свято, адже серед нас</w:t>
      </w:r>
    </w:p>
    <w:p w:rsidR="000961E7" w:rsidRPr="009E58B4" w:rsidRDefault="000961E7" w:rsidP="00252B9E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Arial" w:hAnsi="Arial" w:cs="Arial"/>
          <w:sz w:val="24"/>
          <w:szCs w:val="24"/>
          <w:lang w:val="uk-UA"/>
        </w:rPr>
        <w:t xml:space="preserve">               </w:t>
      </w:r>
      <w:r w:rsidRPr="009E58B4">
        <w:rPr>
          <w:rFonts w:ascii="Arial" w:hAnsi="Arial" w:cs="Arial"/>
          <w:sz w:val="24"/>
          <w:szCs w:val="24"/>
        </w:rPr>
        <w:t>€ ті, хто йдуть у свій найперший клас!</w:t>
      </w:r>
    </w:p>
    <w:p w:rsidR="000961E7" w:rsidRPr="009E58B4" w:rsidRDefault="000961E7" w:rsidP="00252B9E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Arial" w:hAnsi="Arial" w:cs="Arial"/>
          <w:sz w:val="24"/>
          <w:szCs w:val="24"/>
          <w:lang w:val="uk-UA"/>
        </w:rPr>
        <w:t xml:space="preserve">                </w:t>
      </w:r>
      <w:r w:rsidRPr="009E58B4">
        <w:rPr>
          <w:rFonts w:ascii="Arial" w:hAnsi="Arial" w:cs="Arial"/>
          <w:sz w:val="24"/>
          <w:szCs w:val="24"/>
        </w:rPr>
        <w:t>Вони такі красиві, чепурні…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/>
          <w:b/>
          <w:bCs/>
          <w:sz w:val="24"/>
          <w:szCs w:val="24"/>
        </w:rPr>
        <w:t>                  </w:t>
      </w:r>
      <w:r w:rsidRPr="009E58B4">
        <w:rPr>
          <w:rFonts w:ascii="Arial" w:hAnsi="Arial" w:cs="Arial"/>
          <w:sz w:val="24"/>
          <w:szCs w:val="24"/>
        </w:rPr>
        <w:t>Ех стати б першокласницею й мені?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/>
          <w:b/>
          <w:bCs/>
          <w:sz w:val="24"/>
          <w:szCs w:val="24"/>
        </w:rPr>
        <w:t> 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Так, безумовно, вчилась б ти казково!</w:t>
      </w:r>
    </w:p>
    <w:p w:rsidR="000961E7" w:rsidRPr="009E58B4" w:rsidRDefault="000961E7" w:rsidP="00252B9E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Arial" w:hAnsi="Arial" w:cs="Arial"/>
          <w:sz w:val="24"/>
          <w:szCs w:val="24"/>
          <w:lang w:val="uk-UA"/>
        </w:rPr>
        <w:t xml:space="preserve">                 </w:t>
      </w:r>
      <w:r w:rsidRPr="009E58B4">
        <w:rPr>
          <w:rFonts w:ascii="Arial" w:hAnsi="Arial" w:cs="Arial"/>
          <w:sz w:val="24"/>
          <w:szCs w:val="24"/>
        </w:rPr>
        <w:t>Тож перший клас! Вам, любі, зараз слово!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FF0000"/>
          <w:sz w:val="24"/>
          <w:szCs w:val="24"/>
          <w:lang w:val="uk-UA"/>
        </w:rPr>
      </w:pPr>
      <w:r w:rsidRPr="009E58B4">
        <w:rPr>
          <w:rFonts w:ascii="inherit" w:hAnsi="inherit" w:cs="Arial"/>
          <w:b/>
          <w:bCs/>
          <w:sz w:val="24"/>
          <w:szCs w:val="24"/>
          <w:lang w:val="uk-UA"/>
        </w:rPr>
        <w:t xml:space="preserve">                                   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</w:rPr>
        <w:t xml:space="preserve">(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</w:rPr>
        <w:t>Виступ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</w:rPr>
        <w:t xml:space="preserve"> </w:t>
      </w:r>
      <w:r w:rsidRPr="009E58B4">
        <w:rPr>
          <w:rFonts w:ascii="inherit" w:hAnsi="inherit" w:cs="Arial" w:hint="eastAsia"/>
          <w:b/>
          <w:bCs/>
          <w:color w:val="FF0000"/>
          <w:sz w:val="24"/>
          <w:szCs w:val="24"/>
        </w:rPr>
        <w:t>першокласників</w:t>
      </w:r>
      <w:r w:rsidRPr="009E58B4">
        <w:rPr>
          <w:rFonts w:ascii="inherit" w:hAnsi="inherit" w:cs="Arial"/>
          <w:b/>
          <w:bCs/>
          <w:color w:val="FF0000"/>
          <w:sz w:val="24"/>
          <w:szCs w:val="24"/>
        </w:rPr>
        <w:t xml:space="preserve"> )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sz w:val="24"/>
          <w:szCs w:val="24"/>
          <w:lang w:val="uk-UA"/>
        </w:rPr>
      </w:pP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Незабаром вони покинуть наш дім . Дороги простеляться по світах  але згадка про школу, друзів, люблячих учителів назавжди залишиться в їхніх серцях.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Arial" w:hAnsi="Arial" w:cs="Arial"/>
          <w:sz w:val="24"/>
          <w:szCs w:val="24"/>
          <w:lang w:val="uk-UA"/>
        </w:rPr>
        <w:br/>
      </w:r>
      <w:r w:rsidRPr="009E58B4">
        <w:rPr>
          <w:rFonts w:ascii="inherit" w:hAnsi="inherit" w:cs="Arial" w:hint="eastAsia"/>
          <w:b/>
          <w:bCs/>
          <w:sz w:val="24"/>
          <w:szCs w:val="24"/>
          <w:lang w:val="uk-UA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  <w:lang w:val="uk-UA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</w:t>
      </w:r>
      <w:r w:rsidRPr="009E58B4">
        <w:rPr>
          <w:rFonts w:ascii="Arial" w:hAnsi="Arial" w:cs="Arial"/>
          <w:sz w:val="24"/>
          <w:szCs w:val="24"/>
          <w:lang w:val="uk-UA"/>
        </w:rPr>
        <w:t>Любі наші одинадцятикласники, сьогодні ви уже дорослі: дівчата — чарівні красуні, хлопці — змужнілі юнаки.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 Терпіння, натхнення, нових звершень вам, випускники! Нехай останній рік, проведений у стінах рідної школи, буде роком роздумів, к</w:t>
      </w:r>
      <w:r w:rsidRPr="009E58B4">
        <w:rPr>
          <w:rFonts w:ascii="Arial" w:hAnsi="Arial" w:cs="Arial"/>
          <w:sz w:val="24"/>
          <w:szCs w:val="24"/>
          <w:lang w:val="uk-UA"/>
        </w:rPr>
        <w:t>л</w:t>
      </w:r>
      <w:r w:rsidRPr="009E58B4">
        <w:rPr>
          <w:rFonts w:ascii="Arial" w:hAnsi="Arial" w:cs="Arial"/>
          <w:sz w:val="24"/>
          <w:szCs w:val="24"/>
        </w:rPr>
        <w:t xml:space="preserve">опіткої праці та духовного зростання.  </w:t>
      </w:r>
    </w:p>
    <w:p w:rsidR="000961E7" w:rsidRPr="009E58B4" w:rsidRDefault="000961E7" w:rsidP="00252B9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666666"/>
          <w:sz w:val="24"/>
          <w:szCs w:val="24"/>
          <w:lang w:val="uk-UA"/>
        </w:rPr>
      </w:pP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ВЕД.1.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.Сьогодні в нас свято, у кожного квіти.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Бо ж на свято всі з квітами йдуть,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Вчителям нашим даруймо їх, діти,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Бо вони своє серце для вас віддають!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Ми любимо вас, учителі, і вдячні вам за кожен рік і кожен день нашого шкільного життя!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lang w:val="uk-UA"/>
        </w:rPr>
      </w:pP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i/>
          <w:iCs/>
          <w:color w:val="000000"/>
          <w:lang w:val="uk-UA"/>
        </w:rPr>
        <w:t>(</w:t>
      </w:r>
      <w:r w:rsidRPr="009E58B4">
        <w:rPr>
          <w:rFonts w:ascii="Arial" w:hAnsi="Arial" w:cs="Arial"/>
          <w:b/>
          <w:bCs/>
          <w:i/>
          <w:iCs/>
          <w:color w:val="FF0000"/>
          <w:lang w:val="uk-UA"/>
        </w:rPr>
        <w:t>вручають квіти)_________________________________________________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lang w:val="uk-UA"/>
        </w:rPr>
      </w:pP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 2</w:t>
      </w:r>
      <w:r w:rsidRPr="009E58B4">
        <w:rPr>
          <w:rFonts w:ascii="Arial" w:hAnsi="Arial" w:cs="Arial"/>
          <w:color w:val="000000"/>
          <w:lang w:val="uk-UA"/>
        </w:rPr>
        <w:t>.Настане зараз довгожданна мить,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З якої почнемо своє навчання.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Покличе дзвоник, срібно продзвенить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І ми підемо в класи без вагання.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ВЕД.1.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Дзвени, мій дзвонику і весело співай!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Щасливо, срібно, радісно, дитино!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І про уроки всім нам сповіщай,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У добрий час, моя шкільна родино!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 2.</w:t>
      </w:r>
      <w:r w:rsidRPr="009E58B4">
        <w:rPr>
          <w:rFonts w:ascii="Arial" w:hAnsi="Arial" w:cs="Arial"/>
          <w:color w:val="000000"/>
          <w:lang w:val="uk-UA"/>
        </w:rPr>
        <w:t>Право надати перший дзвоник надається учню 11 –го класу: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…………………………………………………… та учениці 1 –го класу ………………………………………………………………………………………</w:t>
      </w: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0961E7" w:rsidRPr="009E58B4" w:rsidRDefault="000961E7" w:rsidP="00252B9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0961E7" w:rsidRPr="009E58B4" w:rsidRDefault="000961E7" w:rsidP="00EE337A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b/>
          <w:bCs/>
          <w:color w:val="000000"/>
          <w:lang w:val="uk-UA"/>
        </w:rPr>
        <w:t xml:space="preserve"> ВЕД 1</w:t>
      </w:r>
      <w:r w:rsidRPr="009E58B4">
        <w:rPr>
          <w:rFonts w:ascii="Verdana" w:hAnsi="Verdana"/>
          <w:color w:val="000000"/>
          <w:lang w:val="uk-UA"/>
        </w:rPr>
        <w:t>. Тож хай школа наша</w:t>
      </w:r>
    </w:p>
    <w:p w:rsidR="000961E7" w:rsidRPr="009E58B4" w:rsidRDefault="000961E7" w:rsidP="00EE337A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color w:val="000000"/>
          <w:lang w:val="uk-UA"/>
        </w:rPr>
        <w:t>Живе й процвітає</w:t>
      </w:r>
    </w:p>
    <w:p w:rsidR="000961E7" w:rsidRPr="009E58B4" w:rsidRDefault="000961E7" w:rsidP="00EE337A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color w:val="000000"/>
          <w:lang w:val="uk-UA"/>
        </w:rPr>
        <w:t>Хай слава про неї усюди луна!</w:t>
      </w:r>
    </w:p>
    <w:p w:rsidR="000961E7" w:rsidRPr="009E58B4" w:rsidRDefault="000961E7" w:rsidP="00EE337A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 w:rsidRPr="009E58B4">
        <w:rPr>
          <w:rFonts w:ascii="Verdana" w:hAnsi="Verdana"/>
          <w:color w:val="000000"/>
        </w:rPr>
        <w:t> </w:t>
      </w:r>
    </w:p>
    <w:p w:rsidR="000961E7" w:rsidRPr="009E58B4" w:rsidRDefault="000961E7" w:rsidP="00736599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b/>
          <w:bCs/>
          <w:color w:val="000000"/>
          <w:lang w:val="uk-UA"/>
        </w:rPr>
        <w:t xml:space="preserve"> ВЕД 2</w:t>
      </w:r>
      <w:r w:rsidRPr="009E58B4">
        <w:rPr>
          <w:rFonts w:ascii="Verdana" w:hAnsi="Verdana"/>
          <w:color w:val="000000"/>
          <w:lang w:val="uk-UA"/>
        </w:rPr>
        <w:t>. Хай зірка натхнення й добра завжди сяє</w:t>
      </w:r>
    </w:p>
    <w:p w:rsidR="000961E7" w:rsidRPr="009E58B4" w:rsidRDefault="000961E7" w:rsidP="00736599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color w:val="000000"/>
          <w:lang w:val="uk-UA"/>
        </w:rPr>
        <w:t>І полум’я знань нехай не згасає.</w:t>
      </w:r>
    </w:p>
    <w:p w:rsidR="000961E7" w:rsidRPr="009E58B4" w:rsidRDefault="000961E7" w:rsidP="00736599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color w:val="000000"/>
          <w:lang w:val="uk-UA"/>
        </w:rPr>
        <w:t>А плідна праця учнів й вчителів</w:t>
      </w:r>
    </w:p>
    <w:p w:rsidR="000961E7" w:rsidRPr="009E58B4" w:rsidRDefault="000961E7" w:rsidP="00736599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9E58B4">
        <w:rPr>
          <w:rFonts w:ascii="Verdana" w:hAnsi="Verdana"/>
          <w:color w:val="000000"/>
          <w:lang w:val="uk-UA"/>
        </w:rPr>
        <w:t>Освіту в Україні прославляє!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 2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Право першими піти з лінійки надається першокласникам.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lang w:val="uk-UA"/>
        </w:rPr>
      </w:pPr>
      <w:r w:rsidRPr="009E58B4">
        <w:rPr>
          <w:rFonts w:ascii="Arial" w:hAnsi="Arial" w:cs="Arial"/>
          <w:color w:val="FF0000"/>
          <w:lang w:val="uk-UA"/>
        </w:rPr>
        <w:t>( Під мелодію звучать слова)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Йдуть замріяні і чинні.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Радість ллється через край.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Зустрічай їх,Україно!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Рідна школо, зустрічай!</w:t>
      </w:r>
    </w:p>
    <w:p w:rsidR="000961E7" w:rsidRPr="009E58B4" w:rsidRDefault="000961E7" w:rsidP="00736599">
      <w:pPr>
        <w:rPr>
          <w:sz w:val="24"/>
          <w:szCs w:val="24"/>
        </w:rPr>
      </w:pPr>
    </w:p>
    <w:p w:rsidR="000961E7" w:rsidRPr="009E58B4" w:rsidRDefault="000961E7" w:rsidP="0073659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1:</w:t>
      </w:r>
      <w:r w:rsidRPr="009E58B4">
        <w:rPr>
          <w:rFonts w:ascii="Arial" w:hAnsi="Arial" w:cs="Arial"/>
          <w:sz w:val="24"/>
          <w:szCs w:val="24"/>
        </w:rPr>
        <w:t>   Ласкаво запрошуємо до країни Знань усіх учнів нашої школи разом зі своїми наставниками-учителями.</w:t>
      </w:r>
    </w:p>
    <w:p w:rsidR="000961E7" w:rsidRPr="009E58B4" w:rsidRDefault="000961E7" w:rsidP="0073659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uk-UA"/>
        </w:rPr>
      </w:pPr>
    </w:p>
    <w:p w:rsidR="000961E7" w:rsidRPr="009E58B4" w:rsidRDefault="000961E7" w:rsidP="0073659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E58B4">
        <w:rPr>
          <w:rFonts w:ascii="inherit" w:hAnsi="inherit" w:cs="Arial" w:hint="eastAsia"/>
          <w:b/>
          <w:bCs/>
          <w:sz w:val="24"/>
          <w:szCs w:val="24"/>
        </w:rPr>
        <w:t>Ведуча</w:t>
      </w:r>
      <w:r w:rsidRPr="009E58B4">
        <w:rPr>
          <w:rFonts w:ascii="inherit" w:hAnsi="inherit" w:cs="Arial"/>
          <w:b/>
          <w:bCs/>
          <w:sz w:val="24"/>
          <w:szCs w:val="24"/>
        </w:rPr>
        <w:t xml:space="preserve"> 2:</w:t>
      </w:r>
      <w:r w:rsidRPr="009E58B4">
        <w:rPr>
          <w:rFonts w:ascii="Arial" w:hAnsi="Arial" w:cs="Arial"/>
          <w:sz w:val="24"/>
          <w:szCs w:val="24"/>
        </w:rPr>
        <w:t>  Рушаймо разом у край цікавих наук і невичерпних знань. Навчальний  2018/2019рік  розпочато!</w:t>
      </w:r>
    </w:p>
    <w:p w:rsidR="000961E7" w:rsidRPr="009E58B4" w:rsidRDefault="000961E7" w:rsidP="003E5971">
      <w:pPr>
        <w:rPr>
          <w:sz w:val="24"/>
          <w:szCs w:val="24"/>
          <w:lang w:val="uk-UA"/>
        </w:rPr>
      </w:pP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b/>
          <w:bCs/>
          <w:color w:val="000000"/>
          <w:lang w:val="uk-UA"/>
        </w:rPr>
        <w:t>ВЕД.1.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Урочиста лінійка, присвячена святу Першого дзвоника,</w:t>
      </w:r>
    </w:p>
    <w:p w:rsidR="000961E7" w:rsidRPr="009E58B4" w:rsidRDefault="000961E7" w:rsidP="0073659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9E58B4">
        <w:rPr>
          <w:rFonts w:ascii="Arial" w:hAnsi="Arial" w:cs="Arial"/>
          <w:color w:val="000000"/>
          <w:lang w:val="uk-UA"/>
        </w:rPr>
        <w:t>Оголошується закритою.</w:t>
      </w:r>
    </w:p>
    <w:p w:rsidR="000961E7" w:rsidRPr="009E58B4" w:rsidRDefault="000961E7" w:rsidP="003E5971">
      <w:pPr>
        <w:rPr>
          <w:sz w:val="24"/>
          <w:szCs w:val="24"/>
          <w:lang w:val="uk-UA"/>
        </w:rPr>
      </w:pPr>
    </w:p>
    <w:sectPr w:rsidR="000961E7" w:rsidRPr="009E58B4" w:rsidSect="006C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971"/>
    <w:rsid w:val="000961E7"/>
    <w:rsid w:val="00252B9E"/>
    <w:rsid w:val="003E5971"/>
    <w:rsid w:val="006864BA"/>
    <w:rsid w:val="006C5797"/>
    <w:rsid w:val="00736599"/>
    <w:rsid w:val="009D75C4"/>
    <w:rsid w:val="009E58B4"/>
    <w:rsid w:val="00C9555A"/>
    <w:rsid w:val="00CE7BE4"/>
    <w:rsid w:val="00E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E5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9D7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786</Words>
  <Characters>4484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4</cp:revision>
  <cp:lastPrinted>2018-08-22T06:55:00Z</cp:lastPrinted>
  <dcterms:created xsi:type="dcterms:W3CDTF">2018-08-15T16:49:00Z</dcterms:created>
  <dcterms:modified xsi:type="dcterms:W3CDTF">2018-08-22T06:57:00Z</dcterms:modified>
</cp:coreProperties>
</file>