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1" w:rsidRDefault="00BA6F51" w:rsidP="0047044A">
      <w:pPr>
        <w:rPr>
          <w:lang w:val="uk-UA"/>
        </w:rPr>
      </w:pPr>
      <w:r>
        <w:t xml:space="preserve">В1……………………….Доброго дня , шановні гості , </w:t>
      </w:r>
      <w:r>
        <w:rPr>
          <w:lang w:val="uk-UA"/>
        </w:rPr>
        <w:t>шановні колеги старшокласники, дорогі наші вчителі, батьки і гості!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В2…………………………Новий рік ось уже стукає всім у двері, в сторіночки соціальних мереж, на біл – бордах і вітринах вулиць. Дійсно , це свято з давніх часів вважається самим довгоочікуваним, найулюбленішим, його з нетерпінням і надією на чудо чекають всі – наївні і завжди юні дорослі, не по – дитячому серйозні малюки,і , звичайно ж, ми , - останнє новорічне свято в рідній школі.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 xml:space="preserve">В1. 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Але ми не станемо сумувати, адже є можливість всім разом загадати заповітне бажання і вірити, що воно неодмінно здійсниться в наступному році!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В2.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Новий 2018 неодмінно принесе з собою душевне тепло і гармонію в кожну сім’ю.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В1.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Здоров’я – як найбільший  скарб.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В2.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Удачу – щоб щастило весь рік у всьому.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В1.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Любов – щоб серце наповнилося ніжністю і милосердям.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В2.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Величезний згорток подарунків і новорічних побажань!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В1.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Ми зібралися Новий рік зустрічати, свято час починати!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 xml:space="preserve">Педагог –орг . 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Під час свята триватиме гра  « Будильник» . Учні,які отримали сніжинки в зазначений час повинні виконати завдання.</w:t>
      </w:r>
    </w:p>
    <w:p w:rsidR="00BA6F51" w:rsidRDefault="00BA6F51" w:rsidP="0047044A">
      <w:pPr>
        <w:pStyle w:val="ListParagraph"/>
        <w:rPr>
          <w:lang w:val="uk-UA"/>
        </w:rPr>
      </w:pP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Баба Яга:  ………………………………….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Так, це я ! Невже ви думали обійтися без Баби Яги? Так, так, я розумію,що мене ніхто не любить.</w:t>
      </w:r>
    </w:p>
    <w:p w:rsidR="00BA6F51" w:rsidRPr="00CE0A6C" w:rsidRDefault="00BA6F51" w:rsidP="0047044A">
      <w:pPr>
        <w:pStyle w:val="ListParagraph"/>
        <w:rPr>
          <w:lang w:val="uk-UA"/>
        </w:rPr>
      </w:pPr>
      <w:r w:rsidRPr="00CE0A6C">
        <w:rPr>
          <w:lang w:val="uk-UA"/>
        </w:rPr>
        <w:t xml:space="preserve">В1. 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Ну, і за що вас, шановна, любити? За те,що всі новорічні свята завжди псувала?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В2.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Або за те, що все дитинство вами лякали: « Не крась очі, на Бабу Ягу схожа будеш!»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В1.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Так, ви, шановна бабуся, далекі від ідеалу доброї новорічної бабусі, і зовні, і інтелектуально!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Баба Яга.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Ах, так? Теж мені, інтелектуали намалювалися, дітки – інтернетки, та що ви без вашої Вікіпедії знаєте? А без Яндекс карти зможете обійтися? А я ось, неграмотна молодичка, всі двісті років на ступі без навігатора літаю, і багато знаю! А ви школярики, що вмієте, що знаєте? Навіть про  Новий рік. Нічого…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В1.</w:t>
      </w:r>
    </w:p>
    <w:p w:rsidR="00BA6F51" w:rsidRDefault="00BA6F51" w:rsidP="0047044A">
      <w:pPr>
        <w:pStyle w:val="ListParagraph"/>
        <w:rPr>
          <w:lang w:val="uk-UA"/>
        </w:rPr>
      </w:pPr>
      <w:r>
        <w:rPr>
          <w:lang w:val="uk-UA"/>
        </w:rPr>
        <w:t>А ви їх випробуйте, я думаю , що ви помиляєтесь!</w:t>
      </w:r>
    </w:p>
    <w:p w:rsidR="00BA6F51" w:rsidRDefault="00BA6F51" w:rsidP="0047044A">
      <w:pPr>
        <w:rPr>
          <w:lang w:val="uk-UA"/>
        </w:rPr>
      </w:pPr>
      <w:r w:rsidRPr="00937622">
        <w:t xml:space="preserve">БАБА Яга: </w:t>
      </w:r>
    </w:p>
    <w:p w:rsidR="00BA6F51" w:rsidRPr="00937622" w:rsidRDefault="00BA6F51" w:rsidP="0047044A">
      <w:r w:rsidRPr="00937622">
        <w:t>Окей, хлопці і дівчата. Ви мене трішки переконали, але лише трішки. Може ви ще себе покажете.</w:t>
      </w:r>
    </w:p>
    <w:p w:rsidR="00BA6F51" w:rsidRDefault="00BA6F51" w:rsidP="0047044A">
      <w:pPr>
        <w:rPr>
          <w:lang w:val="uk-UA"/>
        </w:rPr>
      </w:pPr>
      <w:r>
        <w:t>В</w:t>
      </w:r>
      <w:r>
        <w:rPr>
          <w:lang w:val="uk-UA"/>
        </w:rPr>
        <w:t>2</w:t>
      </w:r>
      <w:r w:rsidRPr="00937622">
        <w:t>:  </w:t>
      </w:r>
    </w:p>
    <w:p w:rsidR="00BA6F51" w:rsidRPr="00937622" w:rsidRDefault="00BA6F51" w:rsidP="0047044A">
      <w:r w:rsidRPr="00937622">
        <w:t>Молодці , відгадувати загадки ви вмієте, а чи швидко і вправно рухаєтесь?! Зараз побачимо.</w:t>
      </w:r>
    </w:p>
    <w:p w:rsidR="00BA6F51" w:rsidRDefault="00BA6F51" w:rsidP="0047044A">
      <w:pPr>
        <w:rPr>
          <w:lang w:val="uk-UA"/>
        </w:rPr>
      </w:pPr>
      <w:r w:rsidRPr="00937622">
        <w:t>Конкурс «Расхватай-ка» на укр. мові «Розгрібайка»</w:t>
      </w:r>
    </w:p>
    <w:p w:rsidR="00BA6F51" w:rsidRDefault="00BA6F51" w:rsidP="0047044A">
      <w:pPr>
        <w:rPr>
          <w:lang w:val="uk-UA"/>
        </w:rPr>
      </w:pPr>
      <w:r w:rsidRPr="00937622">
        <w:t>Учитель:</w:t>
      </w:r>
    </w:p>
    <w:p w:rsidR="00BA6F51" w:rsidRDefault="00BA6F51" w:rsidP="0047044A">
      <w:pPr>
        <w:rPr>
          <w:lang w:val="uk-UA"/>
        </w:rPr>
      </w:pPr>
      <w:r w:rsidRPr="00937622">
        <w:t xml:space="preserve"> Цей конкурс дуже схожий на традиційну гру – хоровод навколо стільців. На табуреті з підносом, розкладені прикольні атрибути: величезні окуляри, накладні вуса, шапочка і т. д. Учасники під музику рухаються навколо столу, а після паузи розбирають і надягають забавні штучки. Кому нічого не дісталося, той вибуває!(лунає музика)</w:t>
      </w:r>
      <w:r w:rsidRPr="00937622">
        <w:br/>
        <w:t>Музика (кожен наступний отримує річ).</w:t>
      </w:r>
    </w:p>
    <w:p w:rsidR="00BA6F51" w:rsidRPr="00937622" w:rsidRDefault="00BA6F51" w:rsidP="0047044A">
      <w:pPr>
        <w:rPr>
          <w:lang w:val="uk-UA"/>
        </w:rPr>
      </w:pPr>
      <w:r w:rsidRPr="00937622">
        <w:t>БАБА Яга:</w:t>
      </w:r>
    </w:p>
    <w:p w:rsidR="00BA6F51" w:rsidRPr="00937622" w:rsidRDefault="00BA6F51" w:rsidP="0047044A">
      <w:r w:rsidRPr="00937622">
        <w:t xml:space="preserve"> А чим ви ще порадуєте стареньку?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1</w:t>
      </w:r>
      <w:r w:rsidRPr="00937622">
        <w:t>:  </w:t>
      </w:r>
    </w:p>
    <w:p w:rsidR="00BA6F51" w:rsidRPr="00937622" w:rsidRDefault="00BA6F51" w:rsidP="0047044A">
      <w:r w:rsidRPr="00937622">
        <w:t>Сюрпризів у нас ще багато. Тож запрошуємо до …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2</w:t>
      </w:r>
      <w:r w:rsidRPr="00937622">
        <w:t>:  </w:t>
      </w:r>
    </w:p>
    <w:p w:rsidR="00BA6F51" w:rsidRPr="00937622" w:rsidRDefault="00BA6F51" w:rsidP="0047044A">
      <w:r w:rsidRPr="00937622">
        <w:t xml:space="preserve"> </w:t>
      </w:r>
      <w:r w:rsidRPr="00937622">
        <w:rPr>
          <w:lang w:val="uk-UA"/>
        </w:rPr>
        <w:t>З</w:t>
      </w:r>
      <w:r w:rsidRPr="00937622">
        <w:t>гадаймо  про Новий рік. Це ж найулюбленіше свято - чарівне, загадкове, дивовижне, неповторне ... Новий рік  пробуджує в людях найкращі почуття, любов до всього гарного, доброго.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1</w:t>
      </w:r>
      <w:r w:rsidRPr="00937622">
        <w:t xml:space="preserve">: </w:t>
      </w:r>
    </w:p>
    <w:p w:rsidR="00BA6F51" w:rsidRPr="00937622" w:rsidRDefault="00BA6F51" w:rsidP="0047044A">
      <w:r w:rsidRPr="00937622">
        <w:t>Ага, і неприйняття всього підступного, злого.</w:t>
      </w:r>
    </w:p>
    <w:p w:rsidR="00BA6F51" w:rsidRPr="00937622" w:rsidRDefault="00BA6F51" w:rsidP="0047044A">
      <w:pPr>
        <w:rPr>
          <w:lang w:val="uk-UA"/>
        </w:rPr>
      </w:pPr>
      <w:r w:rsidRPr="00937622">
        <w:t xml:space="preserve">БАБА Яга: </w:t>
      </w:r>
    </w:p>
    <w:p w:rsidR="00BA6F51" w:rsidRPr="00937622" w:rsidRDefault="00BA6F51" w:rsidP="0047044A">
      <w:pPr>
        <w:rPr>
          <w:lang w:val="uk-UA"/>
        </w:rPr>
      </w:pPr>
      <w:r w:rsidRPr="00937622">
        <w:rPr>
          <w:lang w:val="uk-UA"/>
        </w:rPr>
        <w:t>З</w:t>
      </w:r>
      <w:r w:rsidRPr="00937622">
        <w:t>ле і неприємне - це про мене, але скільки можна говорити! Пора вже і Діда Мороза запросити, щоб подивитися на нього. Постарів чи що? Мотлох старий!</w:t>
      </w:r>
    </w:p>
    <w:p w:rsidR="00BA6F51" w:rsidRPr="00937622" w:rsidRDefault="00BA6F51" w:rsidP="0047044A">
      <w:pPr>
        <w:rPr>
          <w:lang w:val="uk-UA"/>
        </w:rPr>
      </w:pPr>
      <w:r w:rsidRPr="00937622">
        <w:rPr>
          <w:lang w:val="uk-UA"/>
        </w:rPr>
        <w:t>В1</w:t>
      </w:r>
      <w:r w:rsidRPr="00937622">
        <w:t xml:space="preserve">: </w:t>
      </w:r>
    </w:p>
    <w:p w:rsidR="00BA6F51" w:rsidRPr="00937622" w:rsidRDefault="00BA6F51" w:rsidP="0047044A">
      <w:r w:rsidRPr="00937622">
        <w:t>Дід</w:t>
      </w:r>
      <w:r>
        <w:t xml:space="preserve">а </w:t>
      </w:r>
      <w:r w:rsidRPr="00937622">
        <w:t xml:space="preserve"> Мороз</w:t>
      </w:r>
      <w:r>
        <w:t>а</w:t>
      </w:r>
      <w:r w:rsidRPr="00937622">
        <w:t>? Думаю, потрібно всім разом покликати його - так, здається, відбувається на всіх новорічних святах?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2</w:t>
      </w:r>
      <w:r w:rsidRPr="00937622">
        <w:t>:</w:t>
      </w:r>
    </w:p>
    <w:p w:rsidR="00BA6F51" w:rsidRPr="00937622" w:rsidRDefault="00BA6F51" w:rsidP="0047044A">
      <w:pPr>
        <w:rPr>
          <w:i/>
        </w:rPr>
      </w:pPr>
      <w:r w:rsidRPr="00937622">
        <w:t xml:space="preserve"> Отже, давайте разом: «Дід Мороз, приходь скоріше, з нами буде веселіше!</w:t>
      </w:r>
      <w:r w:rsidRPr="00937622">
        <w:rPr>
          <w:lang w:val="uk-UA"/>
        </w:rPr>
        <w:t>»</w:t>
      </w:r>
      <w:r w:rsidRPr="00937622">
        <w:br/>
        <w:t>(</w:t>
      </w:r>
      <w:r w:rsidRPr="00937622">
        <w:rPr>
          <w:i/>
        </w:rPr>
        <w:t>Під музику виходить Дід Мороз зі Снігуронькою.)</w:t>
      </w:r>
    </w:p>
    <w:p w:rsidR="00BA6F51" w:rsidRPr="00937622" w:rsidRDefault="00BA6F51" w:rsidP="0047044A">
      <w:pPr>
        <w:rPr>
          <w:lang w:val="uk-UA"/>
        </w:rPr>
      </w:pPr>
      <w:r w:rsidRPr="00937622">
        <w:t>ДІД МОРОЗ:</w:t>
      </w:r>
    </w:p>
    <w:p w:rsidR="00BA6F51" w:rsidRPr="00937622" w:rsidRDefault="00BA6F51" w:rsidP="0047044A">
      <w:r w:rsidRPr="00937622">
        <w:t xml:space="preserve"> Респект вам, дорогі старшокласники! Не забули-таки, як звати мене. І навіть всі разом, покликали! Ну, молодці, порадували старого!</w:t>
      </w:r>
    </w:p>
    <w:p w:rsidR="00BA6F51" w:rsidRPr="00937622" w:rsidRDefault="00BA6F51" w:rsidP="0047044A">
      <w:pPr>
        <w:rPr>
          <w:lang w:val="uk-UA"/>
        </w:rPr>
      </w:pPr>
      <w:r w:rsidRPr="00937622">
        <w:t xml:space="preserve">Снігуронька: </w:t>
      </w:r>
    </w:p>
    <w:p w:rsidR="00BA6F51" w:rsidRPr="00937622" w:rsidRDefault="00BA6F51" w:rsidP="0047044A">
      <w:r w:rsidRPr="00937622">
        <w:t>Так, вірно, дідусю. Подивися, хлопці  і дівчата стали зовсім дорослими, дуже скоро підуть у самостійне життя. Але, все ж, як маленькі, вони чекають Діда Мороза, Новий 201</w:t>
      </w:r>
      <w:r w:rsidRPr="00937622">
        <w:rPr>
          <w:lang w:val="uk-UA"/>
        </w:rPr>
        <w:t>8</w:t>
      </w:r>
      <w:r w:rsidRPr="00937622">
        <w:t xml:space="preserve"> рік, і новорічного чуда.</w:t>
      </w:r>
    </w:p>
    <w:p w:rsidR="00BA6F51" w:rsidRPr="00937622" w:rsidRDefault="00BA6F51" w:rsidP="0047044A">
      <w:pPr>
        <w:rPr>
          <w:lang w:val="uk-UA"/>
        </w:rPr>
      </w:pPr>
      <w:r w:rsidRPr="00937622">
        <w:t>ДІД МОРОЗ:</w:t>
      </w:r>
    </w:p>
    <w:p w:rsidR="00BA6F51" w:rsidRPr="00937622" w:rsidRDefault="00BA6F51" w:rsidP="0047044A">
      <w:r w:rsidRPr="00937622">
        <w:rPr>
          <w:lang w:val="uk-UA"/>
        </w:rPr>
        <w:t>З</w:t>
      </w:r>
      <w:r w:rsidRPr="00937622">
        <w:t>наю точно, онучка, що новий 201</w:t>
      </w:r>
      <w:r w:rsidRPr="00937622">
        <w:rPr>
          <w:lang w:val="uk-UA"/>
        </w:rPr>
        <w:t>8</w:t>
      </w:r>
      <w:r w:rsidRPr="00937622">
        <w:t xml:space="preserve"> рік усім нам принесе виконання бажань. А для старшокласників - все це дуже важливо. Попереду - випускні іспити, вступні тести, тому, вірте в мрію, і вона обов'язково збудеться!</w:t>
      </w:r>
    </w:p>
    <w:p w:rsidR="00BA6F51" w:rsidRPr="00937622" w:rsidRDefault="00BA6F51" w:rsidP="0047044A">
      <w:pPr>
        <w:rPr>
          <w:lang w:val="uk-UA"/>
        </w:rPr>
      </w:pPr>
      <w:r w:rsidRPr="00937622">
        <w:t>ДІД МОРОЗ</w:t>
      </w:r>
    </w:p>
    <w:p w:rsidR="00BA6F51" w:rsidRPr="00937622" w:rsidRDefault="00BA6F51" w:rsidP="0047044A">
      <w:pPr>
        <w:rPr>
          <w:lang w:val="uk-UA"/>
        </w:rPr>
      </w:pPr>
      <w:r w:rsidRPr="00937622">
        <w:t xml:space="preserve"> (помічаючи Бабу Ягу): </w:t>
      </w:r>
    </w:p>
    <w:p w:rsidR="00BA6F51" w:rsidRPr="00937622" w:rsidRDefault="00BA6F51" w:rsidP="0047044A">
      <w:r w:rsidRPr="00937622">
        <w:t>Очам своїм не вірю! І ти, стара, тут ?!</w:t>
      </w:r>
    </w:p>
    <w:p w:rsidR="00BA6F51" w:rsidRPr="00937622" w:rsidRDefault="00BA6F51" w:rsidP="0047044A">
      <w:pPr>
        <w:rPr>
          <w:lang w:val="uk-UA"/>
        </w:rPr>
      </w:pPr>
      <w:r w:rsidRPr="00937622">
        <w:t>БАБА Яга:</w:t>
      </w:r>
    </w:p>
    <w:p w:rsidR="00BA6F51" w:rsidRPr="00937622" w:rsidRDefault="00BA6F51" w:rsidP="0047044A">
      <w:r w:rsidRPr="00937622">
        <w:t xml:space="preserve"> Не випробовуйте здивування, шановний. Я вирішила напередодні Нового року змінити свій імідж і стати репортером. Як приємно спілкуватися з розумною і вихованої молоддю.</w:t>
      </w:r>
    </w:p>
    <w:p w:rsidR="00BA6F51" w:rsidRPr="00937622" w:rsidRDefault="00BA6F51" w:rsidP="0047044A">
      <w:pPr>
        <w:rPr>
          <w:lang w:val="uk-UA"/>
        </w:rPr>
      </w:pPr>
      <w:r w:rsidRPr="00937622">
        <w:t>ДІД МОРОЗ:</w:t>
      </w:r>
    </w:p>
    <w:p w:rsidR="00BA6F51" w:rsidRPr="00937622" w:rsidRDefault="00BA6F51" w:rsidP="0047044A">
      <w:r w:rsidRPr="00937622">
        <w:t xml:space="preserve"> Добре. Залишайтеся. Бачу, що внучка хоче щось сказати ...</w:t>
      </w:r>
    </w:p>
    <w:p w:rsidR="00BA6F51" w:rsidRPr="00937622" w:rsidRDefault="00BA6F51" w:rsidP="0047044A">
      <w:pPr>
        <w:rPr>
          <w:lang w:val="uk-UA"/>
        </w:rPr>
      </w:pPr>
      <w:r w:rsidRPr="00937622">
        <w:t>Снігуронька:</w:t>
      </w:r>
    </w:p>
    <w:p w:rsidR="00BA6F51" w:rsidRPr="00937622" w:rsidRDefault="00BA6F51" w:rsidP="0047044A">
      <w:r w:rsidRPr="00937622">
        <w:t xml:space="preserve"> Давайте мирно і дружно зустрічати новорічне свято.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1</w:t>
      </w:r>
      <w:r w:rsidRPr="00937622">
        <w:t xml:space="preserve">: </w:t>
      </w:r>
    </w:p>
    <w:p w:rsidR="00BA6F51" w:rsidRPr="00937622" w:rsidRDefault="00BA6F51" w:rsidP="0047044A">
      <w:r w:rsidRPr="00937622">
        <w:t>Новий рік це казка. Запах хвої, як у лісі, море кольорових вогників, ніжна весела музика.</w:t>
      </w:r>
    </w:p>
    <w:p w:rsidR="00BA6F51" w:rsidRPr="00937622" w:rsidRDefault="00BA6F51" w:rsidP="0047044A">
      <w:pPr>
        <w:rPr>
          <w:lang w:val="uk-UA"/>
        </w:rPr>
      </w:pPr>
      <w:r w:rsidRPr="00937622">
        <w:t>В</w:t>
      </w:r>
      <w:r w:rsidRPr="00937622">
        <w:rPr>
          <w:lang w:val="uk-UA"/>
        </w:rPr>
        <w:t>2</w:t>
      </w:r>
      <w:r w:rsidRPr="00937622">
        <w:t>:</w:t>
      </w:r>
    </w:p>
    <w:p w:rsidR="00BA6F51" w:rsidRPr="00937622" w:rsidRDefault="00BA6F51" w:rsidP="0047044A">
      <w:r w:rsidRPr="00937622">
        <w:t xml:space="preserve"> Дідусю Морозе ти любиш музику?</w:t>
      </w:r>
    </w:p>
    <w:p w:rsidR="00BA6F51" w:rsidRPr="00937622" w:rsidRDefault="00BA6F51" w:rsidP="0047044A">
      <w:pPr>
        <w:rPr>
          <w:lang w:val="uk-UA"/>
        </w:rPr>
      </w:pPr>
      <w:r w:rsidRPr="00937622">
        <w:t>Снігуронька:  </w:t>
      </w:r>
    </w:p>
    <w:p w:rsidR="00BA6F51" w:rsidRPr="00937622" w:rsidRDefault="00BA6F51" w:rsidP="0047044A">
      <w:r w:rsidRPr="00937622">
        <w:t>Він дуже любить музику і навіть може керувати шкільним  оркестром. А учасників оркестру ми зараз запросимо до сцени.</w:t>
      </w:r>
    </w:p>
    <w:p w:rsidR="00BA6F51" w:rsidRPr="00937622" w:rsidRDefault="00BA6F51" w:rsidP="0047044A">
      <w:r w:rsidRPr="00937622">
        <w:t> Скажіть будь-ласка:</w:t>
      </w:r>
      <w:r w:rsidRPr="00937622">
        <w:br/>
        <w:t>1. Який традиційний новорічний напій ви знаєте(шампанське).</w:t>
      </w:r>
      <w:r w:rsidRPr="00937622">
        <w:br/>
        <w:t>2. Кого викрала Снігова Королева?(Кая).</w:t>
      </w:r>
      <w:r w:rsidRPr="00937622">
        <w:br/>
        <w:t>3. Подарунок Вакули Оксані в повісті М.Гоголя «Вечори на хуторі біля Деканьки»(черевички).</w:t>
      </w:r>
      <w:r w:rsidRPr="00937622">
        <w:br/>
        <w:t>4. Вечір перед Різдвом називають…(Свят-вечір).</w:t>
      </w:r>
      <w:r w:rsidRPr="00937622">
        <w:br/>
        <w:t>5. Різдвяний театр, який відбувається по хатам(Вертеп).</w:t>
      </w:r>
      <w:r w:rsidRPr="00937622">
        <w:br/>
        <w:t>6. Що таке узвар? (напій з сухофруктів).</w:t>
      </w:r>
      <w:r w:rsidRPr="00937622">
        <w:br/>
        <w:t>7. Довга шуба з овочевої шкури(тулуб).</w:t>
      </w:r>
      <w:r w:rsidRPr="00937622">
        <w:br/>
        <w:t>8. Зима по англійськи.</w:t>
      </w:r>
      <w:r w:rsidRPr="00937622">
        <w:br/>
        <w:t>9. О котрій годині зустрічають новий рік?(24.00).</w:t>
      </w:r>
      <w:r w:rsidRPr="00937622">
        <w:br/>
        <w:t>10. Влітку відпочивають,</w:t>
      </w:r>
      <w:r w:rsidRPr="00937622">
        <w:br/>
        <w:t>Взимку дітей катають.(Санчата)</w:t>
      </w:r>
    </w:p>
    <w:p w:rsidR="00BA6F51" w:rsidRPr="005D0921" w:rsidRDefault="00BA6F51" w:rsidP="0047044A">
      <w:pPr>
        <w:rPr>
          <w:lang w:val="uk-UA"/>
        </w:rPr>
      </w:pPr>
      <w:r w:rsidRPr="005D0921">
        <w:t xml:space="preserve">БАБА Яга: </w:t>
      </w:r>
    </w:p>
    <w:p w:rsidR="00BA6F51" w:rsidRPr="005D0921" w:rsidRDefault="00BA6F51" w:rsidP="0047044A">
      <w:r w:rsidRPr="005D0921">
        <w:t>Здорово, дідусю, я й не здогадувалась, що ти в нас такий, а  діти справжні музиканти.</w:t>
      </w:r>
    </w:p>
    <w:p w:rsidR="00BA6F51" w:rsidRPr="005D0921" w:rsidRDefault="00BA6F51" w:rsidP="0047044A">
      <w:pPr>
        <w:rPr>
          <w:lang w:val="uk-UA"/>
        </w:rPr>
      </w:pPr>
      <w:r w:rsidRPr="005D0921">
        <w:t>В</w:t>
      </w:r>
      <w:r w:rsidRPr="005D0921">
        <w:rPr>
          <w:lang w:val="uk-UA"/>
        </w:rPr>
        <w:t>1</w:t>
      </w:r>
      <w:r w:rsidRPr="005D0921">
        <w:t xml:space="preserve">: </w:t>
      </w:r>
    </w:p>
    <w:p w:rsidR="00BA6F51" w:rsidRPr="005D0921" w:rsidRDefault="00BA6F51" w:rsidP="0047044A">
      <w:r w:rsidRPr="005D0921">
        <w:t>Напевно всі погодяться,  номер на огляд художньої самодіяльності у нас готовий.</w:t>
      </w:r>
    </w:p>
    <w:p w:rsidR="00BA6F51" w:rsidRPr="005D0921" w:rsidRDefault="00BA6F51" w:rsidP="0047044A">
      <w:pPr>
        <w:rPr>
          <w:lang w:val="uk-UA"/>
        </w:rPr>
      </w:pPr>
      <w:r w:rsidRPr="005D0921">
        <w:t>В</w:t>
      </w:r>
      <w:r w:rsidRPr="005D0921">
        <w:rPr>
          <w:lang w:val="uk-UA"/>
        </w:rPr>
        <w:t>2</w:t>
      </w:r>
      <w:r w:rsidRPr="005D0921">
        <w:t xml:space="preserve">: </w:t>
      </w:r>
    </w:p>
    <w:p w:rsidR="00BA6F51" w:rsidRPr="005D0921" w:rsidRDefault="00BA6F51" w:rsidP="0047044A">
      <w:pPr>
        <w:rPr>
          <w:lang w:val="uk-UA"/>
        </w:rPr>
      </w:pPr>
      <w:r w:rsidRPr="005D0921">
        <w:t xml:space="preserve">А ми запрошуємо продовжити наше новорічне свято учнів 9 класу, які запросять нас в казкове дитинство і покажуть казку </w:t>
      </w:r>
      <w:r w:rsidRPr="005D0921">
        <w:rPr>
          <w:lang w:val="uk-UA"/>
        </w:rPr>
        <w:t>……………………………</w:t>
      </w:r>
    </w:p>
    <w:p w:rsidR="00BA6F51" w:rsidRPr="005D0921" w:rsidRDefault="00BA6F51" w:rsidP="0047044A">
      <w:pPr>
        <w:rPr>
          <w:lang w:val="uk-UA"/>
        </w:rPr>
      </w:pPr>
      <w:r w:rsidRPr="005D0921">
        <w:t xml:space="preserve">ВЕДУЧА: </w:t>
      </w:r>
    </w:p>
    <w:p w:rsidR="00BA6F51" w:rsidRPr="005D0921" w:rsidRDefault="00BA6F51" w:rsidP="0047044A">
      <w:r w:rsidRPr="005D0921">
        <w:rPr>
          <w:lang w:val="uk-UA"/>
        </w:rPr>
        <w:t>В</w:t>
      </w:r>
      <w:r w:rsidRPr="005D0921">
        <w:t>еселе свято новий рік, і без посмішок і пісень неможливе. Зараз кожного присутнього в залі розвеселять учні</w:t>
      </w:r>
      <w:r w:rsidRPr="005D0921">
        <w:rPr>
          <w:lang w:val="uk-UA"/>
        </w:rPr>
        <w:t>…….</w:t>
      </w:r>
      <w:r w:rsidRPr="005D0921">
        <w:t xml:space="preserve"> класу.</w:t>
      </w:r>
    </w:p>
    <w:p w:rsidR="00BA6F51" w:rsidRPr="005D0921" w:rsidRDefault="00BA6F51" w:rsidP="0047044A">
      <w:pPr>
        <w:rPr>
          <w:lang w:val="uk-UA"/>
        </w:rPr>
      </w:pPr>
      <w:r w:rsidRPr="005D0921">
        <w:t>В</w:t>
      </w:r>
      <w:r w:rsidRPr="005D0921">
        <w:rPr>
          <w:lang w:val="uk-UA"/>
        </w:rPr>
        <w:t>1</w:t>
      </w:r>
      <w:r w:rsidRPr="005D0921">
        <w:t xml:space="preserve">: </w:t>
      </w:r>
    </w:p>
    <w:p w:rsidR="00BA6F51" w:rsidRPr="005D0921" w:rsidRDefault="00BA6F51" w:rsidP="0047044A">
      <w:r>
        <w:t>Бабуся-Яга</w:t>
      </w:r>
      <w:r>
        <w:rPr>
          <w:lang w:val="uk-UA"/>
        </w:rPr>
        <w:t>( до ведучої)</w:t>
      </w:r>
      <w:r w:rsidRPr="005D0921">
        <w:t>, ви любите подорожувати взимку?</w:t>
      </w:r>
    </w:p>
    <w:p w:rsidR="00BA6F51" w:rsidRPr="005D0921" w:rsidRDefault="00BA6F51" w:rsidP="0047044A">
      <w:pPr>
        <w:rPr>
          <w:lang w:val="uk-UA"/>
        </w:rPr>
      </w:pPr>
      <w:r w:rsidRPr="005D0921">
        <w:t>В</w:t>
      </w:r>
      <w:r w:rsidRPr="005D0921">
        <w:rPr>
          <w:lang w:val="uk-UA"/>
        </w:rPr>
        <w:t>2</w:t>
      </w:r>
      <w:r w:rsidRPr="005D0921">
        <w:t xml:space="preserve">: </w:t>
      </w:r>
    </w:p>
    <w:p w:rsidR="00BA6F51" w:rsidRPr="005D0921" w:rsidRDefault="00BA6F51" w:rsidP="0047044A">
      <w:r w:rsidRPr="005D0921">
        <w:t>Так, і ми хочемо  запропонувати здійснити подорож  усім присутнім в цьому залі.  Для  цього ми сюди запрошуємо</w:t>
      </w:r>
      <w:r w:rsidRPr="005D0921">
        <w:rPr>
          <w:lang w:val="uk-UA"/>
        </w:rPr>
        <w:t>………………………….</w:t>
      </w:r>
      <w:r w:rsidRPr="005D0921">
        <w:t>.</w:t>
      </w:r>
    </w:p>
    <w:p w:rsidR="00BA6F51" w:rsidRPr="005D0921" w:rsidRDefault="00BA6F51" w:rsidP="0047044A">
      <w:pPr>
        <w:rPr>
          <w:lang w:val="uk-UA"/>
        </w:rPr>
      </w:pPr>
      <w:r w:rsidRPr="005D0921">
        <w:t>В</w:t>
      </w:r>
      <w:r w:rsidRPr="005D0921">
        <w:rPr>
          <w:lang w:val="uk-UA"/>
        </w:rPr>
        <w:t>1</w:t>
      </w:r>
      <w:r w:rsidRPr="005D0921">
        <w:t>:</w:t>
      </w:r>
      <w:r>
        <w:rPr>
          <w:lang w:val="uk-UA"/>
        </w:rPr>
        <w:t>…………………………………………</w:t>
      </w:r>
    </w:p>
    <w:p w:rsidR="00BA6F51" w:rsidRPr="005D0921" w:rsidRDefault="00BA6F51" w:rsidP="0047044A">
      <w:pPr>
        <w:rPr>
          <w:lang w:val="uk-UA"/>
        </w:rPr>
      </w:pPr>
      <w:r w:rsidRPr="005D0921">
        <w:t xml:space="preserve"> </w:t>
      </w:r>
    </w:p>
    <w:p w:rsidR="00BA6F51" w:rsidRPr="005D0921" w:rsidRDefault="00BA6F51" w:rsidP="0047044A">
      <w:pPr>
        <w:rPr>
          <w:lang w:val="uk-UA"/>
        </w:rPr>
      </w:pPr>
    </w:p>
    <w:p w:rsidR="00BA6F51" w:rsidRDefault="00BA6F51" w:rsidP="0047044A">
      <w:pPr>
        <w:rPr>
          <w:lang w:val="uk-UA"/>
        </w:rPr>
      </w:pPr>
      <w:r w:rsidRPr="00D271F0">
        <w:t xml:space="preserve">ДІД МОРОЗ: </w:t>
      </w:r>
    </w:p>
    <w:p w:rsidR="00BA6F51" w:rsidRDefault="00BA6F51" w:rsidP="0047044A">
      <w:pPr>
        <w:rPr>
          <w:lang w:val="uk-UA"/>
        </w:rPr>
      </w:pPr>
      <w:r w:rsidRPr="00D271F0">
        <w:t>Я з подарунками весь рік мандрую, щастя і успіхів усім бажаю.</w:t>
      </w:r>
      <w:r w:rsidRPr="00D271F0">
        <w:br/>
        <w:t> </w:t>
      </w:r>
      <w:r w:rsidRPr="00D271F0">
        <w:br/>
        <w:t>Снігуронька:</w:t>
      </w:r>
    </w:p>
    <w:p w:rsidR="00BA6F51" w:rsidRPr="00D271F0" w:rsidRDefault="00BA6F51" w:rsidP="0047044A">
      <w:r w:rsidRPr="00D271F0">
        <w:t xml:space="preserve"> Ось, прийшов час і школу вашу порадувати, подарунки казкові всім віддати, і, звичайно ж,</w:t>
      </w:r>
      <w:r>
        <w:t xml:space="preserve"> привітати з Новим 201</w:t>
      </w:r>
      <w:r>
        <w:rPr>
          <w:lang w:val="uk-UA"/>
        </w:rPr>
        <w:t>8</w:t>
      </w:r>
      <w:r w:rsidRPr="00D271F0">
        <w:t xml:space="preserve"> роком!</w:t>
      </w:r>
    </w:p>
    <w:p w:rsidR="00BA6F51" w:rsidRDefault="00BA6F51" w:rsidP="0047044A">
      <w:pPr>
        <w:rPr>
          <w:lang w:val="uk-UA"/>
        </w:rPr>
      </w:pPr>
      <w:r w:rsidRPr="00D271F0">
        <w:t>БАБА Яга:</w:t>
      </w:r>
    </w:p>
    <w:p w:rsidR="00BA6F51" w:rsidRPr="00D271F0" w:rsidRDefault="00BA6F51" w:rsidP="0047044A">
      <w:r w:rsidRPr="00D271F0">
        <w:t xml:space="preserve"> Ось, прийшов він до нас! Веселун-дедуля і його Снегуруля! А подарунки всі отримають, або тільки правильні, білі і пухнасті?</w:t>
      </w:r>
    </w:p>
    <w:p w:rsidR="00BA6F51" w:rsidRDefault="00BA6F51" w:rsidP="0047044A">
      <w:pPr>
        <w:rPr>
          <w:lang w:val="uk-UA"/>
        </w:rPr>
      </w:pPr>
      <w:r w:rsidRPr="00D271F0">
        <w:t xml:space="preserve">Снігуронька: </w:t>
      </w:r>
    </w:p>
    <w:p w:rsidR="00BA6F51" w:rsidRPr="00D271F0" w:rsidRDefault="00BA6F51" w:rsidP="0047044A">
      <w:r w:rsidRPr="00D271F0">
        <w:t>Ну, чому ж, всі отримають і навіть ти, Бабуля-Ягуля. Чули ми, що й ти інтелектом блещешь - тому, отримуй подарунок від нас.</w:t>
      </w:r>
    </w:p>
    <w:p w:rsidR="00BA6F51" w:rsidRDefault="00BA6F51" w:rsidP="0047044A">
      <w:pPr>
        <w:rPr>
          <w:lang w:val="uk-UA"/>
        </w:rPr>
      </w:pPr>
      <w:r w:rsidRPr="00D271F0">
        <w:t xml:space="preserve">ДІД МОРОЗ: </w:t>
      </w:r>
    </w:p>
    <w:p w:rsidR="00BA6F51" w:rsidRPr="00D271F0" w:rsidRDefault="00BA6F51" w:rsidP="0047044A">
      <w:r w:rsidRPr="00D271F0">
        <w:t>Даруємо ми тобі бездротовий доступ до мережі Інтернет на цілий рік! Просвіщайся, нам не шкода!</w:t>
      </w:r>
    </w:p>
    <w:p w:rsidR="00BA6F51" w:rsidRDefault="00BA6F51" w:rsidP="0047044A">
      <w:pPr>
        <w:rPr>
          <w:lang w:val="uk-UA"/>
        </w:rPr>
      </w:pPr>
      <w:r w:rsidRPr="00D271F0">
        <w:t>БАБА Яга:</w:t>
      </w:r>
    </w:p>
    <w:p w:rsidR="00BA6F51" w:rsidRPr="00D271F0" w:rsidRDefault="00BA6F51" w:rsidP="0047044A">
      <w:r w:rsidRPr="00D271F0">
        <w:t xml:space="preserve"> Я в захваті! Дідок, ти справжній просунутий морозище! Респект и тебе! Що ж, отримуй у  відповідь подарунок і від мене!</w:t>
      </w:r>
    </w:p>
    <w:p w:rsidR="00BA6F51" w:rsidRDefault="00BA6F51" w:rsidP="0047044A">
      <w:pPr>
        <w:rPr>
          <w:lang w:val="uk-UA"/>
        </w:rPr>
      </w:pPr>
      <w:r>
        <w:rPr>
          <w:lang w:val="uk-UA"/>
        </w:rPr>
        <w:t>В2</w:t>
      </w:r>
      <w:r w:rsidRPr="00D271F0">
        <w:t xml:space="preserve">: </w:t>
      </w:r>
    </w:p>
    <w:p w:rsidR="00BA6F51" w:rsidRPr="00D271F0" w:rsidRDefault="00BA6F51" w:rsidP="0047044A">
      <w:r w:rsidRPr="00D271F0">
        <w:t>Танцюв</w:t>
      </w:r>
      <w:r>
        <w:t xml:space="preserve">альний номер (танець від учнів </w:t>
      </w:r>
      <w:r>
        <w:rPr>
          <w:lang w:val="uk-UA"/>
        </w:rPr>
        <w:t xml:space="preserve">8 </w:t>
      </w:r>
      <w:r w:rsidRPr="00D271F0">
        <w:t>класу) і Баба Яга з ними.</w:t>
      </w:r>
    </w:p>
    <w:p w:rsidR="00BA6F51" w:rsidRDefault="00BA6F51" w:rsidP="0047044A">
      <w:pPr>
        <w:rPr>
          <w:lang w:val="uk-UA"/>
        </w:rPr>
      </w:pPr>
      <w:r>
        <w:t>В</w:t>
      </w:r>
      <w:r>
        <w:rPr>
          <w:lang w:val="uk-UA"/>
        </w:rPr>
        <w:t>1</w:t>
      </w:r>
      <w:r w:rsidRPr="00D271F0">
        <w:t>:</w:t>
      </w:r>
    </w:p>
    <w:p w:rsidR="00BA6F51" w:rsidRDefault="00BA6F51" w:rsidP="0047044A">
      <w:pPr>
        <w:rPr>
          <w:lang w:val="uk-UA"/>
        </w:rPr>
      </w:pPr>
      <w:r w:rsidRPr="00D271F0">
        <w:t xml:space="preserve"> Крутий танець, Бабуля. А ти ще, дивлюся я - нічого!</w:t>
      </w:r>
      <w:r w:rsidRPr="00D271F0">
        <w:br/>
        <w:t xml:space="preserve">БАБА Яга: </w:t>
      </w:r>
    </w:p>
    <w:p w:rsidR="00BA6F51" w:rsidRDefault="00BA6F51" w:rsidP="0047044A">
      <w:r w:rsidRPr="00D271F0">
        <w:t>Ну от, а ви говорили - бабуля, бабуля, а я - прико</w:t>
      </w:r>
      <w:r>
        <w:t>льна новорічна молодичка!</w:t>
      </w:r>
      <w:r>
        <w:br/>
        <w:t>В</w:t>
      </w:r>
      <w:r>
        <w:rPr>
          <w:lang w:val="uk-UA"/>
        </w:rPr>
        <w:t>2</w:t>
      </w:r>
      <w:r w:rsidRPr="00D271F0">
        <w:t>:</w:t>
      </w:r>
    </w:p>
    <w:p w:rsidR="00BA6F51" w:rsidRPr="00D271F0" w:rsidRDefault="00BA6F51" w:rsidP="0047044A">
      <w:r w:rsidRPr="00D271F0">
        <w:t xml:space="preserve"> Неможливий новий рік без пісні  і танцю, без друзів і гостей, без святкового столу і новорічної ялинки.</w:t>
      </w:r>
    </w:p>
    <w:p w:rsidR="00BA6F51" w:rsidRDefault="00BA6F51" w:rsidP="0047044A">
      <w:pPr>
        <w:rPr>
          <w:lang w:val="uk-UA"/>
        </w:rPr>
      </w:pPr>
      <w:r>
        <w:t>В</w:t>
      </w:r>
      <w:r>
        <w:rPr>
          <w:lang w:val="uk-UA"/>
        </w:rPr>
        <w:t>1</w:t>
      </w:r>
      <w:r w:rsidRPr="00D271F0">
        <w:t>:</w:t>
      </w:r>
    </w:p>
    <w:p w:rsidR="00BA6F51" w:rsidRDefault="00BA6F51" w:rsidP="0047044A">
      <w:pPr>
        <w:rPr>
          <w:lang w:val="uk-UA"/>
        </w:rPr>
      </w:pPr>
      <w:r w:rsidRPr="00D271F0">
        <w:t xml:space="preserve"> А під ялинкою хочеться танцювати і танцювати. Я хочу запросити до танцю присутніх в залі</w:t>
      </w:r>
      <w:r>
        <w:rPr>
          <w:lang w:val="uk-UA"/>
        </w:rPr>
        <w:t>.</w:t>
      </w:r>
    </w:p>
    <w:p w:rsidR="00BA6F51" w:rsidRDefault="00BA6F51" w:rsidP="0047044A">
      <w:pPr>
        <w:rPr>
          <w:lang w:val="uk-UA"/>
        </w:rPr>
      </w:pPr>
      <w:r w:rsidRPr="00D271F0">
        <w:t>ВЕДУЧА:</w:t>
      </w:r>
    </w:p>
    <w:p w:rsidR="00BA6F51" w:rsidRPr="00D271F0" w:rsidRDefault="00BA6F51" w:rsidP="0047044A">
      <w:r w:rsidRPr="00D271F0">
        <w:t>А зараз ми хочемо запросити на сцену учнів 10 класу, які покажуть свої вміння у танці.</w:t>
      </w:r>
    </w:p>
    <w:p w:rsidR="00BA6F51" w:rsidRDefault="00BA6F51" w:rsidP="0047044A">
      <w:pPr>
        <w:rPr>
          <w:lang w:val="uk-UA"/>
        </w:rPr>
      </w:pPr>
      <w:r w:rsidRPr="00D271F0">
        <w:t xml:space="preserve">Снігуронька: </w:t>
      </w:r>
    </w:p>
    <w:p w:rsidR="00BA6F51" w:rsidRDefault="00BA6F51" w:rsidP="0047044A">
      <w:pPr>
        <w:rPr>
          <w:lang w:val="uk-UA"/>
        </w:rPr>
      </w:pPr>
      <w:r w:rsidRPr="00D271F0">
        <w:t>Дідусю, ти знаєш, чого присутні на святі старшокласники найбільше чекають? А чекають вони, щоб на цій чудовій ялинці яскравими фарбами засяяли святкові вогні.</w:t>
      </w:r>
    </w:p>
    <w:tbl>
      <w:tblPr>
        <w:tblW w:w="5435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234"/>
      </w:tblGrid>
      <w:tr w:rsidR="00BA6F51" w:rsidRPr="00851B97" w:rsidTr="00C50AC2">
        <w:trPr>
          <w:tblCellSpacing w:w="0" w:type="dxa"/>
        </w:trPr>
        <w:tc>
          <w:tcPr>
            <w:tcW w:w="5000" w:type="pct"/>
            <w:shd w:val="clear" w:color="auto" w:fill="EFEFEF"/>
            <w:vAlign w:val="center"/>
          </w:tcPr>
          <w:p w:rsidR="00BA6F51" w:rsidRPr="00C50AC2" w:rsidRDefault="00BA6F51" w:rsidP="009E091A">
            <w:pPr>
              <w:rPr>
                <w:lang w:val="uk-UA"/>
              </w:rPr>
            </w:pP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ДІД МОРОЗ:</w:t>
            </w:r>
          </w:p>
          <w:p w:rsidR="00BA6F51" w:rsidRPr="00D271F0" w:rsidRDefault="00BA6F51" w:rsidP="009E091A">
            <w:r w:rsidRPr="00D271F0">
              <w:t xml:space="preserve"> Немає питань! </w:t>
            </w:r>
            <w:r w:rsidRPr="00D271F0">
              <w:br/>
              <w:t>Засяй, ялинко, ясно!</w:t>
            </w:r>
            <w:r w:rsidRPr="00D271F0">
              <w:br/>
              <w:t>Зірочками заграй!</w:t>
            </w:r>
            <w:r w:rsidRPr="00D271F0">
              <w:br/>
              <w:t>Нехай триває свято</w:t>
            </w:r>
            <w:r w:rsidRPr="00D271F0">
              <w:br/>
              <w:t>Радості всім нам додай!</w:t>
            </w:r>
            <w:r w:rsidRPr="00D271F0">
              <w:br/>
              <w:t>1,2,3 - ялиночко засвітись!</w:t>
            </w:r>
          </w:p>
          <w:p w:rsidR="00BA6F51" w:rsidRDefault="00BA6F51" w:rsidP="009E091A">
            <w:pPr>
              <w:rPr>
                <w:lang w:val="uk-UA"/>
              </w:rPr>
            </w:pPr>
            <w:r>
              <w:t>ВЕДУЧА:</w:t>
            </w:r>
          </w:p>
          <w:p w:rsidR="00BA6F51" w:rsidRPr="00D271F0" w:rsidRDefault="00BA6F51" w:rsidP="009E091A">
            <w:r w:rsidRPr="00D271F0">
              <w:t xml:space="preserve"> Мене завжди цікавило питання, що чекають від нового року  наші вчителі, класні керівники?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ВЕДУЧИЙ:</w:t>
            </w:r>
          </w:p>
          <w:p w:rsidR="00BA6F51" w:rsidRPr="00D271F0" w:rsidRDefault="00BA6F51" w:rsidP="009E091A">
            <w:r w:rsidRPr="00D271F0">
              <w:t xml:space="preserve"> Я думаю що це цікавить не тільки тебе , а й усіх присутніх школярів.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ВЕДУЧА:</w:t>
            </w:r>
          </w:p>
          <w:p w:rsidR="00BA6F51" w:rsidRPr="00D271F0" w:rsidRDefault="00BA6F51" w:rsidP="009E091A">
            <w:r w:rsidRPr="00D271F0">
              <w:t xml:space="preserve"> Наші вчителі завжди турбуються про нас, намагаються вкласти в наші голови знання.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ВЕДУЧИЙ:</w:t>
            </w:r>
          </w:p>
          <w:p w:rsidR="00BA6F51" w:rsidRPr="00D271F0" w:rsidRDefault="00BA6F51" w:rsidP="009E091A">
            <w:r w:rsidRPr="00D271F0">
              <w:t xml:space="preserve"> І напевно часто розмовляють на уроках самі з собою і бачать наші великі, здивовані очі.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 xml:space="preserve">ВЕДУЧА: </w:t>
            </w:r>
          </w:p>
          <w:p w:rsidR="00BA6F51" w:rsidRPr="00D271F0" w:rsidRDefault="00BA6F51" w:rsidP="009E091A">
            <w:r w:rsidRPr="00D271F0">
              <w:t>І їм напевно сниться:  заходить вчитель  в клас, промовляє запитання, а там море піднятих  рук. І один поперед одного відповідають, відповідають.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БАБА ЯГА:</w:t>
            </w:r>
          </w:p>
          <w:p w:rsidR="00BA6F51" w:rsidRPr="00D271F0" w:rsidRDefault="00BA6F51" w:rsidP="009E091A">
            <w:r w:rsidRPr="00D271F0">
              <w:t xml:space="preserve"> Хотіла б я це побачити. О! В мене є ідея. Зараз ми зможемо частково здійснити мрії наших вчителів(шепчеться з ведучими).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ВЕДУЧИЙ:</w:t>
            </w:r>
          </w:p>
          <w:p w:rsidR="00BA6F51" w:rsidRPr="00D271F0" w:rsidRDefault="00BA6F51" w:rsidP="009E091A">
            <w:r w:rsidRPr="00D271F0">
              <w:t xml:space="preserve"> Прошу вийти по двоє найсміливіших, найрозумніших учнів кожного класу.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ВЕДУЧА:</w:t>
            </w:r>
          </w:p>
          <w:p w:rsidR="00BA6F51" w:rsidRPr="00D271F0" w:rsidRDefault="00BA6F51" w:rsidP="009E091A">
            <w:r w:rsidRPr="00D271F0">
              <w:t xml:space="preserve"> Конкурс «Що бачу те й співаю». Слухаючи мелодію  пісні ви показуєте, а вчителі – класні керівники  відгадують. Яку ви показали рухами.</w:t>
            </w:r>
          </w:p>
          <w:p w:rsidR="00BA6F51" w:rsidRPr="00D271F0" w:rsidRDefault="00BA6F51" w:rsidP="009E091A">
            <w:r w:rsidRPr="00D271F0">
              <w:t>1. «Горіла сосна, палала»</w:t>
            </w:r>
            <w:r w:rsidRPr="00D271F0">
              <w:br/>
              <w:t>2. «Розовые розы»</w:t>
            </w:r>
            <w:r w:rsidRPr="00D271F0">
              <w:br/>
              <w:t>3. «Обручальное кольцо»</w:t>
            </w:r>
            <w:r w:rsidRPr="00D271F0">
              <w:br/>
              <w:t>4. «Ой на горі два дубки»</w:t>
            </w:r>
            <w:r w:rsidRPr="00D271F0">
              <w:br/>
              <w:t>5. «Революція»</w:t>
            </w:r>
            <w:r w:rsidRPr="00D271F0">
              <w:br/>
              <w:t>6. «Птица щастя»</w:t>
            </w:r>
            <w:r w:rsidRPr="00D271F0">
              <w:br/>
              <w:t>7. «Милион алых роз»</w:t>
            </w:r>
            <w:r w:rsidRPr="00D271F0">
              <w:br/>
              <w:t>8. «Я буду долго гнать велосипед»</w:t>
            </w:r>
            <w:r w:rsidRPr="00D271F0">
              <w:br/>
              <w:t>9. «Земля в илюминаторе»</w:t>
            </w:r>
            <w:r w:rsidRPr="00D271F0">
              <w:br/>
              <w:t>10.  «Такси, такси»</w:t>
            </w:r>
            <w:r w:rsidRPr="00D271F0">
              <w:br/>
              <w:t>11.  «Ой чий то кінь стоїть»</w:t>
            </w:r>
            <w:r w:rsidRPr="00D271F0">
              <w:br/>
              <w:t>12.  «Смайлик»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 xml:space="preserve">ВЕДУЧИЙ: </w:t>
            </w:r>
          </w:p>
          <w:p w:rsidR="00BA6F51" w:rsidRPr="00D271F0" w:rsidRDefault="00BA6F51" w:rsidP="009E091A">
            <w:r>
              <w:t xml:space="preserve">запрошуємо учнів </w:t>
            </w:r>
            <w:r>
              <w:rPr>
                <w:lang w:val="uk-UA"/>
              </w:rPr>
              <w:t>…..</w:t>
            </w:r>
            <w:r w:rsidRPr="00D271F0">
              <w:t xml:space="preserve"> класу. Другими….</w:t>
            </w:r>
          </w:p>
          <w:p w:rsidR="00BA6F51" w:rsidRPr="00D271F0" w:rsidRDefault="00BA6F51" w:rsidP="00C50AC2">
            <w:r w:rsidRPr="00D271F0">
              <w:t> 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>Снігуронька:</w:t>
            </w:r>
          </w:p>
          <w:p w:rsidR="00BA6F51" w:rsidRPr="00D271F0" w:rsidRDefault="00BA6F51" w:rsidP="009E091A">
            <w:r w:rsidRPr="00D271F0">
              <w:t>Дідусю Морозе треба поспішати до дітей інших шкіл. Діти подарунки ви отримаєте. Класні керівники допоможуть нам у цьому. Вам сумувати не доведеться.  А ми Дідусю Морозе,поспішаймо  потрібно терміново прочитати всі листи хлопців, які ти ще не встиг прочитати. </w:t>
            </w:r>
          </w:p>
          <w:p w:rsidR="00BA6F51" w:rsidRDefault="00BA6F51" w:rsidP="009E091A">
            <w:pPr>
              <w:rPr>
                <w:lang w:val="uk-UA"/>
              </w:rPr>
            </w:pPr>
            <w:r w:rsidRPr="00D271F0">
              <w:t xml:space="preserve">ДІД МОРОЗ: </w:t>
            </w:r>
          </w:p>
          <w:p w:rsidR="00BA6F51" w:rsidRPr="00D271F0" w:rsidRDefault="00BA6F51" w:rsidP="009E091A">
            <w:r w:rsidRPr="00D271F0">
              <w:t>Нехай рік Новий в кожну школу</w:t>
            </w:r>
            <w:r w:rsidRPr="00D271F0">
              <w:br/>
              <w:t>Принесе добра багато</w:t>
            </w:r>
            <w:r w:rsidRPr="00D271F0">
              <w:br/>
              <w:t>Повно сонця, повно сміху</w:t>
            </w:r>
            <w:r w:rsidRPr="00D271F0">
              <w:br/>
              <w:t>Все на радість і на втіху.</w:t>
            </w:r>
          </w:p>
          <w:p w:rsidR="00BA6F51" w:rsidRPr="00D271F0" w:rsidRDefault="00BA6F51" w:rsidP="009E091A">
            <w:r w:rsidRPr="00D271F0">
              <w:t>Снігуронька:</w:t>
            </w:r>
            <w:r w:rsidRPr="00D271F0">
              <w:br/>
              <w:t> Від душі прийміть побажання:</w:t>
            </w:r>
            <w:r w:rsidRPr="00D271F0">
              <w:br/>
              <w:t>У здоров'ї жити всім -</w:t>
            </w:r>
            <w:r w:rsidRPr="00D271F0">
              <w:br/>
              <w:t>І великим, і маленьким!</w:t>
            </w:r>
            <w:r w:rsidRPr="00D271F0">
              <w:br/>
              <w:t>Нехай здійсняться ваші мрії</w:t>
            </w:r>
            <w:r w:rsidRPr="00D271F0">
              <w:br/>
              <w:t>У новому 2017 році,</w:t>
            </w:r>
            <w:r w:rsidRPr="00D271F0">
              <w:br/>
              <w:t>Нехай посміхається вам доля</w:t>
            </w:r>
            <w:r w:rsidRPr="00D271F0">
              <w:br/>
              <w:t>На кожному кроці!</w:t>
            </w:r>
            <w:r w:rsidRPr="00D271F0">
              <w:br/>
              <w:t>До побачення! До наступної зустрічі!</w:t>
            </w:r>
          </w:p>
          <w:p w:rsidR="00BA6F51" w:rsidRPr="00D271F0" w:rsidRDefault="00BA6F51" w:rsidP="00C50AC2">
            <w:r w:rsidRPr="00D271F0">
              <w:t>Звучить музика. Новорічна дискотека</w:t>
            </w:r>
            <w:r w:rsidRPr="00D271F0">
              <w:br/>
              <w:t> </w:t>
            </w:r>
            <w:r w:rsidRPr="00D271F0">
              <w:br/>
            </w:r>
          </w:p>
        </w:tc>
      </w:tr>
    </w:tbl>
    <w:p w:rsidR="00BA6F51" w:rsidRPr="00851B97" w:rsidRDefault="00BA6F51" w:rsidP="0047044A"/>
    <w:p w:rsidR="00BA6F51" w:rsidRDefault="00BA6F51" w:rsidP="0047044A"/>
    <w:p w:rsidR="00BA6F51" w:rsidRPr="00160E7D" w:rsidRDefault="00BA6F51" w:rsidP="0047044A">
      <w:pPr>
        <w:rPr>
          <w:lang w:val="uk-UA"/>
        </w:rPr>
      </w:pPr>
    </w:p>
    <w:p w:rsidR="00BA6F51" w:rsidRPr="005D0921" w:rsidRDefault="00BA6F51" w:rsidP="0047044A"/>
    <w:p w:rsidR="00BA6F51" w:rsidRPr="00937622" w:rsidRDefault="00BA6F51" w:rsidP="0047044A">
      <w:pPr>
        <w:rPr>
          <w:lang w:val="uk-UA"/>
        </w:rPr>
      </w:pPr>
    </w:p>
    <w:p w:rsidR="00BA6F51" w:rsidRPr="00937622" w:rsidRDefault="00BA6F51" w:rsidP="0047044A">
      <w:r w:rsidRPr="00937622">
        <w:t> </w:t>
      </w:r>
    </w:p>
    <w:p w:rsidR="00BA6F51" w:rsidRPr="00937622" w:rsidRDefault="00BA6F51" w:rsidP="0047044A"/>
    <w:p w:rsidR="00BA6F51" w:rsidRPr="00937622" w:rsidRDefault="00BA6F51" w:rsidP="0047044A"/>
    <w:p w:rsidR="00BA6F51" w:rsidRPr="00851B97" w:rsidRDefault="00BA6F51" w:rsidP="0047044A"/>
    <w:p w:rsidR="00BA6F51" w:rsidRDefault="00BA6F51" w:rsidP="0047044A"/>
    <w:p w:rsidR="00BA6F51" w:rsidRPr="001B0EB0" w:rsidRDefault="00BA6F51" w:rsidP="0047044A">
      <w:pPr>
        <w:pStyle w:val="ListParagraph"/>
      </w:pPr>
    </w:p>
    <w:p w:rsidR="00BA6F51" w:rsidRPr="001B0EB0" w:rsidRDefault="00BA6F51" w:rsidP="0047044A">
      <w:pPr>
        <w:pStyle w:val="ListParagraph"/>
        <w:rPr>
          <w:lang w:val="uk-UA"/>
        </w:rPr>
      </w:pPr>
    </w:p>
    <w:p w:rsidR="00BA6F51" w:rsidRDefault="00BA6F51" w:rsidP="0047044A">
      <w:pPr>
        <w:rPr>
          <w:lang w:val="uk-UA"/>
        </w:rPr>
      </w:pPr>
    </w:p>
    <w:p w:rsidR="00BA6F51" w:rsidRPr="000A2A87" w:rsidRDefault="00BA6F51" w:rsidP="0047044A">
      <w:pPr>
        <w:rPr>
          <w:lang w:val="uk-UA"/>
        </w:rPr>
      </w:pPr>
    </w:p>
    <w:sectPr w:rsidR="00BA6F51" w:rsidRPr="000A2A87" w:rsidSect="004F0CEB">
      <w:footerReference w:type="default" r:id="rId7"/>
      <w:pgSz w:w="11906" w:h="16838"/>
      <w:pgMar w:top="426" w:right="850" w:bottom="1134" w:left="1701" w:header="0" w:footer="0" w:gutter="0"/>
      <w:cols w:space="708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51" w:rsidRDefault="00BA6F51" w:rsidP="004F0CEB">
      <w:pPr>
        <w:spacing w:before="0" w:after="0"/>
      </w:pPr>
      <w:r>
        <w:separator/>
      </w:r>
    </w:p>
  </w:endnote>
  <w:endnote w:type="continuationSeparator" w:id="0">
    <w:p w:rsidR="00BA6F51" w:rsidRDefault="00BA6F51" w:rsidP="004F0C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51" w:rsidRDefault="00BA6F5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A6F51" w:rsidRDefault="00BA6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51" w:rsidRDefault="00BA6F51" w:rsidP="004F0CEB">
      <w:pPr>
        <w:spacing w:before="0" w:after="0"/>
      </w:pPr>
      <w:r>
        <w:separator/>
      </w:r>
    </w:p>
  </w:footnote>
  <w:footnote w:type="continuationSeparator" w:id="0">
    <w:p w:rsidR="00BA6F51" w:rsidRDefault="00BA6F51" w:rsidP="004F0CE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3C0E"/>
    <w:multiLevelType w:val="hybridMultilevel"/>
    <w:tmpl w:val="3FF64348"/>
    <w:lvl w:ilvl="0" w:tplc="5DE46C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A87"/>
    <w:rsid w:val="000A2A87"/>
    <w:rsid w:val="000C6C3F"/>
    <w:rsid w:val="00160E7D"/>
    <w:rsid w:val="00166233"/>
    <w:rsid w:val="001B0EB0"/>
    <w:rsid w:val="0033799B"/>
    <w:rsid w:val="0047044A"/>
    <w:rsid w:val="004D34BB"/>
    <w:rsid w:val="004F0CEB"/>
    <w:rsid w:val="005D0921"/>
    <w:rsid w:val="005F5297"/>
    <w:rsid w:val="007D7AC0"/>
    <w:rsid w:val="00851B97"/>
    <w:rsid w:val="00937622"/>
    <w:rsid w:val="00991A22"/>
    <w:rsid w:val="009E091A"/>
    <w:rsid w:val="009F0522"/>
    <w:rsid w:val="00AD2178"/>
    <w:rsid w:val="00B430E6"/>
    <w:rsid w:val="00BA6F51"/>
    <w:rsid w:val="00C50AC2"/>
    <w:rsid w:val="00CB54B8"/>
    <w:rsid w:val="00CE0A6C"/>
    <w:rsid w:val="00CE66D1"/>
    <w:rsid w:val="00D271F0"/>
    <w:rsid w:val="00E46DF4"/>
    <w:rsid w:val="00F527A2"/>
    <w:rsid w:val="00FC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4A"/>
    <w:pPr>
      <w:spacing w:before="100" w:beforeAutospacing="1" w:after="100" w:afterAutospacing="1"/>
    </w:pPr>
    <w:rPr>
      <w:rFonts w:ascii="Arial" w:hAnsi="Arial" w:cs="Arial"/>
      <w:color w:val="555555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0CEB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CEB"/>
    <w:rPr>
      <w:rFonts w:ascii="Arial" w:hAnsi="Arial" w:cs="Arial"/>
      <w:color w:val="555555"/>
      <w:sz w:val="48"/>
      <w:szCs w:val="48"/>
    </w:rPr>
  </w:style>
  <w:style w:type="paragraph" w:styleId="Footer">
    <w:name w:val="footer"/>
    <w:basedOn w:val="Normal"/>
    <w:link w:val="FooterChar"/>
    <w:uiPriority w:val="99"/>
    <w:rsid w:val="004F0CEB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CEB"/>
    <w:rPr>
      <w:rFonts w:ascii="Arial" w:hAnsi="Arial" w:cs="Arial"/>
      <w:color w:val="555555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17</Pages>
  <Words>1348</Words>
  <Characters>7688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7</cp:revision>
  <dcterms:created xsi:type="dcterms:W3CDTF">2017-12-09T14:20:00Z</dcterms:created>
  <dcterms:modified xsi:type="dcterms:W3CDTF">2018-01-10T10:50:00Z</dcterms:modified>
</cp:coreProperties>
</file>