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36" w:rsidRDefault="008C3836"/>
    <w:p w:rsidR="008C3836" w:rsidRDefault="008C3836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</w:t>
      </w:r>
    </w:p>
    <w:p w:rsidR="008C3836" w:rsidRDefault="008C3836">
      <w:pPr>
        <w:rPr>
          <w:b/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</w:t>
      </w:r>
      <w:r w:rsidRPr="00E05530">
        <w:rPr>
          <w:b/>
          <w:sz w:val="52"/>
          <w:szCs w:val="52"/>
        </w:rPr>
        <w:t>КУЛЬТУРНО – МАСОВА  КОМ</w:t>
      </w:r>
      <w:r w:rsidRPr="00E05530">
        <w:rPr>
          <w:b/>
          <w:sz w:val="52"/>
          <w:szCs w:val="52"/>
          <w:lang w:val="uk-UA"/>
        </w:rPr>
        <w:t>ІСІЯ</w:t>
      </w:r>
    </w:p>
    <w:p w:rsidR="008C3836" w:rsidRDefault="008C3836">
      <w:pPr>
        <w:rPr>
          <w:b/>
          <w:sz w:val="52"/>
          <w:szCs w:val="52"/>
          <w:lang w:val="uk-UA"/>
        </w:rPr>
      </w:pPr>
    </w:p>
    <w:p w:rsidR="008C3836" w:rsidRPr="007D4D34" w:rsidRDefault="008C3836">
      <w:pPr>
        <w:rPr>
          <w:b/>
          <w:sz w:val="36"/>
          <w:szCs w:val="36"/>
          <w:lang w:val="uk-UA"/>
        </w:rPr>
      </w:pPr>
      <w:r w:rsidRPr="007D4D34">
        <w:rPr>
          <w:b/>
          <w:sz w:val="36"/>
          <w:szCs w:val="36"/>
        </w:rPr>
        <w:t xml:space="preserve">         </w:t>
      </w:r>
      <w:r w:rsidRPr="007D4D34">
        <w:rPr>
          <w:b/>
          <w:sz w:val="36"/>
          <w:szCs w:val="36"/>
          <w:lang w:val="uk-UA"/>
        </w:rPr>
        <w:t>Куратор</w:t>
      </w:r>
      <w:r w:rsidRPr="007D4D34">
        <w:rPr>
          <w:b/>
          <w:sz w:val="36"/>
          <w:szCs w:val="36"/>
        </w:rPr>
        <w:t xml:space="preserve">                                             </w:t>
      </w:r>
      <w:r w:rsidRPr="007D4D34">
        <w:rPr>
          <w:b/>
          <w:sz w:val="36"/>
          <w:szCs w:val="36"/>
          <w:lang w:val="uk-UA"/>
        </w:rPr>
        <w:t xml:space="preserve"> Притула Н.А.</w:t>
      </w:r>
    </w:p>
    <w:p w:rsidR="008C3836" w:rsidRPr="007D4D34" w:rsidRDefault="008C3836">
      <w:pPr>
        <w:rPr>
          <w:b/>
          <w:sz w:val="36"/>
          <w:szCs w:val="36"/>
          <w:lang w:val="uk-UA"/>
        </w:rPr>
      </w:pPr>
    </w:p>
    <w:p w:rsidR="008C3836" w:rsidRPr="007D4D34" w:rsidRDefault="008C3836" w:rsidP="00C86282">
      <w:pPr>
        <w:rPr>
          <w:b/>
          <w:sz w:val="36"/>
          <w:szCs w:val="36"/>
          <w:lang w:val="en-US"/>
        </w:rPr>
      </w:pPr>
      <w:r w:rsidRPr="007D4D34">
        <w:rPr>
          <w:b/>
          <w:sz w:val="36"/>
          <w:szCs w:val="36"/>
          <w:lang w:val="uk-UA"/>
        </w:rPr>
        <w:t xml:space="preserve">                                    Члени  комісії:</w:t>
      </w:r>
      <w:bookmarkStart w:id="0" w:name="_GoBack"/>
      <w:bookmarkEnd w:id="0"/>
      <w:r w:rsidRPr="007D4D34">
        <w:rPr>
          <w:b/>
          <w:sz w:val="36"/>
          <w:szCs w:val="36"/>
          <w:lang w:val="uk-UA"/>
        </w:rPr>
        <w:t xml:space="preserve">    </w:t>
      </w:r>
    </w:p>
    <w:p w:rsidR="008C3836" w:rsidRDefault="008C3836" w:rsidP="00C8628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             </w:t>
      </w:r>
    </w:p>
    <w:p w:rsidR="008C3836" w:rsidRPr="00C86282" w:rsidRDefault="008C3836" w:rsidP="00C86282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6282">
        <w:rPr>
          <w:sz w:val="32"/>
          <w:szCs w:val="32"/>
          <w:lang w:val="uk-UA"/>
        </w:rPr>
        <w:t xml:space="preserve">9 клас – Сенижук Катерина                           </w:t>
      </w:r>
      <w:r w:rsidRPr="00C86282">
        <w:rPr>
          <w:sz w:val="32"/>
          <w:szCs w:val="32"/>
          <w:lang w:val="uk-UA"/>
        </w:rPr>
        <w:tab/>
        <w:t xml:space="preserve">                                                                                </w:t>
      </w:r>
    </w:p>
    <w:p w:rsidR="008C3836" w:rsidRPr="00C86282" w:rsidRDefault="008C3836" w:rsidP="00C86282">
      <w:pPr>
        <w:tabs>
          <w:tab w:val="center" w:pos="4677"/>
        </w:tabs>
        <w:rPr>
          <w:sz w:val="32"/>
          <w:szCs w:val="32"/>
          <w:lang w:val="uk-UA"/>
        </w:rPr>
      </w:pPr>
      <w:r w:rsidRPr="00C86282">
        <w:rPr>
          <w:sz w:val="32"/>
          <w:szCs w:val="32"/>
          <w:lang w:val="uk-UA"/>
        </w:rPr>
        <w:t xml:space="preserve"> 8 клас -  Голубець Анастасія</w:t>
      </w:r>
      <w:r w:rsidRPr="00C86282">
        <w:rPr>
          <w:sz w:val="32"/>
          <w:szCs w:val="32"/>
        </w:rPr>
        <w:t xml:space="preserve">                   </w:t>
      </w:r>
      <w:r w:rsidRPr="00C86282">
        <w:rPr>
          <w:sz w:val="32"/>
          <w:szCs w:val="32"/>
          <w:lang w:val="uk-UA"/>
        </w:rPr>
        <w:t xml:space="preserve">                                                  </w:t>
      </w:r>
    </w:p>
    <w:p w:rsidR="008C3836" w:rsidRPr="00C86282" w:rsidRDefault="008C3836" w:rsidP="00C86282">
      <w:pPr>
        <w:rPr>
          <w:sz w:val="32"/>
          <w:szCs w:val="32"/>
          <w:lang w:val="en-US"/>
        </w:rPr>
      </w:pPr>
      <w:r w:rsidRPr="00C86282">
        <w:rPr>
          <w:sz w:val="32"/>
          <w:szCs w:val="32"/>
          <w:lang w:val="uk-UA"/>
        </w:rPr>
        <w:t xml:space="preserve"> 7 клас -  Цицай Іванна                                      </w:t>
      </w:r>
    </w:p>
    <w:p w:rsidR="008C3836" w:rsidRPr="00C86282" w:rsidRDefault="008C3836" w:rsidP="00C86282">
      <w:pPr>
        <w:rPr>
          <w:sz w:val="32"/>
          <w:szCs w:val="32"/>
          <w:lang w:val="uk-UA"/>
        </w:rPr>
      </w:pPr>
      <w:r w:rsidRPr="00C86282">
        <w:rPr>
          <w:sz w:val="32"/>
          <w:szCs w:val="32"/>
          <w:lang w:val="uk-UA"/>
        </w:rPr>
        <w:t xml:space="preserve"> 6 клас-  Фоміна Олександра                                                                 </w:t>
      </w:r>
    </w:p>
    <w:p w:rsidR="008C3836" w:rsidRPr="00C86282" w:rsidRDefault="008C3836" w:rsidP="00C86282">
      <w:pPr>
        <w:rPr>
          <w:b/>
          <w:sz w:val="32"/>
          <w:szCs w:val="32"/>
        </w:rPr>
      </w:pPr>
      <w:r w:rsidRPr="00C86282">
        <w:rPr>
          <w:sz w:val="32"/>
          <w:szCs w:val="32"/>
          <w:lang w:val="uk-UA"/>
        </w:rPr>
        <w:t xml:space="preserve"> 5 клас- </w:t>
      </w:r>
      <w:r>
        <w:rPr>
          <w:sz w:val="32"/>
          <w:szCs w:val="32"/>
          <w:lang w:val="en-US"/>
        </w:rPr>
        <w:t xml:space="preserve"> </w:t>
      </w:r>
      <w:r w:rsidRPr="00C86282">
        <w:rPr>
          <w:sz w:val="32"/>
          <w:szCs w:val="32"/>
          <w:lang w:val="uk-UA"/>
        </w:rPr>
        <w:t xml:space="preserve">Гоцко Аліна                                          </w:t>
      </w:r>
    </w:p>
    <w:p w:rsidR="008C3836" w:rsidRPr="00C86282" w:rsidRDefault="008C3836">
      <w:pPr>
        <w:rPr>
          <w:b/>
          <w:sz w:val="32"/>
          <w:szCs w:val="32"/>
        </w:rPr>
      </w:pPr>
    </w:p>
    <w:p w:rsidR="008C3836" w:rsidRPr="00C86282" w:rsidRDefault="008C3836">
      <w:pPr>
        <w:rPr>
          <w:b/>
          <w:sz w:val="32"/>
          <w:szCs w:val="32"/>
        </w:rPr>
      </w:pPr>
    </w:p>
    <w:sectPr w:rsidR="008C3836" w:rsidRPr="00C86282" w:rsidSect="0083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530"/>
    <w:rsid w:val="00032036"/>
    <w:rsid w:val="00045BA4"/>
    <w:rsid w:val="00184E6E"/>
    <w:rsid w:val="00193F0A"/>
    <w:rsid w:val="00226188"/>
    <w:rsid w:val="002D2646"/>
    <w:rsid w:val="00453F9B"/>
    <w:rsid w:val="0048556D"/>
    <w:rsid w:val="004E64E4"/>
    <w:rsid w:val="006005EA"/>
    <w:rsid w:val="00734A27"/>
    <w:rsid w:val="007D2D61"/>
    <w:rsid w:val="007D4D34"/>
    <w:rsid w:val="0083685E"/>
    <w:rsid w:val="008C3836"/>
    <w:rsid w:val="00917DD4"/>
    <w:rsid w:val="00C86282"/>
    <w:rsid w:val="00D05861"/>
    <w:rsid w:val="00E05530"/>
    <w:rsid w:val="00EA11B7"/>
    <w:rsid w:val="00F8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5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440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Таня</cp:lastModifiedBy>
  <cp:revision>8</cp:revision>
  <dcterms:created xsi:type="dcterms:W3CDTF">2019-10-24T12:21:00Z</dcterms:created>
  <dcterms:modified xsi:type="dcterms:W3CDTF">2023-09-08T10:12:00Z</dcterms:modified>
</cp:coreProperties>
</file>